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D904C3749464A5A9F7C039C83AA4906"/>
        </w:placeholder>
        <w:text/>
      </w:sdtPr>
      <w:sdtEndPr/>
      <w:sdtContent>
        <w:p w:rsidRPr="009B062B" w:rsidR="00AF30DD" w:rsidP="008F124C" w:rsidRDefault="00AF30DD" w14:paraId="7A547F97" w14:textId="77777777">
          <w:pPr>
            <w:pStyle w:val="Rubrik1"/>
            <w:spacing w:after="300"/>
          </w:pPr>
          <w:r w:rsidRPr="009B062B">
            <w:t>Förslag till riksdagsbeslut</w:t>
          </w:r>
        </w:p>
      </w:sdtContent>
    </w:sdt>
    <w:sdt>
      <w:sdtPr>
        <w:alias w:val="Yrkande 1"/>
        <w:tag w:val="edee5cf0-0a51-477e-950f-1a6897b4d5ed"/>
        <w:id w:val="1657187007"/>
        <w:lock w:val="sdtLocked"/>
      </w:sdtPr>
      <w:sdtEndPr/>
      <w:sdtContent>
        <w:p w:rsidR="003868BA" w:rsidRDefault="001C37D1" w14:paraId="7393D1BC" w14:textId="77777777">
          <w:pPr>
            <w:pStyle w:val="Frslagstext"/>
            <w:numPr>
              <w:ilvl w:val="0"/>
              <w:numId w:val="0"/>
            </w:numPr>
          </w:pPr>
          <w:r>
            <w:t>Riksdagen anvisar anslagen för 2023 inom utgiftsområde 8 Migration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BAAD2609184AB8941D2493C9DE2DE2"/>
        </w:placeholder>
        <w:text/>
      </w:sdtPr>
      <w:sdtEndPr/>
      <w:sdtContent>
        <w:p w:rsidRPr="008F124C" w:rsidR="006D79C9" w:rsidP="00333E95" w:rsidRDefault="006D79C9" w14:paraId="6D5803EB" w14:textId="77777777">
          <w:pPr>
            <w:pStyle w:val="Rubrik1"/>
          </w:pPr>
          <w:r>
            <w:t>Motivering</w:t>
          </w:r>
        </w:p>
      </w:sdtContent>
    </w:sdt>
    <w:bookmarkEnd w:displacedByCustomXml="prev" w:id="3"/>
    <w:bookmarkEnd w:displacedByCustomXml="prev" w:id="4"/>
    <w:p w:rsidRPr="008F124C" w:rsidR="00206727" w:rsidP="007929F2" w:rsidRDefault="00206727" w14:paraId="465FCAA3" w14:textId="41EEF826">
      <w:pPr>
        <w:pStyle w:val="Normalutanindragellerluft"/>
      </w:pPr>
      <w:r w:rsidRPr="008F124C">
        <w:t xml:space="preserve">Mer än 100 miljoner människor befinner sig på flykt runt om i världen, fler än någonsin förr. Just nu pågår dessutom ett krig i vårt närområde, i Ukraina. Centerpartiet anser att Sverige måste ta </w:t>
      </w:r>
      <w:r w:rsidR="0093781E">
        <w:t>sin</w:t>
      </w:r>
      <w:r w:rsidRPr="008F124C">
        <w:t xml:space="preserve"> del av ansvaret och hjälpa människor på flykt. Det innebär att vi tillsammans med övriga EU-länder ska komma överens om en gemensam migrations</w:t>
      </w:r>
      <w:r w:rsidR="007929F2">
        <w:softHyphen/>
      </w:r>
      <w:r w:rsidRPr="008F124C">
        <w:t xml:space="preserve">politik som bygger på ett gemensamt ansvar, där Sverige ska ta sin del av ansvaret. </w:t>
      </w:r>
    </w:p>
    <w:p w:rsidRPr="008F124C" w:rsidR="00206727" w:rsidP="007929F2" w:rsidRDefault="00206727" w14:paraId="63ED96EB" w14:textId="07B2ABD1">
      <w:r w:rsidRPr="008F124C">
        <w:t>För att EU ska ta ett större gemensamt ansvar för människor på flykt krävs att EU</w:t>
      </w:r>
      <w:r w:rsidR="0093781E">
        <w:noBreakHyphen/>
      </w:r>
      <w:r w:rsidRPr="008F124C">
        <w:t>länderna har en likvärdig asyllagstiftning. Samtidigt är det viktigt att skapa bästa förutsättningar för att människor som kommer till Sverige ska kunna integreras. Center</w:t>
      </w:r>
      <w:r w:rsidR="007929F2">
        <w:softHyphen/>
      </w:r>
      <w:r w:rsidRPr="008F124C">
        <w:t>partiet står därför bakom den migrationslagstiftning som infördes sommaren 2021</w:t>
      </w:r>
      <w:r w:rsidR="0093781E">
        <w:t xml:space="preserve"> och</w:t>
      </w:r>
      <w:r w:rsidRPr="008F124C">
        <w:t xml:space="preserve"> som innebär att tillfälliga uppehållstillstånd är huvudregeln, att skyddsbehövande har rätt till familjeåterförening, en bredare humanitär grund samt att försörjningskrav är huvudregeln för att få permanent uppehållstillstånd och vid anhöriginvandring. Denna lagstiftning bör ligga fast och inte rivas upp, Sverige behöver inte mer lappande och lagande i migrationspolitiken. </w:t>
      </w:r>
    </w:p>
    <w:p w:rsidRPr="008F124C" w:rsidR="00206727" w:rsidP="007929F2" w:rsidRDefault="00206727" w14:paraId="2CC3AF0E" w14:textId="5E85D44C">
      <w:r w:rsidRPr="007929F2">
        <w:t>En migrationspolitik som kombinerar medmänsklighet med ordning och reda förut</w:t>
      </w:r>
      <w:r w:rsidR="007929F2">
        <w:softHyphen/>
      </w:r>
      <w:r w:rsidRPr="007929F2">
        <w:t>sätter</w:t>
      </w:r>
      <w:r w:rsidRPr="008F124C">
        <w:t xml:space="preserve"> att den som fått avslag på sin asylansökan återvänder till sitt hemland. Idag är det inte tillräckligt många personer som återvänder efter avslagsbeslut. Ytterligare åtgärder behöver därför vidtas för att ett sammanhållet, humant och effektivt återvändande ska komma på plats. För att kunna vidta åtgärder för att öka återvändandet måste de asyl</w:t>
      </w:r>
      <w:r w:rsidR="007929F2">
        <w:softHyphen/>
      </w:r>
      <w:r w:rsidRPr="008F124C">
        <w:t xml:space="preserve">beslut som fattas vara korrekta och lagstiftningen vara förutsägbar. Det är därför centralt att rättssäkerheten under asylprocessen är hög och att lagstiftningen håller över tid, så att den som ansöker om uppehållstillstånd i Sverige vet vad som gäller. Vi anser därför att det behöver tillsättas en utredning som ser över om och hur rättssäkerheten under </w:t>
      </w:r>
      <w:r w:rsidRPr="008F124C">
        <w:lastRenderedPageBreak/>
        <w:t>asylprocessen kan förstärkas och hur återvändandet kan bli mer effektivt, humant och sammanhållet.</w:t>
      </w:r>
    </w:p>
    <w:p w:rsidRPr="008F124C" w:rsidR="00206727" w:rsidP="007929F2" w:rsidRDefault="00206727" w14:paraId="6A1F8553" w14:textId="5412317B">
      <w:r w:rsidRPr="008F124C">
        <w:t xml:space="preserve">Centerpartiet vill styra om migrationen mot mer självförsörjning med hjälp av reformer för minskade utgifter. Vi anser att rätten till skydd är viktigare än snabb tillgång till alla välfärdsförmåner. Asylsökande som kommer till Sverige på egen hand ska därför kunna kvalificera sig in i trygghetssystemen. Vi har därför bland annat lagt förslag om att etableringsersättningen ska göras om till ett etableringslån. </w:t>
      </w:r>
    </w:p>
    <w:p w:rsidRPr="007929F2" w:rsidR="00206727" w:rsidP="007929F2" w:rsidRDefault="00206727" w14:paraId="564AA7CE" w14:textId="77777777">
      <w:pPr>
        <w:pStyle w:val="Rubrik2"/>
      </w:pPr>
      <w:r w:rsidRPr="007929F2">
        <w:t>En arbetskraftsinvandring med utgångspunkt i dagens regelverk</w:t>
      </w:r>
    </w:p>
    <w:p w:rsidRPr="008F124C" w:rsidR="00206727" w:rsidP="007929F2" w:rsidRDefault="00206727" w14:paraId="09145DD6" w14:textId="77777777">
      <w:pPr>
        <w:pStyle w:val="Normalutanindragellerluft"/>
      </w:pPr>
      <w:r w:rsidRPr="008F124C">
        <w:t xml:space="preserve">Arbetskraftsinvandringen är en stor tillgång för Sveriges kompetensförsörjning, för samhällets ekonomi och för företagens konkurrenskraft. Sveriges tillväxt är beroende av utländsk kompetens. Vi vill därför värna dagens regler för arbetskraftsinvandring. Företag kan avgöra vilka personer de vill anställa bättre än vad Arbetsförmedlingen eller ett fackförbund kan. Det är i företagen som jobben växer fram och det är företagen som bäst kan avgöra vilken kompetens de behöver rekrytera. </w:t>
      </w:r>
    </w:p>
    <w:p w:rsidRPr="008F124C" w:rsidR="00206727" w:rsidP="007929F2" w:rsidRDefault="00206727" w14:paraId="6D607F9B" w14:textId="3D18D2C2">
      <w:r w:rsidRPr="007929F2">
        <w:rPr>
          <w:spacing w:val="-1"/>
        </w:rPr>
        <w:t>Det finns stora problem med missbruk av arbetstillstånd</w:t>
      </w:r>
      <w:r w:rsidRPr="007929F2" w:rsidR="0093781E">
        <w:rPr>
          <w:spacing w:val="-1"/>
        </w:rPr>
        <w:t>,</w:t>
      </w:r>
      <w:r w:rsidRPr="007929F2">
        <w:rPr>
          <w:spacing w:val="-1"/>
        </w:rPr>
        <w:t xml:space="preserve"> vilket har uppmärksammats</w:t>
      </w:r>
      <w:r w:rsidRPr="008F124C">
        <w:t xml:space="preserve"> av flera myndigheter de senaste åren. Centerpartiet anser att det är mycket viktigt att </w:t>
      </w:r>
      <w:r w:rsidR="0093781E">
        <w:t>få</w:t>
      </w:r>
      <w:r w:rsidRPr="008F124C">
        <w:t xml:space="preserve"> bukt med denna problematik. Ett antal reformer för att förhindra problemen har redan genomförts, men mer behöver göras. Det är dock viktigt att de reformer som genomförs är ändamålsenliga och leder till att fusket faktiskt minskar och inte slår hål på hela systemet.</w:t>
      </w:r>
    </w:p>
    <w:p w:rsidRPr="008F124C" w:rsidR="00422B9E" w:rsidP="007929F2" w:rsidRDefault="00206727" w14:paraId="649B474E" w14:textId="5A722007">
      <w:r w:rsidRPr="008F124C">
        <w:t>Vi i Centerpartiet har varit med och genomfört lagändringar som syftat till att mot</w:t>
      </w:r>
      <w:r w:rsidR="007929F2">
        <w:softHyphen/>
      </w:r>
      <w:r w:rsidRPr="008F124C">
        <w:t>verka de kompetensutvisningar som tyvärr påverkat Sveriges attraktionsförmåga. Vi vill att en uppföljning görs för att säkerställa att problematiken är löst. Sverige måste kunna konkurrera med andra länder om arbetskraft. Därför är det viktigt att Sverige ser till att arbetskraftsinvandrare väljer att arbeta i just Sverige. Det förutsätter att vi har ett fungerade och samordnat system när man väl kommer hit, i likhet med många andra EU-länder.</w:t>
      </w:r>
    </w:p>
    <w:p w:rsidRPr="007929F2" w:rsidR="00206727" w:rsidP="007929F2" w:rsidRDefault="00206727" w14:paraId="04B1D516" w14:textId="62B630E7">
      <w:pPr>
        <w:pStyle w:val="Rubrik2"/>
      </w:pPr>
      <w:r w:rsidRPr="007929F2">
        <w:t>Centerpartiets överväganden</w:t>
      </w:r>
    </w:p>
    <w:p w:rsidRPr="007929F2" w:rsidR="00206727" w:rsidP="007929F2" w:rsidRDefault="00206727" w14:paraId="00061993" w14:textId="249639ED">
      <w:pPr>
        <w:pStyle w:val="Tabellrubrik"/>
      </w:pPr>
      <w:r w:rsidRPr="007929F2">
        <w:t>Tabell 1 Anslagsförslag 2023 för utgiftsområde 8 Migration</w:t>
      </w:r>
    </w:p>
    <w:p w:rsidRPr="007929F2" w:rsidR="00206727" w:rsidP="007929F2" w:rsidRDefault="00206727" w14:paraId="49030F4B" w14:textId="77777777">
      <w:pPr>
        <w:pStyle w:val="Tabellunderrubrik"/>
      </w:pPr>
      <w:r w:rsidRPr="007929F2">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8F124C" w:rsidR="00206727" w:rsidTr="007929F2" w14:paraId="28C6FA7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124C" w:rsidR="00206727" w:rsidP="007929F2" w:rsidRDefault="00206727" w14:paraId="156E8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124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124C" w:rsidR="00206727" w:rsidP="007929F2" w:rsidRDefault="00206727" w14:paraId="4CDD35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124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124C" w:rsidR="00206727" w:rsidP="007929F2" w:rsidRDefault="00206727" w14:paraId="5D65E3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124C">
              <w:rPr>
                <w:rFonts w:ascii="Times New Roman" w:hAnsi="Times New Roman" w:eastAsia="Times New Roman" w:cs="Times New Roman"/>
                <w:b/>
                <w:bCs/>
                <w:color w:val="000000"/>
                <w:kern w:val="0"/>
                <w:sz w:val="20"/>
                <w:szCs w:val="20"/>
                <w:lang w:eastAsia="sv-SE"/>
                <w14:numSpacing w14:val="default"/>
              </w:rPr>
              <w:t>Avvikelse från regeringen</w:t>
            </w:r>
          </w:p>
        </w:tc>
      </w:tr>
      <w:tr w:rsidRPr="008F124C" w:rsidR="00206727" w:rsidTr="007929F2" w14:paraId="6F667589"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7482CD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5916F6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610C85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4 718 546</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387B5B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−18 512</w:t>
            </w:r>
          </w:p>
        </w:tc>
      </w:tr>
      <w:tr w:rsidRPr="008F124C" w:rsidR="00206727" w:rsidTr="007929F2" w14:paraId="53FAC0DB"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48B809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576268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754DCD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9 060 000</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44E303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±0</w:t>
            </w:r>
          </w:p>
        </w:tc>
      </w:tr>
      <w:tr w:rsidRPr="008F124C" w:rsidR="00206727" w:rsidTr="007929F2" w14:paraId="1E513359"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55C565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10C764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4C65D9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143 013</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7A4403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−20 000</w:t>
            </w:r>
          </w:p>
        </w:tc>
      </w:tr>
      <w:tr w:rsidRPr="008F124C" w:rsidR="00206727" w:rsidTr="007929F2" w14:paraId="06E70A07"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2C2B99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1FA118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02316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779 576</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3C28DE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−3 062</w:t>
            </w:r>
          </w:p>
        </w:tc>
      </w:tr>
      <w:tr w:rsidRPr="008F124C" w:rsidR="00206727" w:rsidTr="007929F2" w14:paraId="2B928D26"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687865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6DCDE6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0EFF9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200 800</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7DBF3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±0</w:t>
            </w:r>
          </w:p>
        </w:tc>
      </w:tr>
      <w:tr w:rsidRPr="008F124C" w:rsidR="00206727" w:rsidTr="007929F2" w14:paraId="6C7623F9"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303DC3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4C8B41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154FC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291 158</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316E38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±0</w:t>
            </w:r>
          </w:p>
        </w:tc>
      </w:tr>
      <w:tr w:rsidRPr="008F124C" w:rsidR="00206727" w:rsidTr="007929F2" w14:paraId="6D311BAF"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0B4F0A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72614A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1979DE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326 202</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735DB6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±0</w:t>
            </w:r>
          </w:p>
        </w:tc>
      </w:tr>
      <w:tr w:rsidRPr="008F124C" w:rsidR="00206727" w:rsidTr="007929F2" w14:paraId="11A10D7D" w14:textId="77777777">
        <w:trPr>
          <w:trHeight w:val="170"/>
        </w:trPr>
        <w:tc>
          <w:tcPr>
            <w:tcW w:w="340" w:type="dxa"/>
            <w:shd w:val="clear" w:color="auto" w:fill="FFFFFF"/>
            <w:tcMar>
              <w:top w:w="68" w:type="dxa"/>
              <w:left w:w="28" w:type="dxa"/>
              <w:bottom w:w="0" w:type="dxa"/>
              <w:right w:w="28" w:type="dxa"/>
            </w:tcMar>
            <w:hideMark/>
          </w:tcPr>
          <w:p w:rsidRPr="008F124C" w:rsidR="00206727" w:rsidP="007929F2" w:rsidRDefault="00206727" w14:paraId="0FFFE8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124C" w:rsidR="00206727" w:rsidP="007929F2" w:rsidRDefault="00206727" w14:paraId="677844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0BE5E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500 450</w:t>
            </w:r>
          </w:p>
        </w:tc>
        <w:tc>
          <w:tcPr>
            <w:tcW w:w="1418" w:type="dxa"/>
            <w:shd w:val="clear" w:color="auto" w:fill="FFFFFF"/>
            <w:tcMar>
              <w:top w:w="68" w:type="dxa"/>
              <w:left w:w="28" w:type="dxa"/>
              <w:bottom w:w="0" w:type="dxa"/>
              <w:right w:w="28" w:type="dxa"/>
            </w:tcMar>
            <w:vAlign w:val="bottom"/>
            <w:hideMark/>
          </w:tcPr>
          <w:p w:rsidRPr="008F124C" w:rsidR="00206727" w:rsidP="007929F2" w:rsidRDefault="00206727" w14:paraId="0D5BB0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124C">
              <w:rPr>
                <w:rFonts w:ascii="Times New Roman" w:hAnsi="Times New Roman" w:eastAsia="Times New Roman" w:cs="Times New Roman"/>
                <w:color w:val="000000"/>
                <w:kern w:val="0"/>
                <w:sz w:val="20"/>
                <w:szCs w:val="20"/>
                <w:lang w:eastAsia="sv-SE"/>
                <w14:numSpacing w14:val="default"/>
              </w:rPr>
              <w:t>±0</w:t>
            </w:r>
          </w:p>
        </w:tc>
      </w:tr>
      <w:tr w:rsidRPr="008F124C" w:rsidR="00206727" w:rsidTr="007929F2" w14:paraId="787F7EA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124C" w:rsidR="00206727" w:rsidP="007929F2" w:rsidRDefault="00206727" w14:paraId="6A8F1D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124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124C" w:rsidR="00206727" w:rsidP="007929F2" w:rsidRDefault="00206727" w14:paraId="0F6793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124C">
              <w:rPr>
                <w:rFonts w:ascii="Times New Roman" w:hAnsi="Times New Roman" w:eastAsia="Times New Roman" w:cs="Times New Roman"/>
                <w:b/>
                <w:bCs/>
                <w:color w:val="000000"/>
                <w:kern w:val="0"/>
                <w:sz w:val="20"/>
                <w:szCs w:val="20"/>
                <w:lang w:eastAsia="sv-SE"/>
                <w14:numSpacing w14:val="default"/>
              </w:rPr>
              <w:t>16 019 745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124C" w:rsidR="00206727" w:rsidP="007929F2" w:rsidRDefault="00206727" w14:paraId="13888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124C">
              <w:rPr>
                <w:rFonts w:ascii="Times New Roman" w:hAnsi="Times New Roman" w:eastAsia="Times New Roman" w:cs="Times New Roman"/>
                <w:b/>
                <w:bCs/>
                <w:color w:val="000000"/>
                <w:kern w:val="0"/>
                <w:sz w:val="20"/>
                <w:szCs w:val="20"/>
                <w:lang w:eastAsia="sv-SE"/>
                <w14:numSpacing w14:val="default"/>
              </w:rPr>
              <w:t>−41 574</w:t>
            </w:r>
          </w:p>
        </w:tc>
      </w:tr>
    </w:tbl>
    <w:p w:rsidRPr="008F124C" w:rsidR="00206727" w:rsidP="007929F2" w:rsidRDefault="00206727" w14:paraId="4108F2B6" w14:textId="7C5A2F32">
      <w:pPr>
        <w:pStyle w:val="Normalutanindragellerluft"/>
        <w:spacing w:before="150"/>
      </w:pPr>
      <w:r w:rsidRPr="008F124C">
        <w:lastRenderedPageBreak/>
        <w:t>Centerpartiet anser att migrationspolitiken måste kombinera medmänsklighet och ordning och reda. Vi värnar rätten att söka asyl. Det är viktigt att asylprocessen inte är onödigt lång och att de asylbeslut som fattas är rättssäkra. Arbetet med återvändande för de</w:t>
      </w:r>
      <w:r w:rsidR="0093781E">
        <w:t>m</w:t>
      </w:r>
      <w:r w:rsidRPr="008F124C">
        <w:t xml:space="preserve"> som får avslag på sin asylansökan måste ske på ett effektivt, humant och samman</w:t>
      </w:r>
      <w:r w:rsidR="007929F2">
        <w:softHyphen/>
      </w:r>
      <w:r w:rsidRPr="008F124C">
        <w:t xml:space="preserve">hållet sätt och integrationen </w:t>
      </w:r>
      <w:r w:rsidR="0093781E">
        <w:t>av</w:t>
      </w:r>
      <w:r w:rsidRPr="008F124C">
        <w:t xml:space="preserve"> de</w:t>
      </w:r>
      <w:r w:rsidR="0093781E">
        <w:t>m</w:t>
      </w:r>
      <w:r w:rsidRPr="008F124C">
        <w:t xml:space="preserve"> som får stanna måste sätta igång direkt.</w:t>
      </w:r>
    </w:p>
    <w:p w:rsidRPr="008F124C" w:rsidR="00206727" w:rsidP="007929F2" w:rsidRDefault="00206727" w14:paraId="0F541A25" w14:textId="77777777">
      <w:r w:rsidRPr="007929F2">
        <w:rPr>
          <w:spacing w:val="-2"/>
        </w:rPr>
        <w:t>Centerpartiet välkomnar regeringens förslag om förstärkningar av anslag 1:1, syftandes</w:t>
      </w:r>
      <w:r w:rsidRPr="008F124C">
        <w:t xml:space="preserve"> till att påskynda handläggningstiderna.</w:t>
      </w:r>
    </w:p>
    <w:p w:rsidRPr="008F124C" w:rsidR="00206727" w:rsidP="007929F2" w:rsidRDefault="00206727" w14:paraId="287BB1BE" w14:textId="07CE1032">
      <w:r w:rsidRPr="008F124C">
        <w:t>För att finansiera andra prioriterade reformer föreslås anslag 1:3 minska med 20</w:t>
      </w:r>
      <w:r w:rsidR="0093781E">
        <w:t> </w:t>
      </w:r>
      <w:r w:rsidRPr="008F124C">
        <w:t xml:space="preserve">miljoner kronor år 2023. Detta då regeringens förslag </w:t>
      </w:r>
      <w:r w:rsidR="001C37D1">
        <w:t>om</w:t>
      </w:r>
      <w:r w:rsidRPr="008F124C">
        <w:t xml:space="preserve"> </w:t>
      </w:r>
      <w:r w:rsidR="001C37D1">
        <w:t xml:space="preserve">en </w:t>
      </w:r>
      <w:r w:rsidRPr="008F124C">
        <w:t>ettårig förstärkning föreslås avvisas.</w:t>
      </w:r>
    </w:p>
    <w:p w:rsidRPr="008F124C" w:rsidR="00BB6339" w:rsidP="007929F2" w:rsidRDefault="00206727" w14:paraId="340B5BC5" w14:textId="2C5E979F">
      <w:r w:rsidRPr="008F124C">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AE8CA155D69B4F2C8062502C144AE81D"/>
        </w:placeholder>
      </w:sdtPr>
      <w:sdtEndPr/>
      <w:sdtContent>
        <w:p w:rsidR="008F124C" w:rsidP="008F124C" w:rsidRDefault="008F124C" w14:paraId="5D87B7ED" w14:textId="77777777"/>
        <w:p w:rsidRPr="008E0FE2" w:rsidR="004801AC" w:rsidP="008F124C" w:rsidRDefault="007929F2" w14:paraId="66640C95" w14:textId="23899C9A"/>
      </w:sdtContent>
    </w:sdt>
    <w:tbl>
      <w:tblPr>
        <w:tblW w:w="5000" w:type="pct"/>
        <w:tblLook w:val="04A0" w:firstRow="1" w:lastRow="0" w:firstColumn="1" w:lastColumn="0" w:noHBand="0" w:noVBand="1"/>
        <w:tblCaption w:val="underskrifter"/>
      </w:tblPr>
      <w:tblGrid>
        <w:gridCol w:w="4252"/>
        <w:gridCol w:w="4252"/>
      </w:tblGrid>
      <w:tr w:rsidR="003868BA" w14:paraId="647F8D1B" w14:textId="77777777">
        <w:trPr>
          <w:cantSplit/>
        </w:trPr>
        <w:tc>
          <w:tcPr>
            <w:tcW w:w="50" w:type="pct"/>
            <w:vAlign w:val="bottom"/>
          </w:tcPr>
          <w:p w:rsidR="003868BA" w:rsidRDefault="001C37D1" w14:paraId="5BE96BE8" w14:textId="77777777">
            <w:pPr>
              <w:pStyle w:val="Underskrifter"/>
            </w:pPr>
            <w:r>
              <w:t>Jonny Cato (C)</w:t>
            </w:r>
          </w:p>
        </w:tc>
        <w:tc>
          <w:tcPr>
            <w:tcW w:w="50" w:type="pct"/>
            <w:vAlign w:val="bottom"/>
          </w:tcPr>
          <w:p w:rsidR="003868BA" w:rsidRDefault="001C37D1" w14:paraId="24DD9A92" w14:textId="77777777">
            <w:pPr>
              <w:pStyle w:val="Underskrifter"/>
            </w:pPr>
            <w:r>
              <w:t>Martina Johansson (C)</w:t>
            </w:r>
          </w:p>
        </w:tc>
      </w:tr>
      <w:tr w:rsidR="003868BA" w14:paraId="3CF504E5" w14:textId="77777777">
        <w:trPr>
          <w:gridAfter w:val="1"/>
          <w:wAfter w:w="4252" w:type="dxa"/>
          <w:cantSplit/>
        </w:trPr>
        <w:tc>
          <w:tcPr>
            <w:tcW w:w="50" w:type="pct"/>
            <w:vAlign w:val="bottom"/>
          </w:tcPr>
          <w:p w:rsidR="003868BA" w:rsidRDefault="001C37D1" w14:paraId="0C553C3F" w14:textId="77777777">
            <w:pPr>
              <w:pStyle w:val="Underskrifter"/>
            </w:pPr>
            <w:r>
              <w:t>Anders W Jonsson (C)</w:t>
            </w:r>
          </w:p>
        </w:tc>
      </w:tr>
    </w:tbl>
    <w:p w:rsidR="00167CF5" w:rsidRDefault="00167CF5" w14:paraId="69C8AADB" w14:textId="77777777"/>
    <w:sectPr w:rsidR="00167C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4BF0" w14:textId="77777777" w:rsidR="00206727" w:rsidRDefault="00206727" w:rsidP="000C1CAD">
      <w:pPr>
        <w:spacing w:line="240" w:lineRule="auto"/>
      </w:pPr>
      <w:r>
        <w:separator/>
      </w:r>
    </w:p>
  </w:endnote>
  <w:endnote w:type="continuationSeparator" w:id="0">
    <w:p w14:paraId="2E8189D6" w14:textId="77777777" w:rsidR="00206727" w:rsidRDefault="00206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C7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A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5247" w14:textId="5E49B720" w:rsidR="00262EA3" w:rsidRPr="008F124C" w:rsidRDefault="00262EA3" w:rsidP="008F12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FBE8" w14:textId="77777777" w:rsidR="00206727" w:rsidRDefault="00206727" w:rsidP="000C1CAD">
      <w:pPr>
        <w:spacing w:line="240" w:lineRule="auto"/>
      </w:pPr>
      <w:r>
        <w:separator/>
      </w:r>
    </w:p>
  </w:footnote>
  <w:footnote w:type="continuationSeparator" w:id="0">
    <w:p w14:paraId="61A5F73B" w14:textId="77777777" w:rsidR="00206727" w:rsidRDefault="002067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9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97670F" wp14:editId="175977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89F64" w14:textId="1B2AA43A" w:rsidR="00262EA3" w:rsidRDefault="007929F2" w:rsidP="008103B5">
                          <w:pPr>
                            <w:jc w:val="right"/>
                          </w:pPr>
                          <w:sdt>
                            <w:sdtPr>
                              <w:alias w:val="CC_Noformat_Partikod"/>
                              <w:tag w:val="CC_Noformat_Partikod"/>
                              <w:id w:val="-53464382"/>
                              <w:text/>
                            </w:sdtPr>
                            <w:sdtEndPr/>
                            <w:sdtContent>
                              <w:r w:rsidR="0020672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767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89F64" w14:textId="1B2AA43A" w:rsidR="00262EA3" w:rsidRDefault="007929F2" w:rsidP="008103B5">
                    <w:pPr>
                      <w:jc w:val="right"/>
                    </w:pPr>
                    <w:sdt>
                      <w:sdtPr>
                        <w:alias w:val="CC_Noformat_Partikod"/>
                        <w:tag w:val="CC_Noformat_Partikod"/>
                        <w:id w:val="-53464382"/>
                        <w:text/>
                      </w:sdtPr>
                      <w:sdtEndPr/>
                      <w:sdtContent>
                        <w:r w:rsidR="0020672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B760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177" w14:textId="77777777" w:rsidR="00262EA3" w:rsidRDefault="00262EA3" w:rsidP="008563AC">
    <w:pPr>
      <w:jc w:val="right"/>
    </w:pPr>
  </w:p>
  <w:p w14:paraId="4E7915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68D8" w14:textId="77777777" w:rsidR="00262EA3" w:rsidRDefault="007929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57B205" wp14:editId="655563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02180" w14:textId="796F087B" w:rsidR="00262EA3" w:rsidRDefault="007929F2" w:rsidP="00A314CF">
    <w:pPr>
      <w:pStyle w:val="FSHNormal"/>
      <w:spacing w:before="40"/>
    </w:pPr>
    <w:sdt>
      <w:sdtPr>
        <w:alias w:val="CC_Noformat_Motionstyp"/>
        <w:tag w:val="CC_Noformat_Motionstyp"/>
        <w:id w:val="1162973129"/>
        <w:lock w:val="sdtContentLocked"/>
        <w15:appearance w15:val="hidden"/>
        <w:text/>
      </w:sdtPr>
      <w:sdtEndPr/>
      <w:sdtContent>
        <w:r w:rsidR="008F124C">
          <w:t>Kommittémotion</w:t>
        </w:r>
      </w:sdtContent>
    </w:sdt>
    <w:r w:rsidR="00821B36">
      <w:t xml:space="preserve"> </w:t>
    </w:r>
    <w:sdt>
      <w:sdtPr>
        <w:alias w:val="CC_Noformat_Partikod"/>
        <w:tag w:val="CC_Noformat_Partikod"/>
        <w:id w:val="1471015553"/>
        <w:text/>
      </w:sdtPr>
      <w:sdtEndPr/>
      <w:sdtContent>
        <w:r w:rsidR="00206727">
          <w:t>C</w:t>
        </w:r>
      </w:sdtContent>
    </w:sdt>
    <w:sdt>
      <w:sdtPr>
        <w:alias w:val="CC_Noformat_Partinummer"/>
        <w:tag w:val="CC_Noformat_Partinummer"/>
        <w:id w:val="-2014525982"/>
        <w:showingPlcHdr/>
        <w:text/>
      </w:sdtPr>
      <w:sdtEndPr/>
      <w:sdtContent>
        <w:r w:rsidR="00821B36">
          <w:t xml:space="preserve"> </w:t>
        </w:r>
      </w:sdtContent>
    </w:sdt>
  </w:p>
  <w:p w14:paraId="66E20F3A" w14:textId="77777777" w:rsidR="00262EA3" w:rsidRPr="008227B3" w:rsidRDefault="007929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F1B36" w14:textId="581C7FCD" w:rsidR="00262EA3" w:rsidRPr="008227B3" w:rsidRDefault="007929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24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24C">
          <w:t>:2213</w:t>
        </w:r>
      </w:sdtContent>
    </w:sdt>
  </w:p>
  <w:p w14:paraId="067392C1" w14:textId="736EEA5C" w:rsidR="00262EA3" w:rsidRDefault="007929F2" w:rsidP="00E03A3D">
    <w:pPr>
      <w:pStyle w:val="Motionr"/>
    </w:pPr>
    <w:sdt>
      <w:sdtPr>
        <w:alias w:val="CC_Noformat_Avtext"/>
        <w:tag w:val="CC_Noformat_Avtext"/>
        <w:id w:val="-2020768203"/>
        <w:lock w:val="sdtContentLocked"/>
        <w:placeholder>
          <w:docPart w:val="5C0BBE5E1CF7489487C7D08B9839CBE5"/>
        </w:placeholder>
        <w15:appearance w15:val="hidden"/>
        <w:text/>
      </w:sdtPr>
      <w:sdtEndPr/>
      <w:sdtContent>
        <w:r w:rsidR="008F124C">
          <w:t>av Jonny Cato m.fl. (C)</w:t>
        </w:r>
      </w:sdtContent>
    </w:sdt>
  </w:p>
  <w:sdt>
    <w:sdtPr>
      <w:alias w:val="CC_Noformat_Rubtext"/>
      <w:tag w:val="CC_Noformat_Rubtext"/>
      <w:id w:val="-218060500"/>
      <w:lock w:val="sdtLocked"/>
      <w:text/>
    </w:sdtPr>
    <w:sdtEndPr/>
    <w:sdtContent>
      <w:p w14:paraId="1AD1A911" w14:textId="3A406EAC" w:rsidR="00262EA3" w:rsidRDefault="00206727"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784FB8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06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0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F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7D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72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B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E6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F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4C"/>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81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E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0BC51"/>
  <w15:chartTrackingRefBased/>
  <w15:docId w15:val="{F27E93EB-4520-4EB7-8AEA-CF75961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5353">
      <w:bodyDiv w:val="1"/>
      <w:marLeft w:val="0"/>
      <w:marRight w:val="0"/>
      <w:marTop w:val="0"/>
      <w:marBottom w:val="0"/>
      <w:divBdr>
        <w:top w:val="none" w:sz="0" w:space="0" w:color="auto"/>
        <w:left w:val="none" w:sz="0" w:space="0" w:color="auto"/>
        <w:bottom w:val="none" w:sz="0" w:space="0" w:color="auto"/>
        <w:right w:val="none" w:sz="0" w:space="0" w:color="auto"/>
      </w:divBdr>
      <w:divsChild>
        <w:div w:id="1667979424">
          <w:marLeft w:val="0"/>
          <w:marRight w:val="0"/>
          <w:marTop w:val="0"/>
          <w:marBottom w:val="0"/>
          <w:divBdr>
            <w:top w:val="none" w:sz="0" w:space="0" w:color="auto"/>
            <w:left w:val="none" w:sz="0" w:space="0" w:color="auto"/>
            <w:bottom w:val="none" w:sz="0" w:space="0" w:color="auto"/>
            <w:right w:val="none" w:sz="0" w:space="0" w:color="auto"/>
          </w:divBdr>
        </w:div>
        <w:div w:id="661933548">
          <w:marLeft w:val="0"/>
          <w:marRight w:val="0"/>
          <w:marTop w:val="0"/>
          <w:marBottom w:val="0"/>
          <w:divBdr>
            <w:top w:val="none" w:sz="0" w:space="0" w:color="auto"/>
            <w:left w:val="none" w:sz="0" w:space="0" w:color="auto"/>
            <w:bottom w:val="none" w:sz="0" w:space="0" w:color="auto"/>
            <w:right w:val="none" w:sz="0" w:space="0" w:color="auto"/>
          </w:divBdr>
        </w:div>
        <w:div w:id="1680423130">
          <w:marLeft w:val="0"/>
          <w:marRight w:val="0"/>
          <w:marTop w:val="0"/>
          <w:marBottom w:val="0"/>
          <w:divBdr>
            <w:top w:val="none" w:sz="0" w:space="0" w:color="auto"/>
            <w:left w:val="none" w:sz="0" w:space="0" w:color="auto"/>
            <w:bottom w:val="none" w:sz="0" w:space="0" w:color="auto"/>
            <w:right w:val="none" w:sz="0" w:space="0" w:color="auto"/>
          </w:divBdr>
        </w:div>
      </w:divsChild>
    </w:div>
    <w:div w:id="1188832916">
      <w:bodyDiv w:val="1"/>
      <w:marLeft w:val="0"/>
      <w:marRight w:val="0"/>
      <w:marTop w:val="0"/>
      <w:marBottom w:val="0"/>
      <w:divBdr>
        <w:top w:val="none" w:sz="0" w:space="0" w:color="auto"/>
        <w:left w:val="none" w:sz="0" w:space="0" w:color="auto"/>
        <w:bottom w:val="none" w:sz="0" w:space="0" w:color="auto"/>
        <w:right w:val="none" w:sz="0" w:space="0" w:color="auto"/>
      </w:divBdr>
      <w:divsChild>
        <w:div w:id="952252416">
          <w:marLeft w:val="0"/>
          <w:marRight w:val="0"/>
          <w:marTop w:val="0"/>
          <w:marBottom w:val="0"/>
          <w:divBdr>
            <w:top w:val="none" w:sz="0" w:space="0" w:color="auto"/>
            <w:left w:val="none" w:sz="0" w:space="0" w:color="auto"/>
            <w:bottom w:val="none" w:sz="0" w:space="0" w:color="auto"/>
            <w:right w:val="none" w:sz="0" w:space="0" w:color="auto"/>
          </w:divBdr>
        </w:div>
        <w:div w:id="1900095526">
          <w:marLeft w:val="0"/>
          <w:marRight w:val="0"/>
          <w:marTop w:val="0"/>
          <w:marBottom w:val="0"/>
          <w:divBdr>
            <w:top w:val="none" w:sz="0" w:space="0" w:color="auto"/>
            <w:left w:val="none" w:sz="0" w:space="0" w:color="auto"/>
            <w:bottom w:val="none" w:sz="0" w:space="0" w:color="auto"/>
            <w:right w:val="none" w:sz="0" w:space="0" w:color="auto"/>
          </w:divBdr>
        </w:div>
        <w:div w:id="99217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04C3749464A5A9F7C039C83AA4906"/>
        <w:category>
          <w:name w:val="Allmänt"/>
          <w:gallery w:val="placeholder"/>
        </w:category>
        <w:types>
          <w:type w:val="bbPlcHdr"/>
        </w:types>
        <w:behaviors>
          <w:behavior w:val="content"/>
        </w:behaviors>
        <w:guid w:val="{CEDC77E0-D125-4E0B-825A-182F0E14398F}"/>
      </w:docPartPr>
      <w:docPartBody>
        <w:p w:rsidR="00265460" w:rsidRDefault="00D86899">
          <w:pPr>
            <w:pStyle w:val="1D904C3749464A5A9F7C039C83AA4906"/>
          </w:pPr>
          <w:r w:rsidRPr="005A0A93">
            <w:rPr>
              <w:rStyle w:val="Platshllartext"/>
            </w:rPr>
            <w:t>Förslag till riksdagsbeslut</w:t>
          </w:r>
        </w:p>
      </w:docPartBody>
    </w:docPart>
    <w:docPart>
      <w:docPartPr>
        <w:name w:val="B1BAAD2609184AB8941D2493C9DE2DE2"/>
        <w:category>
          <w:name w:val="Allmänt"/>
          <w:gallery w:val="placeholder"/>
        </w:category>
        <w:types>
          <w:type w:val="bbPlcHdr"/>
        </w:types>
        <w:behaviors>
          <w:behavior w:val="content"/>
        </w:behaviors>
        <w:guid w:val="{87E2405E-7C45-4BF9-9161-F74BA2A3F3C6}"/>
      </w:docPartPr>
      <w:docPartBody>
        <w:p w:rsidR="00265460" w:rsidRDefault="00D86899">
          <w:pPr>
            <w:pStyle w:val="B1BAAD2609184AB8941D2493C9DE2DE2"/>
          </w:pPr>
          <w:r w:rsidRPr="005A0A93">
            <w:rPr>
              <w:rStyle w:val="Platshllartext"/>
            </w:rPr>
            <w:t>Motivering</w:t>
          </w:r>
        </w:p>
      </w:docPartBody>
    </w:docPart>
    <w:docPart>
      <w:docPartPr>
        <w:name w:val="5C0BBE5E1CF7489487C7D08B9839CBE5"/>
        <w:category>
          <w:name w:val="Allmänt"/>
          <w:gallery w:val="placeholder"/>
        </w:category>
        <w:types>
          <w:type w:val="bbPlcHdr"/>
        </w:types>
        <w:behaviors>
          <w:behavior w:val="content"/>
        </w:behaviors>
        <w:guid w:val="{B54400CF-FE47-431A-821C-7006442162F9}"/>
      </w:docPartPr>
      <w:docPartBody>
        <w:p w:rsidR="00265460" w:rsidRDefault="00D86899" w:rsidP="00D86899">
          <w:pPr>
            <w:pStyle w:val="5C0BBE5E1CF7489487C7D08B9839CB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E8CA155D69B4F2C8062502C144AE81D"/>
        <w:category>
          <w:name w:val="Allmänt"/>
          <w:gallery w:val="placeholder"/>
        </w:category>
        <w:types>
          <w:type w:val="bbPlcHdr"/>
        </w:types>
        <w:behaviors>
          <w:behavior w:val="content"/>
        </w:behaviors>
        <w:guid w:val="{7D18FB66-B681-413B-A703-D0575BAD56BF}"/>
      </w:docPartPr>
      <w:docPartBody>
        <w:p w:rsidR="00DC1BA1" w:rsidRDefault="00DC1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99"/>
    <w:rsid w:val="00265460"/>
    <w:rsid w:val="00D86899"/>
    <w:rsid w:val="00DC1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899"/>
    <w:rPr>
      <w:color w:val="F4B083" w:themeColor="accent2" w:themeTint="99"/>
    </w:rPr>
  </w:style>
  <w:style w:type="paragraph" w:customStyle="1" w:styleId="1D904C3749464A5A9F7C039C83AA4906">
    <w:name w:val="1D904C3749464A5A9F7C039C83AA4906"/>
  </w:style>
  <w:style w:type="paragraph" w:customStyle="1" w:styleId="B1BAAD2609184AB8941D2493C9DE2DE2">
    <w:name w:val="B1BAAD2609184AB8941D2493C9DE2DE2"/>
  </w:style>
  <w:style w:type="paragraph" w:customStyle="1" w:styleId="5C0BBE5E1CF7489487C7D08B9839CBE5">
    <w:name w:val="5C0BBE5E1CF7489487C7D08B9839CBE5"/>
    <w:rsid w:val="00D86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DEBF1-5572-417D-8345-84D5AB68682A}"/>
</file>

<file path=customXml/itemProps2.xml><?xml version="1.0" encoding="utf-8"?>
<ds:datastoreItem xmlns:ds="http://schemas.openxmlformats.org/officeDocument/2006/customXml" ds:itemID="{8CDDCFFC-76C4-4D64-A934-95E90D4C4452}"/>
</file>

<file path=customXml/itemProps3.xml><?xml version="1.0" encoding="utf-8"?>
<ds:datastoreItem xmlns:ds="http://schemas.openxmlformats.org/officeDocument/2006/customXml" ds:itemID="{E7404156-4664-4E85-8171-D8BA3A5C8D46}"/>
</file>

<file path=docProps/app.xml><?xml version="1.0" encoding="utf-8"?>
<Properties xmlns="http://schemas.openxmlformats.org/officeDocument/2006/extended-properties" xmlns:vt="http://schemas.openxmlformats.org/officeDocument/2006/docPropsVTypes">
  <Template>Normal</Template>
  <TotalTime>34</TotalTime>
  <Pages>3</Pages>
  <Words>834</Words>
  <Characters>4855</Characters>
  <Application>Microsoft Office Word</Application>
  <DocSecurity>0</DocSecurity>
  <Lines>121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8 Migration</vt:lpstr>
      <vt:lpstr>
      </vt:lpstr>
    </vt:vector>
  </TitlesOfParts>
  <Company>Sveriges riksdag</Company>
  <LinksUpToDate>false</LinksUpToDate>
  <CharactersWithSpaces>5620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