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0B4B826FE442CBBA035594E696038C"/>
        </w:placeholder>
        <w15:appearance w15:val="hidden"/>
        <w:text/>
      </w:sdtPr>
      <w:sdtEndPr/>
      <w:sdtContent>
        <w:p w:rsidRPr="009B062B" w:rsidR="00AF30DD" w:rsidP="009B062B" w:rsidRDefault="00AF30DD" w14:paraId="25E7D09B" w14:textId="77777777">
          <w:pPr>
            <w:pStyle w:val="RubrikFrslagTIllRiksdagsbeslut"/>
          </w:pPr>
          <w:r w:rsidRPr="009B062B">
            <w:t>Förslag till riksdagsbeslut</w:t>
          </w:r>
        </w:p>
      </w:sdtContent>
    </w:sdt>
    <w:sdt>
      <w:sdtPr>
        <w:alias w:val="Yrkande 1"/>
        <w:tag w:val="7e3837bc-cfc0-490e-b2ad-6a9fac406417"/>
        <w:id w:val="-1421323577"/>
        <w:lock w:val="sdtLocked"/>
      </w:sdtPr>
      <w:sdtEndPr/>
      <w:sdtContent>
        <w:p w:rsidR="004666D9" w:rsidRDefault="00EF4ACB" w14:paraId="25E7D09C" w14:textId="77777777">
          <w:pPr>
            <w:pStyle w:val="Frslagstext"/>
            <w:numPr>
              <w:ilvl w:val="0"/>
              <w:numId w:val="0"/>
            </w:numPr>
          </w:pPr>
          <w:r>
            <w:t>Riksdagen ställer sig bakom det som anförs i motionen om att se över SVT:s sändningstillstånd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DA812754B3496082B16213F3786294"/>
        </w:placeholder>
        <w15:appearance w15:val="hidden"/>
        <w:text/>
      </w:sdtPr>
      <w:sdtEndPr/>
      <w:sdtContent>
        <w:p w:rsidRPr="009B062B" w:rsidR="006D79C9" w:rsidP="00333E95" w:rsidRDefault="006D79C9" w14:paraId="25E7D09D" w14:textId="77777777">
          <w:pPr>
            <w:pStyle w:val="Rubrik1"/>
          </w:pPr>
          <w:r>
            <w:t>Motivering</w:t>
          </w:r>
        </w:p>
      </w:sdtContent>
    </w:sdt>
    <w:p w:rsidRPr="008E6F36" w:rsidR="00E978E6" w:rsidP="008E6F36" w:rsidRDefault="00E978E6" w14:paraId="25E7D09E" w14:textId="77777777">
      <w:pPr>
        <w:pStyle w:val="Normalutanindragellerluft"/>
      </w:pPr>
      <w:r w:rsidRPr="008E6F36">
        <w:t>Tillståndet för public service, som det ser ut i dag, avser uttryckligen sändningar av tv-program i marknätet. Det innebär tv-sändningar som visas i vanliga tv-apparater men där det numera också ingår i uppdraget att det statliga anslaget ska gå till att sända tv online.</w:t>
      </w:r>
    </w:p>
    <w:p w:rsidR="00652B73" w:rsidP="00800FB5" w:rsidRDefault="00E978E6" w14:paraId="25E7D09F" w14:textId="3196ABC1">
      <w:r>
        <w:t>I det hårt konkurrensutsatta landskap som medierna verkar i, där allt fler vänder sig till sociala medier för att inhämta sina nyheter, finns det inte mycket utrymme för mindre aktörer. Gränsen mellan vad som är nyheter från dagspress och vad som är tv har blivit allt suddigare på grund av digitaliseringen. Att SVT med en offentlig finansiering på totalt 8,144 miljarder kraftigt tar marknadsandelar på en digital plattform där de traditionella medierna verkar, med en uttalad strategi att bli</w:t>
      </w:r>
      <w:r w:rsidR="008E6F36">
        <w:t xml:space="preserve"> mer av ”breaking news”</w:t>
      </w:r>
      <w:r>
        <w:t>, gör dessutom att allt fler medier får det svårt att nå ut till sina läsare. SVT, SR och UR får tack vare de offentliga medlen en ekonomisk särställning gentemot de traditionella medierna, vilket kan riskera att konkurrera ut de minsta aktörerna inom en bransch public service egentligen inte har tillträde till. Sändningstillståndet bör med anledning av detta ses över i syfte att främja konkurrensen inom den svenska mediebranschen.</w:t>
      </w:r>
    </w:p>
    <w:bookmarkStart w:name="_GoBack" w:id="1"/>
    <w:bookmarkEnd w:id="1"/>
    <w:p w:rsidR="008E6F36" w:rsidP="00800FB5" w:rsidRDefault="008E6F36" w14:paraId="7C47E819" w14:textId="77777777"/>
    <w:sdt>
      <w:sdtPr>
        <w:rPr>
          <w:i/>
          <w:noProof/>
        </w:rPr>
        <w:alias w:val="CC_Underskrifter"/>
        <w:tag w:val="CC_Underskrifter"/>
        <w:id w:val="583496634"/>
        <w:lock w:val="sdtContentLocked"/>
        <w:placeholder>
          <w:docPart w:val="F817737B138F4F3B8D49971FCA909C4D"/>
        </w:placeholder>
        <w15:appearance w15:val="hidden"/>
      </w:sdtPr>
      <w:sdtEndPr>
        <w:rPr>
          <w:i w:val="0"/>
          <w:noProof w:val="0"/>
        </w:rPr>
      </w:sdtEndPr>
      <w:sdtContent>
        <w:p w:rsidR="004801AC" w:rsidP="00AA20D2" w:rsidRDefault="008E6F36" w14:paraId="25E7D0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CE06CD" w:rsidRDefault="00CE06CD" w14:paraId="25E7D0A4" w14:textId="77777777"/>
    <w:sectPr w:rsidR="00CE06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7D0A6" w14:textId="77777777" w:rsidR="00C43D93" w:rsidRDefault="00C43D93" w:rsidP="000C1CAD">
      <w:pPr>
        <w:spacing w:line="240" w:lineRule="auto"/>
      </w:pPr>
      <w:r>
        <w:separator/>
      </w:r>
    </w:p>
  </w:endnote>
  <w:endnote w:type="continuationSeparator" w:id="0">
    <w:p w14:paraId="25E7D0A7" w14:textId="77777777" w:rsidR="00C43D93" w:rsidRDefault="00C43D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D0A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D0AD" w14:textId="268403E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6F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7D0A4" w14:textId="77777777" w:rsidR="00C43D93" w:rsidRDefault="00C43D93" w:rsidP="000C1CAD">
      <w:pPr>
        <w:spacing w:line="240" w:lineRule="auto"/>
      </w:pPr>
      <w:r>
        <w:separator/>
      </w:r>
    </w:p>
  </w:footnote>
  <w:footnote w:type="continuationSeparator" w:id="0">
    <w:p w14:paraId="25E7D0A5" w14:textId="77777777" w:rsidR="00C43D93" w:rsidRDefault="00C43D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E7D0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E7D0B7" wp14:anchorId="25E7D0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E6F36" w14:paraId="25E7D0B8" w14:textId="77777777">
                          <w:pPr>
                            <w:jc w:val="right"/>
                          </w:pPr>
                          <w:sdt>
                            <w:sdtPr>
                              <w:alias w:val="CC_Noformat_Partikod"/>
                              <w:tag w:val="CC_Noformat_Partikod"/>
                              <w:id w:val="-53464382"/>
                              <w:placeholder>
                                <w:docPart w:val="CBA3CD7745BE4087AD759BF4401E388B"/>
                              </w:placeholder>
                              <w:text/>
                            </w:sdtPr>
                            <w:sdtEndPr/>
                            <w:sdtContent>
                              <w:r w:rsidR="00E978E6">
                                <w:t>M</w:t>
                              </w:r>
                            </w:sdtContent>
                          </w:sdt>
                          <w:sdt>
                            <w:sdtPr>
                              <w:alias w:val="CC_Noformat_Partinummer"/>
                              <w:tag w:val="CC_Noformat_Partinummer"/>
                              <w:id w:val="-1709555926"/>
                              <w:placeholder>
                                <w:docPart w:val="064303384E8F418B922C3A9B3B0CA470"/>
                              </w:placeholder>
                              <w:text/>
                            </w:sdtPr>
                            <w:sdtEndPr/>
                            <w:sdtContent>
                              <w:r w:rsidR="00E525FD">
                                <w:t>2110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E7D0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E6F36" w14:paraId="25E7D0B8" w14:textId="77777777">
                    <w:pPr>
                      <w:jc w:val="right"/>
                    </w:pPr>
                    <w:sdt>
                      <w:sdtPr>
                        <w:alias w:val="CC_Noformat_Partikod"/>
                        <w:tag w:val="CC_Noformat_Partikod"/>
                        <w:id w:val="-53464382"/>
                        <w:placeholder>
                          <w:docPart w:val="CBA3CD7745BE4087AD759BF4401E388B"/>
                        </w:placeholder>
                        <w:text/>
                      </w:sdtPr>
                      <w:sdtEndPr/>
                      <w:sdtContent>
                        <w:r w:rsidR="00E978E6">
                          <w:t>M</w:t>
                        </w:r>
                      </w:sdtContent>
                    </w:sdt>
                    <w:sdt>
                      <w:sdtPr>
                        <w:alias w:val="CC_Noformat_Partinummer"/>
                        <w:tag w:val="CC_Noformat_Partinummer"/>
                        <w:id w:val="-1709555926"/>
                        <w:placeholder>
                          <w:docPart w:val="064303384E8F418B922C3A9B3B0CA470"/>
                        </w:placeholder>
                        <w:text/>
                      </w:sdtPr>
                      <w:sdtEndPr/>
                      <w:sdtContent>
                        <w:r w:rsidR="00E525FD">
                          <w:t>2110</w:t>
                        </w:r>
                      </w:sdtContent>
                    </w:sdt>
                  </w:p>
                </w:txbxContent>
              </v:textbox>
              <w10:wrap anchorx="page"/>
            </v:shape>
          </w:pict>
        </mc:Fallback>
      </mc:AlternateContent>
    </w:r>
  </w:p>
  <w:p w:rsidRPr="00293C4F" w:rsidR="004F35FE" w:rsidP="00776B74" w:rsidRDefault="004F35FE" w14:paraId="25E7D0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6F36" w14:paraId="25E7D0AA" w14:textId="77777777">
    <w:pPr>
      <w:jc w:val="right"/>
    </w:pPr>
    <w:sdt>
      <w:sdtPr>
        <w:alias w:val="CC_Noformat_Partikod"/>
        <w:tag w:val="CC_Noformat_Partikod"/>
        <w:id w:val="559911109"/>
        <w:placeholder>
          <w:docPart w:val="064303384E8F418B922C3A9B3B0CA470"/>
        </w:placeholder>
        <w:text/>
      </w:sdtPr>
      <w:sdtEndPr/>
      <w:sdtContent>
        <w:r w:rsidR="00E978E6">
          <w:t>M</w:t>
        </w:r>
      </w:sdtContent>
    </w:sdt>
    <w:sdt>
      <w:sdtPr>
        <w:alias w:val="CC_Noformat_Partinummer"/>
        <w:tag w:val="CC_Noformat_Partinummer"/>
        <w:id w:val="1197820850"/>
        <w:text/>
      </w:sdtPr>
      <w:sdtEndPr/>
      <w:sdtContent>
        <w:r w:rsidR="00E525FD">
          <w:t>2110</w:t>
        </w:r>
      </w:sdtContent>
    </w:sdt>
  </w:p>
  <w:p w:rsidR="004F35FE" w:rsidP="00776B74" w:rsidRDefault="004F35FE" w14:paraId="25E7D0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6F36" w14:paraId="25E7D0AE" w14:textId="77777777">
    <w:pPr>
      <w:jc w:val="right"/>
    </w:pPr>
    <w:sdt>
      <w:sdtPr>
        <w:alias w:val="CC_Noformat_Partikod"/>
        <w:tag w:val="CC_Noformat_Partikod"/>
        <w:id w:val="1471015553"/>
        <w:text/>
      </w:sdtPr>
      <w:sdtEndPr/>
      <w:sdtContent>
        <w:r w:rsidR="00E978E6">
          <w:t>M</w:t>
        </w:r>
      </w:sdtContent>
    </w:sdt>
    <w:sdt>
      <w:sdtPr>
        <w:alias w:val="CC_Noformat_Partinummer"/>
        <w:tag w:val="CC_Noformat_Partinummer"/>
        <w:id w:val="-2014525982"/>
        <w:text/>
      </w:sdtPr>
      <w:sdtEndPr/>
      <w:sdtContent>
        <w:r w:rsidR="00E525FD">
          <w:t>2110</w:t>
        </w:r>
      </w:sdtContent>
    </w:sdt>
  </w:p>
  <w:p w:rsidR="004F35FE" w:rsidP="00A314CF" w:rsidRDefault="008E6F36" w14:paraId="25E7D0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E6F36" w14:paraId="25E7D0B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E6F36" w14:paraId="25E7D0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:1975</w:t>
        </w:r>
      </w:sdtContent>
    </w:sdt>
  </w:p>
  <w:p w:rsidR="004F35FE" w:rsidP="00E03A3D" w:rsidRDefault="008E6F36" w14:paraId="25E7D0B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E978E6" w14:paraId="25E7D0B3" w14:textId="77777777">
        <w:pPr>
          <w:pStyle w:val="FSHRub2"/>
        </w:pPr>
        <w:r>
          <w:t>Reglerna för SVT</w:t>
        </w:r>
      </w:p>
    </w:sdtContent>
  </w:sdt>
  <w:sdt>
    <w:sdtPr>
      <w:alias w:val="CC_Boilerplate_3"/>
      <w:tag w:val="CC_Boilerplate_3"/>
      <w:id w:val="1606463544"/>
      <w:lock w:val="sdtContentLocked"/>
      <w15:appearance w15:val="hidden"/>
      <w:text w:multiLine="1"/>
    </w:sdtPr>
    <w:sdtEndPr/>
    <w:sdtContent>
      <w:p w:rsidR="004F35FE" w:rsidP="00283E0F" w:rsidRDefault="004F35FE" w14:paraId="25E7D0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8E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295"/>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430"/>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154"/>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674"/>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1D7"/>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66D9"/>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0FB5"/>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F3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0D2"/>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3D93"/>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06CD"/>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5FD"/>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978E6"/>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4ACB"/>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14A7"/>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E7D09A"/>
  <w15:chartTrackingRefBased/>
  <w15:docId w15:val="{005307BE-0BFA-4378-A82B-1DAD34C7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0B4B826FE442CBBA035594E696038C"/>
        <w:category>
          <w:name w:val="Allmänt"/>
          <w:gallery w:val="placeholder"/>
        </w:category>
        <w:types>
          <w:type w:val="bbPlcHdr"/>
        </w:types>
        <w:behaviors>
          <w:behavior w:val="content"/>
        </w:behaviors>
        <w:guid w:val="{ACEB094B-43FF-4247-AC09-68D3F9DE9507}"/>
      </w:docPartPr>
      <w:docPartBody>
        <w:p w:rsidR="00160CB0" w:rsidRDefault="00BF1A54">
          <w:pPr>
            <w:pStyle w:val="320B4B826FE442CBBA035594E696038C"/>
          </w:pPr>
          <w:r w:rsidRPr="005A0A93">
            <w:rPr>
              <w:rStyle w:val="Platshllartext"/>
            </w:rPr>
            <w:t>Förslag till riksdagsbeslut</w:t>
          </w:r>
        </w:p>
      </w:docPartBody>
    </w:docPart>
    <w:docPart>
      <w:docPartPr>
        <w:name w:val="29DA812754B3496082B16213F3786294"/>
        <w:category>
          <w:name w:val="Allmänt"/>
          <w:gallery w:val="placeholder"/>
        </w:category>
        <w:types>
          <w:type w:val="bbPlcHdr"/>
        </w:types>
        <w:behaviors>
          <w:behavior w:val="content"/>
        </w:behaviors>
        <w:guid w:val="{E8965FE8-59A5-4EE2-AC47-DABA23C740CA}"/>
      </w:docPartPr>
      <w:docPartBody>
        <w:p w:rsidR="00160CB0" w:rsidRDefault="00BF1A54">
          <w:pPr>
            <w:pStyle w:val="29DA812754B3496082B16213F3786294"/>
          </w:pPr>
          <w:r w:rsidRPr="005A0A93">
            <w:rPr>
              <w:rStyle w:val="Platshllartext"/>
            </w:rPr>
            <w:t>Motivering</w:t>
          </w:r>
        </w:p>
      </w:docPartBody>
    </w:docPart>
    <w:docPart>
      <w:docPartPr>
        <w:name w:val="CBA3CD7745BE4087AD759BF4401E388B"/>
        <w:category>
          <w:name w:val="Allmänt"/>
          <w:gallery w:val="placeholder"/>
        </w:category>
        <w:types>
          <w:type w:val="bbPlcHdr"/>
        </w:types>
        <w:behaviors>
          <w:behavior w:val="content"/>
        </w:behaviors>
        <w:guid w:val="{0E85A321-6A57-4F5C-BAC9-21F4F9B6F631}"/>
      </w:docPartPr>
      <w:docPartBody>
        <w:p w:rsidR="00160CB0" w:rsidRDefault="00BF1A54">
          <w:pPr>
            <w:pStyle w:val="CBA3CD7745BE4087AD759BF4401E388B"/>
          </w:pPr>
          <w:r>
            <w:rPr>
              <w:rStyle w:val="Platshllartext"/>
            </w:rPr>
            <w:t xml:space="preserve"> </w:t>
          </w:r>
        </w:p>
      </w:docPartBody>
    </w:docPart>
    <w:docPart>
      <w:docPartPr>
        <w:name w:val="064303384E8F418B922C3A9B3B0CA470"/>
        <w:category>
          <w:name w:val="Allmänt"/>
          <w:gallery w:val="placeholder"/>
        </w:category>
        <w:types>
          <w:type w:val="bbPlcHdr"/>
        </w:types>
        <w:behaviors>
          <w:behavior w:val="content"/>
        </w:behaviors>
        <w:guid w:val="{017D6993-F744-4E27-A5D4-8FC63743C3F8}"/>
      </w:docPartPr>
      <w:docPartBody>
        <w:p w:rsidR="00160CB0" w:rsidRDefault="00BF1A54">
          <w:pPr>
            <w:pStyle w:val="064303384E8F418B922C3A9B3B0CA470"/>
          </w:pPr>
          <w:r>
            <w:t xml:space="preserve"> </w:t>
          </w:r>
        </w:p>
      </w:docPartBody>
    </w:docPart>
    <w:docPart>
      <w:docPartPr>
        <w:name w:val="F817737B138F4F3B8D49971FCA909C4D"/>
        <w:category>
          <w:name w:val="Allmänt"/>
          <w:gallery w:val="placeholder"/>
        </w:category>
        <w:types>
          <w:type w:val="bbPlcHdr"/>
        </w:types>
        <w:behaviors>
          <w:behavior w:val="content"/>
        </w:behaviors>
        <w:guid w:val="{BE0BACAB-9DCC-40D8-ABAE-FCC95BEB3472}"/>
      </w:docPartPr>
      <w:docPartBody>
        <w:p w:rsidR="00000000" w:rsidRDefault="00864D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A54"/>
    <w:rsid w:val="00160CB0"/>
    <w:rsid w:val="007B0664"/>
    <w:rsid w:val="00BF1A54"/>
    <w:rsid w:val="00F40B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0B4B826FE442CBBA035594E696038C">
    <w:name w:val="320B4B826FE442CBBA035594E696038C"/>
  </w:style>
  <w:style w:type="paragraph" w:customStyle="1" w:styleId="9B96F6C9BE47446497103726F06DCF6F">
    <w:name w:val="9B96F6C9BE47446497103726F06DCF6F"/>
  </w:style>
  <w:style w:type="paragraph" w:customStyle="1" w:styleId="82DB54AFE2834990A58CD1CA08FF9ADD">
    <w:name w:val="82DB54AFE2834990A58CD1CA08FF9ADD"/>
  </w:style>
  <w:style w:type="paragraph" w:customStyle="1" w:styleId="29DA812754B3496082B16213F3786294">
    <w:name w:val="29DA812754B3496082B16213F3786294"/>
  </w:style>
  <w:style w:type="paragraph" w:customStyle="1" w:styleId="43EF4711E5BA4AEC88BC6ECEBBFB0E6D">
    <w:name w:val="43EF4711E5BA4AEC88BC6ECEBBFB0E6D"/>
  </w:style>
  <w:style w:type="paragraph" w:customStyle="1" w:styleId="CBA3CD7745BE4087AD759BF4401E388B">
    <w:name w:val="CBA3CD7745BE4087AD759BF4401E388B"/>
  </w:style>
  <w:style w:type="paragraph" w:customStyle="1" w:styleId="064303384E8F418B922C3A9B3B0CA470">
    <w:name w:val="064303384E8F418B922C3A9B3B0CA4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3DAD25-EB68-4F22-AC5D-F4A37C358A90}"/>
</file>

<file path=customXml/itemProps2.xml><?xml version="1.0" encoding="utf-8"?>
<ds:datastoreItem xmlns:ds="http://schemas.openxmlformats.org/officeDocument/2006/customXml" ds:itemID="{D8E9F768-F419-4516-9FFB-29202D96E7C9}"/>
</file>

<file path=customXml/itemProps3.xml><?xml version="1.0" encoding="utf-8"?>
<ds:datastoreItem xmlns:ds="http://schemas.openxmlformats.org/officeDocument/2006/customXml" ds:itemID="{E29F6A31-AF98-4904-871F-176CF671EBCC}"/>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1206</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