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8F3B0F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270C99">
              <w:rPr>
                <w:b/>
              </w:rPr>
              <w:t>2</w:t>
            </w:r>
            <w:r w:rsidR="002B0D8E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6D6C73C" w:rsidR="0096348C" w:rsidRDefault="00EF70DA" w:rsidP="0096348C">
            <w:r w:rsidRPr="009A4B36">
              <w:t>20</w:t>
            </w:r>
            <w:r w:rsidR="00C3591B" w:rsidRPr="009A4B36">
              <w:t>2</w:t>
            </w:r>
            <w:r w:rsidR="009A4B36" w:rsidRPr="009A4B36">
              <w:t>6</w:t>
            </w:r>
            <w:r w:rsidR="009D6560" w:rsidRPr="009A4B36">
              <w:t>-</w:t>
            </w:r>
            <w:r w:rsidR="00A20ABC">
              <w:t>0</w:t>
            </w:r>
            <w:r w:rsidR="00270C99">
              <w:t>3</w:t>
            </w:r>
            <w:r w:rsidR="00A20ABC">
              <w:t>-</w:t>
            </w:r>
            <w:r w:rsidR="002B0D8E">
              <w:t>10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9A4B36">
              <w:t>TID</w:t>
            </w:r>
          </w:p>
        </w:tc>
        <w:tc>
          <w:tcPr>
            <w:tcW w:w="6463" w:type="dxa"/>
          </w:tcPr>
          <w:p w14:paraId="0B1FB026" w14:textId="4DFEF081" w:rsidR="00D12EAD" w:rsidRDefault="009A4B36" w:rsidP="0096348C">
            <w:r w:rsidRPr="00542ADA">
              <w:t>11.00-</w:t>
            </w:r>
            <w:r w:rsidR="00542ADA" w:rsidRPr="001333E1">
              <w:t>11.</w:t>
            </w:r>
            <w:r w:rsidR="001333E1" w:rsidRPr="001333E1">
              <w:t>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81BCCBA" w14:textId="2F937F84" w:rsidR="009A4B36" w:rsidRPr="001E1FAC" w:rsidRDefault="009A4B36" w:rsidP="009A4B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FC34766" w14:textId="2D89C1EE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313533B1" w14:textId="70233686" w:rsidR="00E57DF8" w:rsidRPr="009A4B36" w:rsidRDefault="009A4B36" w:rsidP="009A4B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9A4B36">
              <w:rPr>
                <w:snapToGrid w:val="0"/>
              </w:rPr>
              <w:t>:</w:t>
            </w:r>
            <w:r w:rsidR="002B0D8E">
              <w:rPr>
                <w:snapToGrid w:val="0"/>
              </w:rPr>
              <w:t>21</w:t>
            </w:r>
            <w:r w:rsidRPr="009A4B36"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85DB969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E1A5021" w14:textId="68B8A0B4" w:rsidR="00270C99" w:rsidRDefault="002B0D8E" w:rsidP="009A4B3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870597">
              <w:rPr>
                <w:b/>
                <w:snapToGrid w:val="0"/>
              </w:rPr>
              <w:t>Riksrevisionens rapport om socialförsäkringen vid internationell rörlighet (SfU10)</w:t>
            </w:r>
          </w:p>
          <w:p w14:paraId="31314063" w14:textId="77777777" w:rsidR="002B0D8E" w:rsidRDefault="002B0D8E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F0A1CF4" w14:textId="622540B8" w:rsidR="002B0D8E" w:rsidRDefault="002B0D8E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</w:t>
            </w:r>
            <w:r w:rsidR="005475A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skrivelse 202</w:t>
            </w:r>
            <w:r w:rsidR="005475A1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5475A1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5475A1">
              <w:rPr>
                <w:rFonts w:eastAsiaTheme="minorHAnsi"/>
                <w:color w:val="000000"/>
                <w:szCs w:val="24"/>
                <w:lang w:eastAsia="en-US"/>
              </w:rPr>
              <w:t>58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02D8798" w14:textId="77777777" w:rsidR="002B0D8E" w:rsidRDefault="002B0D8E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EA7D04A" w14:textId="092DFA67" w:rsidR="002B0D8E" w:rsidRPr="00270C99" w:rsidRDefault="002B0D8E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202</w:t>
            </w:r>
            <w:r w:rsidR="005475A1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5475A1">
              <w:rPr>
                <w:rFonts w:eastAsiaTheme="minorHAnsi"/>
                <w:color w:val="000000"/>
                <w:szCs w:val="24"/>
                <w:lang w:eastAsia="en-US"/>
              </w:rPr>
              <w:t>6:SfU10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25D8D4C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62A094D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3D78CF45" w14:textId="4896B825" w:rsidR="00270C99" w:rsidRDefault="005475A1" w:rsidP="00134762">
            <w:pPr>
              <w:tabs>
                <w:tab w:val="left" w:pos="1701"/>
              </w:tabs>
              <w:rPr>
                <w:b/>
              </w:rPr>
            </w:pPr>
            <w:r w:rsidRPr="00A54D18">
              <w:rPr>
                <w:b/>
              </w:rPr>
              <w:t>Nya regler för arbetskraftsinvandring</w:t>
            </w:r>
            <w:r>
              <w:rPr>
                <w:b/>
              </w:rPr>
              <w:t xml:space="preserve"> (SfU12)</w:t>
            </w:r>
          </w:p>
          <w:p w14:paraId="31628012" w14:textId="77777777" w:rsidR="00797852" w:rsidRDefault="00797852" w:rsidP="005475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9406474" w14:textId="0A07C7CD" w:rsidR="005475A1" w:rsidRDefault="005475A1" w:rsidP="005475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 xml:space="preserve"> 202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87</w:t>
            </w:r>
            <w:r w:rsidR="004B0F48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65AB2D2" w14:textId="77777777" w:rsidR="005475A1" w:rsidRDefault="005475A1" w:rsidP="005475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08B05B8" w14:textId="05544DE7" w:rsidR="005475A1" w:rsidRDefault="005475A1" w:rsidP="005475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6:SfU12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14:paraId="00673F1C" w14:textId="77777777" w:rsidR="005475A1" w:rsidRDefault="005475A1" w:rsidP="005475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0424271" w14:textId="092B88DF" w:rsidR="005475A1" w:rsidRPr="005475A1" w:rsidRDefault="005475A1" w:rsidP="005475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475A1">
              <w:rPr>
                <w:rFonts w:eastAsiaTheme="minorHAnsi"/>
                <w:color w:val="000000"/>
                <w:szCs w:val="24"/>
                <w:lang w:eastAsia="en-US"/>
              </w:rPr>
              <w:t>S-, V-, C- och MP- leda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möterna </w:t>
            </w:r>
            <w:r w:rsidRPr="005475A1">
              <w:rPr>
                <w:rFonts w:eastAsiaTheme="minorHAnsi"/>
                <w:color w:val="000000"/>
                <w:szCs w:val="24"/>
                <w:lang w:eastAsia="en-US"/>
              </w:rPr>
              <w:t>anmälde reservationer.</w:t>
            </w:r>
          </w:p>
          <w:p w14:paraId="7F390A32" w14:textId="77777777" w:rsidR="005475A1" w:rsidRPr="005475A1" w:rsidRDefault="005475A1" w:rsidP="005475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highlight w:val="yellow"/>
                <w:lang w:eastAsia="en-US"/>
              </w:rPr>
            </w:pPr>
          </w:p>
          <w:p w14:paraId="4A492A3D" w14:textId="61B92CA9" w:rsidR="005475A1" w:rsidRPr="00203FCB" w:rsidRDefault="005475A1" w:rsidP="005475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03FCB">
              <w:rPr>
                <w:rFonts w:eastAsiaTheme="minorHAnsi"/>
                <w:color w:val="000000"/>
                <w:szCs w:val="24"/>
                <w:lang w:eastAsia="en-US"/>
              </w:rPr>
              <w:t xml:space="preserve">MP-ledamoten anmälde ett särskilt yttrande. </w:t>
            </w:r>
          </w:p>
          <w:p w14:paraId="7ACAC5A0" w14:textId="700FD65B" w:rsidR="005475A1" w:rsidRPr="009A4B36" w:rsidRDefault="005475A1" w:rsidP="00203FC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797852" w14:paraId="19C272CC" w14:textId="77777777" w:rsidTr="00D12EAD">
        <w:tc>
          <w:tcPr>
            <w:tcW w:w="567" w:type="dxa"/>
          </w:tcPr>
          <w:p w14:paraId="1A6DA24D" w14:textId="10783ED9" w:rsidR="00797852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AF81173" w14:textId="7FE72835" w:rsidR="00797852" w:rsidRPr="007C1FBF" w:rsidRDefault="00203FCB" w:rsidP="00134762">
            <w:pPr>
              <w:tabs>
                <w:tab w:val="left" w:pos="1701"/>
              </w:tabs>
              <w:rPr>
                <w:b/>
              </w:rPr>
            </w:pPr>
            <w:r w:rsidRPr="00700B6A">
              <w:rPr>
                <w:b/>
              </w:rPr>
              <w:t>Inkomna skrivelser</w:t>
            </w: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3894406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1A84E1" w14:textId="77777777" w:rsidR="00797852" w:rsidRDefault="00797852" w:rsidP="00797852">
            <w:pPr>
              <w:tabs>
                <w:tab w:val="left" w:pos="1701"/>
              </w:tabs>
              <w:rPr>
                <w:bCs/>
              </w:rPr>
            </w:pPr>
          </w:p>
          <w:p w14:paraId="302E45AA" w14:textId="3123BBA6" w:rsidR="00366CC6" w:rsidRPr="003F1CFE" w:rsidRDefault="00203FCB" w:rsidP="003F1CFE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Inkomna skrivelser</w:t>
            </w:r>
            <w:r w:rsidRPr="00366CC6">
              <w:rPr>
                <w:bCs/>
              </w:rPr>
              <w:t xml:space="preserve"> anmäldes (dnr </w:t>
            </w:r>
            <w:r w:rsidR="003F1CFE" w:rsidRPr="00700B6A">
              <w:rPr>
                <w:bCs/>
              </w:rPr>
              <w:t>1289-2025/26</w:t>
            </w:r>
            <w:r w:rsidRPr="00366CC6">
              <w:rPr>
                <w:bCs/>
              </w:rPr>
              <w:t>).</w:t>
            </w:r>
          </w:p>
        </w:tc>
      </w:tr>
      <w:tr w:rsidR="00366CC6" w14:paraId="30FE854D" w14:textId="77777777" w:rsidTr="003F1CFE">
        <w:trPr>
          <w:trHeight w:val="1222"/>
        </w:trPr>
        <w:tc>
          <w:tcPr>
            <w:tcW w:w="567" w:type="dxa"/>
          </w:tcPr>
          <w:p w14:paraId="1ED0B292" w14:textId="5718DFE1" w:rsidR="00366CC6" w:rsidRDefault="00366CC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3347D848" w14:textId="59ECB0A4" w:rsidR="00366CC6" w:rsidRDefault="003F1CFE" w:rsidP="0079785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15816A78" w14:textId="77777777" w:rsidR="00366CC6" w:rsidRDefault="00366CC6" w:rsidP="00797852">
            <w:pPr>
              <w:tabs>
                <w:tab w:val="left" w:pos="1701"/>
              </w:tabs>
              <w:rPr>
                <w:b/>
              </w:rPr>
            </w:pPr>
          </w:p>
          <w:p w14:paraId="475F604F" w14:textId="4CD435BC" w:rsidR="001333E1" w:rsidRPr="00E12C64" w:rsidRDefault="003F1CFE" w:rsidP="00797852">
            <w:pPr>
              <w:tabs>
                <w:tab w:val="left" w:pos="1701"/>
              </w:tabs>
              <w:rPr>
                <w:bCs/>
              </w:rPr>
            </w:pPr>
            <w:r w:rsidRPr="00366CC6">
              <w:rPr>
                <w:bCs/>
              </w:rPr>
              <w:t>Inkomna EU-dokument anmäldes:</w:t>
            </w:r>
            <w:r w:rsidRPr="00366CC6">
              <w:rPr>
                <w:b/>
              </w:rPr>
              <w:br/>
              <w:t>-</w:t>
            </w:r>
            <w:r w:rsidRPr="003F1CFE">
              <w:rPr>
                <w:bCs/>
              </w:rPr>
              <w:t>Informationspromemoria från socialdepartementet inför Epsco-rådet 9 mars samt förhandlingsläget om förordning 883/2004 och 987/2009 om samordning av de sociala trygghetssystemen</w:t>
            </w:r>
            <w:r>
              <w:rPr>
                <w:bCs/>
              </w:rPr>
              <w:t>.</w:t>
            </w:r>
          </w:p>
        </w:tc>
      </w:tr>
      <w:tr w:rsidR="00797852" w14:paraId="15EEE34E" w14:textId="77777777" w:rsidTr="00D12EAD">
        <w:tc>
          <w:tcPr>
            <w:tcW w:w="567" w:type="dxa"/>
          </w:tcPr>
          <w:p w14:paraId="3E854271" w14:textId="5BB7FFA5" w:rsidR="00797852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952BB79" w14:textId="512B6435" w:rsidR="00797852" w:rsidRDefault="00797852" w:rsidP="00270C9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35E04D11" w:rsidR="003F1CFE" w:rsidRPr="001333E1" w:rsidRDefault="00D728C1" w:rsidP="0013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816">
              <w:rPr>
                <w:b/>
                <w:snapToGrid w:val="0"/>
              </w:rPr>
              <w:t xml:space="preserve"> </w:t>
            </w:r>
            <w:r w:rsidR="00366CC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73CF0FA" w14:textId="77777777" w:rsidR="00797852" w:rsidRDefault="003F1CFE" w:rsidP="003F1C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12AFE1B9" w14:textId="356CECA2" w:rsidR="003F1CFE" w:rsidRPr="003F1CFE" w:rsidRDefault="003F1CFE" w:rsidP="003F1C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F6E4C2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65C913F" w14:textId="7AB2D44B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E91816">
              <w:rPr>
                <w:snapToGrid w:val="0"/>
              </w:rPr>
              <w:t xml:space="preserve"> </w:t>
            </w:r>
            <w:r w:rsidR="00270C99">
              <w:rPr>
                <w:snapToGrid w:val="0"/>
              </w:rPr>
              <w:t>torsdagen</w:t>
            </w:r>
            <w:r w:rsidR="00E91816">
              <w:rPr>
                <w:snapToGrid w:val="0"/>
              </w:rPr>
              <w:t xml:space="preserve"> </w:t>
            </w:r>
            <w:r w:rsidR="00134762">
              <w:rPr>
                <w:snapToGrid w:val="0"/>
              </w:rPr>
              <w:t xml:space="preserve">den </w:t>
            </w:r>
            <w:r w:rsidR="003F1CFE">
              <w:rPr>
                <w:snapToGrid w:val="0"/>
              </w:rPr>
              <w:t>12</w:t>
            </w:r>
            <w:r w:rsidR="00270C99">
              <w:rPr>
                <w:snapToGrid w:val="0"/>
              </w:rPr>
              <w:t xml:space="preserve"> mars</w:t>
            </w:r>
            <w:r w:rsidR="00134762">
              <w:rPr>
                <w:snapToGrid w:val="0"/>
              </w:rPr>
              <w:t xml:space="preserve"> 202</w:t>
            </w:r>
            <w:r w:rsidR="00E91816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3F1CFE">
              <w:rPr>
                <w:snapToGrid w:val="0"/>
              </w:rPr>
              <w:t>10</w:t>
            </w:r>
            <w:r w:rsidR="00E91816">
              <w:rPr>
                <w:snapToGrid w:val="0"/>
              </w:rPr>
              <w:t>.00</w:t>
            </w:r>
            <w:r w:rsidR="0013476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E918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499E5B2" w14:textId="77777777" w:rsidR="00E12C64" w:rsidRDefault="00E12C6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71F02A" w14:textId="77777777" w:rsidR="00E12C64" w:rsidRDefault="00E12C6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E31DD7" w14:textId="77777777" w:rsidR="00E12C64" w:rsidRDefault="00E12C6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3AA475" w14:textId="77777777" w:rsidR="00CD0822" w:rsidRDefault="00CD082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CC2DCF" w14:textId="77777777" w:rsidR="00CD0822" w:rsidRDefault="00CD082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77777777" w:rsidR="00E12C64" w:rsidRDefault="00E12C6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18ECEDCB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3F1CFE">
              <w:t>12</w:t>
            </w:r>
            <w:r w:rsidR="00270C99">
              <w:t xml:space="preserve"> mars</w:t>
            </w:r>
            <w:r>
              <w:t xml:space="preserve"> 202</w:t>
            </w:r>
            <w:r w:rsidR="00E91816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788D0FD" w:rsidR="00BE5542" w:rsidRDefault="00BE5542" w:rsidP="00487A46">
            <w:r w:rsidRPr="00E91816">
              <w:t>202</w:t>
            </w:r>
            <w:r w:rsidR="00801327" w:rsidRPr="00E91816">
              <w:t>5</w:t>
            </w:r>
            <w:r w:rsidRPr="00E91816">
              <w:t>/2</w:t>
            </w:r>
            <w:r w:rsidR="00801327" w:rsidRPr="00E91816">
              <w:t>6</w:t>
            </w:r>
            <w:r w:rsidRPr="00E91816">
              <w:t>:</w:t>
            </w:r>
            <w:r w:rsidR="00270C99">
              <w:t>2</w:t>
            </w:r>
            <w:r w:rsidR="003F1CFE">
              <w:t>2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3ED82497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76358">
              <w:rPr>
                <w:sz w:val="22"/>
              </w:rPr>
              <w:t>§</w:t>
            </w:r>
            <w:r w:rsidR="001333E1">
              <w:rPr>
                <w:sz w:val="22"/>
              </w:rPr>
              <w:t xml:space="preserve"> 1-2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F6666CF" w:rsidR="00BE5542" w:rsidRPr="00D76358" w:rsidRDefault="001333E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12C64">
              <w:rPr>
                <w:sz w:val="22"/>
              </w:rPr>
              <w:t>3-6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8DA4C0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9A277D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DD274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738F8B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FAAF64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37EF9DB" w:rsidR="00BE5542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5685A831" w:rsidR="00BE5542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1333E1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9443F6C" w:rsidR="00BE5542" w:rsidRPr="001E1FAC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609255E3" w:rsidR="00BE5542" w:rsidRPr="001E1FAC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A41C52F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68F5D4F5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B98F6D0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2DC42872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83689B1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9F79FA2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F4D4189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6BB3E184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1D816E3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6EDF72B8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49F2CE71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0D410118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2E6A5F0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11D3C020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5789657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37E4D44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B077834" w:rsidR="00BE5542" w:rsidRPr="00E70A95" w:rsidRDefault="00E12C64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589B207B" w:rsidR="00BE5542" w:rsidRPr="00E70A95" w:rsidRDefault="00E12C64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E2C839D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9C659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F66E1AD" w:rsidR="00BE5542" w:rsidRPr="009C6591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CC2001D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48EC779F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698B4FD2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32B5FD6F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4B0F48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3BA3BB6" w:rsidR="00BE5542" w:rsidRPr="00E01F8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15BB5C1B" w:rsidR="00BE5542" w:rsidRPr="00E01F8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0820BB9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AC849AB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38088948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40BEDD64" w:rsidR="00BE5542" w:rsidRPr="00E70A95" w:rsidRDefault="001333E1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3A87572A" w:rsidR="00BE5542" w:rsidRPr="0078232D" w:rsidRDefault="001333E1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75402EF9" w:rsidR="00BE5542" w:rsidRPr="0078232D" w:rsidRDefault="001333E1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527AF16" w:rsidR="00BE5542" w:rsidRPr="0078232D" w:rsidRDefault="001333E1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A570B01" w:rsidR="00BE5542" w:rsidRPr="0078232D" w:rsidRDefault="001333E1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0E74CE1D" w:rsidR="00BE5542" w:rsidRPr="0078232D" w:rsidRDefault="001333E1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0DEFFA8E" w:rsidR="00BE5542" w:rsidRPr="0078232D" w:rsidRDefault="001333E1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4F0AA6B3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71E6B335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66AA0D12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1DF8EE9D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24C468E5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r w:rsidRPr="00042618">
              <w:rPr>
                <w:lang w:val="en-GB" w:eastAsia="en-US"/>
              </w:rPr>
              <w:t>Ciczie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452985948">
    <w:abstractNumId w:val="0"/>
  </w:num>
  <w:num w:numId="2" w16cid:durableId="1567641839">
    <w:abstractNumId w:val="1"/>
  </w:num>
  <w:num w:numId="3" w16cid:durableId="203210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2B65"/>
    <w:rsid w:val="0000744F"/>
    <w:rsid w:val="00012D39"/>
    <w:rsid w:val="0002790E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3E1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3293"/>
    <w:rsid w:val="001C74B4"/>
    <w:rsid w:val="001D2F09"/>
    <w:rsid w:val="001E1FAC"/>
    <w:rsid w:val="001F67F5"/>
    <w:rsid w:val="001F74EE"/>
    <w:rsid w:val="00203FCB"/>
    <w:rsid w:val="002047B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0C99"/>
    <w:rsid w:val="002730E0"/>
    <w:rsid w:val="00274266"/>
    <w:rsid w:val="00275CD2"/>
    <w:rsid w:val="00277F93"/>
    <w:rsid w:val="00296D10"/>
    <w:rsid w:val="002B0D8E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56DF5"/>
    <w:rsid w:val="00360479"/>
    <w:rsid w:val="00362805"/>
    <w:rsid w:val="00363647"/>
    <w:rsid w:val="00366CC6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231F"/>
    <w:rsid w:val="003A48EB"/>
    <w:rsid w:val="003A729A"/>
    <w:rsid w:val="003B0182"/>
    <w:rsid w:val="003B16E0"/>
    <w:rsid w:val="003D2B22"/>
    <w:rsid w:val="003D3213"/>
    <w:rsid w:val="003D65DF"/>
    <w:rsid w:val="003E3027"/>
    <w:rsid w:val="003F1CFE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0F48"/>
    <w:rsid w:val="004B6D8F"/>
    <w:rsid w:val="004C27C6"/>
    <w:rsid w:val="004C5D4F"/>
    <w:rsid w:val="004C6112"/>
    <w:rsid w:val="004D6464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2ADA"/>
    <w:rsid w:val="005475A1"/>
    <w:rsid w:val="00555EB7"/>
    <w:rsid w:val="005640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302CA"/>
    <w:rsid w:val="00661A6C"/>
    <w:rsid w:val="00681B04"/>
    <w:rsid w:val="006832D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1E43"/>
    <w:rsid w:val="007557B6"/>
    <w:rsid w:val="00755B50"/>
    <w:rsid w:val="00767BDA"/>
    <w:rsid w:val="00771B76"/>
    <w:rsid w:val="00774391"/>
    <w:rsid w:val="00780720"/>
    <w:rsid w:val="00785299"/>
    <w:rsid w:val="0078561B"/>
    <w:rsid w:val="007927E0"/>
    <w:rsid w:val="00793026"/>
    <w:rsid w:val="00797852"/>
    <w:rsid w:val="007B4ADD"/>
    <w:rsid w:val="007C5201"/>
    <w:rsid w:val="007D2629"/>
    <w:rsid w:val="007E4B5A"/>
    <w:rsid w:val="007F2EDA"/>
    <w:rsid w:val="007F6427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2F5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4B36"/>
    <w:rsid w:val="009A68FE"/>
    <w:rsid w:val="009B0A01"/>
    <w:rsid w:val="009B0E9B"/>
    <w:rsid w:val="009C3BE7"/>
    <w:rsid w:val="009C3FDC"/>
    <w:rsid w:val="009C6591"/>
    <w:rsid w:val="009D1BB5"/>
    <w:rsid w:val="009D6560"/>
    <w:rsid w:val="009F6E99"/>
    <w:rsid w:val="00A01787"/>
    <w:rsid w:val="00A20ABC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A4F20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2546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822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6358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12C64"/>
    <w:rsid w:val="00E31AA3"/>
    <w:rsid w:val="00E33857"/>
    <w:rsid w:val="00E45D77"/>
    <w:rsid w:val="00E46F5C"/>
    <w:rsid w:val="00E57DF8"/>
    <w:rsid w:val="00E67EBA"/>
    <w:rsid w:val="00E70A95"/>
    <w:rsid w:val="00E73DF4"/>
    <w:rsid w:val="00E916EA"/>
    <w:rsid w:val="00E91816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64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777</TotalTime>
  <Pages>4</Pages>
  <Words>360</Words>
  <Characters>2716</Characters>
  <Application>Microsoft Office Word</Application>
  <DocSecurity>0</DocSecurity>
  <Lines>1358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68</cp:revision>
  <cp:lastPrinted>2026-03-10T09:55:00Z</cp:lastPrinted>
  <dcterms:created xsi:type="dcterms:W3CDTF">2023-07-27T13:26:00Z</dcterms:created>
  <dcterms:modified xsi:type="dcterms:W3CDTF">2026-03-12T08:57:00Z</dcterms:modified>
</cp:coreProperties>
</file>