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06A50" w:rsidRDefault="004E5086">
      <w:pPr>
        <w:pStyle w:val="Datum"/>
        <w:outlineLvl w:val="0"/>
      </w:pPr>
      <w:r w:rsidRPr="00D06A50">
        <w:fldChar w:fldCharType="begin" w:fldLock="1"/>
      </w:r>
      <w:r w:rsidRPr="00D06A50">
        <w:instrText xml:space="preserve"> DOCPROPERTY "DocumentDate" </w:instrText>
      </w:r>
      <w:r w:rsidRPr="00D06A50">
        <w:fldChar w:fldCharType="separate"/>
      </w:r>
      <w:r w:rsidR="00BB03E3" w:rsidRPr="00D06A50">
        <w:t>Torsdagen den 27 april 2006</w:t>
      </w:r>
      <w:r w:rsidRPr="00D06A5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D0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06A50" w:rsidRDefault="004E5086">
            <w:pPr>
              <w:pStyle w:val="Plenum"/>
              <w:tabs>
                <w:tab w:val="clear" w:pos="1418"/>
              </w:tabs>
            </w:pPr>
            <w:r w:rsidRPr="00D06A50">
              <w:t>Kl.</w:t>
            </w:r>
          </w:p>
        </w:tc>
        <w:tc>
          <w:tcPr>
            <w:tcW w:w="851" w:type="dxa"/>
          </w:tcPr>
          <w:p w:rsidR="004E5086" w:rsidRPr="00D06A50" w:rsidRDefault="00751B5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06A50">
              <w:t>12.00</w:t>
            </w:r>
          </w:p>
        </w:tc>
        <w:tc>
          <w:tcPr>
            <w:tcW w:w="397" w:type="dxa"/>
          </w:tcPr>
          <w:p w:rsidR="004E5086" w:rsidRPr="00D06A5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D06A50" w:rsidRDefault="00751B52">
            <w:pPr>
              <w:pStyle w:val="Plenum"/>
              <w:tabs>
                <w:tab w:val="clear" w:pos="1418"/>
              </w:tabs>
              <w:ind w:right="1"/>
            </w:pPr>
            <w:r w:rsidRPr="00D06A50">
              <w:t>Votering</w:t>
            </w:r>
          </w:p>
        </w:tc>
      </w:tr>
      <w:tr w:rsidR="00751B52" w:rsidRPr="00D0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ind w:right="1"/>
            </w:pPr>
            <w:r w:rsidRPr="00D06A50">
              <w:t>Arbetsplenum</w:t>
            </w:r>
          </w:p>
        </w:tc>
      </w:tr>
      <w:tr w:rsidR="00751B52" w:rsidRPr="00D0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jc w:val="right"/>
            </w:pPr>
            <w:r w:rsidRPr="00D06A50">
              <w:t>14.00</w:t>
            </w:r>
          </w:p>
        </w:tc>
        <w:tc>
          <w:tcPr>
            <w:tcW w:w="397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ind w:right="1"/>
            </w:pPr>
            <w:r w:rsidRPr="00D06A50">
              <w:t>Statsministerns frågestund</w:t>
            </w:r>
          </w:p>
        </w:tc>
      </w:tr>
      <w:tr w:rsidR="00751B52" w:rsidRPr="00D0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jc w:val="right"/>
            </w:pPr>
            <w:r w:rsidRPr="00D06A50">
              <w:t>17.00</w:t>
            </w:r>
          </w:p>
        </w:tc>
        <w:tc>
          <w:tcPr>
            <w:tcW w:w="397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51B52" w:rsidRPr="00D06A50" w:rsidRDefault="00751B52">
            <w:pPr>
              <w:pStyle w:val="Plenum"/>
              <w:tabs>
                <w:tab w:val="clear" w:pos="1418"/>
              </w:tabs>
              <w:ind w:right="1"/>
            </w:pPr>
            <w:r w:rsidRPr="00D06A50">
              <w:t>Votering</w:t>
            </w:r>
          </w:p>
        </w:tc>
      </w:tr>
    </w:tbl>
    <w:p w:rsidR="004E5086" w:rsidRPr="00D06A50" w:rsidRDefault="004E5086">
      <w:pPr>
        <w:pStyle w:val="StreckLngt"/>
      </w:pPr>
      <w:r w:rsidRPr="00D06A50">
        <w:tab/>
      </w:r>
    </w:p>
    <w:p w:rsidR="00877853" w:rsidRPr="00D06A50" w:rsidRDefault="00A024D1" w:rsidP="00A024D1">
      <w:pPr>
        <w:pStyle w:val="StreckLngt"/>
        <w:spacing w:after="240"/>
        <w:rPr>
          <w:sz w:val="24"/>
          <w:szCs w:val="24"/>
        </w:rPr>
      </w:pPr>
      <w:r w:rsidRPr="00D06A50">
        <w:rPr>
          <w:b/>
          <w:i/>
        </w:rPr>
        <w:t xml:space="preserve">Votering kl. </w:t>
      </w:r>
      <w:r w:rsidR="006D1A97" w:rsidRPr="00D06A50">
        <w:rPr>
          <w:b/>
          <w:i/>
        </w:rPr>
        <w:t>12</w:t>
      </w:r>
      <w:r w:rsidRPr="00D06A50">
        <w:rPr>
          <w:b/>
          <w:i/>
        </w:rPr>
        <w:t xml:space="preserve">.00 </w:t>
      </w:r>
      <w:r w:rsidRPr="00D06A50">
        <w:rPr>
          <w:sz w:val="24"/>
          <w:szCs w:val="24"/>
        </w:rPr>
        <w:t>SoU19, MJU13 och MJU16</w:t>
      </w:r>
      <w:r w:rsidRPr="00D06A50">
        <w:rPr>
          <w:b/>
          <w:i/>
        </w:rPr>
        <w:t xml:space="preserve">  </w:t>
      </w:r>
      <w:r w:rsidRPr="00D06A50">
        <w:rPr>
          <w:sz w:val="24"/>
          <w:szCs w:val="24"/>
        </w:rPr>
        <w:t>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D06A5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D06A50" w:rsidRDefault="004E5086">
            <w:r w:rsidRPr="00D06A50">
              <w:t>Nr</w:t>
            </w:r>
          </w:p>
        </w:tc>
        <w:tc>
          <w:tcPr>
            <w:tcW w:w="5670" w:type="dxa"/>
          </w:tcPr>
          <w:p w:rsidR="004E5086" w:rsidRPr="00D06A50" w:rsidRDefault="004E5086"/>
        </w:tc>
        <w:tc>
          <w:tcPr>
            <w:tcW w:w="1247" w:type="dxa"/>
          </w:tcPr>
          <w:p w:rsidR="004E5086" w:rsidRPr="00D06A50" w:rsidRDefault="004E5086">
            <w:r w:rsidRPr="00D06A50">
              <w:t>Anmäld tid (min.)</w:t>
            </w:r>
          </w:p>
        </w:tc>
        <w:tc>
          <w:tcPr>
            <w:tcW w:w="1474" w:type="dxa"/>
          </w:tcPr>
          <w:p w:rsidR="004E5086" w:rsidRPr="00D06A50" w:rsidRDefault="004E5086">
            <w:r w:rsidRPr="00D06A50">
              <w:t>Ackumulerad tid</w:t>
            </w:r>
          </w:p>
        </w:tc>
      </w:tr>
    </w:tbl>
    <w:p w:rsidR="005C7B8B" w:rsidRPr="00D06A50" w:rsidRDefault="004E5086">
      <w:pPr>
        <w:pStyle w:val="Blankrad"/>
      </w:pPr>
      <w:r w:rsidRPr="00D06A50">
        <w:t>     </w:t>
      </w:r>
      <w:r w:rsidR="005C7B8B" w:rsidRPr="00D06A50">
        <w:t xml:space="preserve">     </w:t>
      </w:r>
    </w:p>
    <w:p w:rsidR="005C7B8B" w:rsidRPr="00D06A50" w:rsidRDefault="005C7B8B">
      <w:pPr>
        <w:pStyle w:val="Blankrad"/>
      </w:pPr>
      <w:r w:rsidRPr="00D06A50">
        <w:t xml:space="preserve">     </w:t>
      </w:r>
    </w:p>
    <w:p w:rsidR="00D94368" w:rsidRPr="00D06A50" w:rsidRDefault="00D94368">
      <w:pPr>
        <w:pStyle w:val="Blankrad"/>
      </w:pPr>
      <w:r w:rsidRPr="00D06A5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701981" w:rsidP="00973437">
            <w:pPr>
              <w:pStyle w:val="rendenr"/>
            </w:pPr>
            <w:r w:rsidRPr="00D06A50">
              <w:t>11</w:t>
            </w:r>
          </w:p>
        </w:tc>
        <w:tc>
          <w:tcPr>
            <w:tcW w:w="5670" w:type="dxa"/>
          </w:tcPr>
          <w:p w:rsidR="00D94368" w:rsidRPr="00D06A50" w:rsidRDefault="00D94368" w:rsidP="00973437">
            <w:pPr>
              <w:pStyle w:val="renderubrik"/>
            </w:pPr>
            <w:r w:rsidRPr="00D06A50">
              <w:t>Trafikutskottets betänkande TU9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94368" w:rsidRPr="00D06A50" w:rsidRDefault="00D94368" w:rsidP="00973437">
            <w:pPr>
              <w:pStyle w:val="Underrubrik"/>
            </w:pPr>
            <w:r w:rsidRPr="00D06A50">
              <w:t>Ändringar i lagen (2001:558) om vägtrafikregister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</w:tbl>
    <w:p w:rsidR="00D94368" w:rsidRPr="00D06A50" w:rsidRDefault="00D94368" w:rsidP="00D94368">
      <w:pPr>
        <w:pStyle w:val="Blankrad"/>
      </w:pPr>
      <w:r w:rsidRPr="00D06A50">
        <w:t xml:space="preserve">     </w:t>
      </w:r>
    </w:p>
    <w:p w:rsidR="00D94368" w:rsidRPr="00D06A50" w:rsidRDefault="00D94368">
      <w:pPr>
        <w:pStyle w:val="Blankrad"/>
      </w:pPr>
      <w:r w:rsidRPr="00D06A5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701981" w:rsidP="00973437">
            <w:pPr>
              <w:pStyle w:val="rendenr"/>
            </w:pPr>
            <w:r w:rsidRPr="00D06A50">
              <w:t>12</w:t>
            </w:r>
          </w:p>
        </w:tc>
        <w:tc>
          <w:tcPr>
            <w:tcW w:w="5670" w:type="dxa"/>
            <w:gridSpan w:val="2"/>
          </w:tcPr>
          <w:p w:rsidR="00D94368" w:rsidRPr="00D06A50" w:rsidRDefault="00D94368" w:rsidP="00973437">
            <w:pPr>
              <w:pStyle w:val="renderubrik"/>
            </w:pPr>
            <w:r w:rsidRPr="00D06A50">
              <w:t>Trafikutskottets betänkande TU13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94368" w:rsidRPr="00D06A50" w:rsidRDefault="00D94368" w:rsidP="00973437">
            <w:pPr>
              <w:pStyle w:val="Underrubrik"/>
            </w:pPr>
            <w:r w:rsidRPr="00D06A50">
              <w:t>Trafiksäkerhet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94368" w:rsidRPr="00D06A50" w:rsidRDefault="005F3373" w:rsidP="00973437">
            <w:r w:rsidRPr="00D06A50">
              <w:t>Hans Stenberg (s)</w:t>
            </w:r>
          </w:p>
        </w:tc>
        <w:tc>
          <w:tcPr>
            <w:tcW w:w="1247" w:type="dxa"/>
          </w:tcPr>
          <w:p w:rsidR="00D94368" w:rsidRPr="00D06A50" w:rsidRDefault="005F3373" w:rsidP="00973437">
            <w:pPr>
              <w:pStyle w:val="Talartid"/>
            </w:pPr>
            <w:r w:rsidRPr="00D06A50">
              <w:t>4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680" w:type="dxa"/>
          </w:tcPr>
          <w:p w:rsidR="00D94368" w:rsidRPr="00D06A50" w:rsidRDefault="00D94368" w:rsidP="00973437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Elizabeth Nyström (m)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Christer Winbäck (fp)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Johnny Gylling (kd)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Peter Pedersen (v)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Sven Bergström (c)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94368" w:rsidRPr="00D06A50" w:rsidRDefault="005F3373" w:rsidP="00973437">
            <w:r w:rsidRPr="00D06A50">
              <w:t>Karin Svensson Smith (-)</w:t>
            </w:r>
          </w:p>
        </w:tc>
        <w:tc>
          <w:tcPr>
            <w:tcW w:w="1247" w:type="dxa"/>
          </w:tcPr>
          <w:p w:rsidR="00D94368" w:rsidRPr="00D06A50" w:rsidRDefault="005F3373" w:rsidP="00973437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680" w:type="dxa"/>
          </w:tcPr>
          <w:p w:rsidR="00D94368" w:rsidRPr="00D06A50" w:rsidRDefault="00D94368" w:rsidP="00973437">
            <w:pPr>
              <w:pStyle w:val="IngenText"/>
            </w:pPr>
          </w:p>
        </w:tc>
      </w:tr>
      <w:tr w:rsidR="005F3373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454" w:type="dxa"/>
          </w:tcPr>
          <w:p w:rsidR="005F3373" w:rsidRPr="00D06A50" w:rsidRDefault="005F3373" w:rsidP="009734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F3373" w:rsidRPr="00D06A50" w:rsidRDefault="005F3373" w:rsidP="00973437">
            <w:r w:rsidRPr="00D06A50">
              <w:t>Kerstin Engle (s)</w:t>
            </w:r>
          </w:p>
        </w:tc>
        <w:tc>
          <w:tcPr>
            <w:tcW w:w="1247" w:type="dxa"/>
          </w:tcPr>
          <w:p w:rsidR="005F3373" w:rsidRPr="00D06A50" w:rsidRDefault="005F3373" w:rsidP="00973437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680" w:type="dxa"/>
          </w:tcPr>
          <w:p w:rsidR="005F3373" w:rsidRPr="00D06A50" w:rsidRDefault="005F3373" w:rsidP="00973437">
            <w:pPr>
              <w:pStyle w:val="IngenText"/>
            </w:pPr>
          </w:p>
        </w:tc>
      </w:tr>
      <w:tr w:rsidR="00C87F56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7F56" w:rsidRPr="00D06A50" w:rsidRDefault="00C87F56" w:rsidP="00973437">
            <w:pPr>
              <w:pStyle w:val="IngenText"/>
            </w:pPr>
          </w:p>
        </w:tc>
        <w:tc>
          <w:tcPr>
            <w:tcW w:w="454" w:type="dxa"/>
          </w:tcPr>
          <w:p w:rsidR="00C87F56" w:rsidRPr="00D06A50" w:rsidRDefault="00C87F56" w:rsidP="0097343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87F56" w:rsidRPr="00D06A50" w:rsidRDefault="00C87F56" w:rsidP="00973437">
            <w:r w:rsidRPr="00D06A50">
              <w:t>Kaj Nordquist (s)</w:t>
            </w:r>
          </w:p>
        </w:tc>
        <w:tc>
          <w:tcPr>
            <w:tcW w:w="1247" w:type="dxa"/>
          </w:tcPr>
          <w:p w:rsidR="00C87F56" w:rsidRPr="00D06A50" w:rsidRDefault="00194B95" w:rsidP="00973437">
            <w:pPr>
              <w:pStyle w:val="Talartid"/>
            </w:pPr>
            <w:r w:rsidRPr="00D06A50">
              <w:t>8</w:t>
            </w:r>
          </w:p>
        </w:tc>
        <w:tc>
          <w:tcPr>
            <w:tcW w:w="794" w:type="dxa"/>
          </w:tcPr>
          <w:p w:rsidR="00C87F56" w:rsidRPr="00D06A50" w:rsidRDefault="00C87F56" w:rsidP="00973437">
            <w:pPr>
              <w:pStyle w:val="IngenText"/>
            </w:pPr>
          </w:p>
        </w:tc>
        <w:tc>
          <w:tcPr>
            <w:tcW w:w="680" w:type="dxa"/>
          </w:tcPr>
          <w:p w:rsidR="00C87F56" w:rsidRPr="00D06A50" w:rsidRDefault="00C87F56" w:rsidP="00973437">
            <w:pPr>
              <w:pStyle w:val="IngenText"/>
            </w:pP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5216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Summalinje"/>
            </w:pPr>
            <w:r w:rsidRPr="00D06A50">
              <w:t>____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680" w:type="dxa"/>
          </w:tcPr>
          <w:p w:rsidR="00D94368" w:rsidRPr="00D06A50" w:rsidRDefault="00D94368" w:rsidP="00973437">
            <w:pPr>
              <w:pStyle w:val="Summalinje"/>
            </w:pPr>
            <w:r w:rsidRPr="00D06A50">
              <w:t>____</w:t>
            </w: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  <w:r w:rsidRPr="00D06A50">
              <w:t xml:space="preserve"> </w:t>
            </w: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5216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1247" w:type="dxa"/>
          </w:tcPr>
          <w:p w:rsidR="00D94368" w:rsidRPr="00D06A50" w:rsidRDefault="003E4394" w:rsidP="003E4394">
            <w:pPr>
              <w:pStyle w:val="Talartid"/>
            </w:pPr>
            <w:r w:rsidRPr="00D06A50">
              <w:t>0.54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680" w:type="dxa"/>
          </w:tcPr>
          <w:p w:rsidR="00D94368" w:rsidRPr="00D06A50" w:rsidRDefault="00E67323" w:rsidP="00973437">
            <w:pPr>
              <w:pStyle w:val="Talartid"/>
            </w:pPr>
            <w:r w:rsidRPr="00D06A50">
              <w:t>0.</w:t>
            </w:r>
            <w:r w:rsidR="00194B95" w:rsidRPr="00D06A50">
              <w:t>54</w:t>
            </w:r>
          </w:p>
        </w:tc>
      </w:tr>
    </w:tbl>
    <w:p w:rsidR="00D94368" w:rsidRPr="00D06A50" w:rsidRDefault="00D94368" w:rsidP="00D94368">
      <w:pPr>
        <w:pStyle w:val="Blankrad"/>
      </w:pPr>
      <w:r w:rsidRPr="00D06A50">
        <w:t xml:space="preserve">               </w:t>
      </w:r>
    </w:p>
    <w:p w:rsidR="00D94368" w:rsidRPr="00D06A50" w:rsidRDefault="00D94368">
      <w:pPr>
        <w:pStyle w:val="Blankrad"/>
      </w:pPr>
      <w:r w:rsidRPr="00D06A50">
        <w:t xml:space="preserve">     </w:t>
      </w:r>
    </w:p>
    <w:p w:rsidR="007F3C41" w:rsidRPr="00D06A50" w:rsidRDefault="007F3C41">
      <w:r w:rsidRPr="00D06A50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701981" w:rsidP="00973437">
            <w:pPr>
              <w:pStyle w:val="rendenr"/>
            </w:pPr>
            <w:r w:rsidRPr="00D06A50">
              <w:t>13</w:t>
            </w:r>
          </w:p>
        </w:tc>
        <w:tc>
          <w:tcPr>
            <w:tcW w:w="5670" w:type="dxa"/>
            <w:gridSpan w:val="2"/>
          </w:tcPr>
          <w:p w:rsidR="00D94368" w:rsidRPr="00D06A50" w:rsidRDefault="00D94368" w:rsidP="00973437">
            <w:pPr>
              <w:pStyle w:val="renderubrik"/>
            </w:pPr>
            <w:r w:rsidRPr="00D06A50">
              <w:t>Trafikutskottets betänkande TU12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94368" w:rsidRPr="00D06A50" w:rsidRDefault="00D94368" w:rsidP="00973437">
            <w:pPr>
              <w:pStyle w:val="Underrubrik"/>
            </w:pPr>
            <w:r w:rsidRPr="00D06A50">
              <w:t>Sjöfartsfrågor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94368" w:rsidRPr="00D06A50" w:rsidRDefault="005F3373" w:rsidP="00973437">
            <w:r w:rsidRPr="00D06A50">
              <w:t>Monica Green (s)</w:t>
            </w:r>
          </w:p>
        </w:tc>
        <w:tc>
          <w:tcPr>
            <w:tcW w:w="1247" w:type="dxa"/>
          </w:tcPr>
          <w:p w:rsidR="00D94368" w:rsidRPr="00D06A50" w:rsidRDefault="005F3373" w:rsidP="00973437">
            <w:pPr>
              <w:pStyle w:val="Talartid"/>
            </w:pPr>
            <w:r w:rsidRPr="00D06A50">
              <w:t>4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680" w:type="dxa"/>
          </w:tcPr>
          <w:p w:rsidR="00D94368" w:rsidRPr="00D06A50" w:rsidRDefault="00D94368" w:rsidP="00973437">
            <w:pPr>
              <w:pStyle w:val="IngenText"/>
            </w:pPr>
          </w:p>
        </w:tc>
      </w:tr>
      <w:tr w:rsidR="005C77F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F7" w:rsidRPr="00D06A50" w:rsidRDefault="005C77F7" w:rsidP="00F9511F">
            <w:pPr>
              <w:pStyle w:val="IngenText"/>
            </w:pPr>
          </w:p>
        </w:tc>
        <w:tc>
          <w:tcPr>
            <w:tcW w:w="454" w:type="dxa"/>
          </w:tcPr>
          <w:p w:rsidR="005C77F7" w:rsidRPr="00D06A50" w:rsidRDefault="005C77F7" w:rsidP="00F9511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C77F7" w:rsidRPr="00D06A50" w:rsidRDefault="005C77F7" w:rsidP="00F9511F">
            <w:r w:rsidRPr="00D06A50">
              <w:t>Claes-Göran Brandin (s)</w:t>
            </w:r>
          </w:p>
        </w:tc>
        <w:tc>
          <w:tcPr>
            <w:tcW w:w="1247" w:type="dxa"/>
          </w:tcPr>
          <w:p w:rsidR="005C77F7" w:rsidRPr="00D06A50" w:rsidRDefault="005C77F7" w:rsidP="00F9511F">
            <w:pPr>
              <w:pStyle w:val="Talartid"/>
            </w:pPr>
            <w:r w:rsidRPr="00D06A50">
              <w:t>10</w:t>
            </w:r>
          </w:p>
        </w:tc>
        <w:tc>
          <w:tcPr>
            <w:tcW w:w="794" w:type="dxa"/>
          </w:tcPr>
          <w:p w:rsidR="005C77F7" w:rsidRPr="00D06A50" w:rsidRDefault="005C77F7" w:rsidP="00F9511F">
            <w:pPr>
              <w:pStyle w:val="IngenText"/>
            </w:pPr>
          </w:p>
        </w:tc>
        <w:tc>
          <w:tcPr>
            <w:tcW w:w="680" w:type="dxa"/>
          </w:tcPr>
          <w:p w:rsidR="005C77F7" w:rsidRPr="00D06A50" w:rsidRDefault="005C77F7" w:rsidP="00F9511F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Björn Hamilton (m)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Erling Bager (fp)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5F3373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454" w:type="dxa"/>
          </w:tcPr>
          <w:p w:rsidR="005F3373" w:rsidRPr="00D06A50" w:rsidRDefault="005F3373" w:rsidP="009734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3373" w:rsidRPr="00D06A50" w:rsidRDefault="005F3373" w:rsidP="00973437">
            <w:r w:rsidRPr="00D06A50">
              <w:t>Johnny Gylling (kd)</w:t>
            </w:r>
          </w:p>
        </w:tc>
        <w:tc>
          <w:tcPr>
            <w:tcW w:w="1247" w:type="dxa"/>
          </w:tcPr>
          <w:p w:rsidR="005F3373" w:rsidRPr="00D06A50" w:rsidRDefault="005F3373" w:rsidP="00973437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680" w:type="dxa"/>
          </w:tcPr>
          <w:p w:rsidR="005F3373" w:rsidRPr="00D06A50" w:rsidRDefault="005F3373" w:rsidP="00973437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Peter Pedersen (v)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5F3373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454" w:type="dxa"/>
          </w:tcPr>
          <w:p w:rsidR="005F3373" w:rsidRPr="00D06A50" w:rsidRDefault="005F3373" w:rsidP="009734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3373" w:rsidRPr="00D06A50" w:rsidRDefault="005F3373" w:rsidP="00973437">
            <w:r w:rsidRPr="00D06A50">
              <w:t>Staffan Danielsson (c)</w:t>
            </w:r>
          </w:p>
        </w:tc>
        <w:tc>
          <w:tcPr>
            <w:tcW w:w="1247" w:type="dxa"/>
          </w:tcPr>
          <w:p w:rsidR="005F3373" w:rsidRPr="00D06A50" w:rsidRDefault="005F3373" w:rsidP="00973437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680" w:type="dxa"/>
          </w:tcPr>
          <w:p w:rsidR="005F3373" w:rsidRPr="00D06A50" w:rsidRDefault="005F3373" w:rsidP="00973437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Lars Ångström (mp)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15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090702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0702" w:rsidRPr="00D06A50" w:rsidRDefault="00090702" w:rsidP="00B26316">
            <w:pPr>
              <w:pStyle w:val="IngenText"/>
            </w:pPr>
          </w:p>
        </w:tc>
        <w:tc>
          <w:tcPr>
            <w:tcW w:w="454" w:type="dxa"/>
          </w:tcPr>
          <w:p w:rsidR="00090702" w:rsidRPr="00D06A50" w:rsidRDefault="00090702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90702" w:rsidRPr="00D06A50" w:rsidRDefault="00090702" w:rsidP="00B26316">
            <w:r w:rsidRPr="00D06A50">
              <w:t>Tuve Skånberg (kd)</w:t>
            </w:r>
          </w:p>
        </w:tc>
        <w:tc>
          <w:tcPr>
            <w:tcW w:w="1247" w:type="dxa"/>
          </w:tcPr>
          <w:p w:rsidR="00090702" w:rsidRPr="00D06A50" w:rsidRDefault="00090702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090702" w:rsidRPr="00D06A50" w:rsidRDefault="00090702" w:rsidP="00B26316">
            <w:pPr>
              <w:pStyle w:val="IngenText"/>
            </w:pPr>
          </w:p>
        </w:tc>
        <w:tc>
          <w:tcPr>
            <w:tcW w:w="680" w:type="dxa"/>
          </w:tcPr>
          <w:p w:rsidR="00090702" w:rsidRPr="00D06A50" w:rsidRDefault="00090702" w:rsidP="00B26316">
            <w:pPr>
              <w:pStyle w:val="IngenText"/>
            </w:pPr>
          </w:p>
        </w:tc>
      </w:tr>
      <w:tr w:rsidR="00090702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0702" w:rsidRPr="00D06A50" w:rsidRDefault="00090702" w:rsidP="00B26316">
            <w:pPr>
              <w:pStyle w:val="IngenText"/>
            </w:pPr>
          </w:p>
        </w:tc>
        <w:tc>
          <w:tcPr>
            <w:tcW w:w="454" w:type="dxa"/>
          </w:tcPr>
          <w:p w:rsidR="00090702" w:rsidRPr="00D06A50" w:rsidRDefault="00090702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90702" w:rsidRPr="00D06A50" w:rsidRDefault="00090702" w:rsidP="00B26316">
            <w:r w:rsidRPr="00D06A50">
              <w:t>Karin Thorborg (v)</w:t>
            </w:r>
          </w:p>
        </w:tc>
        <w:tc>
          <w:tcPr>
            <w:tcW w:w="1247" w:type="dxa"/>
          </w:tcPr>
          <w:p w:rsidR="00090702" w:rsidRPr="00D06A50" w:rsidRDefault="00090702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090702" w:rsidRPr="00D06A50" w:rsidRDefault="00090702" w:rsidP="00B26316">
            <w:pPr>
              <w:pStyle w:val="IngenText"/>
            </w:pPr>
          </w:p>
        </w:tc>
        <w:tc>
          <w:tcPr>
            <w:tcW w:w="680" w:type="dxa"/>
          </w:tcPr>
          <w:p w:rsidR="00090702" w:rsidRPr="00D06A50" w:rsidRDefault="00090702" w:rsidP="00B26316">
            <w:pPr>
              <w:pStyle w:val="IngenText"/>
            </w:pPr>
          </w:p>
        </w:tc>
      </w:tr>
      <w:tr w:rsidR="005F3373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454" w:type="dxa"/>
          </w:tcPr>
          <w:p w:rsidR="005F3373" w:rsidRPr="00D06A50" w:rsidRDefault="005F3373" w:rsidP="0097343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F3373" w:rsidRPr="00D06A50" w:rsidRDefault="005F3373" w:rsidP="00973437">
            <w:r w:rsidRPr="00D06A50">
              <w:t>Karin Svensson Smith (-)</w:t>
            </w:r>
          </w:p>
        </w:tc>
        <w:tc>
          <w:tcPr>
            <w:tcW w:w="1247" w:type="dxa"/>
          </w:tcPr>
          <w:p w:rsidR="005F3373" w:rsidRPr="00D06A50" w:rsidRDefault="005F3373" w:rsidP="00973437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5F3373" w:rsidRPr="00D06A50" w:rsidRDefault="005F3373" w:rsidP="00973437">
            <w:pPr>
              <w:pStyle w:val="IngenText"/>
            </w:pPr>
          </w:p>
        </w:tc>
        <w:tc>
          <w:tcPr>
            <w:tcW w:w="680" w:type="dxa"/>
          </w:tcPr>
          <w:p w:rsidR="005F3373" w:rsidRPr="00D06A50" w:rsidRDefault="005F3373" w:rsidP="00973437">
            <w:pPr>
              <w:pStyle w:val="IngenText"/>
            </w:pPr>
          </w:p>
        </w:tc>
      </w:tr>
      <w:tr w:rsidR="0028595D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595D" w:rsidRPr="00D06A50" w:rsidRDefault="0028595D" w:rsidP="00B26316">
            <w:pPr>
              <w:pStyle w:val="IngenText"/>
            </w:pPr>
          </w:p>
        </w:tc>
        <w:tc>
          <w:tcPr>
            <w:tcW w:w="454" w:type="dxa"/>
          </w:tcPr>
          <w:p w:rsidR="0028595D" w:rsidRPr="00D06A50" w:rsidRDefault="0028595D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8595D" w:rsidRPr="00D06A50" w:rsidRDefault="0028595D" w:rsidP="00B26316">
            <w:r w:rsidRPr="00D06A50">
              <w:t>Kent Härstedt (s)</w:t>
            </w:r>
          </w:p>
        </w:tc>
        <w:tc>
          <w:tcPr>
            <w:tcW w:w="1247" w:type="dxa"/>
          </w:tcPr>
          <w:p w:rsidR="0028595D" w:rsidRPr="00D06A50" w:rsidRDefault="0028595D" w:rsidP="00B26316">
            <w:pPr>
              <w:pStyle w:val="Talartid"/>
            </w:pPr>
            <w:r w:rsidRPr="00D06A50">
              <w:t>10</w:t>
            </w:r>
          </w:p>
        </w:tc>
        <w:tc>
          <w:tcPr>
            <w:tcW w:w="794" w:type="dxa"/>
          </w:tcPr>
          <w:p w:rsidR="0028595D" w:rsidRPr="00D06A50" w:rsidRDefault="0028595D" w:rsidP="00B26316">
            <w:pPr>
              <w:pStyle w:val="IngenText"/>
            </w:pPr>
          </w:p>
        </w:tc>
        <w:tc>
          <w:tcPr>
            <w:tcW w:w="680" w:type="dxa"/>
          </w:tcPr>
          <w:p w:rsidR="0028595D" w:rsidRPr="00D06A50" w:rsidRDefault="0028595D" w:rsidP="00B26316">
            <w:pPr>
              <w:pStyle w:val="IngenText"/>
            </w:pPr>
          </w:p>
        </w:tc>
      </w:tr>
      <w:tr w:rsidR="00642EE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454" w:type="dxa"/>
          </w:tcPr>
          <w:p w:rsidR="00642EE7" w:rsidRPr="00D06A50" w:rsidRDefault="00642EE7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42EE7" w:rsidRPr="00D06A50" w:rsidRDefault="00642EE7" w:rsidP="00B26316">
            <w:r w:rsidRPr="00D06A50">
              <w:t>Henrik S Järrel (m)</w:t>
            </w:r>
          </w:p>
        </w:tc>
        <w:tc>
          <w:tcPr>
            <w:tcW w:w="1247" w:type="dxa"/>
          </w:tcPr>
          <w:p w:rsidR="00642EE7" w:rsidRPr="00D06A50" w:rsidRDefault="00642EE7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642EE7" w:rsidRPr="00D06A50" w:rsidRDefault="00642EE7" w:rsidP="00B26316">
            <w:pPr>
              <w:pStyle w:val="IngenText"/>
            </w:pPr>
          </w:p>
        </w:tc>
        <w:tc>
          <w:tcPr>
            <w:tcW w:w="680" w:type="dxa"/>
          </w:tcPr>
          <w:p w:rsidR="00642EE7" w:rsidRPr="00D06A50" w:rsidRDefault="00642EE7" w:rsidP="00B26316">
            <w:pPr>
              <w:pStyle w:val="IngenText"/>
            </w:pPr>
          </w:p>
        </w:tc>
      </w:tr>
      <w:tr w:rsidR="00E5490F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5490F" w:rsidRPr="00D06A50" w:rsidRDefault="00E5490F" w:rsidP="00B26316">
            <w:pPr>
              <w:pStyle w:val="IngenText"/>
            </w:pPr>
          </w:p>
        </w:tc>
        <w:tc>
          <w:tcPr>
            <w:tcW w:w="454" w:type="dxa"/>
          </w:tcPr>
          <w:p w:rsidR="00E5490F" w:rsidRPr="00D06A50" w:rsidRDefault="00E5490F" w:rsidP="00B2631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5490F" w:rsidRPr="00D06A50" w:rsidRDefault="00E5490F" w:rsidP="00B26316">
            <w:r w:rsidRPr="00D06A50">
              <w:t>Björn von der Esch (kd)</w:t>
            </w:r>
          </w:p>
        </w:tc>
        <w:tc>
          <w:tcPr>
            <w:tcW w:w="1247" w:type="dxa"/>
          </w:tcPr>
          <w:p w:rsidR="00E5490F" w:rsidRPr="00D06A50" w:rsidRDefault="00E5490F" w:rsidP="00B26316">
            <w:pPr>
              <w:pStyle w:val="Talartid"/>
            </w:pPr>
            <w:r w:rsidRPr="00D06A50">
              <w:t>6</w:t>
            </w:r>
          </w:p>
        </w:tc>
        <w:tc>
          <w:tcPr>
            <w:tcW w:w="794" w:type="dxa"/>
          </w:tcPr>
          <w:p w:rsidR="00E5490F" w:rsidRPr="00D06A50" w:rsidRDefault="00E5490F" w:rsidP="00B26316">
            <w:pPr>
              <w:pStyle w:val="IngenText"/>
            </w:pPr>
          </w:p>
        </w:tc>
        <w:tc>
          <w:tcPr>
            <w:tcW w:w="680" w:type="dxa"/>
          </w:tcPr>
          <w:p w:rsidR="00E5490F" w:rsidRPr="00D06A50" w:rsidRDefault="00E5490F" w:rsidP="00B26316">
            <w:pPr>
              <w:pStyle w:val="IngenText"/>
            </w:pP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5216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Summalinje"/>
            </w:pPr>
            <w:r w:rsidRPr="00D06A50">
              <w:t>____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680" w:type="dxa"/>
          </w:tcPr>
          <w:p w:rsidR="00D94368" w:rsidRPr="00D06A50" w:rsidRDefault="00D94368" w:rsidP="00973437">
            <w:pPr>
              <w:pStyle w:val="Summalinje"/>
            </w:pPr>
            <w:r w:rsidRPr="00D06A50">
              <w:t>____</w:t>
            </w: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  <w:r w:rsidRPr="00D06A50">
              <w:t xml:space="preserve"> </w:t>
            </w: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5216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1247" w:type="dxa"/>
          </w:tcPr>
          <w:p w:rsidR="00D94368" w:rsidRPr="00D06A50" w:rsidRDefault="003E4394" w:rsidP="003E4394">
            <w:pPr>
              <w:pStyle w:val="Talartid"/>
            </w:pPr>
            <w:r w:rsidRPr="00D06A50">
              <w:t>1.39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680" w:type="dxa"/>
          </w:tcPr>
          <w:p w:rsidR="00D94368" w:rsidRPr="00D06A50" w:rsidRDefault="00036935" w:rsidP="00973437">
            <w:pPr>
              <w:pStyle w:val="Talartid"/>
            </w:pPr>
            <w:r w:rsidRPr="00D06A50">
              <w:t>2.</w:t>
            </w:r>
            <w:r w:rsidR="003E4394" w:rsidRPr="00D06A50">
              <w:t>3</w:t>
            </w:r>
            <w:r w:rsidR="00194B95" w:rsidRPr="00D06A50">
              <w:t>3</w:t>
            </w:r>
          </w:p>
        </w:tc>
      </w:tr>
    </w:tbl>
    <w:p w:rsidR="00D94368" w:rsidRPr="00D06A50" w:rsidRDefault="00D94368">
      <w:pPr>
        <w:pStyle w:val="Blankrad"/>
      </w:pPr>
      <w:r w:rsidRPr="00D06A50">
        <w:t xml:space="preserve">     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701981" w:rsidP="00973437">
            <w:pPr>
              <w:pStyle w:val="rendenr"/>
            </w:pPr>
            <w:r w:rsidRPr="00D06A50">
              <w:t>14</w:t>
            </w:r>
          </w:p>
        </w:tc>
        <w:tc>
          <w:tcPr>
            <w:tcW w:w="5670" w:type="dxa"/>
            <w:gridSpan w:val="2"/>
          </w:tcPr>
          <w:p w:rsidR="00D94368" w:rsidRPr="00D06A50" w:rsidRDefault="00D94368" w:rsidP="00973437">
            <w:pPr>
              <w:pStyle w:val="renderubrik"/>
            </w:pPr>
            <w:r w:rsidRPr="00D06A50">
              <w:t xml:space="preserve">Bostadsutskottets betänkande </w:t>
            </w:r>
            <w:bookmarkStart w:id="1" w:name="BetänkandeNr"/>
            <w:bookmarkEnd w:id="1"/>
            <w:r w:rsidRPr="00D06A50">
              <w:t>BoU12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94368" w:rsidRPr="00D06A5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94368" w:rsidRPr="00D06A50" w:rsidRDefault="00D94368" w:rsidP="00973437">
            <w:pPr>
              <w:pStyle w:val="Underrubrik"/>
            </w:pPr>
            <w:bookmarkStart w:id="2" w:name="Ärenderubrik"/>
            <w:bookmarkEnd w:id="2"/>
            <w:r w:rsidRPr="00D06A50">
              <w:t>Bostadsförsörjningsfrågor</w:t>
            </w: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94368" w:rsidRPr="00D06A50" w:rsidRDefault="00D94368" w:rsidP="00973437">
            <w:pPr>
              <w:pStyle w:val="IngenText"/>
              <w:tabs>
                <w:tab w:val="clear" w:pos="6804"/>
              </w:tabs>
            </w:pPr>
          </w:p>
        </w:tc>
      </w:tr>
      <w:tr w:rsidR="00DA35F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454" w:type="dxa"/>
          </w:tcPr>
          <w:p w:rsidR="00DA35F7" w:rsidRPr="00D06A50" w:rsidRDefault="00DA35F7" w:rsidP="00B263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35F7" w:rsidRPr="00D06A50" w:rsidRDefault="00DA35F7" w:rsidP="00B26316">
            <w:r w:rsidRPr="00D06A50">
              <w:t>Carl-Axel Roslund (m)</w:t>
            </w:r>
          </w:p>
        </w:tc>
        <w:tc>
          <w:tcPr>
            <w:tcW w:w="1247" w:type="dxa"/>
          </w:tcPr>
          <w:p w:rsidR="00DA35F7" w:rsidRPr="00D06A50" w:rsidRDefault="00DA35F7" w:rsidP="00B26316">
            <w:pPr>
              <w:pStyle w:val="Talartid"/>
            </w:pPr>
            <w:r w:rsidRPr="00D06A50">
              <w:t>10</w:t>
            </w:r>
          </w:p>
        </w:tc>
        <w:tc>
          <w:tcPr>
            <w:tcW w:w="79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680" w:type="dxa"/>
          </w:tcPr>
          <w:p w:rsidR="00DA35F7" w:rsidRPr="00D06A50" w:rsidRDefault="00DA35F7" w:rsidP="00B26316">
            <w:pPr>
              <w:pStyle w:val="IngenText"/>
            </w:pPr>
          </w:p>
        </w:tc>
      </w:tr>
      <w:tr w:rsidR="00DA35F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454" w:type="dxa"/>
          </w:tcPr>
          <w:p w:rsidR="00DA35F7" w:rsidRPr="00D06A50" w:rsidRDefault="00DA35F7" w:rsidP="00B263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35F7" w:rsidRPr="00D06A50" w:rsidRDefault="00DA35F7" w:rsidP="00B26316">
            <w:r w:rsidRPr="00D06A50">
              <w:t>Nina Lundström (fp)</w:t>
            </w:r>
          </w:p>
        </w:tc>
        <w:tc>
          <w:tcPr>
            <w:tcW w:w="1247" w:type="dxa"/>
          </w:tcPr>
          <w:p w:rsidR="00DA35F7" w:rsidRPr="00D06A50" w:rsidRDefault="00DA35F7" w:rsidP="00B26316">
            <w:pPr>
              <w:pStyle w:val="Talartid"/>
            </w:pPr>
            <w:r w:rsidRPr="00D06A50">
              <w:t>10</w:t>
            </w:r>
          </w:p>
        </w:tc>
        <w:tc>
          <w:tcPr>
            <w:tcW w:w="79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680" w:type="dxa"/>
          </w:tcPr>
          <w:p w:rsidR="00DA35F7" w:rsidRPr="00D06A50" w:rsidRDefault="00DA35F7" w:rsidP="00B26316">
            <w:pPr>
              <w:pStyle w:val="IngenText"/>
            </w:pPr>
          </w:p>
        </w:tc>
      </w:tr>
      <w:tr w:rsidR="00DA35F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454" w:type="dxa"/>
          </w:tcPr>
          <w:p w:rsidR="00DA35F7" w:rsidRPr="00D06A50" w:rsidRDefault="00DA35F7" w:rsidP="00B263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35F7" w:rsidRPr="00D06A50" w:rsidRDefault="00DA35F7" w:rsidP="00B26316">
            <w:r w:rsidRPr="00D06A50">
              <w:t>Dan Kihlström (kd)</w:t>
            </w:r>
          </w:p>
        </w:tc>
        <w:tc>
          <w:tcPr>
            <w:tcW w:w="1247" w:type="dxa"/>
          </w:tcPr>
          <w:p w:rsidR="00DA35F7" w:rsidRPr="00D06A50" w:rsidRDefault="00DA35F7" w:rsidP="00B26316">
            <w:pPr>
              <w:pStyle w:val="Talartid"/>
            </w:pPr>
            <w:r w:rsidRPr="00D06A50">
              <w:t>8</w:t>
            </w:r>
          </w:p>
        </w:tc>
        <w:tc>
          <w:tcPr>
            <w:tcW w:w="79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680" w:type="dxa"/>
          </w:tcPr>
          <w:p w:rsidR="00DA35F7" w:rsidRPr="00D06A50" w:rsidRDefault="00DA35F7" w:rsidP="00B26316">
            <w:pPr>
              <w:pStyle w:val="IngenText"/>
            </w:pPr>
          </w:p>
        </w:tc>
      </w:tr>
      <w:tr w:rsidR="00DA35F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454" w:type="dxa"/>
          </w:tcPr>
          <w:p w:rsidR="00DA35F7" w:rsidRPr="00D06A50" w:rsidRDefault="00DA35F7" w:rsidP="00B263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35F7" w:rsidRPr="00D06A50" w:rsidRDefault="00DA35F7" w:rsidP="00B26316">
            <w:r w:rsidRPr="00D06A50">
              <w:t>Owe Hellberg (v)</w:t>
            </w:r>
          </w:p>
        </w:tc>
        <w:tc>
          <w:tcPr>
            <w:tcW w:w="1247" w:type="dxa"/>
          </w:tcPr>
          <w:p w:rsidR="00DA35F7" w:rsidRPr="00D06A50" w:rsidRDefault="00DA35F7" w:rsidP="00B26316">
            <w:pPr>
              <w:pStyle w:val="Talartid"/>
            </w:pPr>
            <w:r w:rsidRPr="00D06A50">
              <w:t>4</w:t>
            </w:r>
          </w:p>
        </w:tc>
        <w:tc>
          <w:tcPr>
            <w:tcW w:w="79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680" w:type="dxa"/>
          </w:tcPr>
          <w:p w:rsidR="00DA35F7" w:rsidRPr="00D06A50" w:rsidRDefault="00DA35F7" w:rsidP="00B26316">
            <w:pPr>
              <w:pStyle w:val="IngenText"/>
            </w:pPr>
          </w:p>
        </w:tc>
      </w:tr>
      <w:tr w:rsidR="00E67323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7323" w:rsidRPr="00D06A50" w:rsidRDefault="00E67323" w:rsidP="00973437">
            <w:pPr>
              <w:pStyle w:val="IngenText"/>
            </w:pPr>
          </w:p>
        </w:tc>
        <w:tc>
          <w:tcPr>
            <w:tcW w:w="454" w:type="dxa"/>
          </w:tcPr>
          <w:p w:rsidR="00E67323" w:rsidRPr="00D06A50" w:rsidRDefault="00E67323" w:rsidP="0097343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67323" w:rsidRPr="00D06A50" w:rsidRDefault="00E67323" w:rsidP="00973437">
            <w:r w:rsidRPr="00D06A50">
              <w:t>Leif Jakobsson (s)</w:t>
            </w:r>
          </w:p>
        </w:tc>
        <w:tc>
          <w:tcPr>
            <w:tcW w:w="1247" w:type="dxa"/>
          </w:tcPr>
          <w:p w:rsidR="00E67323" w:rsidRPr="00D06A50" w:rsidRDefault="00E67323" w:rsidP="00973437">
            <w:pPr>
              <w:pStyle w:val="Talartid"/>
            </w:pPr>
            <w:r w:rsidRPr="00D06A50">
              <w:t>10</w:t>
            </w:r>
          </w:p>
        </w:tc>
        <w:tc>
          <w:tcPr>
            <w:tcW w:w="794" w:type="dxa"/>
          </w:tcPr>
          <w:p w:rsidR="00E67323" w:rsidRPr="00D06A50" w:rsidRDefault="00E67323" w:rsidP="00973437">
            <w:pPr>
              <w:pStyle w:val="IngenText"/>
            </w:pPr>
          </w:p>
        </w:tc>
        <w:tc>
          <w:tcPr>
            <w:tcW w:w="680" w:type="dxa"/>
          </w:tcPr>
          <w:p w:rsidR="00E67323" w:rsidRPr="00D06A50" w:rsidRDefault="00E67323" w:rsidP="00973437">
            <w:pPr>
              <w:pStyle w:val="IngenText"/>
            </w:pPr>
          </w:p>
        </w:tc>
      </w:tr>
      <w:tr w:rsidR="00E67323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7323" w:rsidRPr="00D06A50" w:rsidRDefault="00E67323" w:rsidP="00973437">
            <w:pPr>
              <w:pStyle w:val="IngenText"/>
            </w:pPr>
          </w:p>
        </w:tc>
        <w:tc>
          <w:tcPr>
            <w:tcW w:w="454" w:type="dxa"/>
          </w:tcPr>
          <w:p w:rsidR="00E67323" w:rsidRPr="00D06A50" w:rsidRDefault="00E67323" w:rsidP="0097343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67323" w:rsidRPr="00D06A50" w:rsidRDefault="00E67323" w:rsidP="00973437">
            <w:r w:rsidRPr="00D06A50">
              <w:t>Sten Lundström (v)</w:t>
            </w:r>
          </w:p>
        </w:tc>
        <w:tc>
          <w:tcPr>
            <w:tcW w:w="1247" w:type="dxa"/>
          </w:tcPr>
          <w:p w:rsidR="00E67323" w:rsidRPr="00D06A50" w:rsidRDefault="00E67323" w:rsidP="00973437">
            <w:pPr>
              <w:pStyle w:val="Talartid"/>
            </w:pPr>
            <w:r w:rsidRPr="00D06A50">
              <w:t>8</w:t>
            </w:r>
          </w:p>
        </w:tc>
        <w:tc>
          <w:tcPr>
            <w:tcW w:w="794" w:type="dxa"/>
          </w:tcPr>
          <w:p w:rsidR="00E67323" w:rsidRPr="00D06A50" w:rsidRDefault="00E67323" w:rsidP="00973437">
            <w:pPr>
              <w:pStyle w:val="IngenText"/>
            </w:pPr>
          </w:p>
        </w:tc>
        <w:tc>
          <w:tcPr>
            <w:tcW w:w="680" w:type="dxa"/>
          </w:tcPr>
          <w:p w:rsidR="00E67323" w:rsidRPr="00D06A50" w:rsidRDefault="00E67323" w:rsidP="00973437">
            <w:pPr>
              <w:pStyle w:val="IngenText"/>
            </w:pPr>
          </w:p>
        </w:tc>
      </w:tr>
      <w:tr w:rsidR="00DA35F7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454" w:type="dxa"/>
          </w:tcPr>
          <w:p w:rsidR="00DA35F7" w:rsidRPr="00D06A50" w:rsidRDefault="00DA35F7" w:rsidP="00B2631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A35F7" w:rsidRPr="00D06A50" w:rsidRDefault="00DA35F7" w:rsidP="00B26316">
            <w:r w:rsidRPr="00D06A50">
              <w:t>Gustav Fridolin (mp)</w:t>
            </w:r>
          </w:p>
        </w:tc>
        <w:tc>
          <w:tcPr>
            <w:tcW w:w="1247" w:type="dxa"/>
          </w:tcPr>
          <w:p w:rsidR="00DA35F7" w:rsidRPr="00D06A50" w:rsidRDefault="00DA35F7" w:rsidP="00B26316">
            <w:pPr>
              <w:pStyle w:val="Talartid"/>
            </w:pPr>
            <w:r w:rsidRPr="00D06A50">
              <w:t>8</w:t>
            </w:r>
          </w:p>
        </w:tc>
        <w:tc>
          <w:tcPr>
            <w:tcW w:w="794" w:type="dxa"/>
          </w:tcPr>
          <w:p w:rsidR="00DA35F7" w:rsidRPr="00D06A50" w:rsidRDefault="00DA35F7" w:rsidP="00B26316">
            <w:pPr>
              <w:pStyle w:val="IngenText"/>
            </w:pPr>
          </w:p>
        </w:tc>
        <w:tc>
          <w:tcPr>
            <w:tcW w:w="680" w:type="dxa"/>
          </w:tcPr>
          <w:p w:rsidR="00DA35F7" w:rsidRPr="00D06A50" w:rsidRDefault="00DA35F7" w:rsidP="00B26316">
            <w:pPr>
              <w:pStyle w:val="IngenText"/>
            </w:pP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5216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1247" w:type="dxa"/>
          </w:tcPr>
          <w:p w:rsidR="00D94368" w:rsidRPr="00D06A50" w:rsidRDefault="00D94368" w:rsidP="00973437">
            <w:pPr>
              <w:pStyle w:val="Summalinje"/>
            </w:pPr>
            <w:r w:rsidRPr="00D06A50">
              <w:t>____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Summalinje"/>
            </w:pPr>
          </w:p>
        </w:tc>
        <w:tc>
          <w:tcPr>
            <w:tcW w:w="680" w:type="dxa"/>
          </w:tcPr>
          <w:p w:rsidR="00D94368" w:rsidRPr="00D06A50" w:rsidRDefault="00D94368" w:rsidP="00973437">
            <w:pPr>
              <w:pStyle w:val="Summalinje"/>
            </w:pPr>
            <w:r w:rsidRPr="00D06A50">
              <w:t>____</w:t>
            </w:r>
          </w:p>
        </w:tc>
      </w:tr>
      <w:tr w:rsidR="00D94368" w:rsidRPr="00D06A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  <w:r w:rsidRPr="00D06A50">
              <w:t xml:space="preserve"> </w:t>
            </w:r>
          </w:p>
        </w:tc>
        <w:tc>
          <w:tcPr>
            <w:tcW w:w="45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5216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1247" w:type="dxa"/>
          </w:tcPr>
          <w:p w:rsidR="00D94368" w:rsidRPr="00D06A50" w:rsidRDefault="003E4394" w:rsidP="003E4394">
            <w:pPr>
              <w:pStyle w:val="Talartid"/>
            </w:pPr>
            <w:r w:rsidRPr="00D06A50">
              <w:t>0.58</w:t>
            </w:r>
          </w:p>
        </w:tc>
        <w:tc>
          <w:tcPr>
            <w:tcW w:w="794" w:type="dxa"/>
          </w:tcPr>
          <w:p w:rsidR="00D94368" w:rsidRPr="00D06A50" w:rsidRDefault="00D94368" w:rsidP="00973437">
            <w:pPr>
              <w:pStyle w:val="IngenText"/>
            </w:pPr>
          </w:p>
        </w:tc>
        <w:tc>
          <w:tcPr>
            <w:tcW w:w="680" w:type="dxa"/>
          </w:tcPr>
          <w:p w:rsidR="00D94368" w:rsidRPr="00D06A50" w:rsidRDefault="00036935" w:rsidP="00973437">
            <w:pPr>
              <w:pStyle w:val="Talartid"/>
            </w:pPr>
            <w:r w:rsidRPr="00D06A50">
              <w:t>3.</w:t>
            </w:r>
            <w:r w:rsidR="003E4394" w:rsidRPr="00D06A50">
              <w:t>3</w:t>
            </w:r>
            <w:r w:rsidR="00194B95" w:rsidRPr="00D06A50">
              <w:t>1</w:t>
            </w:r>
          </w:p>
        </w:tc>
      </w:tr>
    </w:tbl>
    <w:p w:rsidR="00D94368" w:rsidRPr="00D06A50" w:rsidRDefault="00D94368" w:rsidP="00D94368">
      <w:pPr>
        <w:pStyle w:val="Blankrad"/>
      </w:pPr>
      <w:r w:rsidRPr="00D06A50">
        <w:t xml:space="preserve">     </w:t>
      </w:r>
      <w:bookmarkStart w:id="3" w:name="Start"/>
      <w:bookmarkEnd w:id="3"/>
      <w:r w:rsidRPr="00D06A50">
        <w:t>     </w:t>
      </w:r>
    </w:p>
    <w:p w:rsidR="004E5086" w:rsidRPr="00D06A50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D06A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D06A50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D06A50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D06A50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D06A50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D06A50" w:rsidRDefault="004E5086">
            <w:pPr>
              <w:pStyle w:val="TalartidTotal"/>
            </w:pPr>
            <w:r w:rsidRPr="00D06A50">
              <w:t>Totalt</w:t>
            </w:r>
          </w:p>
        </w:tc>
        <w:tc>
          <w:tcPr>
            <w:tcW w:w="681" w:type="dxa"/>
          </w:tcPr>
          <w:p w:rsidR="004E5086" w:rsidRPr="00D06A50" w:rsidRDefault="00036935">
            <w:pPr>
              <w:pStyle w:val="TalartidTotal"/>
            </w:pPr>
            <w:r w:rsidRPr="00D06A50">
              <w:t>3.</w:t>
            </w:r>
            <w:r w:rsidR="003E4394" w:rsidRPr="00D06A50">
              <w:t>3</w:t>
            </w:r>
            <w:r w:rsidR="00194B95" w:rsidRPr="00D06A50">
              <w:t>1</w:t>
            </w:r>
          </w:p>
        </w:tc>
      </w:tr>
      <w:tr w:rsidR="004E5086" w:rsidRPr="00D06A5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D06A50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D06A50" w:rsidRDefault="004E5086">
            <w:pPr>
              <w:pStyle w:val="StreckMitten"/>
            </w:pPr>
            <w:r w:rsidRPr="00D06A50">
              <w:tab/>
            </w:r>
            <w:r w:rsidRPr="00D06A50">
              <w:tab/>
            </w:r>
          </w:p>
        </w:tc>
      </w:tr>
    </w:tbl>
    <w:p w:rsidR="004E5086" w:rsidRPr="00D06A50" w:rsidRDefault="004E5086"/>
    <w:sectPr w:rsidR="004E5086" w:rsidRPr="00D06A5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D81" w:rsidRPr="00D06A50" w:rsidRDefault="00AF4D81">
      <w:r w:rsidRPr="00D06A50">
        <w:separator/>
      </w:r>
    </w:p>
  </w:endnote>
  <w:endnote w:type="continuationSeparator" w:id="0">
    <w:p w:rsidR="00AF4D81" w:rsidRPr="00D06A50" w:rsidRDefault="00AF4D81">
      <w:r w:rsidRPr="00D06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B52" w:rsidRPr="00D06A50" w:rsidRDefault="00751B52">
    <w:pPr>
      <w:pStyle w:val="Sidhuvud"/>
      <w:jc w:val="center"/>
    </w:pPr>
    <w:r w:rsidRPr="00D06A50">
      <w:fldChar w:fldCharType="begin" w:fldLock="1"/>
    </w:r>
    <w:r w:rsidRPr="00D06A50">
      <w:instrText xml:space="preserve"> PAGE </w:instrText>
    </w:r>
    <w:r w:rsidRPr="00D06A50">
      <w:fldChar w:fldCharType="separate"/>
    </w:r>
    <w:r w:rsidR="00BB03E3" w:rsidRPr="00D06A50">
      <w:t>1</w:t>
    </w:r>
    <w:r w:rsidRPr="00D06A50">
      <w:fldChar w:fldCharType="end"/>
    </w:r>
    <w:r w:rsidRPr="00D06A50">
      <w:t>(</w:t>
    </w:r>
    <w:r w:rsidRPr="00D06A50">
      <w:fldChar w:fldCharType="begin" w:fldLock="1"/>
    </w:r>
    <w:r w:rsidRPr="00D06A50">
      <w:instrText xml:space="preserve"> NUMPAGES </w:instrText>
    </w:r>
    <w:r w:rsidRPr="00D06A50">
      <w:fldChar w:fldCharType="separate"/>
    </w:r>
    <w:r w:rsidR="00BB03E3" w:rsidRPr="00D06A50">
      <w:t>3</w:t>
    </w:r>
    <w:r w:rsidRPr="00D06A50">
      <w:fldChar w:fldCharType="end"/>
    </w:r>
    <w:r w:rsidRPr="00D06A5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B52" w:rsidRPr="00D06A50" w:rsidRDefault="00751B52">
    <w:pPr>
      <w:pStyle w:val="Sidhuvud"/>
      <w:jc w:val="center"/>
    </w:pPr>
    <w:r w:rsidRPr="00D06A50">
      <w:fldChar w:fldCharType="begin" w:fldLock="1"/>
    </w:r>
    <w:r w:rsidRPr="00D06A50">
      <w:instrText xml:space="preserve"> PAGE </w:instrText>
    </w:r>
    <w:r w:rsidRPr="00D06A50">
      <w:fldChar w:fldCharType="separate"/>
    </w:r>
    <w:r w:rsidR="00AF4D81" w:rsidRPr="00D06A50">
      <w:t>1</w:t>
    </w:r>
    <w:r w:rsidRPr="00D06A50">
      <w:fldChar w:fldCharType="end"/>
    </w:r>
    <w:r w:rsidRPr="00D06A50">
      <w:t>(</w:t>
    </w:r>
    <w:r w:rsidRPr="00D06A50">
      <w:fldChar w:fldCharType="begin" w:fldLock="1"/>
    </w:r>
    <w:r w:rsidRPr="00D06A50">
      <w:instrText xml:space="preserve"> NUMPAGES </w:instrText>
    </w:r>
    <w:r w:rsidRPr="00D06A50">
      <w:fldChar w:fldCharType="separate"/>
    </w:r>
    <w:r w:rsidR="00BB03E3" w:rsidRPr="00D06A50">
      <w:t>3</w:t>
    </w:r>
    <w:r w:rsidRPr="00D06A50">
      <w:fldChar w:fldCharType="end"/>
    </w:r>
    <w:r w:rsidRPr="00D06A5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D81" w:rsidRPr="00D06A50" w:rsidRDefault="00AF4D81">
      <w:r w:rsidRPr="00D06A50">
        <w:separator/>
      </w:r>
    </w:p>
  </w:footnote>
  <w:footnote w:type="continuationSeparator" w:id="0">
    <w:p w:rsidR="00AF4D81" w:rsidRPr="00D06A50" w:rsidRDefault="00AF4D81">
      <w:r w:rsidRPr="00D06A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B52" w:rsidRPr="00D06A50" w:rsidRDefault="00751B52">
    <w:pPr>
      <w:pStyle w:val="Sidhuvud"/>
      <w:tabs>
        <w:tab w:val="clear" w:pos="4536"/>
      </w:tabs>
    </w:pPr>
    <w:r w:rsidRPr="00D06A50">
      <w:fldChar w:fldCharType="begin" w:fldLock="1"/>
    </w:r>
    <w:r w:rsidRPr="00D06A50">
      <w:instrText xml:space="preserve"> DOCPROPERTY "DocumentDate" </w:instrText>
    </w:r>
    <w:r w:rsidRPr="00D06A50">
      <w:fldChar w:fldCharType="separate"/>
    </w:r>
    <w:r w:rsidR="00BB03E3" w:rsidRPr="00D06A50">
      <w:t>Torsdagen den 27 april 2006</w:t>
    </w:r>
    <w:r w:rsidRPr="00D06A50">
      <w:fldChar w:fldCharType="end"/>
    </w:r>
    <w:r w:rsidRPr="00D06A50">
      <w:tab/>
    </w:r>
  </w:p>
  <w:p w:rsidR="00751B52" w:rsidRPr="00D06A50" w:rsidRDefault="00751B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06A50">
      <w:rPr>
        <w:sz w:val="12"/>
      </w:rPr>
      <w:tab/>
    </w:r>
  </w:p>
  <w:p w:rsidR="00751B52" w:rsidRPr="00D06A50" w:rsidRDefault="00751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B52" w:rsidRPr="00D06A50" w:rsidRDefault="00D06A5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06A5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1B52" w:rsidRPr="00D06A50" w:rsidRDefault="00751B52">
    <w:pPr>
      <w:pStyle w:val="Dokumentrubrik"/>
      <w:spacing w:after="360"/>
    </w:pPr>
    <w:r w:rsidRPr="00D06A5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16F584A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8065D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7184E8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75532372">
    <w:abstractNumId w:val="8"/>
  </w:num>
  <w:num w:numId="2" w16cid:durableId="572012186">
    <w:abstractNumId w:val="3"/>
  </w:num>
  <w:num w:numId="3" w16cid:durableId="2108191497">
    <w:abstractNumId w:val="7"/>
  </w:num>
  <w:num w:numId="4" w16cid:durableId="1749309258">
    <w:abstractNumId w:val="2"/>
  </w:num>
  <w:num w:numId="5" w16cid:durableId="2109614716">
    <w:abstractNumId w:val="0"/>
  </w:num>
  <w:num w:numId="6" w16cid:durableId="13461231">
    <w:abstractNumId w:val="1"/>
  </w:num>
  <w:num w:numId="7" w16cid:durableId="439841732">
    <w:abstractNumId w:val="4"/>
  </w:num>
  <w:num w:numId="8" w16cid:durableId="111872068">
    <w:abstractNumId w:val="5"/>
  </w:num>
  <w:num w:numId="9" w16cid:durableId="144916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6A50"/>
    <w:rsid w:val="00036935"/>
    <w:rsid w:val="00080524"/>
    <w:rsid w:val="00087EDD"/>
    <w:rsid w:val="00090702"/>
    <w:rsid w:val="00090D03"/>
    <w:rsid w:val="000A02FB"/>
    <w:rsid w:val="000C3A04"/>
    <w:rsid w:val="000F675C"/>
    <w:rsid w:val="00194B95"/>
    <w:rsid w:val="001C1902"/>
    <w:rsid w:val="00206AF3"/>
    <w:rsid w:val="00226AF1"/>
    <w:rsid w:val="00240362"/>
    <w:rsid w:val="002551C3"/>
    <w:rsid w:val="0028595D"/>
    <w:rsid w:val="0029088A"/>
    <w:rsid w:val="002E0EF1"/>
    <w:rsid w:val="00303D5F"/>
    <w:rsid w:val="00373E26"/>
    <w:rsid w:val="003745E8"/>
    <w:rsid w:val="00382457"/>
    <w:rsid w:val="00384529"/>
    <w:rsid w:val="00384B88"/>
    <w:rsid w:val="003856BC"/>
    <w:rsid w:val="003C0249"/>
    <w:rsid w:val="003D103B"/>
    <w:rsid w:val="003E4394"/>
    <w:rsid w:val="004112AD"/>
    <w:rsid w:val="00476138"/>
    <w:rsid w:val="004B746F"/>
    <w:rsid w:val="004E43A4"/>
    <w:rsid w:val="004E5086"/>
    <w:rsid w:val="004F742E"/>
    <w:rsid w:val="00524AD9"/>
    <w:rsid w:val="0054322C"/>
    <w:rsid w:val="005C77F7"/>
    <w:rsid w:val="005C7B8B"/>
    <w:rsid w:val="005E687D"/>
    <w:rsid w:val="005F3373"/>
    <w:rsid w:val="006224C9"/>
    <w:rsid w:val="00622C1C"/>
    <w:rsid w:val="00630EB2"/>
    <w:rsid w:val="00642EE7"/>
    <w:rsid w:val="00665F6F"/>
    <w:rsid w:val="006D13D5"/>
    <w:rsid w:val="006D1A97"/>
    <w:rsid w:val="00701981"/>
    <w:rsid w:val="00751B52"/>
    <w:rsid w:val="00752CAC"/>
    <w:rsid w:val="007F3C41"/>
    <w:rsid w:val="00810320"/>
    <w:rsid w:val="008419F9"/>
    <w:rsid w:val="00855089"/>
    <w:rsid w:val="00877853"/>
    <w:rsid w:val="0088693D"/>
    <w:rsid w:val="00890BB0"/>
    <w:rsid w:val="008C570D"/>
    <w:rsid w:val="008E5B25"/>
    <w:rsid w:val="00914AAB"/>
    <w:rsid w:val="00962EE8"/>
    <w:rsid w:val="00972BB2"/>
    <w:rsid w:val="00973437"/>
    <w:rsid w:val="009F41CE"/>
    <w:rsid w:val="00A024D1"/>
    <w:rsid w:val="00A23719"/>
    <w:rsid w:val="00A42F10"/>
    <w:rsid w:val="00A76F48"/>
    <w:rsid w:val="00AB4786"/>
    <w:rsid w:val="00AF4D81"/>
    <w:rsid w:val="00B26316"/>
    <w:rsid w:val="00B515F0"/>
    <w:rsid w:val="00B531D8"/>
    <w:rsid w:val="00B60D54"/>
    <w:rsid w:val="00BA4FBB"/>
    <w:rsid w:val="00BB03E3"/>
    <w:rsid w:val="00BD6D38"/>
    <w:rsid w:val="00BE2464"/>
    <w:rsid w:val="00C10CBD"/>
    <w:rsid w:val="00C40AC0"/>
    <w:rsid w:val="00C4627C"/>
    <w:rsid w:val="00C65B6D"/>
    <w:rsid w:val="00C85940"/>
    <w:rsid w:val="00C87F56"/>
    <w:rsid w:val="00D06A50"/>
    <w:rsid w:val="00D94368"/>
    <w:rsid w:val="00DA35F7"/>
    <w:rsid w:val="00DA526C"/>
    <w:rsid w:val="00DD0A08"/>
    <w:rsid w:val="00E5490F"/>
    <w:rsid w:val="00E67323"/>
    <w:rsid w:val="00F45221"/>
    <w:rsid w:val="00F66C0C"/>
    <w:rsid w:val="00F75FBF"/>
    <w:rsid w:val="00F9511F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F4487-406A-42C1-B890-38ACB93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B60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274</Words>
  <Characters>1288</Characters>
  <Application>Microsoft Office Word</Application>
  <DocSecurity>4</DocSecurity>
  <Lines>429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27 april 2006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2006-04-27T09:20:00Z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april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