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707B" w:rsidRDefault="00D317A0" w14:paraId="1DEC9D7C" w14:textId="77777777">
      <w:pPr>
        <w:pStyle w:val="RubrikFrslagTIllRiksdagsbeslut"/>
      </w:pPr>
      <w:sdt>
        <w:sdtPr>
          <w:alias w:val="CC_Boilerplate_4"/>
          <w:tag w:val="CC_Boilerplate_4"/>
          <w:id w:val="-1644581176"/>
          <w:lock w:val="sdtContentLocked"/>
          <w:placeholder>
            <w:docPart w:val="36CB164D7B0141E8A8971000DAB648BD"/>
          </w:placeholder>
          <w:text/>
        </w:sdtPr>
        <w:sdtEndPr/>
        <w:sdtContent>
          <w:r w:rsidRPr="009B062B" w:rsidR="00AF30DD">
            <w:t>Förslag till riksdagsbeslut</w:t>
          </w:r>
        </w:sdtContent>
      </w:sdt>
      <w:bookmarkEnd w:id="0"/>
      <w:bookmarkEnd w:id="1"/>
    </w:p>
    <w:sdt>
      <w:sdtPr>
        <w:alias w:val="Yrkande 1"/>
        <w:tag w:val="99100bdb-8897-48a3-8206-d5ebd6c6dba8"/>
        <w:id w:val="1669903567"/>
        <w:lock w:val="sdtLocked"/>
      </w:sdtPr>
      <w:sdtEndPr/>
      <w:sdtContent>
        <w:p w:rsidR="00023C47" w:rsidRDefault="00542420" w14:paraId="41406DA0" w14:textId="77777777">
          <w:pPr>
            <w:pStyle w:val="Frslagstext"/>
            <w:numPr>
              <w:ilvl w:val="0"/>
              <w:numId w:val="0"/>
            </w:numPr>
          </w:pPr>
          <w:r>
            <w:t>Riksdagen ställer sig bakom det som anförs i motionen om att intjänad pension, inklusive premiepensionen, ska delas lika mellan makar och sambor som har gemensamma barn,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BBEDD5D3FD41E795738880E11B45CF"/>
        </w:placeholder>
        <w:text/>
      </w:sdtPr>
      <w:sdtEndPr/>
      <w:sdtContent>
        <w:p w:rsidRPr="009B062B" w:rsidR="006D79C9" w:rsidP="00333E95" w:rsidRDefault="006D79C9" w14:paraId="6D3743D4" w14:textId="77777777">
          <w:pPr>
            <w:pStyle w:val="Rubrik1"/>
          </w:pPr>
          <w:r>
            <w:t>Motivering</w:t>
          </w:r>
        </w:p>
      </w:sdtContent>
    </w:sdt>
    <w:bookmarkEnd w:displacedByCustomXml="prev" w:id="3"/>
    <w:bookmarkEnd w:displacedByCustomXml="prev" w:id="4"/>
    <w:p w:rsidR="00BC6008" w:rsidP="007118A5" w:rsidRDefault="007118A5" w14:paraId="5156E01C" w14:textId="77777777">
      <w:pPr>
        <w:pStyle w:val="Normalutanindragellerluft"/>
      </w:pPr>
      <w:r w:rsidRPr="00BC6008">
        <w:rPr>
          <w:spacing w:val="-2"/>
        </w:rPr>
        <w:t xml:space="preserve">Föräldrars ekonomiska situation ser väldigt olika ut och ingen av föräldrarna ska drabbas </w:t>
      </w:r>
      <w:r w:rsidRPr="007118A5">
        <w:t>ekonomiskt med anledning av att uttaget av föräldrapenning skiljer sig åt. Detta är inte minst viktigt ur ett jämställdhetsperspektiv. Den förälder som väljer att stanna hemma mer ska inte få negativa ekonomiska effekter på grund av sitt val.</w:t>
      </w:r>
    </w:p>
    <w:p w:rsidRPr="007118A5" w:rsidR="007118A5" w:rsidP="00BC6008" w:rsidRDefault="007118A5" w14:paraId="7E91BFAA" w14:textId="733B9F30">
      <w:r w:rsidRPr="007118A5">
        <w:t xml:space="preserve">En effekt av att lagstiftningen i stor utsträckning fokuserar på enskilda personer istället för familjer är att personer som under småbarnsåren väljer att ta ut huvuddelen av föräldraledigheten och sedan kanske går ner i arbetstid under ett par år får en lägre pension. </w:t>
      </w:r>
    </w:p>
    <w:p w:rsidR="00BC6008" w:rsidP="00BC6008" w:rsidRDefault="007118A5" w14:paraId="18B93F79" w14:textId="03518E2B">
      <w:r w:rsidRPr="007118A5">
        <w:t>Kristdemokraterna vill därför införa en huvudregel som innebär att den intjänade pensionen, inklusive premiepensionen, delas mellan makar och sambos med gemen</w:t>
      </w:r>
      <w:r w:rsidR="00BC6008">
        <w:softHyphen/>
      </w:r>
      <w:r w:rsidRPr="007118A5">
        <w:t>samma barn.</w:t>
      </w:r>
    </w:p>
    <w:p w:rsidR="00BC6008" w:rsidP="00BC6008" w:rsidRDefault="007118A5" w14:paraId="3665D1B0" w14:textId="77777777">
      <w:r w:rsidRPr="007118A5">
        <w:t xml:space="preserve">Därtill vill vi utöka antalet så kallade barnaår, som gör att föräldrar kan tillgodoräkna sig pension under den tid de väljer att gå ner i arbetstid för att prioritera omsorgen om barnen. </w:t>
      </w:r>
    </w:p>
    <w:p w:rsidRPr="007118A5" w:rsidR="007118A5" w:rsidP="00BC6008" w:rsidRDefault="007118A5" w14:paraId="6E28E98B" w14:textId="15C4B524">
      <w:r w:rsidRPr="007118A5">
        <w:t>Genom att den intjänade pensionen delas och med ett utökat antal barnaår skulle man minska en del av de negativa effekter på jämställdheten som dagens system innebär för par som väljer att inte dela lika på föräldraledighet och försörjningsansvar.</w:t>
      </w:r>
    </w:p>
    <w:p w:rsidR="00BC6008" w:rsidP="00BC6008" w:rsidRDefault="007118A5" w14:paraId="14CAB7E3" w14:textId="77777777">
      <w:r w:rsidRPr="007118A5">
        <w:t xml:space="preserve">Därför vill Kristdemokraterna att intjänad pension, inklusive premiepensionen, ska delas lika mellan makar och sambos som har gemensamma barn. De föräldrar som vill ha individuell fördelning, ska </w:t>
      </w:r>
      <w:r>
        <w:t>även i fortsättningen</w:t>
      </w:r>
      <w:r w:rsidRPr="007118A5">
        <w:t xml:space="preserve"> kunna ansöka om det.</w:t>
      </w:r>
    </w:p>
    <w:sdt>
      <w:sdtPr>
        <w:rPr>
          <w:i/>
          <w:noProof/>
        </w:rPr>
        <w:alias w:val="CC_Underskrifter"/>
        <w:tag w:val="CC_Underskrifter"/>
        <w:id w:val="583496634"/>
        <w:lock w:val="sdtContentLocked"/>
        <w:placeholder>
          <w:docPart w:val="320E336C6CDD47CD9D4C4F1C2519D186"/>
        </w:placeholder>
      </w:sdtPr>
      <w:sdtEndPr>
        <w:rPr>
          <w:i w:val="0"/>
          <w:noProof w:val="0"/>
        </w:rPr>
      </w:sdtEndPr>
      <w:sdtContent>
        <w:p w:rsidR="00A9707B" w:rsidP="00A9707B" w:rsidRDefault="00A9707B" w14:paraId="17948C4E" w14:textId="15DE8616"/>
        <w:p w:rsidRPr="008E0FE2" w:rsidR="004801AC" w:rsidP="00A9707B" w:rsidRDefault="00D317A0" w14:paraId="5E8C7C98" w14:textId="346B25AB"/>
      </w:sdtContent>
    </w:sdt>
    <w:tbl>
      <w:tblPr>
        <w:tblW w:w="5000" w:type="pct"/>
        <w:tblLook w:val="04A0" w:firstRow="1" w:lastRow="0" w:firstColumn="1" w:lastColumn="0" w:noHBand="0" w:noVBand="1"/>
        <w:tblCaption w:val="underskrifter"/>
      </w:tblPr>
      <w:tblGrid>
        <w:gridCol w:w="4252"/>
        <w:gridCol w:w="4252"/>
      </w:tblGrid>
      <w:tr w:rsidR="00023C47" w14:paraId="5EBA4CCC" w14:textId="77777777">
        <w:trPr>
          <w:cantSplit/>
        </w:trPr>
        <w:tc>
          <w:tcPr>
            <w:tcW w:w="50" w:type="pct"/>
            <w:vAlign w:val="bottom"/>
          </w:tcPr>
          <w:p w:rsidR="00023C47" w:rsidRDefault="00542420" w14:paraId="5F1839DC" w14:textId="77777777">
            <w:pPr>
              <w:pStyle w:val="Underskrifter"/>
              <w:spacing w:after="0"/>
            </w:pPr>
            <w:r>
              <w:lastRenderedPageBreak/>
              <w:t>Camilla Rinaldo Miller (KD)</w:t>
            </w:r>
          </w:p>
        </w:tc>
        <w:tc>
          <w:tcPr>
            <w:tcW w:w="50" w:type="pct"/>
            <w:vAlign w:val="bottom"/>
          </w:tcPr>
          <w:p w:rsidR="00023C47" w:rsidRDefault="00023C47" w14:paraId="3F70A016" w14:textId="77777777">
            <w:pPr>
              <w:pStyle w:val="Underskrifter"/>
              <w:spacing w:after="0"/>
            </w:pPr>
          </w:p>
        </w:tc>
      </w:tr>
    </w:tbl>
    <w:p w:rsidR="002D6710" w:rsidRDefault="002D6710" w14:paraId="48CF83D1" w14:textId="77777777"/>
    <w:sectPr w:rsidR="002D67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DE83" w14:textId="77777777" w:rsidR="00EE7690" w:rsidRDefault="00EE7690" w:rsidP="000C1CAD">
      <w:pPr>
        <w:spacing w:line="240" w:lineRule="auto"/>
      </w:pPr>
      <w:r>
        <w:separator/>
      </w:r>
    </w:p>
  </w:endnote>
  <w:endnote w:type="continuationSeparator" w:id="0">
    <w:p w14:paraId="680DC2DF" w14:textId="77777777" w:rsidR="00EE7690" w:rsidRDefault="00EE7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BB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CEBE" w14:textId="4166191E" w:rsidR="00262EA3" w:rsidRPr="00A9707B" w:rsidRDefault="00262EA3" w:rsidP="00A970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6DBE" w14:textId="77777777" w:rsidR="00EE7690" w:rsidRDefault="00EE7690" w:rsidP="000C1CAD">
      <w:pPr>
        <w:spacing w:line="240" w:lineRule="auto"/>
      </w:pPr>
      <w:r>
        <w:separator/>
      </w:r>
    </w:p>
  </w:footnote>
  <w:footnote w:type="continuationSeparator" w:id="0">
    <w:p w14:paraId="014C8F38" w14:textId="77777777" w:rsidR="00EE7690" w:rsidRDefault="00EE76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9E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BB555" wp14:editId="2BD85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390E8B" w14:textId="6728AB73" w:rsidR="00262EA3" w:rsidRDefault="00D317A0" w:rsidP="008103B5">
                          <w:pPr>
                            <w:jc w:val="right"/>
                          </w:pPr>
                          <w:sdt>
                            <w:sdtPr>
                              <w:alias w:val="CC_Noformat_Partikod"/>
                              <w:tag w:val="CC_Noformat_Partikod"/>
                              <w:id w:val="-53464382"/>
                              <w:text/>
                            </w:sdtPr>
                            <w:sdtEndPr/>
                            <w:sdtContent>
                              <w:r w:rsidR="00EE769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BB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390E8B" w14:textId="6728AB73" w:rsidR="00262EA3" w:rsidRDefault="00D317A0" w:rsidP="008103B5">
                    <w:pPr>
                      <w:jc w:val="right"/>
                    </w:pPr>
                    <w:sdt>
                      <w:sdtPr>
                        <w:alias w:val="CC_Noformat_Partikod"/>
                        <w:tag w:val="CC_Noformat_Partikod"/>
                        <w:id w:val="-53464382"/>
                        <w:text/>
                      </w:sdtPr>
                      <w:sdtEndPr/>
                      <w:sdtContent>
                        <w:r w:rsidR="00EE769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EF55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9520" w14:textId="77777777" w:rsidR="00262EA3" w:rsidRDefault="00262EA3" w:rsidP="008563AC">
    <w:pPr>
      <w:jc w:val="right"/>
    </w:pPr>
  </w:p>
  <w:p w14:paraId="5638CE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8ABB" w14:textId="77777777" w:rsidR="00262EA3" w:rsidRDefault="00D317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7641D8" wp14:editId="44C8D2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9E599" w14:textId="078855A0" w:rsidR="00262EA3" w:rsidRDefault="00D317A0" w:rsidP="00A314CF">
    <w:pPr>
      <w:pStyle w:val="FSHNormal"/>
      <w:spacing w:before="40"/>
    </w:pPr>
    <w:sdt>
      <w:sdtPr>
        <w:alias w:val="CC_Noformat_Motionstyp"/>
        <w:tag w:val="CC_Noformat_Motionstyp"/>
        <w:id w:val="1162973129"/>
        <w:lock w:val="sdtContentLocked"/>
        <w15:appearance w15:val="hidden"/>
        <w:text/>
      </w:sdtPr>
      <w:sdtEndPr/>
      <w:sdtContent>
        <w:r w:rsidR="00A9707B">
          <w:t>Enskild motion</w:t>
        </w:r>
      </w:sdtContent>
    </w:sdt>
    <w:r w:rsidR="00821B36">
      <w:t xml:space="preserve"> </w:t>
    </w:r>
    <w:sdt>
      <w:sdtPr>
        <w:alias w:val="CC_Noformat_Partikod"/>
        <w:tag w:val="CC_Noformat_Partikod"/>
        <w:id w:val="1471015553"/>
        <w:text/>
      </w:sdtPr>
      <w:sdtEndPr/>
      <w:sdtContent>
        <w:r w:rsidR="00EE7690">
          <w:t>KD</w:t>
        </w:r>
      </w:sdtContent>
    </w:sdt>
    <w:sdt>
      <w:sdtPr>
        <w:alias w:val="CC_Noformat_Partinummer"/>
        <w:tag w:val="CC_Noformat_Partinummer"/>
        <w:id w:val="-2014525982"/>
        <w:showingPlcHdr/>
        <w:text/>
      </w:sdtPr>
      <w:sdtEndPr/>
      <w:sdtContent>
        <w:r w:rsidR="00821B36">
          <w:t xml:space="preserve"> </w:t>
        </w:r>
      </w:sdtContent>
    </w:sdt>
  </w:p>
  <w:p w14:paraId="72CA0B3A" w14:textId="77777777" w:rsidR="00262EA3" w:rsidRPr="008227B3" w:rsidRDefault="00D317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1D9898" w14:textId="6697C7D9" w:rsidR="00262EA3" w:rsidRPr="008227B3" w:rsidRDefault="00D317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70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707B">
          <w:t>:1662</w:t>
        </w:r>
      </w:sdtContent>
    </w:sdt>
  </w:p>
  <w:p w14:paraId="2673E80C" w14:textId="3A6D38ED" w:rsidR="00262EA3" w:rsidRDefault="00D317A0" w:rsidP="00E03A3D">
    <w:pPr>
      <w:pStyle w:val="Motionr"/>
    </w:pPr>
    <w:sdt>
      <w:sdtPr>
        <w:alias w:val="CC_Noformat_Avtext"/>
        <w:tag w:val="CC_Noformat_Avtext"/>
        <w:id w:val="-2020768203"/>
        <w:lock w:val="sdtContentLocked"/>
        <w15:appearance w15:val="hidden"/>
        <w:text/>
      </w:sdtPr>
      <w:sdtEndPr/>
      <w:sdtContent>
        <w:r w:rsidR="00A9707B">
          <w:t>av Camilla Rinaldo Miller (KD)</w:t>
        </w:r>
      </w:sdtContent>
    </w:sdt>
  </w:p>
  <w:sdt>
    <w:sdtPr>
      <w:alias w:val="CC_Noformat_Rubtext"/>
      <w:tag w:val="CC_Noformat_Rubtext"/>
      <w:id w:val="-218060500"/>
      <w:lock w:val="sdtLocked"/>
      <w:text/>
    </w:sdtPr>
    <w:sdtEndPr/>
    <w:sdtContent>
      <w:p w14:paraId="4799CC41" w14:textId="6BEE1F5A" w:rsidR="00262EA3" w:rsidRDefault="00B200EE" w:rsidP="00283E0F">
        <w:pPr>
          <w:pStyle w:val="FSHRub2"/>
        </w:pPr>
        <w:r>
          <w:t>Jämställda pensioner</w:t>
        </w:r>
      </w:p>
    </w:sdtContent>
  </w:sdt>
  <w:sdt>
    <w:sdtPr>
      <w:alias w:val="CC_Boilerplate_3"/>
      <w:tag w:val="CC_Boilerplate_3"/>
      <w:id w:val="1606463544"/>
      <w:lock w:val="sdtContentLocked"/>
      <w15:appearance w15:val="hidden"/>
      <w:text w:multiLine="1"/>
    </w:sdtPr>
    <w:sdtEndPr/>
    <w:sdtContent>
      <w:p w14:paraId="723DC6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7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C4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1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2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A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7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E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08"/>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A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69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5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A6FEE2"/>
  <w15:chartTrackingRefBased/>
  <w15:docId w15:val="{2A31017F-A7F4-4BA3-AD8A-5DD793D0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B164D7B0141E8A8971000DAB648BD"/>
        <w:category>
          <w:name w:val="Allmänt"/>
          <w:gallery w:val="placeholder"/>
        </w:category>
        <w:types>
          <w:type w:val="bbPlcHdr"/>
        </w:types>
        <w:behaviors>
          <w:behavior w:val="content"/>
        </w:behaviors>
        <w:guid w:val="{F6982522-35F4-4524-9C09-46254B835734}"/>
      </w:docPartPr>
      <w:docPartBody>
        <w:p w:rsidR="00E276F9" w:rsidRDefault="00E276F9">
          <w:pPr>
            <w:pStyle w:val="36CB164D7B0141E8A8971000DAB648BD"/>
          </w:pPr>
          <w:r w:rsidRPr="005A0A93">
            <w:rPr>
              <w:rStyle w:val="Platshllartext"/>
            </w:rPr>
            <w:t>Förslag till riksdagsbeslut</w:t>
          </w:r>
        </w:p>
      </w:docPartBody>
    </w:docPart>
    <w:docPart>
      <w:docPartPr>
        <w:name w:val="18BBEDD5D3FD41E795738880E11B45CF"/>
        <w:category>
          <w:name w:val="Allmänt"/>
          <w:gallery w:val="placeholder"/>
        </w:category>
        <w:types>
          <w:type w:val="bbPlcHdr"/>
        </w:types>
        <w:behaviors>
          <w:behavior w:val="content"/>
        </w:behaviors>
        <w:guid w:val="{80640CB2-EE68-4FB6-B17B-BC079C35983C}"/>
      </w:docPartPr>
      <w:docPartBody>
        <w:p w:rsidR="00E276F9" w:rsidRDefault="00E276F9">
          <w:pPr>
            <w:pStyle w:val="18BBEDD5D3FD41E795738880E11B45CF"/>
          </w:pPr>
          <w:r w:rsidRPr="005A0A93">
            <w:rPr>
              <w:rStyle w:val="Platshllartext"/>
            </w:rPr>
            <w:t>Motivering</w:t>
          </w:r>
        </w:p>
      </w:docPartBody>
    </w:docPart>
    <w:docPart>
      <w:docPartPr>
        <w:name w:val="320E336C6CDD47CD9D4C4F1C2519D186"/>
        <w:category>
          <w:name w:val="Allmänt"/>
          <w:gallery w:val="placeholder"/>
        </w:category>
        <w:types>
          <w:type w:val="bbPlcHdr"/>
        </w:types>
        <w:behaviors>
          <w:behavior w:val="content"/>
        </w:behaviors>
        <w:guid w:val="{B69C96D9-97F2-405F-80D4-C45B0CD8DBB6}"/>
      </w:docPartPr>
      <w:docPartBody>
        <w:p w:rsidR="00E5690E" w:rsidRDefault="00E56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F9"/>
    <w:rsid w:val="00E276F9"/>
    <w:rsid w:val="00E56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CB164D7B0141E8A8971000DAB648BD">
    <w:name w:val="36CB164D7B0141E8A8971000DAB648BD"/>
  </w:style>
  <w:style w:type="paragraph" w:customStyle="1" w:styleId="18BBEDD5D3FD41E795738880E11B45CF">
    <w:name w:val="18BBEDD5D3FD41E795738880E11B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405D0-2FF3-42B3-ADC2-8F11A6CB5A99}"/>
</file>

<file path=customXml/itemProps2.xml><?xml version="1.0" encoding="utf-8"?>
<ds:datastoreItem xmlns:ds="http://schemas.openxmlformats.org/officeDocument/2006/customXml" ds:itemID="{00DD81C6-4255-4296-B599-2B26F93A5FC3}"/>
</file>

<file path=customXml/itemProps3.xml><?xml version="1.0" encoding="utf-8"?>
<ds:datastoreItem xmlns:ds="http://schemas.openxmlformats.org/officeDocument/2006/customXml" ds:itemID="{7396FA99-3BA2-446B-B0B7-9865B3B9007D}"/>
</file>

<file path=docProps/app.xml><?xml version="1.0" encoding="utf-8"?>
<Properties xmlns="http://schemas.openxmlformats.org/officeDocument/2006/extended-properties" xmlns:vt="http://schemas.openxmlformats.org/officeDocument/2006/docPropsVTypes">
  <Template>Normal</Template>
  <TotalTime>12</TotalTime>
  <Pages>2</Pages>
  <Words>263</Words>
  <Characters>1487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