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03F98" w:rsidRDefault="00BB0EFF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0e6bed-615b-4a1a-809d-6529c19ad8c1"/>
        <w:id w:val="1422147450"/>
        <w:lock w:val="sdtLocked"/>
      </w:sdtPr>
      <w:sdtEndPr/>
      <w:sdtContent>
        <w:p w:rsidR="00030141" w:rsidRDefault="005E6191" w14:paraId="4A11DD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kvalitetssäkra ambulanssjukvården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22E1" w:rsidP="005E6191" w:rsidRDefault="00BB22E1" w14:paraId="4E9A611F" w14:textId="77D42F79">
      <w:pPr>
        <w:pStyle w:val="Normalutanindragellerluft"/>
      </w:pPr>
      <w:r>
        <w:t xml:space="preserve">Landet har olika förutsättningar till såväl inställelsetid som möjlighet att säkerställa god </w:t>
      </w:r>
      <w:r w:rsidRPr="00BB0EFF">
        <w:rPr>
          <w:spacing w:val="-3"/>
        </w:rPr>
        <w:t>kompetens inom bristyrken såsom räddningstjänst och ambulanssjukvård. Med ett natio</w:t>
      </w:r>
      <w:r w:rsidRPr="00BB0EFF" w:rsidR="00BB0EFF">
        <w:rPr>
          <w:spacing w:val="-3"/>
        </w:rPr>
        <w:softHyphen/>
      </w:r>
      <w:r>
        <w:t xml:space="preserve">nellt kvalitetskrav för ambulanssjukvården som omfattar bemanning, kompetensnivå, responstid och utrustning för att säkerställa en jämlik och rättssäker vård i hela landet </w:t>
      </w:r>
      <w:r w:rsidRPr="00BB0EFF">
        <w:rPr>
          <w:spacing w:val="-3"/>
        </w:rPr>
        <w:t xml:space="preserve">skapar vi bättre förutsättningar </w:t>
      </w:r>
      <w:r w:rsidRPr="00BB0EFF" w:rsidR="005E6191">
        <w:rPr>
          <w:spacing w:val="-3"/>
        </w:rPr>
        <w:t xml:space="preserve">för </w:t>
      </w:r>
      <w:r w:rsidRPr="00BB0EFF">
        <w:rPr>
          <w:spacing w:val="-3"/>
        </w:rPr>
        <w:t xml:space="preserve">invånare </w:t>
      </w:r>
      <w:r w:rsidRPr="00BB0EFF" w:rsidR="005E6191">
        <w:rPr>
          <w:spacing w:val="-3"/>
        </w:rPr>
        <w:t xml:space="preserve">att </w:t>
      </w:r>
      <w:r w:rsidRPr="00BB0EFF">
        <w:rPr>
          <w:spacing w:val="-3"/>
        </w:rPr>
        <w:t>känn</w:t>
      </w:r>
      <w:r w:rsidRPr="00BB0EFF" w:rsidR="005E6191">
        <w:rPr>
          <w:spacing w:val="-3"/>
        </w:rPr>
        <w:t>a</w:t>
      </w:r>
      <w:r w:rsidRPr="00BB0EFF">
        <w:rPr>
          <w:spacing w:val="-3"/>
        </w:rPr>
        <w:t xml:space="preserve"> trygghet och förtroende för samhället</w:t>
      </w:r>
      <w:r>
        <w:t xml:space="preserve"> oavsett var de bor. Det skulle stärka patientsäkerheten och skapa förutsättningar för uthållighet i civilförsvaret.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09D3687EC346E7BC3A57A993018C23"/>
        </w:placeholder>
      </w:sdtPr>
      <w:sdtEndPr/>
      <w:sdtContent>
        <w:p w:rsidR="00803F98" w:rsidP="00803F98" w:rsidRDefault="00803F98" w14:paraId="3C5DE3C5" w14:textId="77777777"/>
        <w:p w:rsidR="00803F98" w:rsidP="00803F98" w:rsidRDefault="00BB0EFF" w14:paraId="4DDC945A" w14:textId="6F881D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0141" w14:paraId="273F8611" w14:textId="77777777">
        <w:trPr>
          <w:cantSplit/>
        </w:trPr>
        <w:tc>
          <w:tcPr>
            <w:tcW w:w="50" w:type="pct"/>
            <w:vAlign w:val="bottom"/>
          </w:tcPr>
          <w:p w:rsidR="00030141" w:rsidRDefault="005E6191" w14:paraId="410A8A4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30141" w:rsidRDefault="00030141" w14:paraId="4C67053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AA50DB" w14:textId="223416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316D2033" w:rsidR="00262EA3" w:rsidRPr="00803F98" w:rsidRDefault="00262EA3" w:rsidP="00803F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56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80425B" wp14:editId="617E93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24B25" w14:textId="40789B7C" w:rsidR="00262EA3" w:rsidRDefault="00BB0E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1840DC">
                                <w:t>2125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042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624B25" w14:textId="40789B7C" w:rsidR="00262EA3" w:rsidRDefault="00BB0E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1840DC">
                          <w:t>2125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6FAB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9D4" w14:textId="77777777" w:rsidR="00262EA3" w:rsidRDefault="00262EA3" w:rsidP="008563AC">
    <w:pPr>
      <w:jc w:val="right"/>
    </w:pPr>
  </w:p>
  <w:p w14:paraId="0A8BB3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A981" w14:textId="77777777" w:rsidR="00262EA3" w:rsidRDefault="00BB0E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E87615" wp14:editId="2406E3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3B9713" w14:textId="6F3F316D" w:rsidR="00262EA3" w:rsidRDefault="00BB0E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3F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40DC">
          <w:t>2125</w:t>
        </w:r>
      </w:sdtContent>
    </w:sdt>
  </w:p>
  <w:p w14:paraId="391FA33F" w14:textId="77777777" w:rsidR="00262EA3" w:rsidRPr="008227B3" w:rsidRDefault="00BB0E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C67EBB" w14:textId="2BA8C766" w:rsidR="00262EA3" w:rsidRPr="008227B3" w:rsidRDefault="00BB0E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F9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3F98">
          <w:t>:2211</w:t>
        </w:r>
      </w:sdtContent>
    </w:sdt>
  </w:p>
  <w:p w14:paraId="12F8936B" w14:textId="57D0CCE2" w:rsidR="00262EA3" w:rsidRDefault="00BB0E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803F9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14:paraId="653C2E49" w14:textId="0E048C54" w:rsidR="00262EA3" w:rsidRDefault="00BB22E1" w:rsidP="00283E0F">
        <w:pPr>
          <w:pStyle w:val="FSHRub2"/>
        </w:pPr>
        <w:r>
          <w:t>Kvalitetssäkring av ambulanssjukvården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88C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2420555">
    <w:abstractNumId w:val="9"/>
  </w:num>
  <w:num w:numId="2" w16cid:durableId="431822431">
    <w:abstractNumId w:val="8"/>
  </w:num>
  <w:num w:numId="3" w16cid:durableId="1610432977">
    <w:abstractNumId w:val="16"/>
  </w:num>
  <w:num w:numId="4" w16cid:durableId="784077886">
    <w:abstractNumId w:val="14"/>
  </w:num>
  <w:num w:numId="5" w16cid:durableId="922027550">
    <w:abstractNumId w:val="17"/>
  </w:num>
  <w:num w:numId="6" w16cid:durableId="280457712">
    <w:abstractNumId w:val="18"/>
  </w:num>
  <w:num w:numId="7" w16cid:durableId="618489692">
    <w:abstractNumId w:val="11"/>
  </w:num>
  <w:num w:numId="8" w16cid:durableId="1923030899">
    <w:abstractNumId w:val="12"/>
  </w:num>
  <w:num w:numId="9" w16cid:durableId="1776712977">
    <w:abstractNumId w:val="15"/>
  </w:num>
  <w:num w:numId="10" w16cid:durableId="1788810635">
    <w:abstractNumId w:val="22"/>
  </w:num>
  <w:num w:numId="11" w16cid:durableId="828714576">
    <w:abstractNumId w:val="21"/>
  </w:num>
  <w:num w:numId="12" w16cid:durableId="1268777666">
    <w:abstractNumId w:val="21"/>
  </w:num>
  <w:num w:numId="13" w16cid:durableId="42602733">
    <w:abstractNumId w:val="3"/>
  </w:num>
  <w:num w:numId="14" w16cid:durableId="1717271272">
    <w:abstractNumId w:val="2"/>
  </w:num>
  <w:num w:numId="15" w16cid:durableId="1539854707">
    <w:abstractNumId w:val="1"/>
  </w:num>
  <w:num w:numId="16" w16cid:durableId="850484085">
    <w:abstractNumId w:val="0"/>
  </w:num>
  <w:num w:numId="17" w16cid:durableId="240677950">
    <w:abstractNumId w:val="7"/>
  </w:num>
  <w:num w:numId="18" w16cid:durableId="2060396305">
    <w:abstractNumId w:val="6"/>
  </w:num>
  <w:num w:numId="19" w16cid:durableId="1487237835">
    <w:abstractNumId w:val="5"/>
  </w:num>
  <w:num w:numId="20" w16cid:durableId="896161721">
    <w:abstractNumId w:val="4"/>
  </w:num>
  <w:num w:numId="21" w16cid:durableId="1221594552">
    <w:abstractNumId w:val="21"/>
  </w:num>
  <w:num w:numId="22" w16cid:durableId="586773334">
    <w:abstractNumId w:val="21"/>
  </w:num>
  <w:num w:numId="23" w16cid:durableId="2045056878">
    <w:abstractNumId w:val="21"/>
  </w:num>
  <w:num w:numId="24" w16cid:durableId="1960646372">
    <w:abstractNumId w:val="21"/>
  </w:num>
  <w:num w:numId="25" w16cid:durableId="258025495">
    <w:abstractNumId w:val="21"/>
  </w:num>
  <w:num w:numId="26" w16cid:durableId="1645620817">
    <w:abstractNumId w:val="22"/>
  </w:num>
  <w:num w:numId="27" w16cid:durableId="583297114">
    <w:abstractNumId w:val="22"/>
  </w:num>
  <w:num w:numId="28" w16cid:durableId="977496336">
    <w:abstractNumId w:val="22"/>
  </w:num>
  <w:num w:numId="29" w16cid:durableId="1338729247">
    <w:abstractNumId w:val="22"/>
  </w:num>
  <w:num w:numId="30" w16cid:durableId="589627648">
    <w:abstractNumId w:val="21"/>
  </w:num>
  <w:num w:numId="31" w16cid:durableId="603073904">
    <w:abstractNumId w:val="21"/>
  </w:num>
  <w:num w:numId="32" w16cid:durableId="1278558097">
    <w:abstractNumId w:val="22"/>
  </w:num>
  <w:num w:numId="33" w16cid:durableId="836842466">
    <w:abstractNumId w:val="21"/>
  </w:num>
  <w:num w:numId="34" w16cid:durableId="152767416">
    <w:abstractNumId w:val="18"/>
  </w:num>
  <w:num w:numId="35" w16cid:durableId="1869676831">
    <w:abstractNumId w:val="18"/>
    <w:lvlOverride w:ilvl="0">
      <w:startOverride w:val="1"/>
    </w:lvlOverride>
  </w:num>
  <w:num w:numId="36" w16cid:durableId="72819144">
    <w:abstractNumId w:val="19"/>
  </w:num>
  <w:num w:numId="37" w16cid:durableId="2134129272">
    <w:abstractNumId w:val="18"/>
    <w:lvlOverride w:ilvl="0">
      <w:startOverride w:val="1"/>
    </w:lvlOverride>
  </w:num>
  <w:num w:numId="38" w16cid:durableId="332994637">
    <w:abstractNumId w:val="13"/>
  </w:num>
  <w:num w:numId="39" w16cid:durableId="240215313">
    <w:abstractNumId w:val="10"/>
  </w:num>
  <w:num w:numId="40" w16cid:durableId="194399946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141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4F5F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0DC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1B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18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1D8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19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31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3F98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6C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7CC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0EFF"/>
    <w:rsid w:val="00BB10CD"/>
    <w:rsid w:val="00BB10EB"/>
    <w:rsid w:val="00BB1536"/>
    <w:rsid w:val="00BB1EB3"/>
    <w:rsid w:val="00BB1F00"/>
    <w:rsid w:val="00BB22E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941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8C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4C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EF09D3687EC346E7BC3A57A993018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551A6-9FF2-41F5-B66C-CE2D6641C3DD}"/>
      </w:docPartPr>
      <w:docPartBody>
        <w:p w:rsidR="00523355" w:rsidRDefault="005233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3D21BD"/>
    <w:rsid w:val="00A0186C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FD0C8C92464D46B1A79FCEBFCFCE7B98">
    <w:name w:val="FD0C8C92464D46B1A79FCEBFCFCE7B98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71C7F-4F5B-4364-8D3F-7D4ACA447FD9}"/>
</file>

<file path=customXml/itemProps2.xml><?xml version="1.0" encoding="utf-8"?>
<ds:datastoreItem xmlns:ds="http://schemas.openxmlformats.org/officeDocument/2006/customXml" ds:itemID="{6FBF83B4-5323-44D5-9D51-AD287830EAD1}"/>
</file>

<file path=customXml/itemProps3.xml><?xml version="1.0" encoding="utf-8"?>
<ds:datastoreItem xmlns:ds="http://schemas.openxmlformats.org/officeDocument/2006/customXml" ds:itemID="{084D7CF5-17C4-416C-BA14-17B2104E45A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694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Kvalitetssäkra ambulanssjukvården</vt:lpstr>
      <vt:lpstr>
      </vt:lpstr>
    </vt:vector>
  </TitlesOfParts>
  <Company>Sveriges riksdag</Company>
  <LinksUpToDate>false</LinksUpToDate>
  <CharactersWithSpaces>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