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197EC390" w14:textId="77777777" w:rsidTr="00782EA9">
        <w:tc>
          <w:tcPr>
            <w:tcW w:w="9141" w:type="dxa"/>
          </w:tcPr>
          <w:p w14:paraId="6FCD0D5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2885363E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2F213964" w14:textId="77777777" w:rsidR="0096348C" w:rsidRPr="00477C9F" w:rsidRDefault="0096348C" w:rsidP="00477C9F">
      <w:pPr>
        <w:rPr>
          <w:sz w:val="22"/>
          <w:szCs w:val="22"/>
        </w:rPr>
      </w:pPr>
    </w:p>
    <w:p w14:paraId="28A36F25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53CBA0CE" w14:textId="77777777" w:rsidTr="00F86ACF">
        <w:trPr>
          <w:cantSplit/>
          <w:trHeight w:val="742"/>
        </w:trPr>
        <w:tc>
          <w:tcPr>
            <w:tcW w:w="1790" w:type="dxa"/>
          </w:tcPr>
          <w:p w14:paraId="20EBB2AA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0D31DD88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D0C5F9B" w14:textId="62FE1448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BA406B">
              <w:rPr>
                <w:b/>
                <w:sz w:val="22"/>
                <w:szCs w:val="22"/>
              </w:rPr>
              <w:t>17</w:t>
            </w:r>
          </w:p>
          <w:p w14:paraId="6EBC95CC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98CDA13" w14:textId="77777777" w:rsidTr="00F86ACF">
        <w:tc>
          <w:tcPr>
            <w:tcW w:w="1790" w:type="dxa"/>
          </w:tcPr>
          <w:p w14:paraId="45E4D5AE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76E63BB1" w14:textId="0B19B1F4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44659D">
              <w:rPr>
                <w:sz w:val="22"/>
                <w:szCs w:val="22"/>
              </w:rPr>
              <w:t>1</w:t>
            </w:r>
            <w:r w:rsidR="005A532B">
              <w:rPr>
                <w:sz w:val="22"/>
                <w:szCs w:val="22"/>
              </w:rPr>
              <w:t>2-17</w:t>
            </w:r>
          </w:p>
        </w:tc>
      </w:tr>
      <w:tr w:rsidR="0096348C" w:rsidRPr="00477C9F" w14:paraId="723C6EAA" w14:textId="77777777" w:rsidTr="00F86ACF">
        <w:tc>
          <w:tcPr>
            <w:tcW w:w="1790" w:type="dxa"/>
          </w:tcPr>
          <w:p w14:paraId="2B9716F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E58081F" w14:textId="79409945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0688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E0688E">
              <w:rPr>
                <w:sz w:val="22"/>
                <w:szCs w:val="22"/>
              </w:rPr>
              <w:t>1</w:t>
            </w:r>
            <w:r w:rsidR="00CF4ED5">
              <w:rPr>
                <w:sz w:val="22"/>
                <w:szCs w:val="22"/>
              </w:rPr>
              <w:t>0–</w:t>
            </w:r>
            <w:r w:rsidR="0053634F">
              <w:rPr>
                <w:sz w:val="22"/>
                <w:szCs w:val="22"/>
              </w:rPr>
              <w:t>12.13</w:t>
            </w:r>
          </w:p>
        </w:tc>
      </w:tr>
      <w:tr w:rsidR="0096348C" w:rsidRPr="00477C9F" w14:paraId="41741375" w14:textId="77777777" w:rsidTr="00F86ACF">
        <w:tc>
          <w:tcPr>
            <w:tcW w:w="1790" w:type="dxa"/>
          </w:tcPr>
          <w:p w14:paraId="136E750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0F8D7953" w14:textId="308FEF92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1D1B5316" w14:textId="77777777" w:rsidR="0096348C" w:rsidRPr="00477C9F" w:rsidRDefault="0096348C" w:rsidP="00477C9F">
      <w:pPr>
        <w:rPr>
          <w:sz w:val="22"/>
          <w:szCs w:val="22"/>
        </w:rPr>
      </w:pPr>
    </w:p>
    <w:p w14:paraId="3C4F35D4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5D0E0C1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5A532B" w14:paraId="4C2726B0" w14:textId="77777777" w:rsidTr="00142872">
        <w:tc>
          <w:tcPr>
            <w:tcW w:w="753" w:type="dxa"/>
          </w:tcPr>
          <w:p w14:paraId="794B24AD" w14:textId="77777777" w:rsidR="00F84080" w:rsidRPr="005A532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A532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5A532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52CAF583" w14:textId="77777777" w:rsidR="00336917" w:rsidRPr="005A532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A532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F397563" w14:textId="77777777" w:rsidR="00F84080" w:rsidRPr="005A532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A5925CA" w14:textId="1FD2D37C" w:rsidR="0069143B" w:rsidRPr="005A532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A532B">
              <w:rPr>
                <w:snapToGrid w:val="0"/>
                <w:sz w:val="22"/>
                <w:szCs w:val="22"/>
              </w:rPr>
              <w:t>Utskottet justerade särskilt protokoll 202</w:t>
            </w:r>
            <w:r w:rsidR="003D34BA" w:rsidRPr="005A532B">
              <w:rPr>
                <w:snapToGrid w:val="0"/>
                <w:sz w:val="22"/>
                <w:szCs w:val="22"/>
              </w:rPr>
              <w:t>4</w:t>
            </w:r>
            <w:r w:rsidRPr="005A532B">
              <w:rPr>
                <w:snapToGrid w:val="0"/>
                <w:sz w:val="22"/>
                <w:szCs w:val="22"/>
              </w:rPr>
              <w:t>/2</w:t>
            </w:r>
            <w:r w:rsidR="003D34BA" w:rsidRPr="005A532B">
              <w:rPr>
                <w:snapToGrid w:val="0"/>
                <w:sz w:val="22"/>
                <w:szCs w:val="22"/>
              </w:rPr>
              <w:t>5</w:t>
            </w:r>
            <w:r w:rsidRPr="005A532B">
              <w:rPr>
                <w:snapToGrid w:val="0"/>
                <w:sz w:val="22"/>
                <w:szCs w:val="22"/>
              </w:rPr>
              <w:t>:</w:t>
            </w:r>
            <w:r w:rsidR="005A532B" w:rsidRPr="005A532B">
              <w:rPr>
                <w:snapToGrid w:val="0"/>
                <w:sz w:val="22"/>
                <w:szCs w:val="22"/>
              </w:rPr>
              <w:t>16</w:t>
            </w:r>
            <w:r w:rsidR="00FD0038" w:rsidRPr="005A532B">
              <w:rPr>
                <w:snapToGrid w:val="0"/>
                <w:sz w:val="22"/>
                <w:szCs w:val="22"/>
              </w:rPr>
              <w:t>.</w:t>
            </w:r>
          </w:p>
          <w:p w14:paraId="790B9384" w14:textId="77777777" w:rsidR="007864F6" w:rsidRPr="005A532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5A532B" w14:paraId="0E62D784" w14:textId="77777777" w:rsidTr="00142872">
        <w:tc>
          <w:tcPr>
            <w:tcW w:w="753" w:type="dxa"/>
          </w:tcPr>
          <w:p w14:paraId="150411F8" w14:textId="72FD348B" w:rsidR="008273F4" w:rsidRPr="005A532B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A532B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5A532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931BA4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58321D60" w14:textId="77777777" w:rsidR="0069143B" w:rsidRPr="005A532B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A532B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159DD441" w14:textId="77777777" w:rsidR="0069143B" w:rsidRPr="005A532B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C55EA3D" w14:textId="3DF11084" w:rsidR="00931BA4" w:rsidRDefault="00931BA4" w:rsidP="00931BA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Kanslichefen anmälde att följande granskningsanmäl</w:t>
            </w:r>
            <w:r w:rsidR="00233447">
              <w:rPr>
                <w:bCs/>
                <w:snapToGrid w:val="0"/>
                <w:sz w:val="22"/>
                <w:szCs w:val="22"/>
              </w:rPr>
              <w:t>ningar</w:t>
            </w:r>
            <w:r>
              <w:rPr>
                <w:bCs/>
                <w:snapToGrid w:val="0"/>
                <w:sz w:val="22"/>
                <w:szCs w:val="22"/>
              </w:rPr>
              <w:t xml:space="preserve"> hade inkommit:</w:t>
            </w:r>
          </w:p>
          <w:p w14:paraId="170813EF" w14:textId="77777777" w:rsidR="00931BA4" w:rsidRDefault="00931BA4" w:rsidP="00931BA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0ADB4C9" w14:textId="6D16CB5E" w:rsidR="00451D02" w:rsidRPr="00233447" w:rsidRDefault="00931BA4" w:rsidP="00233447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233447">
              <w:rPr>
                <w:bCs/>
                <w:snapToGrid w:val="0"/>
              </w:rPr>
              <w:t>Granskning av energi- och näringsministerns uttalande om elpriser (anmäld av Birger Lahti (V), inkom 2024-12-12, dnr 750-2024/25)</w:t>
            </w:r>
          </w:p>
          <w:p w14:paraId="420661E1" w14:textId="6D02701C" w:rsidR="00FA4B4E" w:rsidRPr="00233447" w:rsidRDefault="00233447" w:rsidP="00233447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spacing w:after="0"/>
              <w:rPr>
                <w:bCs/>
                <w:snapToGrid w:val="0"/>
              </w:rPr>
            </w:pPr>
            <w:r w:rsidRPr="00233447">
              <w:rPr>
                <w:bCs/>
                <w:snapToGrid w:val="0"/>
              </w:rPr>
              <w:t>Granskning av energi- och näringsministerns uttalande i SVT:s Agenda gällande remissvar på regeringens utredning om finansiering av ny kärnkraft (anmäld av Linus Lakso (MP), inkom 2024-12-17, dnr 778-2024/25).</w:t>
            </w:r>
          </w:p>
          <w:p w14:paraId="71922358" w14:textId="675DB320" w:rsidR="00931BA4" w:rsidRPr="005A532B" w:rsidRDefault="00931BA4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5A532B" w14:paraId="72A91E20" w14:textId="77777777" w:rsidTr="00142872">
        <w:tc>
          <w:tcPr>
            <w:tcW w:w="753" w:type="dxa"/>
          </w:tcPr>
          <w:p w14:paraId="00F28FD7" w14:textId="76D5BB2B" w:rsidR="00F84080" w:rsidRPr="005A532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A532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31BA4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273978DE" w14:textId="3956D9B4" w:rsidR="00376C7D" w:rsidRPr="005A532B" w:rsidRDefault="005A532B" w:rsidP="0069143B">
            <w:pPr>
              <w:rPr>
                <w:b/>
                <w:snapToGrid w:val="0"/>
                <w:sz w:val="22"/>
                <w:szCs w:val="22"/>
              </w:rPr>
            </w:pPr>
            <w:r w:rsidRPr="005A532B">
              <w:rPr>
                <w:b/>
                <w:sz w:val="22"/>
                <w:szCs w:val="22"/>
              </w:rPr>
              <w:t>Energi- och näringsminister samt vice statsministerns uttalande om Migrationsverkets handläggning av medborgarskapsärenden – G23</w:t>
            </w:r>
          </w:p>
          <w:p w14:paraId="62DE9584" w14:textId="77777777" w:rsidR="00376C7D" w:rsidRPr="005A532B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3751B511" w14:textId="77777777" w:rsidR="00BA406B" w:rsidRPr="00C14A88" w:rsidRDefault="00BA406B" w:rsidP="00BA406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49C0FB6" w14:textId="77777777" w:rsidR="00BA406B" w:rsidRPr="00C14A88" w:rsidRDefault="00BA406B" w:rsidP="00BA406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2139E59" w14:textId="77777777" w:rsidR="00BA406B" w:rsidRPr="00C14A88" w:rsidRDefault="00BA406B" w:rsidP="00BA406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45AE7F05" w14:textId="77777777" w:rsidR="00BA406B" w:rsidRPr="00C14A88" w:rsidRDefault="00BA406B" w:rsidP="00BA406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24BAF9F" w14:textId="77777777" w:rsidR="00BA406B" w:rsidRPr="00C14A88" w:rsidRDefault="00BA406B" w:rsidP="00BA406B">
            <w:pPr>
              <w:rPr>
                <w:b/>
                <w:snapToGrid w:val="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>Ärendet bordlades.</w:t>
            </w:r>
          </w:p>
          <w:p w14:paraId="101AE3FD" w14:textId="77777777" w:rsidR="0069143B" w:rsidRPr="005A532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5A532B" w14:paraId="3ADF09FE" w14:textId="77777777" w:rsidTr="00142872">
        <w:tc>
          <w:tcPr>
            <w:tcW w:w="753" w:type="dxa"/>
          </w:tcPr>
          <w:p w14:paraId="5CF59AD3" w14:textId="709F5EE2" w:rsidR="00376C7D" w:rsidRPr="005A532B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A532B">
              <w:rPr>
                <w:b/>
                <w:snapToGrid w:val="0"/>
                <w:sz w:val="22"/>
                <w:szCs w:val="22"/>
              </w:rPr>
              <w:t>§</w:t>
            </w:r>
            <w:r w:rsidR="00931BA4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49C1B3E5" w14:textId="7EFAAD17" w:rsidR="00376C7D" w:rsidRPr="005A532B" w:rsidRDefault="005A532B" w:rsidP="0069143B">
            <w:pPr>
              <w:rPr>
                <w:b/>
                <w:snapToGrid w:val="0"/>
                <w:sz w:val="22"/>
                <w:szCs w:val="22"/>
              </w:rPr>
            </w:pPr>
            <w:r w:rsidRPr="005A532B">
              <w:rPr>
                <w:b/>
                <w:sz w:val="22"/>
                <w:szCs w:val="22"/>
              </w:rPr>
              <w:t>Dåvarande utbildningsministerns styrning av universitet och högskolor och uttalanden om deras samarbeten – G11</w:t>
            </w:r>
          </w:p>
          <w:p w14:paraId="271F267E" w14:textId="77777777" w:rsidR="00376C7D" w:rsidRPr="005A532B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3C9D3836" w14:textId="77777777" w:rsidR="00BA406B" w:rsidRPr="00C14A88" w:rsidRDefault="00BA406B" w:rsidP="00BA406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6823419" w14:textId="77777777" w:rsidR="00BA406B" w:rsidRPr="00C14A88" w:rsidRDefault="00BA406B" w:rsidP="00BA406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C15A408" w14:textId="77777777" w:rsidR="00BA406B" w:rsidRPr="00C14A88" w:rsidRDefault="00BA406B" w:rsidP="00BA406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6542B7F9" w14:textId="77777777" w:rsidR="00BA406B" w:rsidRPr="00C14A88" w:rsidRDefault="00BA406B" w:rsidP="00BA406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B98A90B" w14:textId="77777777" w:rsidR="00BA406B" w:rsidRPr="00C14A88" w:rsidRDefault="00BA406B" w:rsidP="00BA406B">
            <w:pPr>
              <w:rPr>
                <w:b/>
                <w:snapToGrid w:val="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>Ärendet bordlades.</w:t>
            </w:r>
          </w:p>
          <w:p w14:paraId="7114827E" w14:textId="77777777" w:rsidR="00930B63" w:rsidRPr="005A532B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5A532B" w14:paraId="253BF171" w14:textId="77777777" w:rsidTr="00142872">
        <w:trPr>
          <w:gridAfter w:val="1"/>
          <w:wAfter w:w="7" w:type="dxa"/>
        </w:trPr>
        <w:tc>
          <w:tcPr>
            <w:tcW w:w="7342" w:type="dxa"/>
            <w:gridSpan w:val="2"/>
          </w:tcPr>
          <w:p w14:paraId="2B424186" w14:textId="237D849E" w:rsidR="008273F4" w:rsidRPr="005A532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A532B">
              <w:rPr>
                <w:sz w:val="22"/>
                <w:szCs w:val="22"/>
              </w:rPr>
              <w:t>Vid protokollet</w:t>
            </w:r>
          </w:p>
          <w:p w14:paraId="726424FA" w14:textId="27DE6098" w:rsidR="008273F4" w:rsidRPr="005A532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A532B">
              <w:rPr>
                <w:sz w:val="22"/>
                <w:szCs w:val="22"/>
              </w:rPr>
              <w:t>Justera</w:t>
            </w:r>
            <w:r w:rsidR="00142872">
              <w:rPr>
                <w:sz w:val="22"/>
                <w:szCs w:val="22"/>
              </w:rPr>
              <w:t>t 2025-01-16</w:t>
            </w:r>
          </w:p>
          <w:p w14:paraId="06EB8FBF" w14:textId="77777777" w:rsidR="008273F4" w:rsidRPr="005A532B" w:rsidRDefault="000106E1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A532B">
              <w:rPr>
                <w:sz w:val="22"/>
                <w:szCs w:val="22"/>
              </w:rPr>
              <w:t>Ida Karkiainen</w:t>
            </w:r>
          </w:p>
          <w:p w14:paraId="15F64EDB" w14:textId="77777777" w:rsidR="00AF32C5" w:rsidRPr="005A532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7AA3347" w14:textId="77777777" w:rsidR="005805B8" w:rsidRDefault="005805B8" w:rsidP="005805B8">
      <w:pPr>
        <w:widowControl/>
        <w:rPr>
          <w:sz w:val="22"/>
          <w:szCs w:val="22"/>
        </w:rPr>
      </w:pPr>
    </w:p>
    <w:p w14:paraId="277DD94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76DBA94C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043768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16CE4B61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032E7D5E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44659D">
              <w:rPr>
                <w:sz w:val="20"/>
              </w:rPr>
              <w:t>1</w:t>
            </w:r>
            <w:r w:rsidR="00FA337E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A337E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2A4F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13FE429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0B2099A4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7CB2EA83" w14:textId="7C9D9133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5A532B">
              <w:rPr>
                <w:sz w:val="20"/>
              </w:rPr>
              <w:t>17</w:t>
            </w:r>
          </w:p>
        </w:tc>
      </w:tr>
      <w:tr w:rsidR="005805B8" w14:paraId="461FD09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BB0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BD1B" w14:textId="65AAF8BF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3B75A7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8C2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26C3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74D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15E26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CB0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B4CC6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115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6003875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EB7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300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AE5B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A7E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402A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CF6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FA39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3DDC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EFF5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933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655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7BC0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466C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AAA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9CE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909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192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44936" w14:paraId="662CE19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1754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 w:rsidR="00A74BBA">
              <w:rPr>
                <w:sz w:val="22"/>
                <w:szCs w:val="22"/>
              </w:rPr>
              <w:t>,</w:t>
            </w:r>
            <w:r w:rsidR="00535A12">
              <w:rPr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B061" w14:textId="4CD67970" w:rsidR="00244936" w:rsidRPr="00003AB2" w:rsidRDefault="00720C9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62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94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B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10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24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A2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D4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19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DE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0D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A3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C0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19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84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C3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4B45C7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1E38" w14:textId="77777777" w:rsidR="00244936" w:rsidRPr="00244936" w:rsidRDefault="00766AD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244936" w:rsidRPr="00244936">
              <w:rPr>
                <w:iCs/>
                <w:sz w:val="22"/>
                <w:szCs w:val="22"/>
              </w:rPr>
              <w:t xml:space="preserve"> (M)</w:t>
            </w:r>
            <w:r w:rsidR="00A74BBA">
              <w:rPr>
                <w:iCs/>
                <w:sz w:val="22"/>
                <w:szCs w:val="22"/>
              </w:rPr>
              <w:t>,</w:t>
            </w:r>
            <w:r w:rsidR="00535A12">
              <w:rPr>
                <w:iCs/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sz w:val="22"/>
                <w:szCs w:val="22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254E" w14:textId="5AFD9A86" w:rsidR="00244936" w:rsidRPr="00003AB2" w:rsidRDefault="00720C9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0E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DD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3B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CA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34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DA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0B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7C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07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D8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19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00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F5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DF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7F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B2C055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907C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A88F" w14:textId="4E1DE28B" w:rsidR="00244936" w:rsidRPr="00003AB2" w:rsidRDefault="00720C9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42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C0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1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C7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7F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6E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98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B9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B5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C3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C1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BC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F5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0B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F5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1A616D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34BA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84B0" w14:textId="6B88BC7E" w:rsidR="00244936" w:rsidRPr="00003AB2" w:rsidRDefault="00720C9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01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29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F3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70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8C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04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95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22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F4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C9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7B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4B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1F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C7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13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3F4BEBD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8B5F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8E4F" w14:textId="77B43158" w:rsidR="00244936" w:rsidRPr="00003AB2" w:rsidRDefault="00720C9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3B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60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03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5E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C0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0F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FE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FB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C4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66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1E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9E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73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60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AD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493EE4D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94C2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C7C5" w14:textId="56D5FBAC" w:rsidR="00244936" w:rsidRPr="00003AB2" w:rsidRDefault="00720C9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9C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41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04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2A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59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6A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60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CD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C8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F2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05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70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9C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A1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9C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414AE7E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A1D7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5C25" w14:textId="6A24D551" w:rsidR="00244936" w:rsidRPr="00003AB2" w:rsidRDefault="00720C9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C3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01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AC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DB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3A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05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72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82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06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94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5B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90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CF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E1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76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21B3697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9F31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0FB0" w14:textId="22186A7B" w:rsidR="00244936" w:rsidRPr="00003AB2" w:rsidRDefault="00720C9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BA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08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3C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B8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19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8D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04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E3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C3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91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B3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79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D7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B4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7F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0D49CF5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9A40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9224" w14:textId="1DB9B34C" w:rsidR="00244936" w:rsidRPr="00003AB2" w:rsidRDefault="00720C9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69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F8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4C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D9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61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69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DD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0A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0E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C8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8A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D4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20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44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1D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5D286D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75D4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2074" w14:textId="78203070" w:rsidR="00244936" w:rsidRPr="00003AB2" w:rsidRDefault="00720C9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E5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8D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74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28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5E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15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C6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C3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4E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04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89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61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1A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FB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BC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2F27692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35B4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0757" w14:textId="05EF43FC" w:rsidR="00244936" w:rsidRPr="00003AB2" w:rsidRDefault="00720C9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83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D9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95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B0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6F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59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02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0F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BB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F6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2A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4D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CD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02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C9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25E9799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698A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9659" w14:textId="470FC16F" w:rsidR="00244936" w:rsidRPr="00003AB2" w:rsidRDefault="00720C9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85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46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87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A3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C5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61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D6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3C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F0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18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AA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AE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40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3B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82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2434D3C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783D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8298" w14:textId="427CA394" w:rsidR="00244936" w:rsidRPr="00003AB2" w:rsidRDefault="00720C9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D1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31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05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E0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22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46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88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9C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B3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C4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7C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BB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2E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C8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50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8A6290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4624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A14F" w14:textId="429C3FF4" w:rsidR="00244936" w:rsidRPr="00003AB2" w:rsidRDefault="00720C9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F9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B3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B0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6D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65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72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E6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A6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55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BD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ED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E0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83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DC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B1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3161AF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9C87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8B01" w14:textId="7F4E4FA6" w:rsidR="00244936" w:rsidRPr="00003AB2" w:rsidRDefault="00720C9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AC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71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2E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3C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E4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A6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55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A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16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D7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03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4B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B2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8A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A0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DBF9A6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2557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54BF" w14:textId="7A52959A" w:rsidR="00244936" w:rsidRPr="00003AB2" w:rsidRDefault="00720C9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EA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AB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32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7B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E6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F3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0A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A4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C5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76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A0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A3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2A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D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57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FF6F06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6F41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0AF9" w14:textId="4D42305A" w:rsidR="00244936" w:rsidRPr="00003AB2" w:rsidRDefault="00720C9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BD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CA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67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81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9F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F0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5D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AB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55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75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6D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8D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04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7B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FD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923CA6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12D80" w14:textId="77777777" w:rsidR="008E4E18" w:rsidRPr="00244936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8D6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4C4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4CC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BB9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84B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2E8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E1E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B02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132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751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D15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07D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B78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D9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E3A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0F7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99A72E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B586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A2ED" w14:textId="7F45CCD3" w:rsidR="00244936" w:rsidRPr="00003AB2" w:rsidRDefault="00720C9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68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0F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AE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9B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D7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D1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A9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11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2A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E9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FC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F4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35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1C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39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A593C6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93A3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AE21" w14:textId="33CFBC94" w:rsidR="00244936" w:rsidRPr="00003AB2" w:rsidRDefault="00720C9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00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F5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E2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E1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A2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27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73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F1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6D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51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B6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7D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5D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04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59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BF6D11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91DE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9F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D7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37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46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BC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C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A8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48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E3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19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39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4F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FD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75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8F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03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7CDF38C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FE01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2B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99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E9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81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28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44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AB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C8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F2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8B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3C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86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0D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72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72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9D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48E7D3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231E" w14:textId="77777777" w:rsidR="00244936" w:rsidRPr="00244936" w:rsidRDefault="00A73649" w:rsidP="0024493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06E6" w14:textId="43825268" w:rsidR="00244936" w:rsidRPr="00003AB2" w:rsidRDefault="00720C9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66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A2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3A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ED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7C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8F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16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16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45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D9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7C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A2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AE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6C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1D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5EA21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DC33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86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F9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82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AA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3D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29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84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D6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1A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9C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C9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54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F5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F6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9F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4C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2B53BA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D9DE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E7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08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6A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14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3A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B1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F7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AD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6D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AF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43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79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99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88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4C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EB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891F9C7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706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E7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89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E2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D8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C4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EF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5A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86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FB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EE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09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41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B6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51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66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26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EBF1B9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3D61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96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9B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8D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F3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D4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E9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0A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11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94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55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7C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00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29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62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EC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3D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5F601A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0DC8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90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4F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9E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BB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BC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98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32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49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97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E8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0D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2D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6A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6A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78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E1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B2BD65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D450" w14:textId="77777777" w:rsidR="00244936" w:rsidRPr="00244936" w:rsidRDefault="0044659D" w:rsidP="00244936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AB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13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22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A9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6D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D1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F7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D7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21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C6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43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D9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75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D9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0D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7E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A1EA61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212A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41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54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D7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86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54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12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B3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37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C5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49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48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95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F4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5D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6B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8F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750CC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00FF" w14:textId="77777777" w:rsidR="00244936" w:rsidRPr="00244936" w:rsidRDefault="00952C76" w:rsidP="0024493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10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0A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24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8D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00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8B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04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80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2B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03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81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F1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FF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0A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60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49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4EEFDA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1D7E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34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47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E1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C0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A9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26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6B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14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C7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1D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CC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D1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EF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7F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E3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01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5CE76C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3F43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E0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95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B5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F4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C7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78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8F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06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1F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48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7A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DB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9C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7C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03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76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61BDAA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B628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19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EE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10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2D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C0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87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53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A1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07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88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1E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D5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65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E2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CC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3A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0838D8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FDC1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Robert Hannah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9A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3A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33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50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D9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11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34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CC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28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79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E6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FE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0E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FD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AA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9E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B42058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0698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DD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D6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A7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5F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3E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C1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1B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31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4B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2E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22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B6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B4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77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90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B8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0549B8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FEF4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AF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F2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21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63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19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C1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86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87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7B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40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93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53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CF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D1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EF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2B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AF73B3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A45A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EC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D8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1D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1C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BA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EB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42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34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D0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2B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C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AE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1F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97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A7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16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C429D8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D678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8E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23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F5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27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AE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20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64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C8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29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42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DA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BE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A9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49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73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C7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0D968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C4CB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72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0D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DF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58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D7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1B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39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F1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6A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AE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DC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CC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E8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93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81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E1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EFDF27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2EE9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9B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FF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CB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03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09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4B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45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27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A7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4C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66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5D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3B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9B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9A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AD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59C4CB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4ACD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66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2A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69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EB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1A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C3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AF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8B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5D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48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30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21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BE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88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20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A6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B83991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976C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DC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8A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F1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74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43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61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FF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BE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52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0C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2C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4A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87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73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39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47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9A0448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7088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F5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90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E5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1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70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44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D3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42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C8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1B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F6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43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EE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E9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0F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6F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E38280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7CA2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41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70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4E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7B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E2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F8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E0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3F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C3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4B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4A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2A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39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C4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01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35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DDD851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8231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7B39" w14:textId="79A0350C" w:rsidR="00244936" w:rsidRPr="00003AB2" w:rsidRDefault="00720C9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29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2D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9F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28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68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EB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1D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8C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66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6E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60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59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03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75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78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D85D6C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CCA0" w14:textId="77777777" w:rsidR="00244936" w:rsidRPr="00244936" w:rsidRDefault="00FA337E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="00244936"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="00244936"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E6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B7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AE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0A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77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C4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C3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8C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DF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A9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4A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1E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B3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F3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E6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60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B7303A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C41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8A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5D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9C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58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05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AF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82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03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70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1B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A5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05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39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2D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8C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2C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D882C9A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5FE1D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684D6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6F1149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F6EA53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219D555B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23B72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1356D1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9A7E29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8AD0B7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2BE05369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AB1781"/>
    <w:multiLevelType w:val="hybridMultilevel"/>
    <w:tmpl w:val="BEB4A054"/>
    <w:lvl w:ilvl="0" w:tplc="0C406B1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32B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42872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344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28A5"/>
    <w:rsid w:val="0033415B"/>
    <w:rsid w:val="00334BA1"/>
    <w:rsid w:val="00336917"/>
    <w:rsid w:val="00342116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75A7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3634F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A532B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0C9E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1BA4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8799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06B"/>
    <w:rsid w:val="00BA46E1"/>
    <w:rsid w:val="00BA4A28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0688E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A4B4E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92BC5"/>
  <w15:chartTrackingRefBased/>
  <w15:docId w15:val="{EF10A9BB-6626-4250-B0CF-E9001273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86</TotalTime>
  <Pages>2</Pages>
  <Words>380</Words>
  <Characters>3044</Characters>
  <Application>Microsoft Office Word</Application>
  <DocSecurity>0</DocSecurity>
  <Lines>25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11</cp:revision>
  <cp:lastPrinted>2021-05-04T07:05:00Z</cp:lastPrinted>
  <dcterms:created xsi:type="dcterms:W3CDTF">2024-12-13T12:52:00Z</dcterms:created>
  <dcterms:modified xsi:type="dcterms:W3CDTF">2025-01-20T09:50:00Z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