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A61" w:rsidRPr="00DB0DB8" w:rsidRDefault="009E0A61" w:rsidP="0005519F">
      <w:pPr>
        <w:pStyle w:val="Hemstlrubrik"/>
      </w:pPr>
      <w:r w:rsidRPr="00DB0DB8">
        <w:t>Förslag till riksdagsbeslut</w:t>
      </w:r>
    </w:p>
    <w:p w:rsidR="009E0A61" w:rsidRPr="00DB0DB8" w:rsidRDefault="009E0A61" w:rsidP="009E0A61">
      <w:pPr>
        <w:pStyle w:val="Hemstlatt"/>
      </w:pPr>
      <w:r w:rsidRPr="00DB0DB8">
        <w:t>Riksdagen tillkännager för regeringen som sin mening vad som i moti</w:t>
      </w:r>
      <w:r w:rsidRPr="00DB0DB8">
        <w:t>o</w:t>
      </w:r>
      <w:r w:rsidRPr="00DB0DB8">
        <w:t xml:space="preserve">nen anförs om </w:t>
      </w:r>
      <w:r w:rsidR="00197D82" w:rsidRPr="00DB0DB8">
        <w:t xml:space="preserve">att </w:t>
      </w:r>
      <w:r w:rsidRPr="00DB0DB8">
        <w:t xml:space="preserve">ge Säters </w:t>
      </w:r>
      <w:r w:rsidR="002E0409" w:rsidRPr="00DB0DB8">
        <w:t xml:space="preserve">Film- </w:t>
      </w:r>
      <w:r w:rsidRPr="00DB0DB8">
        <w:t>och Biografmuseum ett treårigt nati</w:t>
      </w:r>
      <w:r w:rsidRPr="00DB0DB8">
        <w:t>o</w:t>
      </w:r>
      <w:r w:rsidRPr="00DB0DB8">
        <w:t>nellt uppdrag för museiverksamheten inom film-, biograf- och telev</w:t>
      </w:r>
      <w:r w:rsidRPr="00DB0DB8">
        <w:t>i</w:t>
      </w:r>
      <w:r w:rsidRPr="00DB0DB8">
        <w:t>sionshistorien.</w:t>
      </w:r>
    </w:p>
    <w:p w:rsidR="00E84F25" w:rsidRPr="00DB0DB8" w:rsidRDefault="007C6092" w:rsidP="00E22893">
      <w:pPr>
        <w:pStyle w:val="Rubrik1"/>
      </w:pPr>
      <w:r w:rsidRPr="00DB0DB8">
        <w:t>Motivering</w:t>
      </w:r>
    </w:p>
    <w:p w:rsidR="005A546A" w:rsidRPr="00DB0DB8" w:rsidRDefault="005A546A" w:rsidP="005A546A">
      <w:r w:rsidRPr="00DB0DB8">
        <w:t>Säters Film</w:t>
      </w:r>
      <w:r w:rsidR="00E512F5" w:rsidRPr="00DB0DB8">
        <w:t>-</w:t>
      </w:r>
      <w:r w:rsidRPr="00DB0DB8">
        <w:t xml:space="preserve"> och Biografmuseum har successivt sedan starten 1989 utvecklats till en unik plats för gestaltning av filmens och televisionens historia. Interi</w:t>
      </w:r>
      <w:r w:rsidRPr="00DB0DB8">
        <w:t>ö</w:t>
      </w:r>
      <w:r w:rsidRPr="00DB0DB8">
        <w:t>rer från filmens värld, rekvisita, teknisk apparatur, bibliotek och givetvis en komplett biosalong erbjuds samlat i en lokal.</w:t>
      </w:r>
    </w:p>
    <w:p w:rsidR="005A546A" w:rsidRPr="00DB0DB8" w:rsidRDefault="005A546A" w:rsidP="002E0409">
      <w:pPr>
        <w:pStyle w:val="Normaltindrag"/>
      </w:pPr>
      <w:r w:rsidRPr="00DB0DB8">
        <w:t>Museet Guldbaggebelönades 1994 för sin ”fina presentation av den rörliga bildens historia”.</w:t>
      </w:r>
    </w:p>
    <w:p w:rsidR="005A546A" w:rsidRPr="00DB0DB8" w:rsidRDefault="005A546A" w:rsidP="002E0409">
      <w:pPr>
        <w:pStyle w:val="Normaltindrag"/>
      </w:pPr>
      <w:r w:rsidRPr="00DB0DB8">
        <w:t>Museet visar inte bara upp historien. Lokalerna visar upp en levande och lärande miljö.</w:t>
      </w:r>
    </w:p>
    <w:p w:rsidR="005A546A" w:rsidRPr="00DB0DB8" w:rsidRDefault="005A546A" w:rsidP="0005519F">
      <w:pPr>
        <w:pStyle w:val="Normaltindrag"/>
      </w:pPr>
      <w:r w:rsidRPr="00DB0DB8">
        <w:t>Ett nationellt treårigt uppdrag skulle ge möjligheten att ytterligare utveckla denna kulturresurs i samverkan med Dalateatern, Högskolan Dalarnas medi</w:t>
      </w:r>
      <w:r w:rsidRPr="00DB0DB8">
        <w:t>e</w:t>
      </w:r>
      <w:r w:rsidRPr="00DB0DB8">
        <w:t>utbildning, Film i Dalarna och Sveriges Television.</w:t>
      </w:r>
    </w:p>
    <w:p w:rsidR="005A546A" w:rsidRPr="00DB0DB8" w:rsidRDefault="005A546A" w:rsidP="002E0409">
      <w:pPr>
        <w:pStyle w:val="Normaltindrag"/>
      </w:pPr>
      <w:r w:rsidRPr="00DB0DB8">
        <w:t>Museet ägs av Säters kommun o</w:t>
      </w:r>
      <w:r w:rsidR="009472C5" w:rsidRPr="00DB0DB8">
        <w:t>ch drivs i</w:t>
      </w:r>
      <w:r w:rsidR="0005519F" w:rsidRPr="00DB0DB8">
        <w:t xml:space="preserve"> </w:t>
      </w:r>
      <w:r w:rsidR="009472C5" w:rsidRPr="00DB0DB8">
        <w:t xml:space="preserve">dag av Säters Folkets </w:t>
      </w:r>
      <w:r w:rsidR="0005519F" w:rsidRPr="00DB0DB8">
        <w:t>Hus-förening</w:t>
      </w:r>
      <w:r w:rsidRPr="00DB0DB8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519F" w:rsidRPr="00DB0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519F" w:rsidRPr="00DB0DB8" w:rsidRDefault="0005519F" w:rsidP="0005519F">
            <w:pPr>
              <w:pStyle w:val="UnderskriftDatum"/>
              <w:spacing w:before="240"/>
            </w:pPr>
            <w:r w:rsidRPr="00DB0DB8">
              <w:t>Stockholm den 22 september 2005</w:t>
            </w:r>
          </w:p>
        </w:tc>
        <w:tc>
          <w:tcPr>
            <w:tcW w:w="3047" w:type="dxa"/>
          </w:tcPr>
          <w:p w:rsidR="0005519F" w:rsidRPr="00DB0DB8" w:rsidRDefault="0005519F" w:rsidP="0005519F">
            <w:pPr>
              <w:pStyle w:val="Underskrifter"/>
              <w:spacing w:before="240"/>
            </w:pPr>
          </w:p>
        </w:tc>
      </w:tr>
      <w:tr w:rsidR="0005519F" w:rsidRPr="00DB0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519F" w:rsidRPr="00DB0DB8" w:rsidRDefault="0005519F" w:rsidP="0005519F">
            <w:pPr>
              <w:pStyle w:val="Underskrifter"/>
            </w:pPr>
            <w:r w:rsidRPr="00DB0DB8">
              <w:t>Ulrik Lindgren (kd)</w:t>
            </w:r>
          </w:p>
        </w:tc>
        <w:tc>
          <w:tcPr>
            <w:tcW w:w="3047" w:type="dxa"/>
          </w:tcPr>
          <w:p w:rsidR="0005519F" w:rsidRPr="00DB0DB8" w:rsidRDefault="0005519F" w:rsidP="0005519F">
            <w:pPr>
              <w:pStyle w:val="Underskrifter"/>
            </w:pPr>
          </w:p>
        </w:tc>
      </w:tr>
    </w:tbl>
    <w:p w:rsidR="005A546A" w:rsidRPr="00DB0DB8" w:rsidRDefault="005A546A" w:rsidP="0005519F">
      <w:pPr>
        <w:pStyle w:val="Normaltindrag"/>
      </w:pPr>
    </w:p>
    <w:sectPr w:rsidR="005A546A" w:rsidRPr="00DB0DB8" w:rsidSect="00055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4C7" w:rsidRPr="00DB0DB8" w:rsidRDefault="006604C7">
      <w:r w:rsidRPr="00DB0DB8">
        <w:separator/>
      </w:r>
    </w:p>
  </w:endnote>
  <w:endnote w:type="continuationSeparator" w:id="0">
    <w:p w:rsidR="006604C7" w:rsidRPr="00DB0DB8" w:rsidRDefault="006604C7">
      <w:r w:rsidRPr="00DB0D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370" w:rsidRPr="00DB0DB8" w:rsidRDefault="00DB0DB8" w:rsidP="0005519F">
    <w:pPr>
      <w:pStyle w:val="Sidfot"/>
    </w:pPr>
    <w:r w:rsidRPr="00DB0D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08466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19F" w:rsidRDefault="000551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2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519F" w:rsidRDefault="000551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2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370" w:rsidRPr="00DB0DB8" w:rsidRDefault="00DB0DB8" w:rsidP="0005519F">
    <w:pPr>
      <w:pStyle w:val="Sidfot"/>
    </w:pPr>
    <w:r w:rsidRPr="00DB0D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9861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19F" w:rsidRDefault="000551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2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19F" w:rsidRDefault="000551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2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370" w:rsidRPr="00DB0DB8" w:rsidRDefault="00DB0DB8" w:rsidP="0005519F">
    <w:pPr>
      <w:pStyle w:val="Sidfot"/>
    </w:pPr>
    <w:r w:rsidRPr="00DB0D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409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19F" w:rsidRDefault="000551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2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19F" w:rsidRDefault="000551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2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4C7" w:rsidRPr="00DB0DB8" w:rsidRDefault="006604C7">
      <w:r w:rsidRPr="00DB0DB8">
        <w:separator/>
      </w:r>
    </w:p>
  </w:footnote>
  <w:footnote w:type="continuationSeparator" w:id="0">
    <w:p w:rsidR="006604C7" w:rsidRPr="00DB0DB8" w:rsidRDefault="006604C7">
      <w:r w:rsidRPr="00DB0D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370" w:rsidRPr="00DB0DB8" w:rsidRDefault="00DB0DB8" w:rsidP="0005519F">
    <w:pPr>
      <w:pStyle w:val="Sidhuvud"/>
    </w:pPr>
    <w:r w:rsidRPr="00DB0D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78802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19F" w:rsidRDefault="000551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2D3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2D3B">
                            <w:t>Kr365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519F" w:rsidRDefault="000551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2D3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2D3B">
                      <w:t>Kr365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370" w:rsidRPr="00DB0DB8" w:rsidRDefault="00DB0DB8" w:rsidP="0005519F">
    <w:pPr>
      <w:pStyle w:val="Sidhuvud"/>
    </w:pPr>
    <w:r w:rsidRPr="00DB0D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42801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19F" w:rsidRDefault="000551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2D3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2D3B">
                            <w:t>Kr365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519F" w:rsidRDefault="000551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2D3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2D3B">
                      <w:t>Kr365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19F" w:rsidRPr="00DB0DB8" w:rsidRDefault="0005519F">
    <w:pPr>
      <w:pStyle w:val="FSHNormal"/>
      <w:tabs>
        <w:tab w:val="right" w:pos="5840"/>
      </w:tabs>
    </w:pPr>
    <w:r w:rsidRPr="00DB0DB8">
      <w:br/>
    </w:r>
    <w:r w:rsidRPr="00DB0DB8">
      <w:fldChar w:fldCharType="begin" w:fldLock="1"/>
    </w:r>
    <w:r w:rsidRPr="00DB0DB8">
      <w:instrText xml:space="preserve"> DOCPROPERTY</w:instrText>
    </w:r>
    <w:r w:rsidRPr="00DB0DB8">
      <w:rPr>
        <w:sz w:val="18"/>
      </w:rPr>
      <w:instrText xml:space="preserve"> "YearUser" *\charformat </w:instrText>
    </w:r>
    <w:r w:rsidRPr="00DB0DB8">
      <w:fldChar w:fldCharType="separate"/>
    </w:r>
    <w:r w:rsidR="00612D3B" w:rsidRPr="00DB0DB8">
      <w:t>2005/06</w:t>
    </w:r>
    <w:r w:rsidRPr="00DB0DB8">
      <w:fldChar w:fldCharType="end"/>
    </w:r>
    <w:r w:rsidRPr="00DB0DB8">
      <w:t xml:space="preserve"> </w:t>
    </w:r>
    <w:r w:rsidRPr="00DB0DB8">
      <w:tab/>
      <w:t xml:space="preserve">mnr: </w:t>
    </w:r>
    <w:r w:rsidRPr="00DB0DB8">
      <w:fldChar w:fldCharType="begin" w:fldLock="1"/>
    </w:r>
    <w:r w:rsidRPr="00DB0DB8">
      <w:instrText xml:space="preserve"> DOCPROPERTY</w:instrText>
    </w:r>
    <w:r w:rsidRPr="00DB0DB8">
      <w:rPr>
        <w:sz w:val="18"/>
      </w:rPr>
      <w:instrText xml:space="preserve"> "Motionsnummer" *\charformat </w:instrText>
    </w:r>
    <w:r w:rsidRPr="00DB0DB8">
      <w:fldChar w:fldCharType="separate"/>
    </w:r>
    <w:r w:rsidR="00612D3B" w:rsidRPr="00DB0DB8">
      <w:t>Kr365</w:t>
    </w:r>
    <w:r w:rsidRPr="00DB0DB8">
      <w:fldChar w:fldCharType="end"/>
    </w:r>
    <w:r w:rsidRPr="00DB0DB8">
      <w:br/>
    </w:r>
    <w:r w:rsidRPr="00DB0DB8">
      <w:fldChar w:fldCharType="begin" w:fldLock="1"/>
    </w:r>
    <w:r w:rsidRPr="00DB0DB8">
      <w:instrText xml:space="preserve"> DOCPROPERTY</w:instrText>
    </w:r>
    <w:r w:rsidRPr="00DB0DB8">
      <w:rPr>
        <w:sz w:val="18"/>
      </w:rPr>
      <w:instrText xml:space="preserve"> "Samling" *\charformat </w:instrText>
    </w:r>
    <w:r w:rsidRPr="00DB0DB8">
      <w:fldChar w:fldCharType="end"/>
    </w:r>
    <w:r w:rsidRPr="00DB0DB8">
      <w:tab/>
      <w:t xml:space="preserve">pnr: </w:t>
    </w:r>
    <w:r w:rsidRPr="00DB0DB8">
      <w:fldChar w:fldCharType="begin" w:fldLock="1"/>
    </w:r>
    <w:r w:rsidRPr="00DB0DB8">
      <w:instrText xml:space="preserve"> DOCPROPERTY</w:instrText>
    </w:r>
    <w:r w:rsidRPr="00DB0DB8">
      <w:rPr>
        <w:sz w:val="18"/>
      </w:rPr>
      <w:instrText xml:space="preserve"> "Partinummer" *\charformat </w:instrText>
    </w:r>
    <w:r w:rsidRPr="00DB0DB8">
      <w:fldChar w:fldCharType="separate"/>
    </w:r>
    <w:r w:rsidR="00612D3B" w:rsidRPr="00DB0DB8">
      <w:t>kd1038</w:t>
    </w:r>
    <w:r w:rsidRPr="00DB0DB8">
      <w:fldChar w:fldCharType="end"/>
    </w:r>
  </w:p>
  <w:p w:rsidR="0005519F" w:rsidRPr="00DB0DB8" w:rsidRDefault="0005519F">
    <w:pPr>
      <w:pStyle w:val="FSHRub1"/>
    </w:pPr>
    <w:r w:rsidRPr="00DB0DB8">
      <w:t>Motion till riksdagen</w:t>
    </w:r>
    <w:r w:rsidRPr="00DB0DB8">
      <w:br/>
    </w:r>
    <w:r w:rsidRPr="00DB0DB8">
      <w:fldChar w:fldCharType="begin" w:fldLock="1"/>
    </w:r>
    <w:r w:rsidRPr="00DB0DB8">
      <w:instrText xml:space="preserve"> DOCPROPERTY "YearUser" *\charformat </w:instrText>
    </w:r>
    <w:r w:rsidRPr="00DB0DB8">
      <w:fldChar w:fldCharType="separate"/>
    </w:r>
    <w:r w:rsidR="00612D3B" w:rsidRPr="00DB0DB8">
      <w:t>2005/06</w:t>
    </w:r>
    <w:r w:rsidRPr="00DB0DB8">
      <w:fldChar w:fldCharType="end"/>
    </w:r>
    <w:r w:rsidRPr="00DB0DB8">
      <w:t>:</w:t>
    </w:r>
    <w:r w:rsidRPr="00DB0DB8">
      <w:fldChar w:fldCharType="begin" w:fldLock="1"/>
    </w:r>
    <w:r w:rsidRPr="00DB0DB8">
      <w:instrText xml:space="preserve"> DOCPROPERTY "Motionsnummer" *\charformat </w:instrText>
    </w:r>
    <w:r w:rsidRPr="00DB0DB8">
      <w:fldChar w:fldCharType="separate"/>
    </w:r>
    <w:r w:rsidR="00612D3B" w:rsidRPr="00DB0DB8">
      <w:t>Kr365</w:t>
    </w:r>
    <w:r w:rsidRPr="00DB0DB8">
      <w:fldChar w:fldCharType="end"/>
    </w:r>
  </w:p>
  <w:p w:rsidR="0005519F" w:rsidRPr="00DB0DB8" w:rsidRDefault="0005519F">
    <w:pPr>
      <w:pStyle w:val="FSHNormalS5"/>
    </w:pPr>
    <w:r w:rsidRPr="00DB0DB8">
      <w:fldChar w:fldCharType="begin" w:fldLock="1"/>
    </w:r>
    <w:r w:rsidRPr="00DB0DB8">
      <w:instrText xml:space="preserve"> DOCPROPERTY "MotionarText" *\charformat </w:instrText>
    </w:r>
    <w:r w:rsidRPr="00DB0DB8">
      <w:fldChar w:fldCharType="separate"/>
    </w:r>
    <w:r w:rsidR="00612D3B" w:rsidRPr="00DB0DB8">
      <w:t>av Ulrik Lindgren (kd)</w:t>
    </w:r>
    <w:r w:rsidRPr="00DB0DB8">
      <w:fldChar w:fldCharType="end"/>
    </w:r>
    <w:r w:rsidRPr="00DB0DB8">
      <w:br/>
    </w:r>
    <w:r w:rsidRPr="00DB0DB8">
      <w:fldChar w:fldCharType="begin" w:fldLock="1"/>
    </w:r>
    <w:r w:rsidRPr="00DB0DB8">
      <w:instrText xml:space="preserve"> DOCPROPERTY "SvarFrasKort" *\charformat </w:instrText>
    </w:r>
    <w:r w:rsidRPr="00DB0DB8">
      <w:fldChar w:fldCharType="end"/>
    </w:r>
  </w:p>
  <w:p w:rsidR="0005519F" w:rsidRPr="00DB0DB8" w:rsidRDefault="0005519F">
    <w:pPr>
      <w:pStyle w:val="FSHTitel"/>
    </w:pPr>
    <w:r w:rsidRPr="00DB0DB8">
      <w:fldChar w:fldCharType="begin" w:fldLock="1"/>
    </w:r>
    <w:r w:rsidRPr="00DB0DB8">
      <w:instrText xml:space="preserve"> DOCPROPERTY</w:instrText>
    </w:r>
    <w:r w:rsidRPr="00DB0DB8">
      <w:rPr>
        <w:sz w:val="18"/>
      </w:rPr>
      <w:instrText xml:space="preserve"> "RubrikSvar" *\charformat </w:instrText>
    </w:r>
    <w:r w:rsidRPr="00DB0DB8">
      <w:fldChar w:fldCharType="separate"/>
    </w:r>
    <w:r w:rsidR="00612D3B" w:rsidRPr="00DB0DB8">
      <w:t>Säters Film- och Biografmuseum</w:t>
    </w:r>
    <w:r w:rsidRPr="00DB0DB8">
      <w:fldChar w:fldCharType="end"/>
    </w:r>
  </w:p>
  <w:p w:rsidR="0005519F" w:rsidRPr="00DB0DB8" w:rsidRDefault="0005519F" w:rsidP="0005519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51E48D0"/>
    <w:lvl w:ilvl="0" w:tplc="5444455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742723">
    <w:abstractNumId w:val="13"/>
  </w:num>
  <w:num w:numId="2" w16cid:durableId="235014172">
    <w:abstractNumId w:val="10"/>
  </w:num>
  <w:num w:numId="3" w16cid:durableId="1014309028">
    <w:abstractNumId w:val="11"/>
  </w:num>
  <w:num w:numId="4" w16cid:durableId="1792822772">
    <w:abstractNumId w:val="12"/>
  </w:num>
  <w:num w:numId="5" w16cid:durableId="1198659210">
    <w:abstractNumId w:val="8"/>
  </w:num>
  <w:num w:numId="6" w16cid:durableId="1493133533">
    <w:abstractNumId w:val="3"/>
  </w:num>
  <w:num w:numId="7" w16cid:durableId="1098064197">
    <w:abstractNumId w:val="2"/>
  </w:num>
  <w:num w:numId="8" w16cid:durableId="75367647">
    <w:abstractNumId w:val="1"/>
  </w:num>
  <w:num w:numId="9" w16cid:durableId="263659312">
    <w:abstractNumId w:val="0"/>
  </w:num>
  <w:num w:numId="10" w16cid:durableId="917251408">
    <w:abstractNumId w:val="9"/>
  </w:num>
  <w:num w:numId="11" w16cid:durableId="445194847">
    <w:abstractNumId w:val="7"/>
  </w:num>
  <w:num w:numId="12" w16cid:durableId="1355379831">
    <w:abstractNumId w:val="6"/>
  </w:num>
  <w:num w:numId="13" w16cid:durableId="1192842264">
    <w:abstractNumId w:val="5"/>
  </w:num>
  <w:num w:numId="14" w16cid:durableId="175755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9E0A61"/>
    <w:rsid w:val="0005519F"/>
    <w:rsid w:val="00064BC3"/>
    <w:rsid w:val="00066775"/>
    <w:rsid w:val="00072FB9"/>
    <w:rsid w:val="000839D3"/>
    <w:rsid w:val="000B466F"/>
    <w:rsid w:val="00100531"/>
    <w:rsid w:val="00197D82"/>
    <w:rsid w:val="00201DFB"/>
    <w:rsid w:val="00204A63"/>
    <w:rsid w:val="00212FF1"/>
    <w:rsid w:val="00230193"/>
    <w:rsid w:val="0025068A"/>
    <w:rsid w:val="002818D3"/>
    <w:rsid w:val="002D11A8"/>
    <w:rsid w:val="002E0409"/>
    <w:rsid w:val="003D0585"/>
    <w:rsid w:val="00445271"/>
    <w:rsid w:val="004A0504"/>
    <w:rsid w:val="004E38D9"/>
    <w:rsid w:val="00576370"/>
    <w:rsid w:val="005A546A"/>
    <w:rsid w:val="00612D3B"/>
    <w:rsid w:val="006604C7"/>
    <w:rsid w:val="00740D6D"/>
    <w:rsid w:val="00794149"/>
    <w:rsid w:val="007B67A7"/>
    <w:rsid w:val="007C6092"/>
    <w:rsid w:val="008B1C59"/>
    <w:rsid w:val="009472C5"/>
    <w:rsid w:val="009E0A61"/>
    <w:rsid w:val="00A053C6"/>
    <w:rsid w:val="00A45DE1"/>
    <w:rsid w:val="00B13BF0"/>
    <w:rsid w:val="00B51162"/>
    <w:rsid w:val="00BA56CB"/>
    <w:rsid w:val="00C1285C"/>
    <w:rsid w:val="00C27B7D"/>
    <w:rsid w:val="00D1174F"/>
    <w:rsid w:val="00DB0DB8"/>
    <w:rsid w:val="00DC6C70"/>
    <w:rsid w:val="00E22893"/>
    <w:rsid w:val="00E360DE"/>
    <w:rsid w:val="00E512F5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EF3B08-A46C-4F4A-8133-E6A88323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5519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040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9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145</Words>
  <Characters>914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Kr365</vt:lpstr>
    </vt:vector>
  </TitlesOfParts>
  <Company>Riksdagen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Kr365</dc:title>
  <dc:subject>Kr365</dc:subject>
  <dc:creator>Riksdagen</dc:creator>
  <cp:keywords>Riksdagen</cp:keywords>
  <dc:description/>
  <cp:lastModifiedBy>Lars Brink</cp:lastModifiedBy>
  <cp:revision>2</cp:revision>
  <cp:lastPrinted>2006-01-20T06:30:00Z</cp:lastPrinted>
  <dcterms:created xsi:type="dcterms:W3CDTF">2025-12-16T19:50:00Z</dcterms:created>
  <dcterms:modified xsi:type="dcterms:W3CDTF">2025-12-16T19:50:00Z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Säters Film- och Biografmuseum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Säters Film- och Biografmuseum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kd1038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20052006000001070100000010380069</vt:lpwstr>
  </property>
  <property fmtid="{D5CDD505-2E9C-101B-9397-08002B2CF9AE}" pid="47" name="datum">
    <vt:lpwstr>050922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20052006000001070100000010380069</vt:lpwstr>
  </property>
  <property fmtid="{D5CDD505-2E9C-101B-9397-08002B2CF9AE}" pid="50" name="nummer">
    <vt:lpwstr>365</vt:lpwstr>
  </property>
  <property fmtid="{D5CDD505-2E9C-101B-9397-08002B2CF9AE}" pid="51" name="utskottsbeteckning">
    <vt:lpwstr>Kr</vt:lpwstr>
  </property>
</Properties>
</file>