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74C2" w:rsidRDefault="006E04A4">
      <w:pPr>
        <w:pStyle w:val="Dokumentbeteckning"/>
      </w:pPr>
      <w:r w:rsidRPr="00D774C2">
        <w:fldChar w:fldCharType="begin" w:fldLock="1"/>
      </w:r>
      <w:r w:rsidRPr="00D774C2">
        <w:instrText xml:space="preserve"> DOCPROPERTY "DocumentYear" </w:instrText>
      </w:r>
      <w:r w:rsidRPr="00D774C2">
        <w:fldChar w:fldCharType="separate"/>
      </w:r>
      <w:r w:rsidR="00651863" w:rsidRPr="00D774C2">
        <w:t>2005/06</w:t>
      </w:r>
      <w:r w:rsidRPr="00D774C2">
        <w:fldChar w:fldCharType="end"/>
      </w:r>
      <w:r w:rsidRPr="00D774C2">
        <w:t>:</w:t>
      </w:r>
      <w:r w:rsidRPr="00D774C2">
        <w:fldChar w:fldCharType="begin" w:fldLock="1"/>
      </w:r>
      <w:r w:rsidRPr="00D774C2">
        <w:instrText xml:space="preserve"> DOCPROPERTY "DocumentNumber" </w:instrText>
      </w:r>
      <w:r w:rsidRPr="00D774C2">
        <w:fldChar w:fldCharType="separate"/>
      </w:r>
      <w:r w:rsidR="00651863" w:rsidRPr="00D774C2">
        <w:t>60</w:t>
      </w:r>
      <w:r w:rsidRPr="00D774C2">
        <w:fldChar w:fldCharType="end"/>
      </w:r>
    </w:p>
    <w:p w:rsidR="006E04A4" w:rsidRPr="00D774C2" w:rsidRDefault="006E04A4">
      <w:pPr>
        <w:pStyle w:val="Datum"/>
        <w:outlineLvl w:val="0"/>
      </w:pPr>
      <w:r w:rsidRPr="00D774C2">
        <w:fldChar w:fldCharType="begin" w:fldLock="1"/>
      </w:r>
      <w:r w:rsidRPr="00D774C2">
        <w:instrText xml:space="preserve"> DOCPROPERTY "DocumentDate" </w:instrText>
      </w:r>
      <w:r w:rsidRPr="00D774C2">
        <w:fldChar w:fldCharType="separate"/>
      </w:r>
      <w:r w:rsidR="00651863" w:rsidRPr="00D774C2">
        <w:t>Onsdagen den 25 januari 2006</w:t>
      </w:r>
      <w:r w:rsidRPr="00D774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7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74C2" w:rsidRDefault="006E04A4">
            <w:pPr>
              <w:pStyle w:val="Plenum"/>
              <w:tabs>
                <w:tab w:val="clear" w:pos="1418"/>
              </w:tabs>
            </w:pPr>
            <w:r w:rsidRPr="00D774C2">
              <w:t>Kl.</w:t>
            </w:r>
          </w:p>
        </w:tc>
        <w:tc>
          <w:tcPr>
            <w:tcW w:w="851" w:type="dxa"/>
          </w:tcPr>
          <w:p w:rsidR="006E04A4" w:rsidRPr="00D774C2" w:rsidRDefault="00FD33B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74C2">
              <w:t>09.00</w:t>
            </w:r>
          </w:p>
        </w:tc>
        <w:tc>
          <w:tcPr>
            <w:tcW w:w="397" w:type="dxa"/>
          </w:tcPr>
          <w:p w:rsidR="006E04A4" w:rsidRPr="00D774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74C2" w:rsidRDefault="00FD33B1">
            <w:pPr>
              <w:pStyle w:val="Plenum"/>
              <w:tabs>
                <w:tab w:val="clear" w:pos="1418"/>
              </w:tabs>
              <w:ind w:right="1"/>
            </w:pPr>
            <w:r w:rsidRPr="00D774C2">
              <w:t>Arbetsplenum</w:t>
            </w:r>
          </w:p>
        </w:tc>
      </w:tr>
      <w:tr w:rsidR="00FD33B1" w:rsidRPr="00D77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33B1" w:rsidRPr="00D774C2" w:rsidRDefault="00FD33B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33B1" w:rsidRPr="00D774C2" w:rsidRDefault="00FD33B1">
            <w:pPr>
              <w:pStyle w:val="Plenum"/>
              <w:tabs>
                <w:tab w:val="clear" w:pos="1418"/>
              </w:tabs>
              <w:jc w:val="right"/>
            </w:pPr>
            <w:r w:rsidRPr="00D774C2">
              <w:t>16.00</w:t>
            </w:r>
          </w:p>
        </w:tc>
        <w:tc>
          <w:tcPr>
            <w:tcW w:w="397" w:type="dxa"/>
          </w:tcPr>
          <w:p w:rsidR="00FD33B1" w:rsidRPr="00D774C2" w:rsidRDefault="00FD33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D33B1" w:rsidRPr="00D774C2" w:rsidRDefault="00FD33B1">
            <w:pPr>
              <w:pStyle w:val="Plenum"/>
              <w:tabs>
                <w:tab w:val="clear" w:pos="1418"/>
              </w:tabs>
              <w:ind w:right="1"/>
            </w:pPr>
            <w:r w:rsidRPr="00D774C2">
              <w:t>Votering</w:t>
            </w:r>
          </w:p>
        </w:tc>
      </w:tr>
    </w:tbl>
    <w:p w:rsidR="006E04A4" w:rsidRPr="00D774C2" w:rsidRDefault="006E04A4">
      <w:pPr>
        <w:pStyle w:val="StreckLngt"/>
      </w:pPr>
      <w:r w:rsidRPr="00D774C2">
        <w:tab/>
      </w:r>
    </w:p>
    <w:p w:rsidR="00D45AE3" w:rsidRPr="00D774C2" w:rsidRDefault="00D45AE3" w:rsidP="00D45AE3">
      <w:pPr>
        <w:pStyle w:val="Blankrad"/>
      </w:pPr>
      <w:r w:rsidRPr="00D774C2">
        <w:t>     </w:t>
      </w:r>
    </w:p>
    <w:p w:rsidR="006D6426" w:rsidRPr="00D774C2" w:rsidRDefault="006D6426" w:rsidP="00CF242C">
      <w:pPr>
        <w:pStyle w:val="Blankrad"/>
      </w:pPr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Ensam"/>
            </w:pPr>
            <w:r w:rsidRPr="00D774C2">
              <w:t>Justering av protokoll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HuvudrubrikKolumn3"/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r w:rsidRPr="00D774C2">
              <w:t>1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Protokollet från sammanträdet torsdagen den 19 januari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</w:p>
        </w:tc>
      </w:tr>
    </w:tbl>
    <w:p w:rsidR="006D6426" w:rsidRPr="00D774C2" w:rsidRDefault="006D6426" w:rsidP="006D6426">
      <w:pPr>
        <w:pStyle w:val="Blankrad"/>
      </w:pPr>
      <w:r w:rsidRPr="00D774C2">
        <w:t>     </w:t>
      </w:r>
    </w:p>
    <w:p w:rsidR="006D6426" w:rsidRPr="00D774C2" w:rsidRDefault="006D6426" w:rsidP="006D6426">
      <w:pPr>
        <w:pStyle w:val="Blankrad"/>
      </w:pPr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Ensam"/>
            </w:pPr>
            <w:bookmarkStart w:id="1" w:name="TypRubrik"/>
            <w:bookmarkEnd w:id="1"/>
            <w:r w:rsidRPr="00D774C2">
              <w:t>Avsägelse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HuvudrubrikKolumn3"/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bookmarkStart w:id="2" w:name="StartText"/>
            <w:bookmarkEnd w:id="2"/>
            <w:r w:rsidRPr="00D774C2">
              <w:t>2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Per Rosengren (v) som suppleant i skatteutskottet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</w:p>
        </w:tc>
      </w:tr>
    </w:tbl>
    <w:p w:rsidR="006D6426" w:rsidRPr="00D774C2" w:rsidRDefault="006D6426" w:rsidP="006D6426">
      <w:pPr>
        <w:pStyle w:val="Blankrad"/>
      </w:pPr>
      <w:r w:rsidRPr="00D774C2">
        <w:t>     </w:t>
      </w:r>
    </w:p>
    <w:p w:rsidR="006D6426" w:rsidRPr="00D774C2" w:rsidRDefault="006D6426" w:rsidP="006D6426">
      <w:pPr>
        <w:pStyle w:val="Blankrad"/>
      </w:pPr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  <w:r w:rsidRPr="00D774C2">
              <w:t>3</w:t>
            </w: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Ensam"/>
            </w:pPr>
            <w:r w:rsidRPr="00D774C2">
              <w:t>Meddelande om försök med allmän debattimme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HuvudrubrikKolumn3"/>
            </w:pPr>
          </w:p>
        </w:tc>
      </w:tr>
    </w:tbl>
    <w:p w:rsidR="006D6426" w:rsidRPr="00D774C2" w:rsidRDefault="006D6426" w:rsidP="006D6426">
      <w:pPr>
        <w:pStyle w:val="Blankrad"/>
      </w:pPr>
      <w:r w:rsidRPr="00D774C2">
        <w:t>     </w:t>
      </w:r>
    </w:p>
    <w:p w:rsidR="006D6426" w:rsidRPr="00D774C2" w:rsidRDefault="006D6426" w:rsidP="006D6426">
      <w:pPr>
        <w:pStyle w:val="Blankrad"/>
      </w:pPr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"/>
            </w:pPr>
            <w:r w:rsidRPr="00D774C2">
              <w:t>Ärenden för hänvisning till utskott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HuvudrubrikKolumn3"/>
            </w:pPr>
            <w:r w:rsidRPr="00D774C2">
              <w:t>Förslag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rende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renderubrik"/>
            </w:pPr>
            <w:r w:rsidRPr="00D774C2">
              <w:t>Motioner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rende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prop. 2005/06:28 Elektroniskt ansökningsförfarande i inskrivningsärenden, m.m.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4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2005/06:L3 av Jan Ertsborn m.fl. (fp)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LU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prop. 2005/06:50 Strategi för ett samordnat arbete mot antibiotikaresistens och vårdrelaterade sjukdomar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5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2005/06:So11 av Cristina Husmark Pehrsson m.fl. (m)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SoU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6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2005/06:So12 av Erik Ullenhag m.fl. (fp)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SoU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7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2005/06:So13 av Sinikka Bohlin och Ann-Kristine Johansson (s)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SoU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prop. 2005/06:55 Stärkt revision och ansvarsprövning i kommuner och landsting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8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2005/06:K3 av Helena Bargholtz m.fl. (fp)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KU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skr. 2005/06:49 Regeringens redogörelse för regelförbättringsarbetet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9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 xml:space="preserve">2005/06:N16 av Eva Flyborg m.fl. (fp, m, </w:t>
            </w:r>
            <w:r w:rsidR="00F517AD" w:rsidRPr="00D774C2">
              <w:t>kd, c</w:t>
            </w:r>
            <w:r w:rsidRPr="00D774C2">
              <w:t>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NU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skr. 2005/06:53 Hemlig teleavlyssning, hemlig teleövervakning och hemlig kameraövervakning vid förundersökning i brottmål under 2004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10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2005/06:Ju12 av Rolf Olsson m.fl. (v)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JuU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11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2005/06:Ju13 av Johan Linander m.fl. (c)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JuU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12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2005/06:Ju14 av Torkild Strandberg m.fl. (fp)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JuU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13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2005/06:Ju15 av Leif Björnlod m.fl. (mp)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JuU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Motions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Motionsrubrik"/>
            </w:pPr>
            <w:r w:rsidRPr="00D774C2">
              <w:t>med anledning av redog. 2005/06:RRS14 Riksrevisionens styrelses redogörelse angående marklösen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Motions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14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2005/06:Fi7 av Cecilia Widegren (m)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FiU</w:t>
            </w:r>
          </w:p>
        </w:tc>
      </w:tr>
    </w:tbl>
    <w:p w:rsidR="006D6426" w:rsidRPr="00D774C2" w:rsidRDefault="006D6426" w:rsidP="006D6426">
      <w:pPr>
        <w:pStyle w:val="Blankrad"/>
      </w:pPr>
      <w:r w:rsidRPr="00D774C2">
        <w:t xml:space="preserve">     </w:t>
      </w:r>
    </w:p>
    <w:p w:rsidR="006D6426" w:rsidRPr="00D774C2" w:rsidRDefault="006D6426">
      <w:pPr>
        <w:pStyle w:val="Blankrad"/>
      </w:pPr>
      <w:bookmarkStart w:id="3" w:name="Start"/>
      <w:bookmarkEnd w:id="3"/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Ensam"/>
            </w:pPr>
            <w:r w:rsidRPr="00D774C2">
              <w:t>Ärenden för avgörande kl. 16.00</w:t>
            </w:r>
          </w:p>
        </w:tc>
        <w:tc>
          <w:tcPr>
            <w:tcW w:w="2481" w:type="dxa"/>
          </w:tcPr>
          <w:p w:rsidR="006D6426" w:rsidRPr="00D774C2" w:rsidRDefault="002F5D45" w:rsidP="00960069">
            <w:pPr>
              <w:pStyle w:val="HuvudrubrikKolumn3"/>
            </w:pPr>
            <w:r w:rsidRPr="00D774C2">
              <w:t>Reservationer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Under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Underrubrik"/>
            </w:pPr>
            <w:r w:rsidRPr="00D774C2">
              <w:t>Tidigare slutdebatterade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Under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rende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renderubrik"/>
            </w:pPr>
            <w:r w:rsidRPr="00D774C2">
              <w:t>Trafikutskottets betänkanden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rende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15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2005/06:TU3 Post- och kassaservice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10 res. (s,m,fp,kd,v,c,</w:t>
            </w:r>
            <w:r w:rsidRPr="00D774C2">
              <w:rPr>
                <w:spacing w:val="-4"/>
              </w:rPr>
              <w:br/>
              <w:t>mp)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16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2005/06:TU4 Från IT-politik för samhället till politik för IT-samhället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21 res. (m,fp,kd,c)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17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2005/06:TU7 Haveriutredningen vid mindre allvarliga luftfartsolyckor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</w:p>
        </w:tc>
      </w:tr>
    </w:tbl>
    <w:p w:rsidR="006D6426" w:rsidRPr="00D774C2" w:rsidRDefault="006D6426" w:rsidP="006D6426">
      <w:pPr>
        <w:pStyle w:val="Blankrad"/>
      </w:pPr>
    </w:p>
    <w:p w:rsidR="006D6426" w:rsidRPr="00D774C2" w:rsidRDefault="006D6426" w:rsidP="006D6426">
      <w:pPr>
        <w:pStyle w:val="Blankrad"/>
      </w:pPr>
      <w:r w:rsidRPr="00D774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6426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6426" w:rsidRPr="00D774C2" w:rsidRDefault="006D6426" w:rsidP="00960069">
            <w:pPr>
              <w:pStyle w:val="HuvudrubrikFlisteNr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Huvudrubrik"/>
            </w:pPr>
            <w:r w:rsidRPr="00D774C2">
              <w:t>Ärenden för debatt och avgörande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HuvudrubrikKolumn3"/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rende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renderubrik"/>
            </w:pPr>
            <w:r w:rsidRPr="00D774C2">
              <w:t>Socialutskottets betänkanden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rende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18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2005/06:SoU6 Psykiatri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25 res. (m,fp,kd,v,c,mp)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19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2005/06:SoU8 Tandvårdsfrågor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14 res. (m,fp,kd,v,c,mp)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pPr>
              <w:pStyle w:val="renderubrik"/>
            </w:pPr>
          </w:p>
        </w:tc>
        <w:tc>
          <w:tcPr>
            <w:tcW w:w="6237" w:type="dxa"/>
          </w:tcPr>
          <w:p w:rsidR="006D6426" w:rsidRPr="00D774C2" w:rsidRDefault="006D6426" w:rsidP="00960069">
            <w:pPr>
              <w:pStyle w:val="renderubrik"/>
            </w:pPr>
            <w:r w:rsidRPr="00D774C2">
              <w:t>Lagutskottets betänkanden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pStyle w:val="renderubrik"/>
              <w:rPr>
                <w:spacing w:val="-4"/>
              </w:rPr>
            </w:pP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20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2005/06:LU6 Fastighetsrättsliga frågor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4 res. (fp,v)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21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2005/06:LU9 Förmynderskap och föräldraskap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14 res. (m,fp,kd,v,c)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22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2005/06:LU10 Arvsrättsliga frågor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  <w:r w:rsidRPr="00D774C2">
              <w:rPr>
                <w:spacing w:val="-4"/>
              </w:rPr>
              <w:t>5 res. (m,fp,v)</w:t>
            </w:r>
          </w:p>
        </w:tc>
      </w:tr>
      <w:tr w:rsidR="006D6426" w:rsidRPr="00D77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6426" w:rsidRPr="00D774C2" w:rsidRDefault="006D6426" w:rsidP="00960069">
            <w:r w:rsidRPr="00D774C2">
              <w:t>23</w:t>
            </w:r>
          </w:p>
        </w:tc>
        <w:tc>
          <w:tcPr>
            <w:tcW w:w="6237" w:type="dxa"/>
          </w:tcPr>
          <w:p w:rsidR="006D6426" w:rsidRPr="00D774C2" w:rsidRDefault="006D6426" w:rsidP="00960069">
            <w:r w:rsidRPr="00D774C2">
              <w:t>2005/06:LU11 Namnlagen</w:t>
            </w:r>
          </w:p>
        </w:tc>
        <w:tc>
          <w:tcPr>
            <w:tcW w:w="2481" w:type="dxa"/>
          </w:tcPr>
          <w:p w:rsidR="006D6426" w:rsidRPr="00D774C2" w:rsidRDefault="006D6426" w:rsidP="00960069">
            <w:pPr>
              <w:rPr>
                <w:spacing w:val="-4"/>
              </w:rPr>
            </w:pPr>
          </w:p>
        </w:tc>
      </w:tr>
    </w:tbl>
    <w:p w:rsidR="006D6426" w:rsidRPr="00D774C2" w:rsidRDefault="006D6426" w:rsidP="006D6426">
      <w:pPr>
        <w:pStyle w:val="Blankrad"/>
      </w:pPr>
      <w:r w:rsidRPr="00D774C2">
        <w:t>     </w:t>
      </w:r>
    </w:p>
    <w:p w:rsidR="006D6426" w:rsidRPr="00D774C2" w:rsidRDefault="006D6426" w:rsidP="006D6426">
      <w:pPr>
        <w:pStyle w:val="Blankrad"/>
      </w:pPr>
      <w:r w:rsidRPr="00D77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7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74C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74C2" w:rsidRDefault="006E04A4">
            <w:pPr>
              <w:pStyle w:val="StreckMitten"/>
            </w:pPr>
            <w:r w:rsidRPr="00D774C2">
              <w:tab/>
            </w:r>
            <w:r w:rsidRPr="00D774C2">
              <w:tab/>
            </w:r>
          </w:p>
        </w:tc>
      </w:tr>
    </w:tbl>
    <w:p w:rsidR="006E04A4" w:rsidRPr="00D774C2" w:rsidRDefault="006E04A4"/>
    <w:sectPr w:rsidR="006E04A4" w:rsidRPr="00D774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607" w:rsidRPr="00D774C2" w:rsidRDefault="00DA3607">
      <w:r w:rsidRPr="00D774C2">
        <w:separator/>
      </w:r>
    </w:p>
  </w:endnote>
  <w:endnote w:type="continuationSeparator" w:id="0">
    <w:p w:rsidR="00DA3607" w:rsidRPr="00D774C2" w:rsidRDefault="00DA3607">
      <w:r w:rsidRPr="00D774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AA1" w:rsidRPr="00D774C2" w:rsidRDefault="00F73AA1">
    <w:pPr>
      <w:pStyle w:val="Sidhuvud"/>
      <w:jc w:val="center"/>
    </w:pPr>
    <w:r w:rsidRPr="00D774C2">
      <w:fldChar w:fldCharType="begin" w:fldLock="1"/>
    </w:r>
    <w:r w:rsidRPr="00D774C2">
      <w:instrText xml:space="preserve"> PAGE </w:instrText>
    </w:r>
    <w:r w:rsidRPr="00D774C2">
      <w:fldChar w:fldCharType="separate"/>
    </w:r>
    <w:r w:rsidR="00651863" w:rsidRPr="00D774C2">
      <w:t>2</w:t>
    </w:r>
    <w:r w:rsidRPr="00D774C2">
      <w:fldChar w:fldCharType="end"/>
    </w:r>
    <w:r w:rsidRPr="00D774C2">
      <w:t>(</w:t>
    </w:r>
    <w:r w:rsidRPr="00D774C2">
      <w:fldChar w:fldCharType="begin" w:fldLock="1"/>
    </w:r>
    <w:r w:rsidRPr="00D774C2">
      <w:instrText xml:space="preserve"> NUMPAGES </w:instrText>
    </w:r>
    <w:r w:rsidRPr="00D774C2">
      <w:fldChar w:fldCharType="separate"/>
    </w:r>
    <w:r w:rsidR="00651863" w:rsidRPr="00D774C2">
      <w:t>2</w:t>
    </w:r>
    <w:r w:rsidRPr="00D774C2">
      <w:fldChar w:fldCharType="end"/>
    </w:r>
    <w:r w:rsidRPr="00D774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AA1" w:rsidRPr="00D774C2" w:rsidRDefault="00F73AA1">
    <w:pPr>
      <w:pStyle w:val="Sidhuvud"/>
      <w:jc w:val="center"/>
    </w:pPr>
    <w:r w:rsidRPr="00D774C2">
      <w:fldChar w:fldCharType="begin" w:fldLock="1"/>
    </w:r>
    <w:r w:rsidRPr="00D774C2">
      <w:instrText xml:space="preserve"> PAGE </w:instrText>
    </w:r>
    <w:r w:rsidRPr="00D774C2">
      <w:fldChar w:fldCharType="separate"/>
    </w:r>
    <w:r w:rsidR="001B7627" w:rsidRPr="00D774C2">
      <w:t>1</w:t>
    </w:r>
    <w:r w:rsidRPr="00D774C2">
      <w:fldChar w:fldCharType="end"/>
    </w:r>
    <w:r w:rsidRPr="00D774C2">
      <w:t>(</w:t>
    </w:r>
    <w:r w:rsidRPr="00D774C2">
      <w:fldChar w:fldCharType="begin" w:fldLock="1"/>
    </w:r>
    <w:r w:rsidRPr="00D774C2">
      <w:instrText xml:space="preserve"> NUMPAGES </w:instrText>
    </w:r>
    <w:r w:rsidRPr="00D774C2">
      <w:fldChar w:fldCharType="separate"/>
    </w:r>
    <w:r w:rsidR="00651863" w:rsidRPr="00D774C2">
      <w:t>2</w:t>
    </w:r>
    <w:r w:rsidRPr="00D774C2">
      <w:fldChar w:fldCharType="end"/>
    </w:r>
    <w:r w:rsidRPr="00D774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607" w:rsidRPr="00D774C2" w:rsidRDefault="00DA3607">
      <w:r w:rsidRPr="00D774C2">
        <w:separator/>
      </w:r>
    </w:p>
  </w:footnote>
  <w:footnote w:type="continuationSeparator" w:id="0">
    <w:p w:rsidR="00DA3607" w:rsidRPr="00D774C2" w:rsidRDefault="00DA3607">
      <w:r w:rsidRPr="00D774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AA1" w:rsidRPr="00D774C2" w:rsidRDefault="00F73AA1">
    <w:pPr>
      <w:pStyle w:val="Sidhuvud"/>
      <w:tabs>
        <w:tab w:val="clear" w:pos="4536"/>
      </w:tabs>
    </w:pPr>
    <w:r w:rsidRPr="00D774C2">
      <w:fldChar w:fldCharType="begin" w:fldLock="1"/>
    </w:r>
    <w:r w:rsidRPr="00D774C2">
      <w:instrText xml:space="preserve"> DOCPROPERTY "DocumentDate" </w:instrText>
    </w:r>
    <w:r w:rsidRPr="00D774C2">
      <w:fldChar w:fldCharType="separate"/>
    </w:r>
    <w:r w:rsidR="00651863" w:rsidRPr="00D774C2">
      <w:t>Onsdagen den 25 januari 2006</w:t>
    </w:r>
    <w:r w:rsidRPr="00D774C2">
      <w:fldChar w:fldCharType="end"/>
    </w:r>
    <w:r w:rsidRPr="00D774C2">
      <w:tab/>
    </w:r>
  </w:p>
  <w:p w:rsidR="00F73AA1" w:rsidRPr="00D774C2" w:rsidRDefault="00F73A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74C2">
      <w:rPr>
        <w:sz w:val="12"/>
      </w:rPr>
      <w:tab/>
    </w:r>
  </w:p>
  <w:p w:rsidR="00F73AA1" w:rsidRPr="00D774C2" w:rsidRDefault="00F73A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AA1" w:rsidRPr="00D774C2" w:rsidRDefault="00D774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74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AA1" w:rsidRPr="00D774C2" w:rsidRDefault="00F73AA1">
    <w:pPr>
      <w:pStyle w:val="Dokumentrubrik"/>
      <w:spacing w:after="360"/>
    </w:pPr>
    <w:r w:rsidRPr="00D774C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5166574">
    <w:abstractNumId w:val="4"/>
  </w:num>
  <w:num w:numId="2" w16cid:durableId="141894841">
    <w:abstractNumId w:val="2"/>
  </w:num>
  <w:num w:numId="3" w16cid:durableId="2056588287">
    <w:abstractNumId w:val="3"/>
  </w:num>
  <w:num w:numId="4" w16cid:durableId="1982882209">
    <w:abstractNumId w:val="1"/>
  </w:num>
  <w:num w:numId="5" w16cid:durableId="88961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3AA1"/>
    <w:rsid w:val="00013362"/>
    <w:rsid w:val="0003582B"/>
    <w:rsid w:val="00047F45"/>
    <w:rsid w:val="00067D5D"/>
    <w:rsid w:val="00075958"/>
    <w:rsid w:val="000E30A0"/>
    <w:rsid w:val="00144422"/>
    <w:rsid w:val="0014779C"/>
    <w:rsid w:val="00147F56"/>
    <w:rsid w:val="00160B0C"/>
    <w:rsid w:val="00165404"/>
    <w:rsid w:val="001A1CBE"/>
    <w:rsid w:val="001B7627"/>
    <w:rsid w:val="001C4530"/>
    <w:rsid w:val="001D19AB"/>
    <w:rsid w:val="001D19E3"/>
    <w:rsid w:val="001D7C4B"/>
    <w:rsid w:val="00211667"/>
    <w:rsid w:val="00215146"/>
    <w:rsid w:val="00223EF7"/>
    <w:rsid w:val="00252335"/>
    <w:rsid w:val="002760B5"/>
    <w:rsid w:val="002826A6"/>
    <w:rsid w:val="002A09ED"/>
    <w:rsid w:val="002C244C"/>
    <w:rsid w:val="002E546B"/>
    <w:rsid w:val="002F0C89"/>
    <w:rsid w:val="002F5D45"/>
    <w:rsid w:val="002F7486"/>
    <w:rsid w:val="00305353"/>
    <w:rsid w:val="0032182C"/>
    <w:rsid w:val="00331019"/>
    <w:rsid w:val="0034141E"/>
    <w:rsid w:val="003511C0"/>
    <w:rsid w:val="003652CF"/>
    <w:rsid w:val="0037527D"/>
    <w:rsid w:val="00377B34"/>
    <w:rsid w:val="003C7487"/>
    <w:rsid w:val="003C7EDD"/>
    <w:rsid w:val="004100C9"/>
    <w:rsid w:val="0045348A"/>
    <w:rsid w:val="004624BA"/>
    <w:rsid w:val="00481275"/>
    <w:rsid w:val="004C1FA3"/>
    <w:rsid w:val="004C4932"/>
    <w:rsid w:val="004E5AC8"/>
    <w:rsid w:val="004F173D"/>
    <w:rsid w:val="004F60B1"/>
    <w:rsid w:val="00510E80"/>
    <w:rsid w:val="0056266F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51863"/>
    <w:rsid w:val="006C4107"/>
    <w:rsid w:val="006D0C2B"/>
    <w:rsid w:val="006D6426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81B3F"/>
    <w:rsid w:val="008B193A"/>
    <w:rsid w:val="008C2C60"/>
    <w:rsid w:val="008C79FF"/>
    <w:rsid w:val="008D70CE"/>
    <w:rsid w:val="008E1049"/>
    <w:rsid w:val="00916262"/>
    <w:rsid w:val="00943639"/>
    <w:rsid w:val="00953F6C"/>
    <w:rsid w:val="00954C81"/>
    <w:rsid w:val="00960069"/>
    <w:rsid w:val="0097005E"/>
    <w:rsid w:val="0099091B"/>
    <w:rsid w:val="009A10F7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47FB6"/>
    <w:rsid w:val="00D6756A"/>
    <w:rsid w:val="00D774C2"/>
    <w:rsid w:val="00D77FF8"/>
    <w:rsid w:val="00D80B4A"/>
    <w:rsid w:val="00D82BA7"/>
    <w:rsid w:val="00DA360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B2DA7"/>
    <w:rsid w:val="00F01227"/>
    <w:rsid w:val="00F01896"/>
    <w:rsid w:val="00F061D3"/>
    <w:rsid w:val="00F27AE3"/>
    <w:rsid w:val="00F32AB0"/>
    <w:rsid w:val="00F517AD"/>
    <w:rsid w:val="00F5416E"/>
    <w:rsid w:val="00F65389"/>
    <w:rsid w:val="00F73AA1"/>
    <w:rsid w:val="00F849DC"/>
    <w:rsid w:val="00F9696A"/>
    <w:rsid w:val="00FA3584"/>
    <w:rsid w:val="00FA35BF"/>
    <w:rsid w:val="00FB6412"/>
    <w:rsid w:val="00FC0BAE"/>
    <w:rsid w:val="00FC1A2D"/>
    <w:rsid w:val="00FD33B1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3614-FB7D-4252-9E48-71803CE6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332</Words>
  <Characters>2176</Characters>
  <Application>Microsoft Office Word</Application>
  <DocSecurity>4</DocSecurity>
  <Lines>181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2005/06:60</vt:lpstr>
      <vt:lpstr>Onsdagen den 25 januari 2006</vt:lpstr>
    </vt:vector>
  </TitlesOfParts>
  <Company>Riksdagen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2006-01-24T15:10:00Z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januari 2006</vt:lpwstr>
  </property>
  <property fmtid="{D5CDD505-2E9C-101B-9397-08002B2CF9AE}" pid="3" name="DocumentNumber">
    <vt:lpwstr>60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2006-01-25</vt:lpwstr>
  </property>
</Properties>
</file>