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BC6" w:rsidRPr="00093DA1" w:rsidRDefault="002F7BC6" w:rsidP="005E4710">
      <w:pPr>
        <w:pStyle w:val="Hemstlrubrik"/>
      </w:pPr>
      <w:r w:rsidRPr="00093DA1">
        <w:t>Förslag till riksdagsbeslut</w:t>
      </w:r>
    </w:p>
    <w:p w:rsidR="002F7BC6" w:rsidRPr="00093DA1" w:rsidRDefault="002F7BC6" w:rsidP="002F7BC6">
      <w:pPr>
        <w:pStyle w:val="Hemstlatt"/>
      </w:pPr>
      <w:r w:rsidRPr="00093DA1">
        <w:t>Riksdagen tillkännager för regeringen som sin mening vad som i moti</w:t>
      </w:r>
      <w:r w:rsidRPr="00093DA1">
        <w:t>o</w:t>
      </w:r>
      <w:r w:rsidRPr="00093DA1">
        <w:t xml:space="preserve">nen anförs om regelverket kring respenning. </w:t>
      </w:r>
    </w:p>
    <w:p w:rsidR="00E84F25" w:rsidRPr="00093DA1" w:rsidRDefault="007C6092" w:rsidP="00E22893">
      <w:pPr>
        <w:pStyle w:val="Rubrik1"/>
      </w:pPr>
      <w:r w:rsidRPr="00093DA1">
        <w:t>Motivering</w:t>
      </w:r>
    </w:p>
    <w:p w:rsidR="005E6E1C" w:rsidRPr="00093DA1" w:rsidRDefault="002F7BC6" w:rsidP="00BE64A0">
      <w:pPr>
        <w:rPr>
          <w:b/>
        </w:rPr>
      </w:pPr>
      <w:r w:rsidRPr="00093DA1">
        <w:t>Respenning är ett verktyg inom arbetsmarknadspolitiken för att underlätta rörligheten på arbetsmarknaden. Den kan bland annat användas som stöd vid en flytt till ett nytt arbete eller som stöd för sökanderesor. Det senare kan bli en avsevärd kostnad för en arbetssökande som har ett brett geografiskt sökfält och som blir kallad till många anställningsintervjuer. Enligt dagens regelverk kan denna typ av stöd inte ges till personer under 25 år. En ung arbetslös, får därmed sämre ekonomiska förutsättningar att söka arbete inom ett stort ge</w:t>
      </w:r>
      <w:r w:rsidRPr="00093DA1">
        <w:t>o</w:t>
      </w:r>
      <w:r w:rsidRPr="00093DA1">
        <w:t>grafisk område med dyrare sökanderesor än äldre arbetssökande. Detta trots att få saker kan vara viktigare för arbetsmarknadspolitiken än att uppmuntra och understödja aktivt arbetssökande på ett stort geografiskt område och att unga människor så snart som möjligt f</w:t>
      </w:r>
      <w:r w:rsidR="00FC48D2" w:rsidRPr="00093DA1">
        <w:t xml:space="preserve">år fotfäste på arbetsmarknaden. </w:t>
      </w:r>
      <w:r w:rsidR="008363EF" w:rsidRPr="00093DA1">
        <w:t>Rege</w:t>
      </w:r>
      <w:r w:rsidR="008363EF" w:rsidRPr="00093DA1">
        <w:t>l</w:t>
      </w:r>
      <w:r w:rsidR="008363EF" w:rsidRPr="00093DA1">
        <w:t>verket behöver därför ses över ur ett ungdomsperspektiv.</w:t>
      </w:r>
      <w:r w:rsidR="008363EF" w:rsidRPr="00093DA1">
        <w:rPr>
          <w:b/>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4710" w:rsidRPr="00093DA1">
        <w:tblPrEx>
          <w:tblCellMar>
            <w:top w:w="0" w:type="dxa"/>
            <w:bottom w:w="0" w:type="dxa"/>
          </w:tblCellMar>
        </w:tblPrEx>
        <w:trPr>
          <w:cantSplit/>
        </w:trPr>
        <w:tc>
          <w:tcPr>
            <w:tcW w:w="3046" w:type="dxa"/>
          </w:tcPr>
          <w:p w:rsidR="005E4710" w:rsidRPr="00093DA1" w:rsidRDefault="005E4710" w:rsidP="005E4710">
            <w:pPr>
              <w:pStyle w:val="UnderskriftDatum"/>
              <w:spacing w:before="240"/>
            </w:pPr>
            <w:r w:rsidRPr="00093DA1">
              <w:t>Stockholm den 29 september 2005</w:t>
            </w:r>
          </w:p>
        </w:tc>
        <w:tc>
          <w:tcPr>
            <w:tcW w:w="3047" w:type="dxa"/>
          </w:tcPr>
          <w:p w:rsidR="005E4710" w:rsidRPr="00093DA1" w:rsidRDefault="005E4710" w:rsidP="005E4710">
            <w:pPr>
              <w:pStyle w:val="Underskrifter"/>
              <w:spacing w:before="240"/>
            </w:pPr>
          </w:p>
        </w:tc>
      </w:tr>
      <w:tr w:rsidR="005E4710" w:rsidRPr="00093DA1">
        <w:tblPrEx>
          <w:tblCellMar>
            <w:top w:w="0" w:type="dxa"/>
            <w:bottom w:w="0" w:type="dxa"/>
          </w:tblCellMar>
        </w:tblPrEx>
        <w:trPr>
          <w:cantSplit/>
        </w:trPr>
        <w:tc>
          <w:tcPr>
            <w:tcW w:w="3046" w:type="dxa"/>
          </w:tcPr>
          <w:p w:rsidR="005E4710" w:rsidRPr="00093DA1" w:rsidRDefault="005E4710" w:rsidP="005E4710">
            <w:pPr>
              <w:pStyle w:val="Underskrifter"/>
            </w:pPr>
            <w:r w:rsidRPr="00093DA1">
              <w:t>Fredrik Olovsson (s)</w:t>
            </w:r>
          </w:p>
        </w:tc>
        <w:tc>
          <w:tcPr>
            <w:tcW w:w="3047" w:type="dxa"/>
          </w:tcPr>
          <w:p w:rsidR="005E4710" w:rsidRPr="00093DA1" w:rsidRDefault="005E4710" w:rsidP="005E4710">
            <w:pPr>
              <w:pStyle w:val="Underskrifter"/>
            </w:pPr>
          </w:p>
        </w:tc>
      </w:tr>
    </w:tbl>
    <w:p w:rsidR="002F7BC6" w:rsidRPr="00093DA1" w:rsidRDefault="002F7BC6" w:rsidP="005E4710">
      <w:pPr>
        <w:pStyle w:val="Normaltindrag"/>
      </w:pPr>
    </w:p>
    <w:sectPr w:rsidR="002F7BC6" w:rsidRPr="00093DA1" w:rsidSect="005E47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375" w:rsidRPr="00093DA1" w:rsidRDefault="00E72375">
      <w:r w:rsidRPr="00093DA1">
        <w:separator/>
      </w:r>
    </w:p>
  </w:endnote>
  <w:endnote w:type="continuationSeparator" w:id="0">
    <w:p w:rsidR="00E72375" w:rsidRPr="00093DA1" w:rsidRDefault="00E72375">
      <w:r w:rsidRPr="00093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29" w:rsidRPr="00093DA1" w:rsidRDefault="00093DA1" w:rsidP="005E4710">
    <w:pPr>
      <w:pStyle w:val="Sidfot"/>
    </w:pPr>
    <w:r w:rsidRPr="00093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373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10" w:rsidRDefault="005E47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710" w:rsidRDefault="005E47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C6" w:rsidRPr="00093DA1" w:rsidRDefault="00093DA1" w:rsidP="005E4710">
    <w:pPr>
      <w:pStyle w:val="Sidfot"/>
    </w:pPr>
    <w:r w:rsidRPr="00093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147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10" w:rsidRDefault="005E47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710" w:rsidRDefault="005E47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C6" w:rsidRPr="00093DA1" w:rsidRDefault="00093DA1" w:rsidP="005E4710">
    <w:pPr>
      <w:pStyle w:val="Sidfot"/>
    </w:pPr>
    <w:r w:rsidRPr="00093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844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10" w:rsidRDefault="005E47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710" w:rsidRDefault="005E47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375" w:rsidRPr="00093DA1" w:rsidRDefault="00E72375">
      <w:r w:rsidRPr="00093DA1">
        <w:separator/>
      </w:r>
    </w:p>
  </w:footnote>
  <w:footnote w:type="continuationSeparator" w:id="0">
    <w:p w:rsidR="00E72375" w:rsidRPr="00093DA1" w:rsidRDefault="00E72375">
      <w:r w:rsidRPr="00093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29" w:rsidRPr="00093DA1" w:rsidRDefault="00093DA1" w:rsidP="005E4710">
    <w:pPr>
      <w:pStyle w:val="Sidhuvud"/>
    </w:pPr>
    <w:r w:rsidRPr="00093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8532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10" w:rsidRDefault="005E47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710" w:rsidRDefault="005E47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BC6" w:rsidRPr="00093DA1" w:rsidRDefault="00093DA1" w:rsidP="005E4710">
    <w:pPr>
      <w:pStyle w:val="Sidhuvud"/>
    </w:pPr>
    <w:r w:rsidRPr="00093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986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10" w:rsidRDefault="005E47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710" w:rsidRDefault="005E47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710" w:rsidRPr="00093DA1" w:rsidRDefault="005E4710">
    <w:pPr>
      <w:pStyle w:val="FSHNormal"/>
      <w:tabs>
        <w:tab w:val="right" w:pos="5840"/>
      </w:tabs>
    </w:pPr>
    <w:r w:rsidRPr="00093DA1">
      <w:br/>
    </w:r>
    <w:r w:rsidRPr="00093DA1">
      <w:fldChar w:fldCharType="begin" w:fldLock="1"/>
    </w:r>
    <w:r w:rsidRPr="00093DA1">
      <w:instrText xml:space="preserve"> DOCPROPERTY</w:instrText>
    </w:r>
    <w:r w:rsidRPr="00093DA1">
      <w:rPr>
        <w:sz w:val="18"/>
      </w:rPr>
      <w:instrText xml:space="preserve"> "YearUser" *\charformat </w:instrText>
    </w:r>
    <w:r w:rsidRPr="00093DA1">
      <w:fldChar w:fldCharType="separate"/>
    </w:r>
    <w:r w:rsidRPr="00093DA1">
      <w:t>2005/06</w:t>
    </w:r>
    <w:r w:rsidRPr="00093DA1">
      <w:fldChar w:fldCharType="end"/>
    </w:r>
    <w:r w:rsidRPr="00093DA1">
      <w:t xml:space="preserve"> </w:t>
    </w:r>
    <w:r w:rsidRPr="00093DA1">
      <w:tab/>
      <w:t xml:space="preserve">mnr: </w:t>
    </w:r>
    <w:r w:rsidRPr="00093DA1">
      <w:fldChar w:fldCharType="begin" w:fldLock="1"/>
    </w:r>
    <w:r w:rsidRPr="00093DA1">
      <w:instrText xml:space="preserve"> DOCPROPERTY</w:instrText>
    </w:r>
    <w:r w:rsidRPr="00093DA1">
      <w:rPr>
        <w:sz w:val="18"/>
      </w:rPr>
      <w:instrText xml:space="preserve"> "Motionsnummer" *\charformat </w:instrText>
    </w:r>
    <w:r w:rsidRPr="00093DA1">
      <w:fldChar w:fldCharType="separate"/>
    </w:r>
    <w:r w:rsidRPr="00093DA1">
      <w:t>A237</w:t>
    </w:r>
    <w:r w:rsidRPr="00093DA1">
      <w:fldChar w:fldCharType="end"/>
    </w:r>
    <w:r w:rsidRPr="00093DA1">
      <w:br/>
    </w:r>
    <w:r w:rsidRPr="00093DA1">
      <w:fldChar w:fldCharType="begin" w:fldLock="1"/>
    </w:r>
    <w:r w:rsidRPr="00093DA1">
      <w:instrText xml:space="preserve"> DOCPROPERTY</w:instrText>
    </w:r>
    <w:r w:rsidRPr="00093DA1">
      <w:rPr>
        <w:sz w:val="18"/>
      </w:rPr>
      <w:instrText xml:space="preserve"> "Samling" *\charformat </w:instrText>
    </w:r>
    <w:r w:rsidRPr="00093DA1">
      <w:fldChar w:fldCharType="end"/>
    </w:r>
    <w:r w:rsidRPr="00093DA1">
      <w:tab/>
      <w:t xml:space="preserve">pnr: </w:t>
    </w:r>
    <w:r w:rsidRPr="00093DA1">
      <w:fldChar w:fldCharType="begin" w:fldLock="1"/>
    </w:r>
    <w:r w:rsidRPr="00093DA1">
      <w:instrText xml:space="preserve"> DOCPROPERTY</w:instrText>
    </w:r>
    <w:r w:rsidRPr="00093DA1">
      <w:rPr>
        <w:sz w:val="18"/>
      </w:rPr>
      <w:instrText xml:space="preserve"> "Partinummer" *\charformat </w:instrText>
    </w:r>
    <w:r w:rsidRPr="00093DA1">
      <w:fldChar w:fldCharType="separate"/>
    </w:r>
    <w:r w:rsidRPr="00093DA1">
      <w:t>s3403</w:t>
    </w:r>
    <w:r w:rsidRPr="00093DA1">
      <w:fldChar w:fldCharType="end"/>
    </w:r>
  </w:p>
  <w:p w:rsidR="005E4710" w:rsidRPr="00093DA1" w:rsidRDefault="005E4710">
    <w:pPr>
      <w:pStyle w:val="FSHRub1"/>
    </w:pPr>
    <w:r w:rsidRPr="00093DA1">
      <w:t>Motion till riksdagen</w:t>
    </w:r>
    <w:r w:rsidRPr="00093DA1">
      <w:br/>
    </w:r>
    <w:r w:rsidRPr="00093DA1">
      <w:fldChar w:fldCharType="begin" w:fldLock="1"/>
    </w:r>
    <w:r w:rsidRPr="00093DA1">
      <w:instrText xml:space="preserve"> DOCPROPERTY "YearUser" *\charformat </w:instrText>
    </w:r>
    <w:r w:rsidRPr="00093DA1">
      <w:fldChar w:fldCharType="separate"/>
    </w:r>
    <w:r w:rsidRPr="00093DA1">
      <w:t>2005/06</w:t>
    </w:r>
    <w:r w:rsidRPr="00093DA1">
      <w:fldChar w:fldCharType="end"/>
    </w:r>
    <w:r w:rsidRPr="00093DA1">
      <w:t>:</w:t>
    </w:r>
    <w:r w:rsidRPr="00093DA1">
      <w:fldChar w:fldCharType="begin" w:fldLock="1"/>
    </w:r>
    <w:r w:rsidRPr="00093DA1">
      <w:instrText xml:space="preserve"> DOCPROPERTY "Motionsnummer" *\charformat </w:instrText>
    </w:r>
    <w:r w:rsidRPr="00093DA1">
      <w:fldChar w:fldCharType="separate"/>
    </w:r>
    <w:r w:rsidRPr="00093DA1">
      <w:t>A237</w:t>
    </w:r>
    <w:r w:rsidRPr="00093DA1">
      <w:fldChar w:fldCharType="end"/>
    </w:r>
  </w:p>
  <w:p w:rsidR="005E4710" w:rsidRPr="00093DA1" w:rsidRDefault="005E4710">
    <w:pPr>
      <w:pStyle w:val="FSHNormalS5"/>
    </w:pPr>
    <w:r w:rsidRPr="00093DA1">
      <w:fldChar w:fldCharType="begin" w:fldLock="1"/>
    </w:r>
    <w:r w:rsidRPr="00093DA1">
      <w:instrText xml:space="preserve"> DOCPROPERTY "MotionarText" *\charformat </w:instrText>
    </w:r>
    <w:r w:rsidRPr="00093DA1">
      <w:fldChar w:fldCharType="separate"/>
    </w:r>
    <w:r w:rsidRPr="00093DA1">
      <w:t>av Fredrik Olovsson (s)</w:t>
    </w:r>
    <w:r w:rsidRPr="00093DA1">
      <w:fldChar w:fldCharType="end"/>
    </w:r>
    <w:r w:rsidRPr="00093DA1">
      <w:br/>
    </w:r>
    <w:r w:rsidRPr="00093DA1">
      <w:fldChar w:fldCharType="begin" w:fldLock="1"/>
    </w:r>
    <w:r w:rsidRPr="00093DA1">
      <w:instrText xml:space="preserve"> DOCPROPERTY "SvarFrasKort" *\charformat </w:instrText>
    </w:r>
    <w:r w:rsidRPr="00093DA1">
      <w:fldChar w:fldCharType="end"/>
    </w:r>
  </w:p>
  <w:p w:rsidR="005E4710" w:rsidRPr="00093DA1" w:rsidRDefault="005E4710">
    <w:pPr>
      <w:pStyle w:val="FSHTitel"/>
    </w:pPr>
    <w:r w:rsidRPr="00093DA1">
      <w:fldChar w:fldCharType="begin" w:fldLock="1"/>
    </w:r>
    <w:r w:rsidRPr="00093DA1">
      <w:instrText xml:space="preserve"> DOCPROPERTY</w:instrText>
    </w:r>
    <w:r w:rsidRPr="00093DA1">
      <w:rPr>
        <w:sz w:val="18"/>
      </w:rPr>
      <w:instrText xml:space="preserve"> "RubrikSvar" *\charformat </w:instrText>
    </w:r>
    <w:r w:rsidRPr="00093DA1">
      <w:fldChar w:fldCharType="separate"/>
    </w:r>
    <w:r w:rsidRPr="00093DA1">
      <w:t>Respenning för unga</w:t>
    </w:r>
    <w:r w:rsidRPr="00093DA1">
      <w:fldChar w:fldCharType="end"/>
    </w:r>
  </w:p>
  <w:p w:rsidR="005E4710" w:rsidRPr="00093DA1" w:rsidRDefault="005E4710" w:rsidP="005E47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031438">
    <w:abstractNumId w:val="13"/>
  </w:num>
  <w:num w:numId="2" w16cid:durableId="1105811175">
    <w:abstractNumId w:val="10"/>
  </w:num>
  <w:num w:numId="3" w16cid:durableId="541134549">
    <w:abstractNumId w:val="11"/>
  </w:num>
  <w:num w:numId="4" w16cid:durableId="1085692174">
    <w:abstractNumId w:val="12"/>
  </w:num>
  <w:num w:numId="5" w16cid:durableId="911934203">
    <w:abstractNumId w:val="8"/>
  </w:num>
  <w:num w:numId="6" w16cid:durableId="166285606">
    <w:abstractNumId w:val="3"/>
  </w:num>
  <w:num w:numId="7" w16cid:durableId="1414620590">
    <w:abstractNumId w:val="2"/>
  </w:num>
  <w:num w:numId="8" w16cid:durableId="594441320">
    <w:abstractNumId w:val="1"/>
  </w:num>
  <w:num w:numId="9" w16cid:durableId="428428904">
    <w:abstractNumId w:val="0"/>
  </w:num>
  <w:num w:numId="10" w16cid:durableId="623853339">
    <w:abstractNumId w:val="9"/>
  </w:num>
  <w:num w:numId="11" w16cid:durableId="780297544">
    <w:abstractNumId w:val="7"/>
  </w:num>
  <w:num w:numId="12" w16cid:durableId="1064253892">
    <w:abstractNumId w:val="6"/>
  </w:num>
  <w:num w:numId="13" w16cid:durableId="1398280074">
    <w:abstractNumId w:val="5"/>
  </w:num>
  <w:num w:numId="14" w16cid:durableId="1131291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AD7C7C"/>
    <w:rsid w:val="00064BC3"/>
    <w:rsid w:val="00066775"/>
    <w:rsid w:val="00072FB9"/>
    <w:rsid w:val="00093DA1"/>
    <w:rsid w:val="000949A6"/>
    <w:rsid w:val="00100531"/>
    <w:rsid w:val="00201DFB"/>
    <w:rsid w:val="00204A63"/>
    <w:rsid w:val="00212FF1"/>
    <w:rsid w:val="00230193"/>
    <w:rsid w:val="0025068A"/>
    <w:rsid w:val="002818D3"/>
    <w:rsid w:val="002C461A"/>
    <w:rsid w:val="002D11A8"/>
    <w:rsid w:val="002F7BC6"/>
    <w:rsid w:val="00334211"/>
    <w:rsid w:val="00445271"/>
    <w:rsid w:val="004A0504"/>
    <w:rsid w:val="004E38D9"/>
    <w:rsid w:val="00585C29"/>
    <w:rsid w:val="005E099E"/>
    <w:rsid w:val="005E4710"/>
    <w:rsid w:val="005E6E1C"/>
    <w:rsid w:val="00634372"/>
    <w:rsid w:val="00740D6D"/>
    <w:rsid w:val="00794149"/>
    <w:rsid w:val="007B67A7"/>
    <w:rsid w:val="007C6092"/>
    <w:rsid w:val="008363EF"/>
    <w:rsid w:val="008B1E00"/>
    <w:rsid w:val="009121A5"/>
    <w:rsid w:val="00A053C6"/>
    <w:rsid w:val="00AD7C7C"/>
    <w:rsid w:val="00B13BF0"/>
    <w:rsid w:val="00B82CB5"/>
    <w:rsid w:val="00BE64A0"/>
    <w:rsid w:val="00C1285C"/>
    <w:rsid w:val="00C27B7D"/>
    <w:rsid w:val="00C60F93"/>
    <w:rsid w:val="00D1174F"/>
    <w:rsid w:val="00DC6C70"/>
    <w:rsid w:val="00E22893"/>
    <w:rsid w:val="00E360DE"/>
    <w:rsid w:val="00E72375"/>
    <w:rsid w:val="00E75D28"/>
    <w:rsid w:val="00E84F25"/>
    <w:rsid w:val="00F62685"/>
    <w:rsid w:val="00FC48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5CBBEA-B13F-40C0-AC6F-051D50D9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461A"/>
    <w:pPr>
      <w:spacing w:after="250"/>
    </w:pPr>
  </w:style>
  <w:style w:type="paragraph" w:customStyle="1" w:styleId="Hemstlatt">
    <w:name w:val="Hemstl_att"/>
    <w:aliases w:val="HemstPunkt,HemstPunktFlera,HemställansPunkt,Förslagstext"/>
    <w:basedOn w:val="Normal"/>
    <w:next w:val="Normal"/>
    <w:rsid w:val="009121A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94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1</Pages>
  <Words>162</Words>
  <Characters>951</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A237</vt:lpstr>
    </vt:vector>
  </TitlesOfParts>
  <Company>Riksdagen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A237</dc:title>
  <dc:subject>A237</dc:subject>
  <dc:creator>Riksdagen</dc:creator>
  <cp:keywords>Riksdagen</cp:keywords>
  <dc:description/>
  <cp:lastModifiedBy>Lars Brink</cp:lastModifiedBy>
  <cp:revision>2</cp:revision>
  <cp:lastPrinted>2005-09-29T07:24:00Z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Respenning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Respenning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20052006000000000115000034030069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20052006000000000115000034030069</vt:lpwstr>
  </property>
  <property fmtid="{D5CDD505-2E9C-101B-9397-08002B2CF9AE}" pid="50" name="nummer">
    <vt:lpwstr>237</vt:lpwstr>
  </property>
  <property fmtid="{D5CDD505-2E9C-101B-9397-08002B2CF9AE}" pid="51" name="utskottsbeteckning">
    <vt:lpwstr>A</vt:lpwstr>
  </property>
</Properties>
</file>