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64C9" w:rsidRPr="007B151A" w:rsidRDefault="00CA64C9" w:rsidP="00D24F2F">
      <w:pPr>
        <w:pStyle w:val="Hemstlrubrik"/>
      </w:pPr>
      <w:r w:rsidRPr="007B151A">
        <w:t>Förslag till riksdagsbeslut</w:t>
      </w:r>
    </w:p>
    <w:p w:rsidR="00CA64C9" w:rsidRPr="007B151A" w:rsidRDefault="00CA64C9" w:rsidP="00D24F2F">
      <w:pPr>
        <w:pStyle w:val="Hemstlatt"/>
      </w:pPr>
      <w:r w:rsidRPr="007B151A">
        <w:t xml:space="preserve">Riksdagen tillkännager för regeringen som sin mening </w:t>
      </w:r>
      <w:r w:rsidR="006969CB" w:rsidRPr="007B151A">
        <w:t xml:space="preserve">vad i motionen anförs </w:t>
      </w:r>
      <w:r w:rsidR="00EB701B" w:rsidRPr="007B151A">
        <w:t>om</w:t>
      </w:r>
      <w:r w:rsidR="006969CB" w:rsidRPr="007B151A">
        <w:t xml:space="preserve"> </w:t>
      </w:r>
      <w:r w:rsidRPr="007B151A">
        <w:t>att tillgo</w:t>
      </w:r>
      <w:r w:rsidR="001B3F0B" w:rsidRPr="007B151A">
        <w:t>dose brukarinflytande i nämnden för rikssjukvård.</w:t>
      </w:r>
    </w:p>
    <w:p w:rsidR="00CA64C9" w:rsidRPr="007B151A" w:rsidRDefault="00CA64C9" w:rsidP="00D24F2F">
      <w:pPr>
        <w:pStyle w:val="Hemstlatt"/>
      </w:pPr>
      <w:r w:rsidRPr="007B151A">
        <w:t>Riksdagen tillkännager för regeringen som sin mening</w:t>
      </w:r>
      <w:r w:rsidR="00EB701B" w:rsidRPr="007B151A">
        <w:t xml:space="preserve"> vad i motionen anförs om</w:t>
      </w:r>
      <w:r w:rsidR="000E41B3" w:rsidRPr="007B151A">
        <w:t xml:space="preserve"> </w:t>
      </w:r>
      <w:r w:rsidR="006969CB" w:rsidRPr="007B151A">
        <w:t xml:space="preserve">vikten av </w:t>
      </w:r>
      <w:r w:rsidR="000E41B3" w:rsidRPr="007B151A">
        <w:t xml:space="preserve">att säkerställa att förslag på </w:t>
      </w:r>
      <w:r w:rsidR="001B3F0B" w:rsidRPr="007B151A">
        <w:t>rikssjukvård ska</w:t>
      </w:r>
      <w:r w:rsidR="00EB701B" w:rsidRPr="007B151A">
        <w:t>ll</w:t>
      </w:r>
      <w:r w:rsidR="001B3F0B" w:rsidRPr="007B151A">
        <w:t xml:space="preserve"> kunna</w:t>
      </w:r>
      <w:r w:rsidR="000E41B3" w:rsidRPr="007B151A">
        <w:t xml:space="preserve"> väckas från brukarhåll.</w:t>
      </w:r>
    </w:p>
    <w:p w:rsidR="005C61A9" w:rsidRPr="007B151A" w:rsidRDefault="005C61A9" w:rsidP="00D24F2F">
      <w:pPr>
        <w:pStyle w:val="Hemstlatt"/>
      </w:pPr>
      <w:r w:rsidRPr="007B151A">
        <w:t xml:space="preserve">Riksdagen tillkännager för regeringen som sin mening </w:t>
      </w:r>
      <w:r w:rsidR="00EB701B" w:rsidRPr="007B151A">
        <w:t xml:space="preserve">vad i motionen anförs om </w:t>
      </w:r>
      <w:r w:rsidRPr="007B151A">
        <w:t>att initiativ till rikssjukvård måste kunna tas av nämnden, även när verksamhet inom berörd inriktning ännu inte finns i något landsting.</w:t>
      </w:r>
    </w:p>
    <w:p w:rsidR="00EB701B" w:rsidRPr="007B151A" w:rsidRDefault="00EB701B" w:rsidP="00EB701B">
      <w:pPr>
        <w:pStyle w:val="Hemstlatt"/>
      </w:pPr>
      <w:r w:rsidRPr="007B151A">
        <w:t>Riksdagen tillkännager för regeringen som sin mening vad i motionen anförs om udda diagnoser och sjukdomstillstånd.</w:t>
      </w:r>
    </w:p>
    <w:p w:rsidR="00A425BD" w:rsidRPr="007B151A" w:rsidRDefault="00CA64C9" w:rsidP="00D24F2F">
      <w:pPr>
        <w:pStyle w:val="Hemstlatt"/>
      </w:pPr>
      <w:r w:rsidRPr="007B151A">
        <w:t>Riksdagen tillkännager för regeringen som sin mening vad i motionen anförs om vård utomlands.</w:t>
      </w:r>
    </w:p>
    <w:p w:rsidR="00126D71" w:rsidRPr="007B151A" w:rsidRDefault="00126D71" w:rsidP="00D24F2F">
      <w:pPr>
        <w:pStyle w:val="Hemstlatt"/>
      </w:pPr>
      <w:r w:rsidRPr="007B151A">
        <w:t xml:space="preserve">Riksdagen </w:t>
      </w:r>
      <w:r w:rsidR="00EB701B" w:rsidRPr="007B151A">
        <w:t>begär att</w:t>
      </w:r>
      <w:r w:rsidRPr="007B151A">
        <w:t xml:space="preserve"> regeringen </w:t>
      </w:r>
      <w:r w:rsidR="005C61A9" w:rsidRPr="007B151A">
        <w:t xml:space="preserve">efter </w:t>
      </w:r>
      <w:r w:rsidR="000F6B40" w:rsidRPr="007B151A">
        <w:t xml:space="preserve">Socialstyrelsens </w:t>
      </w:r>
      <w:r w:rsidR="005C61A9" w:rsidRPr="007B151A">
        <w:t>utredning</w:t>
      </w:r>
      <w:r w:rsidRPr="007B151A">
        <w:t xml:space="preserve"> åte</w:t>
      </w:r>
      <w:r w:rsidRPr="007B151A">
        <w:t>r</w:t>
      </w:r>
      <w:r w:rsidRPr="007B151A">
        <w:t>kom</w:t>
      </w:r>
      <w:r w:rsidR="00EB701B" w:rsidRPr="007B151A">
        <w:t>mer</w:t>
      </w:r>
      <w:r w:rsidRPr="007B151A">
        <w:t xml:space="preserve"> till riksdagen med förslag om en konstruktion för kontinuerlig finansiering av mindre verksamheter </w:t>
      </w:r>
      <w:r w:rsidR="005C61A9" w:rsidRPr="007B151A">
        <w:t>för små och mindre kända hand</w:t>
      </w:r>
      <w:r w:rsidR="005C61A9" w:rsidRPr="007B151A">
        <w:t>i</w:t>
      </w:r>
      <w:r w:rsidR="005C61A9" w:rsidRPr="007B151A">
        <w:t>kappgrupper.</w:t>
      </w:r>
    </w:p>
    <w:p w:rsidR="00E84F25" w:rsidRPr="007B151A" w:rsidRDefault="007C6092" w:rsidP="00E22893">
      <w:pPr>
        <w:pStyle w:val="Rubrik1"/>
      </w:pPr>
      <w:r w:rsidRPr="007B151A">
        <w:t>Motivering</w:t>
      </w:r>
    </w:p>
    <w:p w:rsidR="006969CB" w:rsidRPr="007B151A" w:rsidRDefault="00CA64C9" w:rsidP="00CA64C9">
      <w:r w:rsidRPr="007B151A">
        <w:t xml:space="preserve">Det finns många bra </w:t>
      </w:r>
      <w:r w:rsidR="006969CB" w:rsidRPr="007B151A">
        <w:t xml:space="preserve">förslag till </w:t>
      </w:r>
      <w:r w:rsidRPr="007B151A">
        <w:t xml:space="preserve">förändringar föreslagna i propositionen om nationell samordning av rikssjukvården. Vi ser att det kommer </w:t>
      </w:r>
      <w:r w:rsidR="006969CB" w:rsidRPr="007B151A">
        <w:t xml:space="preserve">att </w:t>
      </w:r>
      <w:r w:rsidRPr="007B151A">
        <w:t>leda till bättre utnyttjande av de gemensamma resurserna, vilket gagnar både patienter och befolkningen som helhet.</w:t>
      </w:r>
      <w:r w:rsidR="006969CB" w:rsidRPr="007B151A">
        <w:t xml:space="preserve"> Behovet av rikssjukvård är dock som vi ser det inte enbart knutet till problematiken </w:t>
      </w:r>
      <w:r w:rsidR="007B645C" w:rsidRPr="007B151A">
        <w:t xml:space="preserve">med högspecialiserad vård utan </w:t>
      </w:r>
      <w:r w:rsidR="006969CB" w:rsidRPr="007B151A">
        <w:t xml:space="preserve">även </w:t>
      </w:r>
      <w:r w:rsidR="00E706ED" w:rsidRPr="007B151A">
        <w:t xml:space="preserve">i hög grad </w:t>
      </w:r>
      <w:r w:rsidR="006969CB" w:rsidRPr="007B151A">
        <w:t>en viktig fråga för små och ovanliga diagnoser där kompetenspr</w:t>
      </w:r>
      <w:r w:rsidR="006969CB" w:rsidRPr="007B151A">
        <w:t>o</w:t>
      </w:r>
      <w:r w:rsidR="006969CB" w:rsidRPr="007B151A">
        <w:t>blemet snarare kan bero på vårdgivarens bristande erfarenhet än på nivån på erforderlig specialistkompetens.</w:t>
      </w:r>
    </w:p>
    <w:p w:rsidR="00CA64C9" w:rsidRPr="007B151A" w:rsidRDefault="006969CB" w:rsidP="00D24F2F">
      <w:pPr>
        <w:pStyle w:val="Normaltindrag"/>
      </w:pPr>
      <w:r w:rsidRPr="007B151A">
        <w:lastRenderedPageBreak/>
        <w:t>Mot bakgrund av det ovan anförda vill vi ge kom</w:t>
      </w:r>
      <w:r w:rsidR="00D64A3E" w:rsidRPr="007B151A">
        <w:t>pl</w:t>
      </w:r>
      <w:r w:rsidR="001B3F0B" w:rsidRPr="007B151A">
        <w:t xml:space="preserve">etterande förslag inom </w:t>
      </w:r>
      <w:r w:rsidR="000E41B3" w:rsidRPr="007B151A">
        <w:t>två områden.</w:t>
      </w:r>
    </w:p>
    <w:p w:rsidR="00CA64C9" w:rsidRPr="007B151A" w:rsidRDefault="00CA64C9" w:rsidP="007925E1">
      <w:pPr>
        <w:pStyle w:val="Rubrik1"/>
      </w:pPr>
      <w:r w:rsidRPr="007B151A">
        <w:t>Brukarmedverkan i nämnden</w:t>
      </w:r>
    </w:p>
    <w:p w:rsidR="00CA64C9" w:rsidRPr="007B151A" w:rsidRDefault="00CA64C9" w:rsidP="00CA64C9">
      <w:r w:rsidRPr="007B151A">
        <w:t>Det föreslås i propositionen att en nämnd för rikssjukvård inrättas vid Socia</w:t>
      </w:r>
      <w:r w:rsidRPr="007B151A">
        <w:t>l</w:t>
      </w:r>
      <w:r w:rsidRPr="007B151A">
        <w:t>styrelsen i syfte att skapa nationell samordning. Nämnden bör utses av Socia</w:t>
      </w:r>
      <w:r w:rsidRPr="007B151A">
        <w:t>l</w:t>
      </w:r>
      <w:r w:rsidRPr="007B151A">
        <w:t>styrelsens styrelse och bestå av en ordförande och ytterligare nio ledamöter. Socialstyrelsen är föreslagen att vara ordförande i nämnden. Av de nio led</w:t>
      </w:r>
      <w:r w:rsidRPr="007B151A">
        <w:t>a</w:t>
      </w:r>
      <w:r w:rsidRPr="007B151A">
        <w:t>möterna föreslår regeringen att sex bör representera var och en av sjukvård</w:t>
      </w:r>
      <w:r w:rsidRPr="007B151A">
        <w:t>s</w:t>
      </w:r>
      <w:r w:rsidRPr="007B151A">
        <w:t>regionerna. Nämndens uppgift är tänkt att besluta vilka verksamheter som ska utgöra rikssjukvård samt besluta om tillstånd att bedriva rikssjukvård. Näm</w:t>
      </w:r>
      <w:r w:rsidRPr="007B151A">
        <w:t>n</w:t>
      </w:r>
      <w:r w:rsidRPr="007B151A">
        <w:t>den ska även kunna fullgöra andra rådgivande uppgifter om So</w:t>
      </w:r>
      <w:r w:rsidR="000E41B3" w:rsidRPr="007B151A">
        <w:t>cialstyrelsen bestämmer det. Rikssjukvårdsnämndens sammans</w:t>
      </w:r>
      <w:r w:rsidRPr="007B151A">
        <w:t xml:space="preserve">ättning och uppgifter </w:t>
      </w:r>
      <w:r w:rsidR="000F4075" w:rsidRPr="007B151A">
        <w:t>är tänkt</w:t>
      </w:r>
      <w:r w:rsidR="007925E1" w:rsidRPr="007B151A">
        <w:t>a</w:t>
      </w:r>
      <w:r w:rsidR="000F4075" w:rsidRPr="007B151A">
        <w:t xml:space="preserve"> att </w:t>
      </w:r>
      <w:r w:rsidRPr="007B151A">
        <w:t xml:space="preserve">regleras i förordningen med instruktion för </w:t>
      </w:r>
      <w:r w:rsidR="007925E1" w:rsidRPr="007B151A">
        <w:t>Socialstyrelsen</w:t>
      </w:r>
      <w:r w:rsidRPr="007B151A">
        <w:t>. Det sägs också i propositionen att berörda myndigheter ska ingå i nämnden, till exe</w:t>
      </w:r>
      <w:r w:rsidRPr="007B151A">
        <w:t>m</w:t>
      </w:r>
      <w:r w:rsidRPr="007B151A">
        <w:t>pel SBU och Vetenskapsrådet.</w:t>
      </w:r>
    </w:p>
    <w:p w:rsidR="000E41B3" w:rsidRPr="007B151A" w:rsidRDefault="00CA64C9" w:rsidP="00D24F2F">
      <w:pPr>
        <w:pStyle w:val="Normaltindrag"/>
      </w:pPr>
      <w:r w:rsidRPr="007B151A">
        <w:t>Vi anser att det även behöver finnas brukarper</w:t>
      </w:r>
      <w:r w:rsidR="008E4FA4" w:rsidRPr="007B151A">
        <w:t>spektiv representerat i nämnden i någon form.</w:t>
      </w:r>
      <w:r w:rsidR="00D24F2F" w:rsidRPr="007B151A">
        <w:t xml:space="preserve"> </w:t>
      </w:r>
      <w:r w:rsidRPr="007B151A">
        <w:t xml:space="preserve">Detta har till exempel </w:t>
      </w:r>
      <w:r w:rsidR="007925E1" w:rsidRPr="007B151A">
        <w:t xml:space="preserve">Förbundet </w:t>
      </w:r>
      <w:r w:rsidRPr="007B151A">
        <w:t>Sällsynta Diagnoser och Förbundet Blödarsjuka i Sverige föreslagit i sina remissvar. Regeringen resonerar inte runt</w:t>
      </w:r>
      <w:r w:rsidR="008E4FA4" w:rsidRPr="007B151A">
        <w:t xml:space="preserve"> dessa förslag i propositionen, vilket vi beklagar. Vi är väl medvetna om det närmast omöjliga i att skapa en form för brukarrepresent</w:t>
      </w:r>
      <w:r w:rsidR="008E4FA4" w:rsidRPr="007B151A">
        <w:t>a</w:t>
      </w:r>
      <w:r w:rsidR="008E4FA4" w:rsidRPr="007B151A">
        <w:t>tion i nämnden som skulle vara representativt för den mycket heterogena gruppen vårdtagare.</w:t>
      </w:r>
    </w:p>
    <w:p w:rsidR="00990BEB" w:rsidRPr="007B151A" w:rsidRDefault="008E4FA4" w:rsidP="00D24F2F">
      <w:pPr>
        <w:pStyle w:val="Normaltindrag"/>
      </w:pPr>
      <w:r w:rsidRPr="007B151A">
        <w:t xml:space="preserve">Men det </w:t>
      </w:r>
      <w:r w:rsidR="000E41B3" w:rsidRPr="007B151A">
        <w:t xml:space="preserve">är i ytterst få sammanhang </w:t>
      </w:r>
      <w:r w:rsidRPr="007B151A">
        <w:t xml:space="preserve">som </w:t>
      </w:r>
      <w:r w:rsidR="000E41B3" w:rsidRPr="007B151A">
        <w:t>ett brukarperspektiv inte ger ytte</w:t>
      </w:r>
      <w:r w:rsidR="000E41B3" w:rsidRPr="007B151A">
        <w:t>r</w:t>
      </w:r>
      <w:r w:rsidR="000E41B3" w:rsidRPr="007B151A">
        <w:t xml:space="preserve">ligare </w:t>
      </w:r>
      <w:r w:rsidRPr="007B151A">
        <w:t>värdefullt beslutsunderlag. Ett sätt att till</w:t>
      </w:r>
      <w:r w:rsidR="00990BEB" w:rsidRPr="007B151A">
        <w:t>mötesgå brukargruppens ön</w:t>
      </w:r>
      <w:r w:rsidR="00990BEB" w:rsidRPr="007B151A">
        <w:t>s</w:t>
      </w:r>
      <w:r w:rsidR="00990BEB" w:rsidRPr="007B151A">
        <w:t>kemål skulle kunna vara att i någon form reglera ett kommunikationsansvar för nämnden med de brukarorganisationer som anmält intresse. Vi anser det viktigt för reformens trovärdighet att man finner någon form för att involvera brukargruppen i det löpande arbetet i nämnden. Regeringen bör återkomma till riksdagen med förslag på detta.</w:t>
      </w:r>
    </w:p>
    <w:p w:rsidR="00CA64C9" w:rsidRPr="007B151A" w:rsidRDefault="00990BEB" w:rsidP="00990BEB">
      <w:pPr>
        <w:pStyle w:val="Normaltindrag"/>
      </w:pPr>
      <w:r w:rsidRPr="007B151A">
        <w:t xml:space="preserve">Vidare anser vi att det på något sätt även måste </w:t>
      </w:r>
      <w:r w:rsidR="00CA64C9" w:rsidRPr="007B151A">
        <w:t xml:space="preserve">säkerställas att förslag på behov av rikssjukvård </w:t>
      </w:r>
      <w:r w:rsidRPr="007B151A">
        <w:t xml:space="preserve">ska </w:t>
      </w:r>
      <w:r w:rsidR="00CA64C9" w:rsidRPr="007B151A">
        <w:t>kunna väckas från brukarhåll.</w:t>
      </w:r>
      <w:r w:rsidRPr="007B151A">
        <w:t xml:space="preserve"> En tydlig förslagsrätt för brukar</w:t>
      </w:r>
      <w:r w:rsidR="00D24F2F" w:rsidRPr="007B151A">
        <w:softHyphen/>
      </w:r>
      <w:r w:rsidRPr="007B151A">
        <w:t>organisationerna bör därför vara en naturlig komponent i nämndens instruktion.</w:t>
      </w:r>
    </w:p>
    <w:p w:rsidR="00E706ED" w:rsidRPr="007B151A" w:rsidRDefault="00E706ED" w:rsidP="00D24F2F">
      <w:pPr>
        <w:pStyle w:val="Normaltindrag"/>
      </w:pPr>
      <w:r w:rsidRPr="007B151A">
        <w:t>Vi anser också att det är viktigt att initiativ till rikssjukvård måste kunna tas av nämnden, även när sådan verksamhet ännu inte finns</w:t>
      </w:r>
      <w:r w:rsidR="00D24F2F" w:rsidRPr="007B151A">
        <w:t xml:space="preserve"> </w:t>
      </w:r>
      <w:r w:rsidRPr="007B151A">
        <w:t>i något landsting</w:t>
      </w:r>
      <w:r w:rsidR="00D24F2F" w:rsidRPr="007B151A">
        <w:t>.</w:t>
      </w:r>
    </w:p>
    <w:p w:rsidR="00CA64C9" w:rsidRPr="007B151A" w:rsidRDefault="00CA64C9" w:rsidP="007925E1">
      <w:pPr>
        <w:pStyle w:val="Rubrik1"/>
      </w:pPr>
      <w:r w:rsidRPr="007B151A">
        <w:t>Mindre och sällsynta grupper av handikapp</w:t>
      </w:r>
    </w:p>
    <w:p w:rsidR="00990BEB" w:rsidRPr="007B151A" w:rsidRDefault="00CA64C9" w:rsidP="00CA64C9">
      <w:r w:rsidRPr="007B151A">
        <w:t>Det är mycket vik</w:t>
      </w:r>
      <w:r w:rsidR="001B3F0B" w:rsidRPr="007B151A">
        <w:t>tigt att det finns vård att få för alla människor. Särskilt vi</w:t>
      </w:r>
      <w:r w:rsidR="001B3F0B" w:rsidRPr="007B151A">
        <w:t>k</w:t>
      </w:r>
      <w:r w:rsidR="001B3F0B" w:rsidRPr="007B151A">
        <w:t xml:space="preserve">tigt är att inga undantag görs </w:t>
      </w:r>
      <w:r w:rsidRPr="007B151A">
        <w:t>för de människor som har väldigt sällsynta</w:t>
      </w:r>
      <w:r w:rsidR="001B3F0B" w:rsidRPr="007B151A">
        <w:t xml:space="preserve"> sju</w:t>
      </w:r>
      <w:r w:rsidR="001B3F0B" w:rsidRPr="007B151A">
        <w:t>k</w:t>
      </w:r>
      <w:r w:rsidR="001B3F0B" w:rsidRPr="007B151A">
        <w:t>domstillstånd eller mindre kända handikapp, oavsett hur få som finns i gru</w:t>
      </w:r>
      <w:r w:rsidR="001B3F0B" w:rsidRPr="007B151A">
        <w:t>p</w:t>
      </w:r>
      <w:r w:rsidR="001B3F0B" w:rsidRPr="007B151A">
        <w:t>pen.</w:t>
      </w:r>
      <w:r w:rsidR="00D24F2F" w:rsidRPr="007B151A">
        <w:t xml:space="preserve"> </w:t>
      </w:r>
      <w:r w:rsidR="001B3F0B" w:rsidRPr="007B151A">
        <w:t>De har</w:t>
      </w:r>
      <w:r w:rsidRPr="007B151A">
        <w:t xml:space="preserve"> </w:t>
      </w:r>
      <w:r w:rsidR="001B3F0B" w:rsidRPr="007B151A">
        <w:t xml:space="preserve">både </w:t>
      </w:r>
      <w:r w:rsidRPr="007B151A">
        <w:t>rä</w:t>
      </w:r>
      <w:r w:rsidR="001B3F0B" w:rsidRPr="007B151A">
        <w:t xml:space="preserve">tt till, och ett särskilt stort behov av </w:t>
      </w:r>
      <w:r w:rsidRPr="007B151A">
        <w:t xml:space="preserve">expertis när det gäller diagnos och behandling. </w:t>
      </w:r>
      <w:r w:rsidR="00990BEB" w:rsidRPr="007B151A">
        <w:t>För många mindre grupper är även betydelsen av hög kompetens för rehabiliterings- och habiliteringsinsatser avgörande för den livskvali</w:t>
      </w:r>
      <w:r w:rsidR="007925E1" w:rsidRPr="007B151A">
        <w:t>tet som kan nås. Kompetenscentrum</w:t>
      </w:r>
      <w:r w:rsidR="00990BEB" w:rsidRPr="007B151A">
        <w:t xml:space="preserve"> kan för dessa grupper </w:t>
      </w:r>
      <w:r w:rsidR="007925E1" w:rsidRPr="007B151A">
        <w:t>vara lika viktiga som vårdcentrum</w:t>
      </w:r>
      <w:r w:rsidR="00990BEB" w:rsidRPr="007B151A">
        <w:t>.</w:t>
      </w:r>
    </w:p>
    <w:p w:rsidR="00CA64C9" w:rsidRPr="007B151A" w:rsidRDefault="00CA64C9" w:rsidP="00D24F2F">
      <w:pPr>
        <w:pStyle w:val="Normaltindrag"/>
      </w:pPr>
      <w:r w:rsidRPr="007B151A">
        <w:t>I dag kan landsting som gör riksåtaganden inte försäkra sig om att de får tillräckligt antal patienter så att den ekonomiska kalkylen går ihop. Nu för</w:t>
      </w:r>
      <w:r w:rsidRPr="007B151A">
        <w:t>e</w:t>
      </w:r>
      <w:r w:rsidRPr="007B151A">
        <w:t>slås alltså en samordning på nationell nivå som ska se över hur behandling av vissa ovanliga sjukdomstillstånd ska kunna garanteras och säkerställa att det finns vårdplatser för att kunna behandla små patientgrupper med svårbehan</w:t>
      </w:r>
      <w:r w:rsidRPr="007B151A">
        <w:t>d</w:t>
      </w:r>
      <w:r w:rsidRPr="007B151A">
        <w:t>lade sjukdomar.</w:t>
      </w:r>
    </w:p>
    <w:p w:rsidR="00CA64C9" w:rsidRPr="007B151A" w:rsidRDefault="00CA64C9" w:rsidP="00D24F2F">
      <w:pPr>
        <w:pStyle w:val="Normaltindrag"/>
      </w:pPr>
      <w:r w:rsidRPr="007B151A">
        <w:t>Regeringen anser att det bör belysas ytterligare om det i dag finns svåri</w:t>
      </w:r>
      <w:r w:rsidRPr="007B151A">
        <w:t>g</w:t>
      </w:r>
      <w:r w:rsidRPr="007B151A">
        <w:t>heter för sjukvårdshuvudmännen att långsiktigt trygga finansieringen av mindre verksamheter för exempelvis små och mindre kända handikappgru</w:t>
      </w:r>
      <w:r w:rsidRPr="007B151A">
        <w:t>p</w:t>
      </w:r>
      <w:r w:rsidRPr="007B151A">
        <w:t>per. Regeringen avser att uppdra åt Socialstyrelsen att ytterligare utreda fr</w:t>
      </w:r>
      <w:r w:rsidRPr="007B151A">
        <w:t>å</w:t>
      </w:r>
      <w:r w:rsidRPr="007B151A">
        <w:t>gan.</w:t>
      </w:r>
    </w:p>
    <w:p w:rsidR="00BE0129" w:rsidRPr="007B151A" w:rsidRDefault="00BE0129" w:rsidP="00D24F2F">
      <w:pPr>
        <w:pStyle w:val="Normaltindrag"/>
      </w:pPr>
      <w:r w:rsidRPr="007B151A">
        <w:t>Rett</w:t>
      </w:r>
      <w:r w:rsidR="00990BEB" w:rsidRPr="007B151A">
        <w:t xml:space="preserve"> </w:t>
      </w:r>
      <w:r w:rsidR="007925E1" w:rsidRPr="007B151A">
        <w:t xml:space="preserve">Center </w:t>
      </w:r>
      <w:r w:rsidR="00990BEB" w:rsidRPr="007B151A">
        <w:t>är exempel på ett nationellt kompetenscentrum vars</w:t>
      </w:r>
      <w:r w:rsidRPr="007B151A">
        <w:t xml:space="preserve"> verksa</w:t>
      </w:r>
      <w:r w:rsidRPr="007B151A">
        <w:t>m</w:t>
      </w:r>
      <w:r w:rsidRPr="007B151A">
        <w:t xml:space="preserve">het </w:t>
      </w:r>
      <w:r w:rsidR="00990BEB" w:rsidRPr="007B151A">
        <w:t xml:space="preserve">har en </w:t>
      </w:r>
      <w:r w:rsidRPr="007B151A">
        <w:t>smal inriktning för flickor med Retts syndrom. Den vård och hjälp flickorna</w:t>
      </w:r>
      <w:r w:rsidR="00882A2B" w:rsidRPr="007B151A">
        <w:t xml:space="preserve"> får är helt nödvändig för dem. </w:t>
      </w:r>
      <w:r w:rsidR="007925E1" w:rsidRPr="007B151A">
        <w:t>Det är l</w:t>
      </w:r>
      <w:r w:rsidR="00882A2B" w:rsidRPr="007B151A">
        <w:t>ikaså det stöd och den hjälp som ges till anhöriga och vård</w:t>
      </w:r>
      <w:r w:rsidR="00D24F2F" w:rsidRPr="007B151A">
        <w:softHyphen/>
      </w:r>
      <w:r w:rsidR="00882A2B" w:rsidRPr="007B151A">
        <w:t>personal på hemorten. D</w:t>
      </w:r>
      <w:r w:rsidRPr="007B151A">
        <w:t>et är</w:t>
      </w:r>
      <w:r w:rsidR="00882A2B" w:rsidRPr="007B151A">
        <w:t xml:space="preserve"> ett ovanligt sju</w:t>
      </w:r>
      <w:r w:rsidR="00882A2B" w:rsidRPr="007B151A">
        <w:t>k</w:t>
      </w:r>
      <w:r w:rsidR="00882A2B" w:rsidRPr="007B151A">
        <w:t xml:space="preserve">domstillstånd där omsorgskompetensen har stor betydelse. </w:t>
      </w:r>
      <w:r w:rsidR="00CA64C9" w:rsidRPr="007B151A">
        <w:t>Verksamheten har dock inte haft tillräckligt med beläggning för att på egen hand överleva.</w:t>
      </w:r>
      <w:r w:rsidRPr="007B151A">
        <w:t xml:space="preserve"> Pol</w:t>
      </w:r>
      <w:r w:rsidRPr="007B151A">
        <w:t>i</w:t>
      </w:r>
      <w:r w:rsidRPr="007B151A">
        <w:t>tiska initiativ har tagits</w:t>
      </w:r>
      <w:r w:rsidR="00F862FB" w:rsidRPr="007B151A">
        <w:t xml:space="preserve">, </w:t>
      </w:r>
      <w:r w:rsidR="00CA64C9" w:rsidRPr="007B151A">
        <w:t>och de har med hjälp av särskilt riktat stöd från stad</w:t>
      </w:r>
      <w:r w:rsidR="00CA64C9" w:rsidRPr="007B151A">
        <w:t>s</w:t>
      </w:r>
      <w:r w:rsidR="00CA64C9" w:rsidRPr="007B151A">
        <w:t>bu</w:t>
      </w:r>
      <w:r w:rsidRPr="007B151A">
        <w:t>dgeten undkommit nedläggning.</w:t>
      </w:r>
    </w:p>
    <w:p w:rsidR="00CA64C9" w:rsidRPr="007B151A" w:rsidRDefault="00CA64C9" w:rsidP="00D24F2F">
      <w:pPr>
        <w:pStyle w:val="Normaltindrag"/>
      </w:pPr>
      <w:r w:rsidRPr="007B151A">
        <w:t xml:space="preserve">Vi anser att </w:t>
      </w:r>
      <w:r w:rsidR="00F862FB" w:rsidRPr="007B151A">
        <w:t xml:space="preserve">det måste tydliggöras att </w:t>
      </w:r>
      <w:r w:rsidRPr="007B151A">
        <w:t xml:space="preserve">sådana politiska initiativ fortfarande ska vara </w:t>
      </w:r>
      <w:r w:rsidR="00882A2B" w:rsidRPr="007B151A">
        <w:t>möjliga.</w:t>
      </w:r>
      <w:r w:rsidR="00D24F2F" w:rsidRPr="007B151A">
        <w:t xml:space="preserve"> </w:t>
      </w:r>
      <w:r w:rsidR="00BE0129" w:rsidRPr="007B151A">
        <w:t xml:space="preserve">Vi anser också att </w:t>
      </w:r>
      <w:r w:rsidR="007925E1" w:rsidRPr="007B151A">
        <w:t xml:space="preserve">Socialstyrelsen </w:t>
      </w:r>
      <w:r w:rsidRPr="007B151A">
        <w:t>måste komma med ett förslag till finansiering där det inte finns någon tvekan om att de som har dessa smalare diagnoser även for</w:t>
      </w:r>
      <w:r w:rsidR="00882A2B" w:rsidRPr="007B151A">
        <w:t>tsättningsvis ska kunna få vård av god kval</w:t>
      </w:r>
      <w:r w:rsidR="00882A2B" w:rsidRPr="007B151A">
        <w:t>i</w:t>
      </w:r>
      <w:r w:rsidR="00882A2B" w:rsidRPr="007B151A">
        <w:t xml:space="preserve">tet. </w:t>
      </w:r>
      <w:r w:rsidRPr="007B151A">
        <w:t>Det måste finnas en lösning även om dessa diagnoser i vissa fall, trots hela landet som upptagningsområdet</w:t>
      </w:r>
      <w:r w:rsidR="007925E1" w:rsidRPr="007B151A">
        <w:t>,</w:t>
      </w:r>
      <w:r w:rsidRPr="007B151A">
        <w:t xml:space="preserve"> inte kan bära sina kostnader. Det finns alltid både mänskliga och samhällsekonomiska aspekter i ett större perspektiv som försvarar sådana kostnader. Grunden är allas rätt till vård.</w:t>
      </w:r>
    </w:p>
    <w:p w:rsidR="00E706ED" w:rsidRPr="007B151A" w:rsidRDefault="00882A2B" w:rsidP="00D24F2F">
      <w:pPr>
        <w:pStyle w:val="Normaltindrag"/>
      </w:pPr>
      <w:r w:rsidRPr="007B151A">
        <w:t>Vi anser att regeringen bör återkomma till riksdagen med</w:t>
      </w:r>
      <w:r w:rsidR="00D24F2F" w:rsidRPr="007B151A">
        <w:t xml:space="preserve"> </w:t>
      </w:r>
      <w:r w:rsidRPr="007B151A">
        <w:t xml:space="preserve">förslagen om en kontinuerlig finansiering på sikt utifrån </w:t>
      </w:r>
      <w:r w:rsidR="007925E1" w:rsidRPr="007B151A">
        <w:t xml:space="preserve">Socialstyrelsens </w:t>
      </w:r>
      <w:r w:rsidRPr="007B151A">
        <w:t>förslag.</w:t>
      </w:r>
    </w:p>
    <w:p w:rsidR="00D24F2F" w:rsidRPr="007B151A" w:rsidRDefault="00CA64C9" w:rsidP="00D24F2F">
      <w:pPr>
        <w:pStyle w:val="Normaltindrag"/>
      </w:pPr>
      <w:r w:rsidRPr="007B151A">
        <w:t xml:space="preserve">I </w:t>
      </w:r>
      <w:r w:rsidR="00BE0129" w:rsidRPr="007B151A">
        <w:t xml:space="preserve">propositionen nämns att det i vissa fall kan bli fråga om att </w:t>
      </w:r>
      <w:r w:rsidR="007925E1" w:rsidRPr="007B151A">
        <w:t xml:space="preserve">patienter med </w:t>
      </w:r>
      <w:r w:rsidR="00BE0129" w:rsidRPr="007B151A">
        <w:t xml:space="preserve">udda sjukdomstillstånd föreslås få vård utomlands i stället för i Sverige. </w:t>
      </w:r>
      <w:r w:rsidR="002815A6" w:rsidRPr="007B151A">
        <w:t>Rett</w:t>
      </w:r>
      <w:r w:rsidR="007925E1" w:rsidRPr="007B151A">
        <w:t xml:space="preserve"> Center </w:t>
      </w:r>
      <w:r w:rsidR="00882A2B" w:rsidRPr="007B151A">
        <w:t xml:space="preserve">är ett exempel på en sådan nordisk samordnad vård. När </w:t>
      </w:r>
      <w:r w:rsidR="00BE0129" w:rsidRPr="007B151A">
        <w:t xml:space="preserve">man föreslår </w:t>
      </w:r>
      <w:r w:rsidR="00882A2B" w:rsidRPr="007B151A">
        <w:t>vår</w:t>
      </w:r>
      <w:r w:rsidR="007925E1" w:rsidRPr="007B151A">
        <w:t>d</w:t>
      </w:r>
      <w:r w:rsidR="00882A2B" w:rsidRPr="007B151A">
        <w:t xml:space="preserve"> i annat land </w:t>
      </w:r>
      <w:r w:rsidR="00BE0129" w:rsidRPr="007B151A">
        <w:t xml:space="preserve">anser vi att det först måste göras en </w:t>
      </w:r>
      <w:r w:rsidR="00882A2B" w:rsidRPr="007B151A">
        <w:t>helhetsanalys</w:t>
      </w:r>
      <w:r w:rsidR="00D24F2F" w:rsidRPr="007B151A">
        <w:t xml:space="preserve"> </w:t>
      </w:r>
      <w:r w:rsidR="00BE0129" w:rsidRPr="007B151A">
        <w:t>av hur</w:t>
      </w:r>
      <w:r w:rsidR="00882A2B" w:rsidRPr="007B151A">
        <w:t xml:space="preserve"> det kan fungera</w:t>
      </w:r>
      <w:r w:rsidR="00D24F2F" w:rsidRPr="007B151A">
        <w:t xml:space="preserve"> </w:t>
      </w:r>
      <w:r w:rsidR="00BE0129" w:rsidRPr="007B151A">
        <w:t>för de människor som berörs. Det måste vara praktiskt möjligt</w:t>
      </w:r>
      <w:r w:rsidR="007925E1" w:rsidRPr="007B151A">
        <w:t>,</w:t>
      </w:r>
      <w:r w:rsidR="00BE0129" w:rsidRPr="007B151A">
        <w:t xml:space="preserve"> och</w:t>
      </w:r>
      <w:r w:rsidR="00882A2B" w:rsidRPr="007B151A">
        <w:t xml:space="preserve"> den totala kostnadsbilden inklusive reskostnader och andra kringkostn</w:t>
      </w:r>
      <w:r w:rsidR="00882A2B" w:rsidRPr="007B151A">
        <w:t>a</w:t>
      </w:r>
      <w:r w:rsidR="00882A2B" w:rsidRPr="007B151A">
        <w:t xml:space="preserve">der måste räknas in i bilden. </w:t>
      </w:r>
      <w:r w:rsidRPr="007B151A">
        <w:t>Det måste helt enkelt säkerställas att det blir ett realistiskt alternativ för människor och deras anhöriga som har behov av den aktuella vården.</w:t>
      </w:r>
    </w:p>
    <w:p w:rsidR="007925E1" w:rsidRPr="007B151A" w:rsidRDefault="007925E1" w:rsidP="00D24F2F">
      <w:pPr>
        <w:pStyle w:val="Normaltindrag"/>
      </w:pPr>
    </w:p>
    <w:p w:rsidR="007925E1" w:rsidRPr="007B151A" w:rsidRDefault="007925E1" w:rsidP="00D24F2F">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925E1" w:rsidRPr="007B151A">
        <w:tblPrEx>
          <w:tblCellMar>
            <w:top w:w="0" w:type="dxa"/>
            <w:bottom w:w="0" w:type="dxa"/>
          </w:tblCellMar>
        </w:tblPrEx>
        <w:trPr>
          <w:cantSplit/>
        </w:trPr>
        <w:tc>
          <w:tcPr>
            <w:tcW w:w="3046" w:type="dxa"/>
          </w:tcPr>
          <w:p w:rsidR="007925E1" w:rsidRPr="007B151A" w:rsidRDefault="007925E1" w:rsidP="007925E1">
            <w:pPr>
              <w:pStyle w:val="UnderskriftDatum"/>
              <w:spacing w:before="0"/>
            </w:pPr>
            <w:r w:rsidRPr="007B151A">
              <w:t>Stockholm den 1 mars 2006</w:t>
            </w:r>
          </w:p>
        </w:tc>
        <w:tc>
          <w:tcPr>
            <w:tcW w:w="3047" w:type="dxa"/>
          </w:tcPr>
          <w:p w:rsidR="007925E1" w:rsidRPr="007B151A" w:rsidRDefault="007925E1" w:rsidP="007925E1">
            <w:pPr>
              <w:pStyle w:val="Underskrifter"/>
            </w:pPr>
          </w:p>
        </w:tc>
      </w:tr>
      <w:tr w:rsidR="007925E1" w:rsidRPr="007B151A">
        <w:tblPrEx>
          <w:tblCellMar>
            <w:top w:w="0" w:type="dxa"/>
            <w:bottom w:w="0" w:type="dxa"/>
          </w:tblCellMar>
        </w:tblPrEx>
        <w:trPr>
          <w:cantSplit/>
        </w:trPr>
        <w:tc>
          <w:tcPr>
            <w:tcW w:w="3046" w:type="dxa"/>
          </w:tcPr>
          <w:p w:rsidR="007925E1" w:rsidRPr="007B151A" w:rsidRDefault="007925E1" w:rsidP="007925E1">
            <w:pPr>
              <w:pStyle w:val="Underskrifter"/>
            </w:pPr>
            <w:r w:rsidRPr="007B151A">
              <w:t>Jan Lindholm (mp)</w:t>
            </w:r>
          </w:p>
        </w:tc>
        <w:tc>
          <w:tcPr>
            <w:tcW w:w="3047" w:type="dxa"/>
          </w:tcPr>
          <w:p w:rsidR="007925E1" w:rsidRPr="007B151A" w:rsidRDefault="007925E1" w:rsidP="007925E1">
            <w:pPr>
              <w:pStyle w:val="Underskrifter"/>
            </w:pPr>
          </w:p>
        </w:tc>
      </w:tr>
    </w:tbl>
    <w:p w:rsidR="00CA64C9" w:rsidRPr="007B151A" w:rsidRDefault="00CA64C9" w:rsidP="007925E1">
      <w:pPr>
        <w:pStyle w:val="Normaltindrag"/>
      </w:pPr>
    </w:p>
    <w:sectPr w:rsidR="00CA64C9" w:rsidRPr="007B151A" w:rsidSect="007925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2E85" w:rsidRPr="007B151A" w:rsidRDefault="00562E85">
      <w:r w:rsidRPr="007B151A">
        <w:separator/>
      </w:r>
    </w:p>
  </w:endnote>
  <w:endnote w:type="continuationSeparator" w:id="0">
    <w:p w:rsidR="00562E85" w:rsidRPr="007B151A" w:rsidRDefault="00562E85">
      <w:r w:rsidRPr="007B15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01B" w:rsidRPr="007B151A" w:rsidRDefault="007B151A" w:rsidP="007925E1">
    <w:pPr>
      <w:pStyle w:val="Sidfot"/>
    </w:pPr>
    <w:r w:rsidRPr="007B15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30380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5E1" w:rsidRDefault="007925E1">
                          <w:pPr>
                            <w:pStyle w:val="NormalS5sidnrV"/>
                          </w:pPr>
                          <w:r>
                            <w:fldChar w:fldCharType="begin"/>
                          </w:r>
                          <w:r>
                            <w:instrText xml:space="preserve"> PAGE *\charformat</w:instrText>
                          </w:r>
                          <w:r>
                            <w:fldChar w:fldCharType="separate"/>
                          </w:r>
                          <w:r w:rsidR="000F6B40">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25E1" w:rsidRDefault="007925E1">
                    <w:pPr>
                      <w:pStyle w:val="NormalS5sidnrV"/>
                    </w:pPr>
                    <w:r>
                      <w:fldChar w:fldCharType="begin"/>
                    </w:r>
                    <w:r>
                      <w:instrText xml:space="preserve"> PAGE *\charformat</w:instrText>
                    </w:r>
                    <w:r>
                      <w:fldChar w:fldCharType="separate"/>
                    </w:r>
                    <w:r w:rsidR="000F6B40">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F2F" w:rsidRPr="007B151A" w:rsidRDefault="007B151A" w:rsidP="007925E1">
    <w:pPr>
      <w:pStyle w:val="Sidfot"/>
    </w:pPr>
    <w:r w:rsidRPr="007B15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96616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5E1" w:rsidRDefault="007925E1">
                          <w:pPr>
                            <w:pStyle w:val="NormalS5sidnrH"/>
                            <w:ind w:right="0"/>
                          </w:pPr>
                          <w:r>
                            <w:fldChar w:fldCharType="begin"/>
                          </w:r>
                          <w:r>
                            <w:instrText xml:space="preserve"> PAGE *\charformat</w:instrText>
                          </w:r>
                          <w:r>
                            <w:fldChar w:fldCharType="separate"/>
                          </w:r>
                          <w:r w:rsidR="000F6B4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25E1" w:rsidRDefault="007925E1">
                    <w:pPr>
                      <w:pStyle w:val="NormalS5sidnrH"/>
                      <w:ind w:right="0"/>
                    </w:pPr>
                    <w:r>
                      <w:fldChar w:fldCharType="begin"/>
                    </w:r>
                    <w:r>
                      <w:instrText xml:space="preserve"> PAGE *\charformat</w:instrText>
                    </w:r>
                    <w:r>
                      <w:fldChar w:fldCharType="separate"/>
                    </w:r>
                    <w:r w:rsidR="000F6B4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F2F" w:rsidRPr="007B151A" w:rsidRDefault="007B151A" w:rsidP="007925E1">
    <w:pPr>
      <w:pStyle w:val="Sidfot"/>
    </w:pPr>
    <w:r w:rsidRPr="007B15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58131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5E1" w:rsidRDefault="007925E1">
                          <w:pPr>
                            <w:pStyle w:val="NormalS5sidnrH"/>
                            <w:ind w:right="0"/>
                          </w:pPr>
                          <w:r>
                            <w:fldChar w:fldCharType="begin"/>
                          </w:r>
                          <w:r>
                            <w:instrText xml:space="preserve"> PAGE *\charformat</w:instrText>
                          </w:r>
                          <w:r>
                            <w:fldChar w:fldCharType="separate"/>
                          </w:r>
                          <w:r w:rsidR="000F6B4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25E1" w:rsidRDefault="007925E1">
                    <w:pPr>
                      <w:pStyle w:val="NormalS5sidnrH"/>
                      <w:ind w:right="0"/>
                    </w:pPr>
                    <w:r>
                      <w:fldChar w:fldCharType="begin"/>
                    </w:r>
                    <w:r>
                      <w:instrText xml:space="preserve"> PAGE *\charformat</w:instrText>
                    </w:r>
                    <w:r>
                      <w:fldChar w:fldCharType="separate"/>
                    </w:r>
                    <w:r w:rsidR="000F6B4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2E85" w:rsidRPr="007B151A" w:rsidRDefault="00562E85">
      <w:r w:rsidRPr="007B151A">
        <w:separator/>
      </w:r>
    </w:p>
  </w:footnote>
  <w:footnote w:type="continuationSeparator" w:id="0">
    <w:p w:rsidR="00562E85" w:rsidRPr="007B151A" w:rsidRDefault="00562E85">
      <w:r w:rsidRPr="007B15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01B" w:rsidRPr="007B151A" w:rsidRDefault="007B151A" w:rsidP="007925E1">
    <w:pPr>
      <w:pStyle w:val="Sidhuvud"/>
    </w:pPr>
    <w:r w:rsidRPr="007B15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42790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5E1" w:rsidRDefault="007925E1">
                          <w:pPr>
                            <w:pStyle w:val="KantRubrikS5V"/>
                          </w:pPr>
                          <w:r>
                            <w:fldChar w:fldCharType="begin"/>
                          </w:r>
                          <w:r>
                            <w:instrText xml:space="preserve"> DOCPROPERTY "YearUser" *\charformat </w:instrText>
                          </w:r>
                          <w:r>
                            <w:fldChar w:fldCharType="separate"/>
                          </w:r>
                          <w:r w:rsidR="000F6B40">
                            <w:t>2005/06</w:t>
                          </w:r>
                          <w:r>
                            <w:fldChar w:fldCharType="end"/>
                          </w:r>
                          <w:r>
                            <w:t>:</w:t>
                          </w:r>
                          <w:r>
                            <w:fldChar w:fldCharType="begin"/>
                          </w:r>
                          <w:r>
                            <w:instrText xml:space="preserve"> DOCPROPERTY "Motionsnummer" *\charformat </w:instrText>
                          </w:r>
                          <w:r>
                            <w:fldChar w:fldCharType="separate"/>
                          </w:r>
                          <w:r w:rsidR="000F6B40">
                            <w:t>So28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25E1" w:rsidRDefault="007925E1">
                    <w:pPr>
                      <w:pStyle w:val="KantRubrikS5V"/>
                    </w:pPr>
                    <w:r>
                      <w:fldChar w:fldCharType="begin"/>
                    </w:r>
                    <w:r>
                      <w:instrText xml:space="preserve"> DOCPROPERTY "YearUser" *\charformat </w:instrText>
                    </w:r>
                    <w:r>
                      <w:fldChar w:fldCharType="separate"/>
                    </w:r>
                    <w:r w:rsidR="000F6B40">
                      <w:t>2005/06</w:t>
                    </w:r>
                    <w:r>
                      <w:fldChar w:fldCharType="end"/>
                    </w:r>
                    <w:r>
                      <w:t>:</w:t>
                    </w:r>
                    <w:r>
                      <w:fldChar w:fldCharType="begin"/>
                    </w:r>
                    <w:r>
                      <w:instrText xml:space="preserve"> DOCPROPERTY "Motionsnummer" *\charformat </w:instrText>
                    </w:r>
                    <w:r>
                      <w:fldChar w:fldCharType="separate"/>
                    </w:r>
                    <w:r w:rsidR="000F6B40">
                      <w:t>So28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F2F" w:rsidRPr="007B151A" w:rsidRDefault="007B151A" w:rsidP="007925E1">
    <w:pPr>
      <w:pStyle w:val="Sidhuvud"/>
    </w:pPr>
    <w:r w:rsidRPr="007B15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48993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5E1" w:rsidRDefault="007925E1">
                          <w:pPr>
                            <w:pStyle w:val="KantRubrikS5H"/>
                            <w:ind w:right="0"/>
                          </w:pPr>
                          <w:r>
                            <w:fldChar w:fldCharType="begin"/>
                          </w:r>
                          <w:r>
                            <w:instrText xml:space="preserve"> DOCPROPERTY "YearUser" *\charformat </w:instrText>
                          </w:r>
                          <w:r>
                            <w:fldChar w:fldCharType="separate"/>
                          </w:r>
                          <w:r w:rsidR="000F6B40">
                            <w:t>2005/06</w:t>
                          </w:r>
                          <w:r>
                            <w:fldChar w:fldCharType="end"/>
                          </w:r>
                          <w:r>
                            <w:t>:</w:t>
                          </w:r>
                          <w:r>
                            <w:fldChar w:fldCharType="begin"/>
                          </w:r>
                          <w:r>
                            <w:instrText xml:space="preserve"> DOCPROPERTY "Motionsnummer" *\charformat </w:instrText>
                          </w:r>
                          <w:r>
                            <w:fldChar w:fldCharType="separate"/>
                          </w:r>
                          <w:r w:rsidR="000F6B40">
                            <w:t>So28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25E1" w:rsidRDefault="007925E1">
                    <w:pPr>
                      <w:pStyle w:val="KantRubrikS5H"/>
                      <w:ind w:right="0"/>
                    </w:pPr>
                    <w:r>
                      <w:fldChar w:fldCharType="begin"/>
                    </w:r>
                    <w:r>
                      <w:instrText xml:space="preserve"> DOCPROPERTY "YearUser" *\charformat </w:instrText>
                    </w:r>
                    <w:r>
                      <w:fldChar w:fldCharType="separate"/>
                    </w:r>
                    <w:r w:rsidR="000F6B40">
                      <w:t>2005/06</w:t>
                    </w:r>
                    <w:r>
                      <w:fldChar w:fldCharType="end"/>
                    </w:r>
                    <w:r>
                      <w:t>:</w:t>
                    </w:r>
                    <w:r>
                      <w:fldChar w:fldCharType="begin"/>
                    </w:r>
                    <w:r>
                      <w:instrText xml:space="preserve"> DOCPROPERTY "Motionsnummer" *\charformat </w:instrText>
                    </w:r>
                    <w:r>
                      <w:fldChar w:fldCharType="separate"/>
                    </w:r>
                    <w:r w:rsidR="000F6B40">
                      <w:t>So28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5E1" w:rsidRPr="007B151A" w:rsidRDefault="007925E1">
    <w:pPr>
      <w:pStyle w:val="FSHNormal"/>
      <w:tabs>
        <w:tab w:val="right" w:pos="5840"/>
      </w:tabs>
    </w:pPr>
    <w:r w:rsidRPr="007B151A">
      <w:br/>
    </w:r>
    <w:r w:rsidRPr="007B151A">
      <w:fldChar w:fldCharType="begin" w:fldLock="1"/>
    </w:r>
    <w:r w:rsidRPr="007B151A">
      <w:instrText xml:space="preserve"> DOCPROPERTY</w:instrText>
    </w:r>
    <w:r w:rsidRPr="007B151A">
      <w:rPr>
        <w:sz w:val="18"/>
      </w:rPr>
      <w:instrText xml:space="preserve"> "YearUser" *\charformat </w:instrText>
    </w:r>
    <w:r w:rsidRPr="007B151A">
      <w:fldChar w:fldCharType="separate"/>
    </w:r>
    <w:r w:rsidR="000F6B40" w:rsidRPr="007B151A">
      <w:t>2005/06</w:t>
    </w:r>
    <w:r w:rsidRPr="007B151A">
      <w:fldChar w:fldCharType="end"/>
    </w:r>
    <w:r w:rsidRPr="007B151A">
      <w:t xml:space="preserve"> </w:t>
    </w:r>
    <w:r w:rsidRPr="007B151A">
      <w:tab/>
      <w:t xml:space="preserve">mnr: </w:t>
    </w:r>
    <w:r w:rsidRPr="007B151A">
      <w:fldChar w:fldCharType="begin" w:fldLock="1"/>
    </w:r>
    <w:r w:rsidRPr="007B151A">
      <w:instrText xml:space="preserve"> DOCPROPERTY</w:instrText>
    </w:r>
    <w:r w:rsidRPr="007B151A">
      <w:rPr>
        <w:sz w:val="18"/>
      </w:rPr>
      <w:instrText xml:space="preserve"> "Motionsnummer" *\charformat </w:instrText>
    </w:r>
    <w:r w:rsidRPr="007B151A">
      <w:fldChar w:fldCharType="separate"/>
    </w:r>
    <w:r w:rsidR="000F6B40" w:rsidRPr="007B151A">
      <w:t>So28</w:t>
    </w:r>
    <w:r w:rsidRPr="007B151A">
      <w:fldChar w:fldCharType="end"/>
    </w:r>
    <w:r w:rsidRPr="007B151A">
      <w:br/>
    </w:r>
    <w:r w:rsidRPr="007B151A">
      <w:fldChar w:fldCharType="begin" w:fldLock="1"/>
    </w:r>
    <w:r w:rsidRPr="007B151A">
      <w:instrText xml:space="preserve"> DOCPROPERTY</w:instrText>
    </w:r>
    <w:r w:rsidRPr="007B151A">
      <w:rPr>
        <w:sz w:val="18"/>
      </w:rPr>
      <w:instrText xml:space="preserve"> "Samling" *\charformat </w:instrText>
    </w:r>
    <w:r w:rsidRPr="007B151A">
      <w:fldChar w:fldCharType="end"/>
    </w:r>
    <w:r w:rsidRPr="007B151A">
      <w:tab/>
      <w:t xml:space="preserve">pnr: </w:t>
    </w:r>
    <w:r w:rsidRPr="007B151A">
      <w:fldChar w:fldCharType="begin" w:fldLock="1"/>
    </w:r>
    <w:r w:rsidRPr="007B151A">
      <w:instrText xml:space="preserve"> DOCPROPERTY</w:instrText>
    </w:r>
    <w:r w:rsidRPr="007B151A">
      <w:rPr>
        <w:sz w:val="18"/>
      </w:rPr>
      <w:instrText xml:space="preserve"> "Partinummer" *\charformat </w:instrText>
    </w:r>
    <w:r w:rsidRPr="007B151A">
      <w:fldChar w:fldCharType="separate"/>
    </w:r>
    <w:r w:rsidR="000F6B40" w:rsidRPr="007B151A">
      <w:t>mp016</w:t>
    </w:r>
    <w:r w:rsidRPr="007B151A">
      <w:fldChar w:fldCharType="end"/>
    </w:r>
  </w:p>
  <w:p w:rsidR="007925E1" w:rsidRPr="007B151A" w:rsidRDefault="007925E1">
    <w:pPr>
      <w:pStyle w:val="FSHRub1"/>
    </w:pPr>
    <w:r w:rsidRPr="007B151A">
      <w:t>Motion till riksdagen</w:t>
    </w:r>
    <w:r w:rsidRPr="007B151A">
      <w:br/>
    </w:r>
    <w:r w:rsidRPr="007B151A">
      <w:fldChar w:fldCharType="begin" w:fldLock="1"/>
    </w:r>
    <w:r w:rsidRPr="007B151A">
      <w:instrText xml:space="preserve"> DOCPROPERTY "YearUser" *\charformat </w:instrText>
    </w:r>
    <w:r w:rsidRPr="007B151A">
      <w:fldChar w:fldCharType="separate"/>
    </w:r>
    <w:r w:rsidR="000F6B40" w:rsidRPr="007B151A">
      <w:t>2005/06</w:t>
    </w:r>
    <w:r w:rsidRPr="007B151A">
      <w:fldChar w:fldCharType="end"/>
    </w:r>
    <w:r w:rsidRPr="007B151A">
      <w:t>:</w:t>
    </w:r>
    <w:r w:rsidRPr="007B151A">
      <w:fldChar w:fldCharType="begin" w:fldLock="1"/>
    </w:r>
    <w:r w:rsidRPr="007B151A">
      <w:instrText xml:space="preserve"> DOCPROPERTY "Motionsnummer" *\charformat </w:instrText>
    </w:r>
    <w:r w:rsidRPr="007B151A">
      <w:fldChar w:fldCharType="separate"/>
    </w:r>
    <w:r w:rsidR="000F6B40" w:rsidRPr="007B151A">
      <w:t>So28</w:t>
    </w:r>
    <w:r w:rsidRPr="007B151A">
      <w:fldChar w:fldCharType="end"/>
    </w:r>
  </w:p>
  <w:p w:rsidR="007925E1" w:rsidRPr="007B151A" w:rsidRDefault="007925E1">
    <w:pPr>
      <w:pStyle w:val="FSHNormalS5"/>
    </w:pPr>
    <w:r w:rsidRPr="007B151A">
      <w:fldChar w:fldCharType="begin" w:fldLock="1"/>
    </w:r>
    <w:r w:rsidRPr="007B151A">
      <w:instrText xml:space="preserve"> DOCPROPERTY "MotionarText" *\charformat </w:instrText>
    </w:r>
    <w:r w:rsidRPr="007B151A">
      <w:fldChar w:fldCharType="separate"/>
    </w:r>
    <w:r w:rsidR="000F6B40" w:rsidRPr="007B151A">
      <w:t>av Jan Lindholm (mp)</w:t>
    </w:r>
    <w:r w:rsidRPr="007B151A">
      <w:fldChar w:fldCharType="end"/>
    </w:r>
    <w:r w:rsidRPr="007B151A">
      <w:br/>
    </w:r>
    <w:r w:rsidRPr="007B151A">
      <w:fldChar w:fldCharType="begin" w:fldLock="1"/>
    </w:r>
    <w:r w:rsidRPr="007B151A">
      <w:instrText xml:space="preserve"> DOCPROPERTY "SvarFrasKort" *\charformat </w:instrText>
    </w:r>
    <w:r w:rsidRPr="007B151A">
      <w:fldChar w:fldCharType="separate"/>
    </w:r>
    <w:r w:rsidR="000F6B40" w:rsidRPr="007B151A">
      <w:t>med anledning av prop. 2005/06:73</w:t>
    </w:r>
    <w:r w:rsidRPr="007B151A">
      <w:fldChar w:fldCharType="end"/>
    </w:r>
  </w:p>
  <w:p w:rsidR="007925E1" w:rsidRPr="007B151A" w:rsidRDefault="007925E1">
    <w:pPr>
      <w:pStyle w:val="FSHTitel"/>
    </w:pPr>
    <w:r w:rsidRPr="007B151A">
      <w:fldChar w:fldCharType="begin" w:fldLock="1"/>
    </w:r>
    <w:r w:rsidRPr="007B151A">
      <w:instrText xml:space="preserve"> DOCPROPERTY</w:instrText>
    </w:r>
    <w:r w:rsidRPr="007B151A">
      <w:rPr>
        <w:sz w:val="18"/>
      </w:rPr>
      <w:instrText xml:space="preserve"> "RubrikSvar" *\charformat </w:instrText>
    </w:r>
    <w:r w:rsidRPr="007B151A">
      <w:fldChar w:fldCharType="separate"/>
    </w:r>
    <w:r w:rsidR="000F6B40" w:rsidRPr="007B151A">
      <w:t>Nationell samordning av rikssjukvården</w:t>
    </w:r>
    <w:r w:rsidRPr="007B151A">
      <w:fldChar w:fldCharType="end"/>
    </w:r>
  </w:p>
  <w:p w:rsidR="007925E1" w:rsidRPr="007B151A" w:rsidRDefault="007925E1" w:rsidP="007925E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9D70DC5"/>
    <w:multiLevelType w:val="hybridMultilevel"/>
    <w:tmpl w:val="C170803C"/>
    <w:lvl w:ilvl="0" w:tplc="65E0B49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C7759C"/>
    <w:multiLevelType w:val="hybridMultilevel"/>
    <w:tmpl w:val="6B96EE5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3510563"/>
    <w:multiLevelType w:val="hybridMultilevel"/>
    <w:tmpl w:val="D3480AF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7F50992"/>
    <w:multiLevelType w:val="hybridMultilevel"/>
    <w:tmpl w:val="A852D93A"/>
    <w:lvl w:ilvl="0" w:tplc="B77C9CC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50764150">
    <w:abstractNumId w:val="17"/>
  </w:num>
  <w:num w:numId="2" w16cid:durableId="220100710">
    <w:abstractNumId w:val="10"/>
  </w:num>
  <w:num w:numId="3" w16cid:durableId="627321459">
    <w:abstractNumId w:val="13"/>
  </w:num>
  <w:num w:numId="4" w16cid:durableId="1002468025">
    <w:abstractNumId w:val="14"/>
  </w:num>
  <w:num w:numId="5" w16cid:durableId="1860779983">
    <w:abstractNumId w:val="8"/>
  </w:num>
  <w:num w:numId="6" w16cid:durableId="473913071">
    <w:abstractNumId w:val="3"/>
  </w:num>
  <w:num w:numId="7" w16cid:durableId="1715546555">
    <w:abstractNumId w:val="2"/>
  </w:num>
  <w:num w:numId="8" w16cid:durableId="509636235">
    <w:abstractNumId w:val="1"/>
  </w:num>
  <w:num w:numId="9" w16cid:durableId="534584647">
    <w:abstractNumId w:val="0"/>
  </w:num>
  <w:num w:numId="10" w16cid:durableId="1846897014">
    <w:abstractNumId w:val="9"/>
  </w:num>
  <w:num w:numId="11" w16cid:durableId="315110196">
    <w:abstractNumId w:val="7"/>
  </w:num>
  <w:num w:numId="12" w16cid:durableId="505677716">
    <w:abstractNumId w:val="6"/>
  </w:num>
  <w:num w:numId="13" w16cid:durableId="2015496940">
    <w:abstractNumId w:val="5"/>
  </w:num>
  <w:num w:numId="14" w16cid:durableId="884758498">
    <w:abstractNumId w:val="4"/>
  </w:num>
  <w:num w:numId="15" w16cid:durableId="867255545">
    <w:abstractNumId w:val="12"/>
  </w:num>
  <w:num w:numId="16" w16cid:durableId="1422411425">
    <w:abstractNumId w:val="15"/>
  </w:num>
  <w:num w:numId="17" w16cid:durableId="1261648565">
    <w:abstractNumId w:val="11"/>
  </w:num>
  <w:num w:numId="18" w16cid:durableId="20967769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28"/>
  </w:docVars>
  <w:rsids>
    <w:rsidRoot w:val="000E41B3"/>
    <w:rsid w:val="0004381F"/>
    <w:rsid w:val="00064BC3"/>
    <w:rsid w:val="000665E6"/>
    <w:rsid w:val="00066775"/>
    <w:rsid w:val="00072FB9"/>
    <w:rsid w:val="000E41B3"/>
    <w:rsid w:val="000E48DA"/>
    <w:rsid w:val="000F4075"/>
    <w:rsid w:val="000F5ADD"/>
    <w:rsid w:val="000F6B40"/>
    <w:rsid w:val="00100531"/>
    <w:rsid w:val="0010382E"/>
    <w:rsid w:val="00126D71"/>
    <w:rsid w:val="001B3F0B"/>
    <w:rsid w:val="001E0043"/>
    <w:rsid w:val="00201DFB"/>
    <w:rsid w:val="00204A63"/>
    <w:rsid w:val="00212FF1"/>
    <w:rsid w:val="00230193"/>
    <w:rsid w:val="0025068A"/>
    <w:rsid w:val="002815A6"/>
    <w:rsid w:val="002818D3"/>
    <w:rsid w:val="002943C8"/>
    <w:rsid w:val="002C2373"/>
    <w:rsid w:val="002D11A8"/>
    <w:rsid w:val="003866EC"/>
    <w:rsid w:val="00445271"/>
    <w:rsid w:val="00447A04"/>
    <w:rsid w:val="004855E4"/>
    <w:rsid w:val="004A0504"/>
    <w:rsid w:val="004E38D9"/>
    <w:rsid w:val="00562E85"/>
    <w:rsid w:val="005B145B"/>
    <w:rsid w:val="005C61A9"/>
    <w:rsid w:val="006969CB"/>
    <w:rsid w:val="00740D6D"/>
    <w:rsid w:val="00743F76"/>
    <w:rsid w:val="007925E1"/>
    <w:rsid w:val="00794149"/>
    <w:rsid w:val="007B151A"/>
    <w:rsid w:val="007B645C"/>
    <w:rsid w:val="007B67A7"/>
    <w:rsid w:val="007C6092"/>
    <w:rsid w:val="007F5A8E"/>
    <w:rsid w:val="00882A2B"/>
    <w:rsid w:val="008E4FA4"/>
    <w:rsid w:val="00990BEB"/>
    <w:rsid w:val="009A2C3C"/>
    <w:rsid w:val="00A053C6"/>
    <w:rsid w:val="00A425BD"/>
    <w:rsid w:val="00AB5000"/>
    <w:rsid w:val="00B13BF0"/>
    <w:rsid w:val="00B33C81"/>
    <w:rsid w:val="00B67E5B"/>
    <w:rsid w:val="00BA6BE0"/>
    <w:rsid w:val="00BE0129"/>
    <w:rsid w:val="00C1285C"/>
    <w:rsid w:val="00C27B7D"/>
    <w:rsid w:val="00CA64C9"/>
    <w:rsid w:val="00CE094D"/>
    <w:rsid w:val="00CE3037"/>
    <w:rsid w:val="00CF7A43"/>
    <w:rsid w:val="00D01775"/>
    <w:rsid w:val="00D1174F"/>
    <w:rsid w:val="00D24F2F"/>
    <w:rsid w:val="00D64A3E"/>
    <w:rsid w:val="00DC6C70"/>
    <w:rsid w:val="00E02194"/>
    <w:rsid w:val="00E22893"/>
    <w:rsid w:val="00E349C2"/>
    <w:rsid w:val="00E360DE"/>
    <w:rsid w:val="00E521CB"/>
    <w:rsid w:val="00E706ED"/>
    <w:rsid w:val="00E75D28"/>
    <w:rsid w:val="00E84F25"/>
    <w:rsid w:val="00EB701B"/>
    <w:rsid w:val="00F21B30"/>
    <w:rsid w:val="00F37D69"/>
    <w:rsid w:val="00F862FB"/>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BE165A6-DA10-4D67-AC6D-4CAE025C6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24F2F"/>
    <w:pPr>
      <w:spacing w:before="125" w:line="250" w:lineRule="atLeast"/>
      <w:jc w:val="both"/>
    </w:pPr>
    <w:rPr>
      <w:sz w:val="19"/>
      <w:lang w:val="sv-SE" w:eastAsia="sv-SE"/>
    </w:rPr>
  </w:style>
  <w:style w:type="paragraph" w:styleId="Rubrik1">
    <w:name w:val="heading 1"/>
    <w:basedOn w:val="Normal"/>
    <w:next w:val="Normal"/>
    <w:qFormat/>
    <w:rsid w:val="00D24F2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24F2F"/>
    <w:pPr>
      <w:spacing w:before="500" w:line="250" w:lineRule="exact"/>
      <w:outlineLvl w:val="1"/>
    </w:pPr>
    <w:rPr>
      <w:sz w:val="27"/>
    </w:rPr>
  </w:style>
  <w:style w:type="paragraph" w:styleId="Rubrik3">
    <w:name w:val="heading 3"/>
    <w:aliases w:val="Mellanrubrik"/>
    <w:basedOn w:val="Rubrik2"/>
    <w:next w:val="Normal"/>
    <w:qFormat/>
    <w:rsid w:val="00D24F2F"/>
    <w:pPr>
      <w:spacing w:before="250" w:after="0"/>
      <w:outlineLvl w:val="2"/>
    </w:pPr>
    <w:rPr>
      <w:b/>
      <w:sz w:val="21"/>
    </w:rPr>
  </w:style>
  <w:style w:type="paragraph" w:styleId="Rubrik4">
    <w:name w:val="heading 4"/>
    <w:aliases w:val="KursivRubrik"/>
    <w:basedOn w:val="Rubrik3"/>
    <w:next w:val="Normal"/>
    <w:qFormat/>
    <w:rsid w:val="00D24F2F"/>
    <w:pPr>
      <w:outlineLvl w:val="3"/>
    </w:pPr>
    <w:rPr>
      <w:b w:val="0"/>
      <w:i/>
    </w:rPr>
  </w:style>
  <w:style w:type="paragraph" w:styleId="Rubrik5">
    <w:name w:val="heading 5"/>
    <w:aliases w:val="PackadFetRubrik,PackadKursivRubrik"/>
    <w:basedOn w:val="Rubrik4"/>
    <w:next w:val="Normal"/>
    <w:qFormat/>
    <w:rsid w:val="00D24F2F"/>
    <w:pPr>
      <w:spacing w:before="125"/>
      <w:outlineLvl w:val="4"/>
    </w:pPr>
    <w:rPr>
      <w:i w:val="0"/>
      <w:sz w:val="19"/>
    </w:rPr>
  </w:style>
  <w:style w:type="paragraph" w:styleId="Rubrik6">
    <w:name w:val="heading 6"/>
    <w:basedOn w:val="Rubrik5"/>
    <w:next w:val="Normal"/>
    <w:qFormat/>
    <w:rsid w:val="00D24F2F"/>
    <w:pPr>
      <w:spacing w:before="50" w:line="200" w:lineRule="exact"/>
      <w:outlineLvl w:val="5"/>
    </w:pPr>
    <w:rPr>
      <w:caps/>
      <w:sz w:val="14"/>
    </w:rPr>
  </w:style>
  <w:style w:type="paragraph" w:styleId="Rubrik7">
    <w:name w:val="heading 7"/>
    <w:basedOn w:val="Rubrik6"/>
    <w:next w:val="Normal"/>
    <w:qFormat/>
    <w:rsid w:val="00D24F2F"/>
    <w:pPr>
      <w:spacing w:before="0"/>
      <w:outlineLvl w:val="6"/>
    </w:pPr>
  </w:style>
  <w:style w:type="paragraph" w:styleId="Rubrik8">
    <w:name w:val="heading 8"/>
    <w:basedOn w:val="Rubrik7"/>
    <w:next w:val="Normal"/>
    <w:qFormat/>
    <w:rsid w:val="00D24F2F"/>
    <w:pPr>
      <w:outlineLvl w:val="7"/>
    </w:pPr>
  </w:style>
  <w:style w:type="paragraph" w:styleId="Rubrik9">
    <w:name w:val="heading 9"/>
    <w:basedOn w:val="Rubrik8"/>
    <w:next w:val="Normal"/>
    <w:qFormat/>
    <w:rsid w:val="00D24F2F"/>
    <w:pPr>
      <w:outlineLvl w:val="8"/>
    </w:pPr>
  </w:style>
  <w:style w:type="character" w:default="1" w:styleId="Standardstycketeckensnitt">
    <w:name w:val="Default Paragraph Font"/>
    <w:rsid w:val="00D24F2F"/>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D24F2F"/>
  </w:style>
  <w:style w:type="paragraph" w:styleId="Normaltindrag">
    <w:name w:val="Normal Indent"/>
    <w:aliases w:val="Normal_indrag,Normal Indrag"/>
    <w:basedOn w:val="Normal"/>
    <w:rsid w:val="00D24F2F"/>
    <w:pPr>
      <w:spacing w:before="0"/>
      <w:ind w:firstLine="227"/>
    </w:pPr>
  </w:style>
  <w:style w:type="paragraph" w:styleId="Citat">
    <w:name w:val="Quote"/>
    <w:basedOn w:val="Normal"/>
    <w:next w:val="Normal"/>
    <w:qFormat/>
    <w:rsid w:val="00D24F2F"/>
    <w:pPr>
      <w:spacing w:line="200" w:lineRule="exact"/>
      <w:ind w:left="340"/>
    </w:pPr>
  </w:style>
  <w:style w:type="paragraph" w:customStyle="1" w:styleId="Citatindrag">
    <w:name w:val="Citat_indrag"/>
    <w:aliases w:val="Packad"/>
    <w:basedOn w:val="Citat"/>
    <w:rsid w:val="00D24F2F"/>
    <w:pPr>
      <w:spacing w:before="0"/>
      <w:ind w:firstLine="227"/>
    </w:pPr>
  </w:style>
  <w:style w:type="paragraph" w:customStyle="1" w:styleId="FSHNormal">
    <w:name w:val="FSH_Normal"/>
    <w:semiHidden/>
    <w:rsid w:val="00D24F2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24F2F"/>
    <w:pPr>
      <w:spacing w:line="240" w:lineRule="auto"/>
    </w:pPr>
  </w:style>
  <w:style w:type="paragraph" w:customStyle="1" w:styleId="FSHNormalS5">
    <w:name w:val="FSH_NormalS5"/>
    <w:basedOn w:val="FSHNormal"/>
    <w:next w:val="FSHNormal"/>
    <w:semiHidden/>
    <w:rsid w:val="00D24F2F"/>
    <w:pPr>
      <w:keepNext/>
      <w:keepLines/>
      <w:widowControl/>
      <w:spacing w:before="230" w:after="520" w:line="250" w:lineRule="exact"/>
    </w:pPr>
    <w:rPr>
      <w:b/>
      <w:sz w:val="27"/>
    </w:rPr>
  </w:style>
  <w:style w:type="paragraph" w:customStyle="1" w:styleId="FSHNormL">
    <w:name w:val="FSH_NormLÖ"/>
    <w:basedOn w:val="FSHNormal"/>
    <w:next w:val="FSHNormal"/>
    <w:semiHidden/>
    <w:rsid w:val="00D24F2F"/>
    <w:pPr>
      <w:pBdr>
        <w:top w:val="single" w:sz="12" w:space="1" w:color="auto"/>
      </w:pBdr>
    </w:pPr>
  </w:style>
  <w:style w:type="paragraph" w:customStyle="1" w:styleId="FSHRub1">
    <w:name w:val="FSH_Rub1"/>
    <w:aliases w:val="Rubrik1_S5,Huvudrubrik"/>
    <w:basedOn w:val="FSHNormal"/>
    <w:next w:val="FSHNormal"/>
    <w:semiHidden/>
    <w:rsid w:val="00D24F2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24F2F"/>
    <w:pPr>
      <w:spacing w:before="240" w:after="80" w:line="360" w:lineRule="exact"/>
    </w:pPr>
    <w:rPr>
      <w:sz w:val="36"/>
    </w:rPr>
  </w:style>
  <w:style w:type="paragraph" w:customStyle="1" w:styleId="FSHTitel">
    <w:name w:val="FSH_Titel"/>
    <w:aliases w:val="Dokumentrubrik"/>
    <w:basedOn w:val="FSHRub1"/>
    <w:next w:val="FSHNormal"/>
    <w:semiHidden/>
    <w:rsid w:val="00D24F2F"/>
    <w:pPr>
      <w:pBdr>
        <w:bottom w:val="single" w:sz="4" w:space="3" w:color="auto"/>
      </w:pBdr>
      <w:spacing w:before="0" w:after="80" w:line="400" w:lineRule="exact"/>
    </w:pPr>
    <w:rPr>
      <w:sz w:val="40"/>
    </w:rPr>
  </w:style>
  <w:style w:type="paragraph" w:customStyle="1" w:styleId="Hemstlrubrik">
    <w:name w:val="Hemstl_rubrik"/>
    <w:basedOn w:val="Rubrik1"/>
    <w:next w:val="Normal"/>
    <w:rsid w:val="00D24F2F"/>
    <w:pPr>
      <w:spacing w:after="250"/>
    </w:pPr>
  </w:style>
  <w:style w:type="paragraph" w:customStyle="1" w:styleId="KantRubrikS5H">
    <w:name w:val="KantRubrikS5H"/>
    <w:semiHidden/>
    <w:rsid w:val="00D24F2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24F2F"/>
    <w:pPr>
      <w:spacing w:line="200" w:lineRule="exact"/>
    </w:pPr>
  </w:style>
  <w:style w:type="paragraph" w:customStyle="1" w:styleId="KantRubrikS5V">
    <w:name w:val="KantRubrikS5V"/>
    <w:basedOn w:val="KantRubrikS5H"/>
    <w:semiHidden/>
    <w:rsid w:val="00D24F2F"/>
    <w:pPr>
      <w:tabs>
        <w:tab w:val="right" w:pos="1814"/>
        <w:tab w:val="left" w:pos="1899"/>
      </w:tabs>
      <w:ind w:right="0"/>
      <w:jc w:val="left"/>
    </w:pPr>
  </w:style>
  <w:style w:type="paragraph" w:customStyle="1" w:styleId="KantRubrikS5Vrad2">
    <w:name w:val="KantRubrikS5Vrad2"/>
    <w:basedOn w:val="KantRubrikS5V"/>
    <w:semiHidden/>
    <w:rsid w:val="00D24F2F"/>
    <w:pPr>
      <w:tabs>
        <w:tab w:val="clear" w:pos="1814"/>
        <w:tab w:val="clear" w:pos="1899"/>
        <w:tab w:val="right" w:pos="1418"/>
        <w:tab w:val="left" w:pos="1503"/>
      </w:tabs>
    </w:pPr>
  </w:style>
  <w:style w:type="paragraph" w:customStyle="1" w:styleId="Lagtext">
    <w:name w:val="Lagtext"/>
    <w:basedOn w:val="Lagtextrubrik"/>
    <w:next w:val="Lagtextindrag"/>
    <w:rsid w:val="00D24F2F"/>
    <w:pPr>
      <w:spacing w:before="0"/>
    </w:pPr>
    <w:rPr>
      <w:sz w:val="19"/>
    </w:rPr>
  </w:style>
  <w:style w:type="paragraph" w:customStyle="1" w:styleId="Lagtextrubrik">
    <w:name w:val="Lagtext_rubrik"/>
    <w:basedOn w:val="Normal"/>
    <w:next w:val="Normal"/>
    <w:rsid w:val="00D24F2F"/>
    <w:pPr>
      <w:suppressAutoHyphens/>
      <w:spacing w:line="220" w:lineRule="exact"/>
    </w:pPr>
    <w:rPr>
      <w:i/>
      <w:sz w:val="21"/>
    </w:rPr>
  </w:style>
  <w:style w:type="paragraph" w:customStyle="1" w:styleId="Lagtextindrag">
    <w:name w:val="Lagtext_indrag"/>
    <w:basedOn w:val="Lagtext"/>
    <w:rsid w:val="00D24F2F"/>
    <w:pPr>
      <w:ind w:firstLine="170"/>
    </w:pPr>
  </w:style>
  <w:style w:type="paragraph" w:customStyle="1" w:styleId="NormalA4fot">
    <w:name w:val="Normal_A4fot"/>
    <w:basedOn w:val="Normal"/>
    <w:semiHidden/>
    <w:rsid w:val="00D24F2F"/>
    <w:pPr>
      <w:spacing w:before="240" w:line="240" w:lineRule="auto"/>
      <w:jc w:val="center"/>
    </w:pPr>
  </w:style>
  <w:style w:type="paragraph" w:customStyle="1" w:styleId="NormalA4sidnr">
    <w:name w:val="Normal_A4sidnr"/>
    <w:basedOn w:val="Normal"/>
    <w:semiHidden/>
    <w:rsid w:val="00D24F2F"/>
    <w:pPr>
      <w:spacing w:after="240"/>
      <w:jc w:val="center"/>
    </w:pPr>
  </w:style>
  <w:style w:type="paragraph" w:customStyle="1" w:styleId="NormalS5sidnrH">
    <w:name w:val="Normal_S5sidnrH"/>
    <w:basedOn w:val="Normal"/>
    <w:semiHidden/>
    <w:rsid w:val="00D24F2F"/>
    <w:pPr>
      <w:spacing w:before="0" w:line="240" w:lineRule="auto"/>
      <w:ind w:right="57"/>
      <w:jc w:val="right"/>
    </w:pPr>
  </w:style>
  <w:style w:type="paragraph" w:customStyle="1" w:styleId="NormalS5sidnrV">
    <w:name w:val="Normal_S5sidnrV"/>
    <w:basedOn w:val="NormalS5sidnrH"/>
    <w:semiHidden/>
    <w:rsid w:val="00D24F2F"/>
    <w:pPr>
      <w:tabs>
        <w:tab w:val="right" w:pos="1814"/>
        <w:tab w:val="left" w:pos="1899"/>
      </w:tabs>
      <w:ind w:right="0"/>
      <w:jc w:val="left"/>
    </w:pPr>
  </w:style>
  <w:style w:type="paragraph" w:customStyle="1" w:styleId="Normal00">
    <w:name w:val="Normal00"/>
    <w:basedOn w:val="Normal"/>
    <w:semiHidden/>
    <w:rsid w:val="00D24F2F"/>
    <w:pPr>
      <w:spacing w:before="0" w:line="240" w:lineRule="auto"/>
      <w:jc w:val="left"/>
    </w:pPr>
  </w:style>
  <w:style w:type="paragraph" w:customStyle="1" w:styleId="PunktlistaBomb">
    <w:name w:val="Punktlista_Bomb"/>
    <w:aliases w:val="Bomb"/>
    <w:basedOn w:val="Normal"/>
    <w:rsid w:val="00D24F2F"/>
    <w:pPr>
      <w:numPr>
        <w:numId w:val="2"/>
      </w:numPr>
    </w:pPr>
  </w:style>
  <w:style w:type="paragraph" w:customStyle="1" w:styleId="PunktlistaNummer">
    <w:name w:val="Punktlista_Nummer"/>
    <w:aliases w:val="Nummerlista"/>
    <w:basedOn w:val="Normal"/>
    <w:rsid w:val="00D24F2F"/>
    <w:pPr>
      <w:numPr>
        <w:numId w:val="3"/>
      </w:numPr>
    </w:pPr>
  </w:style>
  <w:style w:type="paragraph" w:customStyle="1" w:styleId="PunktlistaTankstreck">
    <w:name w:val="Punktlista_Tankstreck"/>
    <w:aliases w:val="Tankstreck"/>
    <w:basedOn w:val="Normal"/>
    <w:rsid w:val="00D24F2F"/>
    <w:pPr>
      <w:numPr>
        <w:numId w:val="4"/>
      </w:numPr>
    </w:pPr>
  </w:style>
  <w:style w:type="paragraph" w:customStyle="1" w:styleId="RubrikSammanf">
    <w:name w:val="RubrikSammanf"/>
    <w:basedOn w:val="Rubrik1"/>
    <w:next w:val="Normal"/>
    <w:rsid w:val="00D24F2F"/>
  </w:style>
  <w:style w:type="paragraph" w:customStyle="1" w:styleId="RubrikInnehllsf">
    <w:name w:val="RubrikInnehållsf"/>
    <w:basedOn w:val="RubrikSammanf"/>
    <w:next w:val="Normal"/>
    <w:rsid w:val="00D24F2F"/>
  </w:style>
  <w:style w:type="paragraph" w:customStyle="1" w:styleId="Tabellochbildrubrik">
    <w:name w:val="Tabell och bildrubrik"/>
    <w:basedOn w:val="Normal"/>
    <w:next w:val="Normal"/>
    <w:rsid w:val="00D24F2F"/>
    <w:pPr>
      <w:suppressAutoHyphens/>
      <w:spacing w:before="300" w:line="200" w:lineRule="exact"/>
      <w:jc w:val="left"/>
    </w:pPr>
    <w:rPr>
      <w:caps/>
      <w:sz w:val="14"/>
    </w:rPr>
  </w:style>
  <w:style w:type="paragraph" w:customStyle="1" w:styleId="Underskrifter">
    <w:name w:val="Underskrifter"/>
    <w:basedOn w:val="Normal"/>
    <w:rsid w:val="00D24F2F"/>
    <w:pPr>
      <w:keepNext/>
      <w:keepLines/>
      <w:suppressAutoHyphens/>
      <w:spacing w:before="0" w:after="40" w:line="250" w:lineRule="exact"/>
    </w:pPr>
    <w:rPr>
      <w:i/>
    </w:rPr>
  </w:style>
  <w:style w:type="paragraph" w:customStyle="1" w:styleId="UnderskriftDatum">
    <w:name w:val="UnderskriftDatum"/>
    <w:basedOn w:val="Underskrifter"/>
    <w:next w:val="Underskrifter"/>
    <w:rsid w:val="00D24F2F"/>
    <w:pPr>
      <w:spacing w:before="250" w:after="125"/>
    </w:pPr>
    <w:rPr>
      <w:i w:val="0"/>
    </w:rPr>
  </w:style>
  <w:style w:type="paragraph" w:styleId="Sidhuvud">
    <w:name w:val="header"/>
    <w:basedOn w:val="Normal"/>
    <w:semiHidden/>
    <w:rsid w:val="00D24F2F"/>
    <w:pPr>
      <w:tabs>
        <w:tab w:val="center" w:pos="4536"/>
        <w:tab w:val="right" w:pos="9072"/>
      </w:tabs>
    </w:pPr>
  </w:style>
  <w:style w:type="paragraph" w:styleId="Sidfot">
    <w:name w:val="footer"/>
    <w:basedOn w:val="Normal"/>
    <w:semiHidden/>
    <w:rsid w:val="00D24F2F"/>
    <w:pPr>
      <w:tabs>
        <w:tab w:val="center" w:pos="4536"/>
        <w:tab w:val="right" w:pos="9072"/>
      </w:tabs>
    </w:pPr>
  </w:style>
  <w:style w:type="paragraph" w:styleId="Innehll1">
    <w:name w:val="toc 1"/>
    <w:basedOn w:val="Normal"/>
    <w:next w:val="Innehll2"/>
    <w:semiHidden/>
    <w:rsid w:val="00D24F2F"/>
    <w:pPr>
      <w:tabs>
        <w:tab w:val="right" w:leader="dot" w:pos="5953"/>
      </w:tabs>
      <w:suppressAutoHyphens/>
      <w:spacing w:before="0"/>
      <w:ind w:right="567"/>
      <w:jc w:val="left"/>
    </w:pPr>
  </w:style>
  <w:style w:type="paragraph" w:styleId="Innehll2">
    <w:name w:val="toc 2"/>
    <w:basedOn w:val="Innehll1"/>
    <w:next w:val="Innehll3"/>
    <w:semiHidden/>
    <w:rsid w:val="00D24F2F"/>
    <w:pPr>
      <w:ind w:left="284"/>
    </w:pPr>
  </w:style>
  <w:style w:type="paragraph" w:styleId="Innehll3">
    <w:name w:val="toc 3"/>
    <w:basedOn w:val="Innehll2"/>
    <w:next w:val="Innehll4"/>
    <w:semiHidden/>
    <w:rsid w:val="00D24F2F"/>
    <w:pPr>
      <w:ind w:left="567"/>
    </w:pPr>
  </w:style>
  <w:style w:type="paragraph" w:styleId="Innehll4">
    <w:name w:val="toc 4"/>
    <w:basedOn w:val="Innehll3"/>
    <w:next w:val="Normal"/>
    <w:semiHidden/>
    <w:rsid w:val="00D24F2F"/>
  </w:style>
  <w:style w:type="paragraph" w:customStyle="1" w:styleId="Hemstlatt">
    <w:name w:val="Hemstl_att"/>
    <w:aliases w:val="HemstPunkt,HemstPunktFlera,HemställansPunkt,Förslagstext"/>
    <w:basedOn w:val="Normal"/>
    <w:next w:val="Normal"/>
    <w:rsid w:val="007925E1"/>
    <w:pPr>
      <w:keepLines/>
      <w:numPr>
        <w:numId w:val="18"/>
      </w:numPr>
      <w:spacing w:before="0"/>
    </w:pPr>
  </w:style>
  <w:style w:type="paragraph" w:styleId="Datum">
    <w:name w:val="Date"/>
    <w:basedOn w:val="Normal"/>
    <w:next w:val="Normal"/>
    <w:semiHidden/>
    <w:rsid w:val="00D24F2F"/>
  </w:style>
  <w:style w:type="character" w:styleId="Hyperlnk">
    <w:name w:val="Hyperlink"/>
    <w:basedOn w:val="Standardstycketeckensnitt"/>
    <w:semiHidden/>
    <w:rsid w:val="00D24F2F"/>
    <w:rPr>
      <w:color w:val="0000FF"/>
      <w:u w:val="single"/>
    </w:rPr>
  </w:style>
  <w:style w:type="paragraph" w:styleId="Indragetstycke">
    <w:name w:val="Block Text"/>
    <w:basedOn w:val="Normal"/>
    <w:semiHidden/>
    <w:rsid w:val="00D24F2F"/>
    <w:pPr>
      <w:spacing w:after="120"/>
      <w:ind w:left="1440" w:right="1440"/>
    </w:pPr>
  </w:style>
  <w:style w:type="paragraph" w:styleId="Innehll5">
    <w:name w:val="toc 5"/>
    <w:basedOn w:val="Innehll4"/>
    <w:next w:val="Normal"/>
    <w:semiHidden/>
    <w:rsid w:val="00D24F2F"/>
  </w:style>
  <w:style w:type="paragraph" w:styleId="Lista">
    <w:name w:val="List"/>
    <w:basedOn w:val="Normal"/>
    <w:semiHidden/>
    <w:rsid w:val="00D24F2F"/>
    <w:pPr>
      <w:ind w:left="283" w:hanging="283"/>
    </w:pPr>
  </w:style>
  <w:style w:type="paragraph" w:styleId="Normalwebb">
    <w:name w:val="Normal (Web)"/>
    <w:basedOn w:val="Normal"/>
    <w:semiHidden/>
    <w:rsid w:val="00D24F2F"/>
    <w:rPr>
      <w:szCs w:val="24"/>
    </w:rPr>
  </w:style>
  <w:style w:type="paragraph" w:styleId="Numreradlista">
    <w:name w:val="List Number"/>
    <w:basedOn w:val="Normal"/>
    <w:semiHidden/>
    <w:rsid w:val="00D24F2F"/>
    <w:pPr>
      <w:numPr>
        <w:numId w:val="5"/>
      </w:numPr>
    </w:pPr>
  </w:style>
  <w:style w:type="paragraph" w:styleId="Punktlista">
    <w:name w:val="List Bullet"/>
    <w:basedOn w:val="Normal"/>
    <w:semiHidden/>
    <w:rsid w:val="00D24F2F"/>
    <w:pPr>
      <w:numPr>
        <w:numId w:val="10"/>
      </w:numPr>
    </w:pPr>
  </w:style>
  <w:style w:type="character" w:styleId="Radnummer">
    <w:name w:val="line number"/>
    <w:basedOn w:val="Standardstycketeckensnitt"/>
    <w:semiHidden/>
    <w:rsid w:val="00D24F2F"/>
  </w:style>
  <w:style w:type="character" w:styleId="Sidnummer">
    <w:name w:val="page number"/>
    <w:basedOn w:val="Standardstycketeckensnitt"/>
    <w:semiHidden/>
    <w:rsid w:val="00D24F2F"/>
  </w:style>
  <w:style w:type="paragraph" w:styleId="Signatur">
    <w:name w:val="Signature"/>
    <w:basedOn w:val="Normal"/>
    <w:semiHidden/>
    <w:rsid w:val="00D24F2F"/>
    <w:pPr>
      <w:ind w:left="4252"/>
    </w:pPr>
  </w:style>
  <w:style w:type="paragraph" w:styleId="Underrubrik">
    <w:name w:val="Subtitle"/>
    <w:basedOn w:val="Normal"/>
    <w:qFormat/>
    <w:rsid w:val="00D24F2F"/>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1066</Words>
  <Characters>6119</Characters>
  <Application>Microsoft Office Word</Application>
  <DocSecurity>4</DocSecurity>
  <Lines>115</Lines>
  <Paragraphs>30</Paragraphs>
  <ScaleCrop>false</ScaleCrop>
  <HeadingPairs>
    <vt:vector size="2" baseType="variant">
      <vt:variant>
        <vt:lpstr>Rubrik</vt:lpstr>
      </vt:variant>
      <vt:variant>
        <vt:i4>1</vt:i4>
      </vt:variant>
    </vt:vector>
  </HeadingPairs>
  <TitlesOfParts>
    <vt:vector size="1" baseType="lpstr">
      <vt:lpstr>So28</vt:lpstr>
    </vt:vector>
  </TitlesOfParts>
  <Company>Riksdagen</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So28</dc:title>
  <dc:subject>So28</dc:subject>
  <dc:creator>Riksdagen</dc:creator>
  <cp:keywords>Riksdagen</cp:keywords>
  <dc:description>Nya v-loggan, anpassningar åt tryckeriet, GUID, ny kvittohantering</dc:description>
  <cp:lastModifiedBy>Lars Brink</cp:lastModifiedBy>
  <cp:revision>2</cp:revision>
  <cp:lastPrinted>2006-03-06T15:46:00Z</cp:lastPrinted>
  <dcterms:created xsi:type="dcterms:W3CDTF">2025-12-16T21:11:00Z</dcterms:created>
  <dcterms:modified xsi:type="dcterms:W3CDTF">2025-12-16T21:11:00Z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mot2000_430_2006-02-28</vt:lpwstr>
  </property>
  <property fmtid="{D5CDD505-2E9C-101B-9397-08002B2CF9AE}" pid="3" name="version">
    <vt:lpwstr>mot2000_430_2006-02-28</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2005/06:73 Nationell samordning av rikssjukvården</vt:lpwstr>
  </property>
  <property fmtid="{D5CDD505-2E9C-101B-9397-08002B2CF9AE}" pid="11" name="SvarFrasKort">
    <vt:lpwstr>med anledning av prop. 2005/06:73</vt:lpwstr>
  </property>
  <property fmtid="{D5CDD505-2E9C-101B-9397-08002B2CF9AE}" pid="12" name="Svar">
    <vt:lpwstr>proposition</vt:lpwstr>
  </property>
  <property fmtid="{D5CDD505-2E9C-101B-9397-08002B2CF9AE}" pid="13" name="SvarNr">
    <vt:lpwstr>2005/06:73</vt:lpwstr>
  </property>
  <property fmtid="{D5CDD505-2E9C-101B-9397-08002B2CF9AE}" pid="14" name="RubrikSvar">
    <vt:lpwstr>Nationell samordning av rikssjukvården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mp016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So28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mars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20052006000001090112000000160069</vt:lpwstr>
  </property>
  <property fmtid="{D5CDD505-2E9C-101B-9397-08002B2CF9AE}" pid="47" name="datum">
    <vt:lpwstr>060301</vt:lpwstr>
  </property>
  <property fmtid="{D5CDD505-2E9C-101B-9397-08002B2CF9AE}" pid="48" name="avsändar-e-post">
    <vt:lpwstr/>
  </property>
  <property fmtid="{D5CDD505-2E9C-101B-9397-08002B2CF9AE}" pid="49" name="id">
    <vt:lpwstr>20052006000001090112000000160069</vt:lpwstr>
  </property>
  <property fmtid="{D5CDD505-2E9C-101B-9397-08002B2CF9AE}" pid="50" name="nummer">
    <vt:lpwstr>28</vt:lpwstr>
  </property>
  <property fmtid="{D5CDD505-2E9C-101B-9397-08002B2CF9AE}" pid="51" name="utskottsbeteckning">
    <vt:lpwstr>So</vt:lpwstr>
  </property>
  <property fmtid="{D5CDD505-2E9C-101B-9397-08002B2CF9AE}" pid="52" name="GlobalUID">
    <vt:lpwstr>{0D4122C6-02A4-46BE-A30B-00A774C72119}</vt:lpwstr>
  </property>
  <property fmtid="{D5CDD505-2E9C-101B-9397-08002B2CF9AE}" pid="53" name="Överföringar">
    <vt:i4>0</vt:i4>
  </property>
</Properties>
</file>