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6B68" w:rsidRPr="008D71A3" w:rsidTr="00306B68">
        <w:tc>
          <w:tcPr>
            <w:tcW w:w="7228" w:type="dxa"/>
          </w:tcPr>
          <w:p w:rsidR="00306B68" w:rsidRPr="008D71A3" w:rsidRDefault="00306B68" w:rsidP="00306B68">
            <w:pPr>
              <w:pStyle w:val="RSKRbeteckning"/>
              <w:spacing w:before="240"/>
            </w:pPr>
            <w:r w:rsidRPr="008D71A3">
              <w:t>Riksdagsskrivelse</w:t>
            </w:r>
          </w:p>
          <w:p w:rsidR="00306B68" w:rsidRPr="008D71A3" w:rsidRDefault="00306B68" w:rsidP="00306B68">
            <w:pPr>
              <w:pStyle w:val="RSKRbeteckning"/>
            </w:pPr>
            <w:r w:rsidRPr="008D71A3">
              <w:t>2013/14:353</w:t>
            </w:r>
          </w:p>
        </w:tc>
        <w:tc>
          <w:tcPr>
            <w:tcW w:w="1134" w:type="dxa"/>
          </w:tcPr>
          <w:p w:rsidR="00306B68" w:rsidRPr="008D71A3" w:rsidRDefault="00306B68" w:rsidP="00306B68">
            <w:pPr>
              <w:jc w:val="right"/>
            </w:pPr>
            <w:r w:rsidRPr="008D71A3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B68" w:rsidRPr="008D71A3" w:rsidTr="00306B6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6B68" w:rsidRPr="008D71A3" w:rsidRDefault="00306B68" w:rsidP="00306B68">
            <w:pPr>
              <w:rPr>
                <w:sz w:val="10"/>
              </w:rPr>
            </w:pPr>
          </w:p>
        </w:tc>
      </w:tr>
    </w:tbl>
    <w:p w:rsidR="00CE5B19" w:rsidRPr="008D71A3" w:rsidRDefault="00CE5B19" w:rsidP="00306B68"/>
    <w:p w:rsidR="00306B68" w:rsidRPr="008D71A3" w:rsidRDefault="00306B68" w:rsidP="00306B68">
      <w:pPr>
        <w:pStyle w:val="Mottagare1"/>
      </w:pPr>
      <w:r w:rsidRPr="008D71A3">
        <w:t>Regeringen</w:t>
      </w:r>
    </w:p>
    <w:p w:rsidR="00306B68" w:rsidRPr="008D71A3" w:rsidRDefault="00306B68" w:rsidP="00306B68">
      <w:pPr>
        <w:pStyle w:val="Mottagare2"/>
      </w:pPr>
      <w:r w:rsidRPr="008D71A3">
        <w:t>Försvarsdepartementet</w:t>
      </w:r>
    </w:p>
    <w:p w:rsidR="00306B68" w:rsidRPr="008D71A3" w:rsidRDefault="00306B68" w:rsidP="00306B68">
      <w:r w:rsidRPr="008D71A3">
        <w:t>Med överlämnande av försvarsutskottets betänkande 2013/14:FöU12 Försvarsmaktens förmåga till uthålliga insatser får jag anmäla att riksdagen denna dag bifallit utskottets förslag till riksdagsbeslut.</w:t>
      </w:r>
    </w:p>
    <w:p w:rsidR="00306B68" w:rsidRPr="008D71A3" w:rsidRDefault="00306B68" w:rsidP="00306B68">
      <w:pPr>
        <w:pStyle w:val="Stockholm"/>
      </w:pPr>
      <w:r w:rsidRPr="008D71A3">
        <w:t>Stockholm den 17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6B68" w:rsidRPr="008D71A3" w:rsidTr="00306B68">
        <w:tc>
          <w:tcPr>
            <w:tcW w:w="3628" w:type="dxa"/>
          </w:tcPr>
          <w:p w:rsidR="00306B68" w:rsidRPr="008D71A3" w:rsidRDefault="00306B68" w:rsidP="00306B68">
            <w:pPr>
              <w:pStyle w:val="AvsTalman"/>
            </w:pPr>
            <w:r w:rsidRPr="008D71A3">
              <w:t>Per Westerberg</w:t>
            </w:r>
          </w:p>
        </w:tc>
        <w:tc>
          <w:tcPr>
            <w:tcW w:w="3628" w:type="dxa"/>
          </w:tcPr>
          <w:p w:rsidR="00306B68" w:rsidRPr="008D71A3" w:rsidRDefault="00306B68" w:rsidP="00306B68">
            <w:pPr>
              <w:pStyle w:val="AvsTjnsteman"/>
            </w:pPr>
            <w:r w:rsidRPr="008D71A3">
              <w:t>Claes Mårtensson</w:t>
            </w:r>
          </w:p>
        </w:tc>
      </w:tr>
    </w:tbl>
    <w:p w:rsidR="00306B68" w:rsidRPr="008D71A3" w:rsidRDefault="00306B68" w:rsidP="00306B68"/>
    <w:sectPr w:rsidR="00306B68" w:rsidRPr="008D71A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68"/>
    <w:rsid w:val="000171F4"/>
    <w:rsid w:val="00062659"/>
    <w:rsid w:val="000B4100"/>
    <w:rsid w:val="00137E7C"/>
    <w:rsid w:val="0015071F"/>
    <w:rsid w:val="001560A6"/>
    <w:rsid w:val="0028165D"/>
    <w:rsid w:val="002E72EA"/>
    <w:rsid w:val="00306B68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D71A3"/>
    <w:rsid w:val="009E4FA2"/>
    <w:rsid w:val="009F6619"/>
    <w:rsid w:val="00A3484E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4A6DD-A68D-498F-B3A3-2FEE2396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2014-06-17T14:21:00Z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2014-06-17</vt:lpwstr>
  </property>
  <property fmtid="{D5CDD505-2E9C-101B-9397-08002B2CF9AE}" pid="5" name="DatumIText">
    <vt:lpwstr>den 17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353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2013/14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12</vt:lpwstr>
  </property>
  <property fmtid="{D5CDD505-2E9C-101B-9397-08002B2CF9AE}" pid="17" name="RefRubrik">
    <vt:lpwstr>Försvarsmaktens förmåga till uthålliga insatser</vt:lpwstr>
  </property>
</Properties>
</file>