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A58DF" w:rsidRPr="00A00019" w:rsidTr="00AA58D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A58DF" w:rsidRPr="00A00019" w:rsidRDefault="005869B6" w:rsidP="00AA58DF">
            <w:pPr>
              <w:pStyle w:val="RSKRbeteckning"/>
              <w:spacing w:before="240"/>
            </w:pPr>
            <w:r w:rsidRPr="00A00019">
              <w:t>Riksdagsskrivelse</w:t>
            </w:r>
          </w:p>
          <w:p w:rsidR="00AA58DF" w:rsidRPr="00A00019" w:rsidRDefault="005869B6" w:rsidP="00AA58DF">
            <w:pPr>
              <w:pStyle w:val="RSKRbeteckning"/>
            </w:pPr>
            <w:r w:rsidRPr="00A00019">
              <w:t>2013/14</w:t>
            </w:r>
            <w:r w:rsidR="00AA58DF" w:rsidRPr="00A00019">
              <w:t>:</w:t>
            </w:r>
            <w:r w:rsidRPr="00A00019">
              <w:t>164</w:t>
            </w:r>
          </w:p>
        </w:tc>
        <w:tc>
          <w:tcPr>
            <w:tcW w:w="1134" w:type="dxa"/>
          </w:tcPr>
          <w:p w:rsidR="00AA58DF" w:rsidRPr="00A00019" w:rsidRDefault="00A00019" w:rsidP="00AA58DF">
            <w:pPr>
              <w:jc w:val="right"/>
            </w:pPr>
            <w:r w:rsidRPr="00A0001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8DF" w:rsidRPr="00A00019" w:rsidTr="00AA58D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A58DF" w:rsidRPr="00A00019" w:rsidRDefault="00AA58DF" w:rsidP="00AA58DF">
            <w:pPr>
              <w:rPr>
                <w:sz w:val="10"/>
              </w:rPr>
            </w:pPr>
          </w:p>
        </w:tc>
      </w:tr>
    </w:tbl>
    <w:p w:rsidR="00AA58DF" w:rsidRPr="00A00019" w:rsidRDefault="00AA58DF" w:rsidP="00AA58DF"/>
    <w:p w:rsidR="00AA58DF" w:rsidRPr="00A00019" w:rsidRDefault="005869B6" w:rsidP="00AA58DF">
      <w:pPr>
        <w:pStyle w:val="Mottagare1"/>
      </w:pPr>
      <w:r w:rsidRPr="00A00019">
        <w:t>Regeringen</w:t>
      </w:r>
    </w:p>
    <w:p w:rsidR="00AA58DF" w:rsidRPr="00A00019" w:rsidRDefault="005869B6" w:rsidP="00AA58DF">
      <w:pPr>
        <w:pStyle w:val="Mottagare2"/>
      </w:pPr>
      <w:r w:rsidRPr="00A00019">
        <w:t>Socialdepartementet</w:t>
      </w:r>
    </w:p>
    <w:p w:rsidR="00AA58DF" w:rsidRPr="00A00019" w:rsidRDefault="00AA58DF" w:rsidP="00AA58DF">
      <w:r w:rsidRPr="00A00019">
        <w:t xml:space="preserve">Med överlämnande av </w:t>
      </w:r>
      <w:r w:rsidR="005869B6" w:rsidRPr="00A00019">
        <w:t>socialutskottet</w:t>
      </w:r>
      <w:r w:rsidRPr="00A00019">
        <w:t xml:space="preserve">s betänkande </w:t>
      </w:r>
      <w:r w:rsidR="005869B6" w:rsidRPr="00A00019">
        <w:t>2013/14</w:t>
      </w:r>
      <w:r w:rsidRPr="00A00019">
        <w:t>:</w:t>
      </w:r>
      <w:r w:rsidR="005869B6" w:rsidRPr="00A00019">
        <w:t>SoU16</w:t>
      </w:r>
      <w:r w:rsidRPr="00A00019">
        <w:t xml:space="preserve"> </w:t>
      </w:r>
      <w:r w:rsidR="005869B6" w:rsidRPr="00A00019">
        <w:t>Kontrollköp – ålderskontroll vid försäljning av folköl, tobak och receptfria läkemedel</w:t>
      </w:r>
      <w:r w:rsidRPr="00A00019">
        <w:t xml:space="preserve"> får jag anmäla att riksdagen denna dag bifallit utskottets förslag till riksdagsbeslut.</w:t>
      </w:r>
    </w:p>
    <w:p w:rsidR="00AA58DF" w:rsidRPr="00A00019" w:rsidRDefault="00AA58DF" w:rsidP="00AA58DF">
      <w:pPr>
        <w:pStyle w:val="Stockholm"/>
      </w:pPr>
      <w:r w:rsidRPr="00A00019">
        <w:t xml:space="preserve">Stockholm </w:t>
      </w:r>
      <w:r w:rsidR="005869B6" w:rsidRPr="00A00019">
        <w:t>den 5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58DF" w:rsidRPr="00A00019" w:rsidTr="00AA58D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A58DF" w:rsidRPr="00A00019" w:rsidRDefault="005869B6" w:rsidP="00AA58DF">
            <w:pPr>
              <w:pStyle w:val="AvsTalman"/>
            </w:pPr>
            <w:r w:rsidRPr="00A00019">
              <w:t>Per Westerberg</w:t>
            </w:r>
          </w:p>
        </w:tc>
        <w:tc>
          <w:tcPr>
            <w:tcW w:w="3628" w:type="dxa"/>
          </w:tcPr>
          <w:p w:rsidR="00AA58DF" w:rsidRPr="00A00019" w:rsidRDefault="005869B6" w:rsidP="00AA58DF">
            <w:pPr>
              <w:pStyle w:val="AvsTjnsteman"/>
            </w:pPr>
            <w:r w:rsidRPr="00A00019">
              <w:t>Claes Mårtensson</w:t>
            </w:r>
          </w:p>
        </w:tc>
      </w:tr>
    </w:tbl>
    <w:p w:rsidR="00CE5B19" w:rsidRPr="00A00019" w:rsidRDefault="00CE5B19" w:rsidP="00AA58DF"/>
    <w:sectPr w:rsidR="00CE5B19" w:rsidRPr="00A0001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DF"/>
    <w:rsid w:val="00062659"/>
    <w:rsid w:val="0009076C"/>
    <w:rsid w:val="001117AE"/>
    <w:rsid w:val="00137E7C"/>
    <w:rsid w:val="0028165D"/>
    <w:rsid w:val="002E72EA"/>
    <w:rsid w:val="00333AF6"/>
    <w:rsid w:val="00433AA1"/>
    <w:rsid w:val="0055519C"/>
    <w:rsid w:val="005869B6"/>
    <w:rsid w:val="0065744A"/>
    <w:rsid w:val="0067566D"/>
    <w:rsid w:val="0068755D"/>
    <w:rsid w:val="007D1F51"/>
    <w:rsid w:val="00A00019"/>
    <w:rsid w:val="00A657BA"/>
    <w:rsid w:val="00AA58DF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1514-91DA-4A27-8798-3A51DE69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8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322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2014-03-05T12:04:00Z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2014-03-05</vt:lpwstr>
  </property>
  <property fmtid="{D5CDD505-2E9C-101B-9397-08002B2CF9AE}" pid="6" name="DatumIText">
    <vt:lpwstr>den 5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164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16</vt:lpwstr>
  </property>
  <property fmtid="{D5CDD505-2E9C-101B-9397-08002B2CF9AE}" pid="18" name="RefRubrik">
    <vt:lpwstr>Kontrollköp – ålderskontroll vid försäljning av folköl, tobak och receptfria läkemedel</vt:lpwstr>
  </property>
  <property fmtid="{D5CDD505-2E9C-101B-9397-08002B2CF9AE}" pid="19" name="SubTyp">
    <vt:lpwstr> </vt:lpwstr>
  </property>
</Properties>
</file>