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0A5E5DC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04002">
              <w:rPr>
                <w:b/>
              </w:rPr>
              <w:t>2</w:t>
            </w:r>
            <w:r w:rsidR="003649DD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55532491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DD4673">
              <w:t>3</w:t>
            </w:r>
            <w:r w:rsidR="007A17C6">
              <w:t>-</w:t>
            </w:r>
            <w:r w:rsidR="003649DD">
              <w:t>21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4CEFBA19" w:rsidR="00D12EAD" w:rsidRDefault="007A17C6" w:rsidP="0096348C">
            <w:r>
              <w:t>1</w:t>
            </w:r>
            <w:r w:rsidR="005E12EA">
              <w:t>0</w:t>
            </w:r>
            <w:r>
              <w:t>.00</w:t>
            </w:r>
            <w:r w:rsidR="002C03CD">
              <w:t>-</w:t>
            </w:r>
            <w:r w:rsidR="000D5D60">
              <w:t>10.10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381AFC05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170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2775D314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571E839F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2023/24:2</w:t>
            </w:r>
            <w:r w:rsidR="003649DD">
              <w:rPr>
                <w:bCs/>
                <w:snapToGrid w:val="0"/>
              </w:rPr>
              <w:t>5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362A8CB2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1E5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4C4E2F7" w14:textId="26A62F2D" w:rsidR="00A907AB" w:rsidRPr="0051376D" w:rsidRDefault="003649DD" w:rsidP="000854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51376D">
              <w:rPr>
                <w:b/>
              </w:rPr>
              <w:t>Företag, fastighet, kapital</w:t>
            </w:r>
            <w:r w:rsidR="005E12EA" w:rsidRPr="0051376D">
              <w:rPr>
                <w:b/>
              </w:rPr>
              <w:t xml:space="preserve"> (SkU1</w:t>
            </w:r>
            <w:r w:rsidRPr="0051376D">
              <w:rPr>
                <w:b/>
              </w:rPr>
              <w:t>2</w:t>
            </w:r>
            <w:r w:rsidR="005E12EA" w:rsidRPr="0051376D">
              <w:rPr>
                <w:b/>
              </w:rPr>
              <w:t>)</w:t>
            </w:r>
          </w:p>
          <w:p w14:paraId="096BFE13" w14:textId="09017381" w:rsidR="005A3782" w:rsidRPr="0051376D" w:rsidRDefault="005A3782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51376D">
              <w:rPr>
                <w:bCs/>
                <w:snapToGrid w:val="0"/>
              </w:rPr>
              <w:t>Utskottet fortsatte beredningen av motioner.</w:t>
            </w:r>
          </w:p>
          <w:p w14:paraId="12F7637C" w14:textId="77777777" w:rsidR="005A3782" w:rsidRPr="0051376D" w:rsidRDefault="00137E14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51376D">
              <w:rPr>
                <w:bCs/>
                <w:snapToGrid w:val="0"/>
              </w:rPr>
              <w:t xml:space="preserve">Utskottet </w:t>
            </w:r>
            <w:r w:rsidR="005E12EA" w:rsidRPr="0051376D">
              <w:rPr>
                <w:bCs/>
                <w:snapToGrid w:val="0"/>
              </w:rPr>
              <w:t>justerade</w:t>
            </w:r>
            <w:r w:rsidR="00DD4673" w:rsidRPr="0051376D">
              <w:rPr>
                <w:bCs/>
                <w:snapToGrid w:val="0"/>
              </w:rPr>
              <w:t xml:space="preserve"> betänkande </w:t>
            </w:r>
            <w:r w:rsidR="005A3782" w:rsidRPr="0051376D">
              <w:rPr>
                <w:bCs/>
                <w:snapToGrid w:val="0"/>
              </w:rPr>
              <w:t>2023/</w:t>
            </w:r>
            <w:proofErr w:type="gramStart"/>
            <w:r w:rsidR="005A3782" w:rsidRPr="0051376D">
              <w:rPr>
                <w:bCs/>
                <w:snapToGrid w:val="0"/>
              </w:rPr>
              <w:t>24:</w:t>
            </w:r>
            <w:r w:rsidR="00DD4673" w:rsidRPr="0051376D">
              <w:rPr>
                <w:bCs/>
                <w:snapToGrid w:val="0"/>
              </w:rPr>
              <w:t>SkU</w:t>
            </w:r>
            <w:proofErr w:type="gramEnd"/>
            <w:r w:rsidR="00DD4673" w:rsidRPr="0051376D">
              <w:rPr>
                <w:bCs/>
                <w:snapToGrid w:val="0"/>
              </w:rPr>
              <w:t>1</w:t>
            </w:r>
            <w:r w:rsidR="003649DD" w:rsidRPr="0051376D">
              <w:rPr>
                <w:bCs/>
                <w:snapToGrid w:val="0"/>
              </w:rPr>
              <w:t>2</w:t>
            </w:r>
          </w:p>
          <w:p w14:paraId="58A6F096" w14:textId="77777777" w:rsidR="000D5D60" w:rsidRPr="0051376D" w:rsidRDefault="005D0343" w:rsidP="005D0343">
            <w:pPr>
              <w:pStyle w:val="Default"/>
              <w:spacing w:after="240"/>
              <w:rPr>
                <w:rFonts w:ascii="Times New Roman" w:hAnsi="Times New Roman" w:cs="Times New Roman"/>
                <w:bCs/>
                <w:snapToGrid w:val="0"/>
              </w:rPr>
            </w:pPr>
            <w:r w:rsidRPr="0051376D">
              <w:rPr>
                <w:rFonts w:ascii="Times New Roman" w:hAnsi="Times New Roman" w:cs="Times New Roman"/>
                <w:bCs/>
                <w:snapToGrid w:val="0"/>
              </w:rPr>
              <w:t>S-, SD-, V-, C- och MP</w:t>
            </w:r>
            <w:r w:rsidR="005A3782" w:rsidRPr="0051376D">
              <w:rPr>
                <w:rFonts w:ascii="Times New Roman" w:hAnsi="Times New Roman" w:cs="Times New Roman"/>
                <w:bCs/>
                <w:snapToGrid w:val="0"/>
              </w:rPr>
              <w:t>-ledamöterna anmälde reservationer.</w:t>
            </w:r>
          </w:p>
          <w:p w14:paraId="48A8887A" w14:textId="054E3D72" w:rsidR="0040375C" w:rsidRPr="0051376D" w:rsidRDefault="000D5D60" w:rsidP="005D0343">
            <w:pPr>
              <w:pStyle w:val="Default"/>
              <w:spacing w:after="240"/>
              <w:rPr>
                <w:rFonts w:ascii="Times New Roman" w:hAnsi="Times New Roman" w:cs="Times New Roman"/>
              </w:rPr>
            </w:pPr>
            <w:r w:rsidRPr="0051376D">
              <w:rPr>
                <w:rFonts w:ascii="Times New Roman" w:hAnsi="Times New Roman" w:cs="Times New Roman"/>
                <w:bCs/>
                <w:snapToGrid w:val="0"/>
              </w:rPr>
              <w:t>V-ledamoten anmälde ett särskilt yttrande.</w:t>
            </w:r>
            <w:r w:rsidR="005D0343" w:rsidRPr="0051376D">
              <w:rPr>
                <w:rFonts w:ascii="Times New Roman" w:hAnsi="Times New Roman" w:cs="Times New Roman"/>
                <w:bCs/>
                <w:snapToGrid w:val="0"/>
              </w:rPr>
              <w:t xml:space="preserve"> </w:t>
            </w:r>
          </w:p>
        </w:tc>
      </w:tr>
      <w:tr w:rsidR="005E12EA" w:rsidRPr="00647BE8" w14:paraId="31044703" w14:textId="77777777" w:rsidTr="007E1B8E">
        <w:tc>
          <w:tcPr>
            <w:tcW w:w="567" w:type="dxa"/>
          </w:tcPr>
          <w:p w14:paraId="0BFC0082" w14:textId="7AE7AD5B" w:rsidR="005E12EA" w:rsidRDefault="004C0D9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690EA6E" w14:textId="77777777" w:rsidR="005E12EA" w:rsidRDefault="005E12EA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proofErr w:type="spellStart"/>
            <w:r w:rsidRPr="005E12EA">
              <w:rPr>
                <w:b/>
              </w:rPr>
              <w:t>RiR</w:t>
            </w:r>
            <w:proofErr w:type="spellEnd"/>
            <w:r w:rsidRPr="005E12EA">
              <w:rPr>
                <w:b/>
              </w:rPr>
              <w:t xml:space="preserve"> rapport om förändrade inkomstskatteregler 2011–2023 (</w:t>
            </w:r>
            <w:proofErr w:type="spellStart"/>
            <w:r w:rsidRPr="005E12EA">
              <w:rPr>
                <w:b/>
              </w:rPr>
              <w:t>RiR</w:t>
            </w:r>
            <w:proofErr w:type="spellEnd"/>
            <w:r w:rsidRPr="005E12EA">
              <w:rPr>
                <w:b/>
              </w:rPr>
              <w:t xml:space="preserve"> 2023:10) (SkU18)</w:t>
            </w:r>
          </w:p>
          <w:p w14:paraId="70E46440" w14:textId="43E18E50" w:rsidR="005A3782" w:rsidRDefault="005E12EA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5E12EA">
              <w:rPr>
                <w:bCs/>
              </w:rPr>
              <w:t xml:space="preserve">Utskottet </w:t>
            </w:r>
            <w:r w:rsidR="005A3782">
              <w:rPr>
                <w:bCs/>
              </w:rPr>
              <w:t xml:space="preserve">fortsatte beredningen av </w:t>
            </w:r>
            <w:r w:rsidR="007747AD">
              <w:rPr>
                <w:bCs/>
              </w:rPr>
              <w:t>betänkande SkU18</w:t>
            </w:r>
            <w:r w:rsidR="005A3782">
              <w:rPr>
                <w:bCs/>
              </w:rPr>
              <w:t>.</w:t>
            </w:r>
          </w:p>
          <w:p w14:paraId="4A368C41" w14:textId="7B127014" w:rsidR="005E12EA" w:rsidRDefault="005A3782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5E12EA" w:rsidRPr="005E12EA">
              <w:rPr>
                <w:bCs/>
              </w:rPr>
              <w:t xml:space="preserve">justerade betänkande </w:t>
            </w:r>
            <w:r>
              <w:rPr>
                <w:bCs/>
              </w:rPr>
              <w:t>2023/</w:t>
            </w:r>
            <w:proofErr w:type="gramStart"/>
            <w:r>
              <w:rPr>
                <w:bCs/>
              </w:rPr>
              <w:t>24:</w:t>
            </w:r>
            <w:r w:rsidR="005E12EA" w:rsidRPr="005E12EA">
              <w:rPr>
                <w:bCs/>
              </w:rPr>
              <w:t>SkU</w:t>
            </w:r>
            <w:proofErr w:type="gramEnd"/>
            <w:r w:rsidR="005E12EA" w:rsidRPr="005E12EA">
              <w:rPr>
                <w:bCs/>
              </w:rPr>
              <w:t>18.</w:t>
            </w:r>
          </w:p>
          <w:p w14:paraId="5DAC2B41" w14:textId="5096734B" w:rsidR="00647BE8" w:rsidRPr="00647BE8" w:rsidRDefault="00647BE8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647BE8">
              <w:rPr>
                <w:bCs/>
              </w:rPr>
              <w:t xml:space="preserve">S- </w:t>
            </w:r>
            <w:r w:rsidR="00C66C0B">
              <w:rPr>
                <w:bCs/>
              </w:rPr>
              <w:t xml:space="preserve">och </w:t>
            </w:r>
            <w:r w:rsidRPr="00647BE8">
              <w:rPr>
                <w:bCs/>
              </w:rPr>
              <w:t>V-leda</w:t>
            </w:r>
            <w:r>
              <w:rPr>
                <w:bCs/>
              </w:rPr>
              <w:t>möterna anmälde särskilda yttranden.</w:t>
            </w:r>
          </w:p>
        </w:tc>
      </w:tr>
      <w:tr w:rsidR="0046308D" w14:paraId="5825DFB0" w14:textId="77777777" w:rsidTr="007E1B8E">
        <w:tc>
          <w:tcPr>
            <w:tcW w:w="567" w:type="dxa"/>
          </w:tcPr>
          <w:p w14:paraId="255917EA" w14:textId="0FB3F1B5" w:rsidR="0046308D" w:rsidRDefault="0046308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1E5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6ED7AEE" w14:textId="7D0DE0C0" w:rsidR="0046308D" w:rsidRDefault="003649DD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Mervärdesskatt</w:t>
            </w:r>
            <w:r w:rsidR="003D170F">
              <w:rPr>
                <w:b/>
              </w:rPr>
              <w:t xml:space="preserve"> (SkU1</w:t>
            </w:r>
            <w:r>
              <w:rPr>
                <w:b/>
              </w:rPr>
              <w:t>4</w:t>
            </w:r>
            <w:r w:rsidR="003D170F">
              <w:rPr>
                <w:b/>
              </w:rPr>
              <w:t>)</w:t>
            </w:r>
          </w:p>
          <w:p w14:paraId="38E5EEA1" w14:textId="65919AFA" w:rsidR="003D170F" w:rsidRDefault="003D170F" w:rsidP="003D170F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4C0D97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betänkande SkU1</w:t>
            </w:r>
            <w:r w:rsidR="007747AD">
              <w:rPr>
                <w:bCs/>
                <w:snapToGrid w:val="0"/>
              </w:rPr>
              <w:t>4</w:t>
            </w:r>
            <w:r>
              <w:rPr>
                <w:bCs/>
                <w:snapToGrid w:val="0"/>
              </w:rPr>
              <w:t>.</w:t>
            </w:r>
          </w:p>
          <w:p w14:paraId="65F737D5" w14:textId="73E2182F" w:rsidR="005F4792" w:rsidRPr="005F4792" w:rsidRDefault="003D170F" w:rsidP="003D170F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  <w:snapToGrid w:val="0"/>
              </w:rPr>
              <w:t>Ärendet bordlades</w:t>
            </w:r>
            <w:r w:rsidR="005F4792" w:rsidRPr="005F4792">
              <w:rPr>
                <w:bCs/>
              </w:rPr>
              <w:t>.</w:t>
            </w:r>
          </w:p>
        </w:tc>
      </w:tr>
      <w:tr w:rsidR="00C66C0B" w14:paraId="03938E17" w14:textId="77777777" w:rsidTr="007E1B8E">
        <w:tc>
          <w:tcPr>
            <w:tcW w:w="567" w:type="dxa"/>
          </w:tcPr>
          <w:p w14:paraId="59D33934" w14:textId="2FD46037" w:rsidR="00C66C0B" w:rsidRDefault="00C66C0B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2EE32AEE" w14:textId="144DB1F1" w:rsidR="00C66C0B" w:rsidRDefault="00C66C0B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Höjd spelskatt (SkU19)</w:t>
            </w:r>
          </w:p>
          <w:p w14:paraId="5BF11A24" w14:textId="0E024EF1" w:rsidR="00C66C0B" w:rsidRDefault="00C66C0B" w:rsidP="00C66C0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C66C0B">
              <w:rPr>
                <w:bCs/>
                <w:snapToGrid w:val="0"/>
              </w:rPr>
              <w:t xml:space="preserve">Utskottet inledde beredningen av </w:t>
            </w:r>
            <w:r>
              <w:rPr>
                <w:bCs/>
                <w:snapToGrid w:val="0"/>
              </w:rPr>
              <w:t>proposition 2023/24:74 och följdmotion.</w:t>
            </w:r>
          </w:p>
          <w:p w14:paraId="17466B6A" w14:textId="3614F2AA" w:rsidR="00C66C0B" w:rsidRPr="00C66C0B" w:rsidRDefault="00C66C0B" w:rsidP="00C66C0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C66C0B" w:rsidRPr="00433D1B" w14:paraId="5D2B52F4" w14:textId="77777777" w:rsidTr="007E1B8E">
        <w:tc>
          <w:tcPr>
            <w:tcW w:w="567" w:type="dxa"/>
          </w:tcPr>
          <w:p w14:paraId="55EB7B40" w14:textId="0AD3B0FE" w:rsidR="00C66C0B" w:rsidRDefault="00C66C0B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46CC2E15" w14:textId="5708C0DC" w:rsidR="00C66C0B" w:rsidRPr="0056689D" w:rsidRDefault="00C66C0B" w:rsidP="000854D9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  <w:r w:rsidRPr="0056689D">
              <w:rPr>
                <w:b/>
                <w:snapToGrid w:val="0"/>
                <w:lang w:val="en-US"/>
              </w:rPr>
              <w:t xml:space="preserve">OECD Global Parliamentary Network Meeting 3–4 </w:t>
            </w:r>
            <w:proofErr w:type="spellStart"/>
            <w:r w:rsidRPr="0056689D">
              <w:rPr>
                <w:b/>
                <w:snapToGrid w:val="0"/>
                <w:lang w:val="en-US"/>
              </w:rPr>
              <w:t>april</w:t>
            </w:r>
            <w:proofErr w:type="spellEnd"/>
            <w:r w:rsidRPr="0056689D">
              <w:rPr>
                <w:b/>
                <w:snapToGrid w:val="0"/>
                <w:lang w:val="en-US"/>
              </w:rPr>
              <w:t xml:space="preserve"> 2024</w:t>
            </w:r>
          </w:p>
          <w:p w14:paraId="45E429FB" w14:textId="4C6D4C9E" w:rsidR="00C66C0B" w:rsidRPr="00433D1B" w:rsidRDefault="00433D1B" w:rsidP="004E7397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szCs w:val="24"/>
              </w:rPr>
              <w:t xml:space="preserve">Utskottet beslutade att skatteutskottets OECD-representanter avstår från att resa till Paris och delta i Global </w:t>
            </w:r>
            <w:proofErr w:type="spellStart"/>
            <w:r>
              <w:rPr>
                <w:szCs w:val="24"/>
              </w:rPr>
              <w:t>Parliamentary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Network</w:t>
            </w:r>
            <w:proofErr w:type="spellEnd"/>
            <w:r>
              <w:rPr>
                <w:szCs w:val="24"/>
              </w:rPr>
              <w:t xml:space="preserve"> Meeting den 3–4 april 2024</w:t>
            </w:r>
            <w:r>
              <w:rPr>
                <w:szCs w:val="24"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E920B59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lastRenderedPageBreak/>
              <w:t xml:space="preserve">§ </w:t>
            </w:r>
            <w:r w:rsidR="00C66C0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150870CA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9B33D5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den </w:t>
            </w:r>
            <w:r w:rsidR="009B33D5">
              <w:rPr>
                <w:snapToGrid w:val="0"/>
              </w:rPr>
              <w:t>4</w:t>
            </w:r>
            <w:r w:rsidR="003649DD">
              <w:rPr>
                <w:snapToGrid w:val="0"/>
              </w:rPr>
              <w:t xml:space="preserve"> april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1</w:t>
            </w:r>
            <w:r w:rsidR="009B33D5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2B45DF2E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3E60DD">
              <w:t>4</w:t>
            </w:r>
            <w:r w:rsidR="00F4261B">
              <w:t xml:space="preserve"> april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4DDA5BE1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>
              <w:rPr>
                <w:b/>
              </w:rPr>
              <w:t>2</w:t>
            </w:r>
            <w:r w:rsidR="007E1FAE">
              <w:rPr>
                <w:b/>
              </w:rPr>
              <w:t>6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38D22FD8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r w:rsidR="0051376D">
              <w:rPr>
                <w:sz w:val="22"/>
              </w:rPr>
              <w:t>1–7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3386103D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2597E4C7" w:rsidR="007775D0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4F308022" w:rsidR="007775D0" w:rsidRPr="001E1FAC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12B06A07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14E04192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7A404C43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0FBA9875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04778C8F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79580B6F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41BB9816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0D91B8A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54C65A15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587ACC84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71BA8268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556D86AF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7A04CB93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17651C3F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2502CEA0" w:rsidR="007775D0" w:rsidRPr="00E70A95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77BD8C4A" w:rsidR="007775D0" w:rsidRPr="0078232D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2BA0EFEA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3DBBED9E" w:rsidR="007775D0" w:rsidRPr="0078232D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6D978E41" w:rsidR="007775D0" w:rsidRPr="0078232D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6A3934DE" w:rsidR="007775D0" w:rsidRPr="0078232D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2FAE2029" w:rsidR="007775D0" w:rsidRPr="0078232D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1493DE" w:rsidR="007775D0" w:rsidRPr="0078232D" w:rsidRDefault="000D5D6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674DD30B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433D1B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1543C826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7C05"/>
    <w:rsid w:val="000C0F16"/>
    <w:rsid w:val="000D0939"/>
    <w:rsid w:val="000D3043"/>
    <w:rsid w:val="000D4D83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60479"/>
    <w:rsid w:val="00362805"/>
    <w:rsid w:val="00363647"/>
    <w:rsid w:val="003649DD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4FCF"/>
    <w:rsid w:val="003D170F"/>
    <w:rsid w:val="003D2B22"/>
    <w:rsid w:val="003D3213"/>
    <w:rsid w:val="003D65DF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5642"/>
    <w:rsid w:val="0046308D"/>
    <w:rsid w:val="004673D5"/>
    <w:rsid w:val="00481B64"/>
    <w:rsid w:val="00494D6F"/>
    <w:rsid w:val="004A0DC8"/>
    <w:rsid w:val="004A0EF6"/>
    <w:rsid w:val="004B554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108E6"/>
    <w:rsid w:val="00511E86"/>
    <w:rsid w:val="0051376D"/>
    <w:rsid w:val="00517E7E"/>
    <w:rsid w:val="005300FA"/>
    <w:rsid w:val="00533D68"/>
    <w:rsid w:val="00540AE9"/>
    <w:rsid w:val="00555EB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E12EA"/>
    <w:rsid w:val="005E13C8"/>
    <w:rsid w:val="005E28B9"/>
    <w:rsid w:val="005E439C"/>
    <w:rsid w:val="005F3182"/>
    <w:rsid w:val="005F4792"/>
    <w:rsid w:val="005F493C"/>
    <w:rsid w:val="005F57D4"/>
    <w:rsid w:val="00613B07"/>
    <w:rsid w:val="00614540"/>
    <w:rsid w:val="00614844"/>
    <w:rsid w:val="006150AA"/>
    <w:rsid w:val="00627372"/>
    <w:rsid w:val="00640261"/>
    <w:rsid w:val="00647BE8"/>
    <w:rsid w:val="006604CB"/>
    <w:rsid w:val="00662C0B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789B"/>
    <w:rsid w:val="00815B5B"/>
    <w:rsid w:val="00820AC7"/>
    <w:rsid w:val="00832411"/>
    <w:rsid w:val="00834B38"/>
    <w:rsid w:val="00835DF4"/>
    <w:rsid w:val="008378F7"/>
    <w:rsid w:val="0084012B"/>
    <w:rsid w:val="00841280"/>
    <w:rsid w:val="00843FF8"/>
    <w:rsid w:val="00853FCC"/>
    <w:rsid w:val="008557FA"/>
    <w:rsid w:val="0086262B"/>
    <w:rsid w:val="0087359E"/>
    <w:rsid w:val="008808A5"/>
    <w:rsid w:val="0088687F"/>
    <w:rsid w:val="008958A1"/>
    <w:rsid w:val="008A5327"/>
    <w:rsid w:val="008C2DE4"/>
    <w:rsid w:val="008C68ED"/>
    <w:rsid w:val="008D12B1"/>
    <w:rsid w:val="008E297D"/>
    <w:rsid w:val="008E72AD"/>
    <w:rsid w:val="008F1A6E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33D5"/>
    <w:rsid w:val="009C3B62"/>
    <w:rsid w:val="009C3BE7"/>
    <w:rsid w:val="009D19B3"/>
    <w:rsid w:val="009D1BB5"/>
    <w:rsid w:val="009D6560"/>
    <w:rsid w:val="009E6EE2"/>
    <w:rsid w:val="009F6E99"/>
    <w:rsid w:val="00A01787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3321"/>
    <w:rsid w:val="00CC55AD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77F51"/>
    <w:rsid w:val="00D8074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3767"/>
    <w:rsid w:val="00DC58D9"/>
    <w:rsid w:val="00DD0388"/>
    <w:rsid w:val="00DD2E3A"/>
    <w:rsid w:val="00DD4673"/>
    <w:rsid w:val="00DD6387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7C39"/>
    <w:rsid w:val="00ED4EF3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2C59"/>
    <w:rsid w:val="00FE35DD"/>
    <w:rsid w:val="00FF2806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276</TotalTime>
  <Pages>3</Pages>
  <Words>375</Words>
  <Characters>2789</Characters>
  <Application>Microsoft Office Word</Application>
  <DocSecurity>0</DocSecurity>
  <Lines>58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15</cp:revision>
  <cp:lastPrinted>2024-03-21T09:36:00Z</cp:lastPrinted>
  <dcterms:created xsi:type="dcterms:W3CDTF">2024-03-13T12:10:00Z</dcterms:created>
  <dcterms:modified xsi:type="dcterms:W3CDTF">2024-03-21T12:18:00Z</dcterms:modified>
</cp:coreProperties>
</file>