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105CE" w:rsidRDefault="00E92B37" w14:paraId="511117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826C9A5E0D4A4F9C5270E80C8005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ceb5aec-8dee-4ad5-bcf5-4c1a88138e8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presentera förslag på åtgärder för att motverka missbruk av rättsprocesser i syfte att fortsätta utöva kontroll eller trakasserier efter en våldsam relation,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5A68387E4A04F01AD31337C49A56B6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A08B0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B7BCB" w:rsidP="002B7BCB" w:rsidRDefault="002B7BCB" w14:paraId="559D2572" w14:textId="040B5407">
      <w:pPr>
        <w:pStyle w:val="Normalutanindragellerluft"/>
      </w:pPr>
      <w:r>
        <w:t>Mäns våld mot kvinnor är ett allvarligt samhällsproblem som kräver åtgärder på många plan. Även efter att en kvinna lämnat en våldsam relation kan utsattheten fortsätta – inte fysiskt, men genom rättssystemet.</w:t>
      </w:r>
    </w:p>
    <w:p xmlns:w14="http://schemas.microsoft.com/office/word/2010/wordml" w:rsidR="002B7BCB" w:rsidP="002B7BCB" w:rsidRDefault="002B7BCB" w14:paraId="08B25FA8" w14:textId="77777777">
      <w:pPr>
        <w:pStyle w:val="Normalutanindragellerluft"/>
      </w:pPr>
      <w:r>
        <w:t>Detta sker när förövaren använder möjligheten till upprepade civilrättsliga processer – exempelvis skadeståndskrav eller överklaganden – som ett sätt att utöva fortsatt makt och kontroll. Trots kontaktförbud har mannen laglig rätt att agera åklagare och kvinnan tvingas infinna sig. Fenomenet har uppmärksammats av kvinnojourer, jurister och i media, bland annat i en artikelserie i Göteborgs-Posten.</w:t>
      </w:r>
    </w:p>
    <w:p xmlns:w14="http://schemas.microsoft.com/office/word/2010/wordml" w:rsidR="002B7BCB" w:rsidP="002B7BCB" w:rsidRDefault="002B7BCB" w14:paraId="3E0C7052" w14:textId="77777777">
      <w:pPr>
        <w:pStyle w:val="Normalutanindragellerluft"/>
      </w:pPr>
      <w:r>
        <w:t>Konsekvensen blir långvarig psykisk press, ekonomisk ruin och fördröjda processer som drabbar både kvinnor och barn. Samhällets kostnader blir också stora.</w:t>
      </w:r>
    </w:p>
    <w:p xmlns:w14="http://schemas.microsoft.com/office/word/2010/wordml" w:rsidR="002B7BCB" w:rsidP="002B7BCB" w:rsidRDefault="002B7BCB" w14:paraId="7E3DCDC8" w14:textId="77777777">
      <w:pPr>
        <w:pStyle w:val="Normalutanindragellerluft"/>
      </w:pPr>
      <w:r>
        <w:t xml:space="preserve">Rätten till domstolsprövning är en grundläggande princip i en rättsstat. Samtidigt måste systemet skydda mot upprepade och uppenbart ogrundade processer som används som ett verktyg för fortsatt våld. I ett av fallen som beskrivs i artikelserien ”Våld i lagens </w:t>
      </w:r>
      <w:r>
        <w:lastRenderedPageBreak/>
        <w:t>namn” har en kvinna anmälts 250 gånger. Trots trauma och kontaktförbud åläggs hon att varje gång infinna sig personligen.</w:t>
      </w:r>
    </w:p>
    <w:p xmlns:w14="http://schemas.microsoft.com/office/word/2010/wordml" w:rsidR="002B7BCB" w:rsidP="002B7BCB" w:rsidRDefault="002B7BCB" w14:paraId="240C6340" w14:textId="77777777">
      <w:pPr>
        <w:pStyle w:val="Normalutanindragellerluft"/>
      </w:pPr>
      <w:r>
        <w:t xml:space="preserve">Regeringen bör därför snarast ta initiativ till åtgärder som råder bot det eftervåld som staten medverkar till. Möjliga åtgärder kan vara: </w:t>
      </w:r>
    </w:p>
    <w:p xmlns:w14="http://schemas.microsoft.com/office/word/2010/wordml" w:rsidR="002B7BCB" w:rsidP="002B7BCB" w:rsidRDefault="002B7BCB" w14:paraId="0A484FD1" w14:textId="77777777">
      <w:pPr>
        <w:pStyle w:val="Normalutanindragellerluft"/>
      </w:pPr>
    </w:p>
    <w:p xmlns:w14="http://schemas.microsoft.com/office/word/2010/wordml" w:rsidR="002B7BCB" w:rsidP="002B7BCB" w:rsidRDefault="002B7BCB" w14:paraId="132AB5EF" w14:textId="77777777">
      <w:pPr>
        <w:pStyle w:val="Normalutanindragellerluft"/>
        <w:numPr>
          <w:ilvl w:val="3"/>
          <w:numId w:val="39"/>
        </w:numPr>
        <w:ind w:start="426"/>
      </w:pPr>
      <w:r>
        <w:t>stärkt möjlighet för domstolar att avvisa uppenbart trakasserande processer,</w:t>
      </w:r>
    </w:p>
    <w:p xmlns:w14="http://schemas.microsoft.com/office/word/2010/wordml" w:rsidR="002B7BCB" w:rsidP="002B7BCB" w:rsidRDefault="002B7BCB" w14:paraId="68923D5B" w14:textId="77777777">
      <w:pPr>
        <w:pStyle w:val="Normalutanindragellerluft"/>
        <w:numPr>
          <w:ilvl w:val="3"/>
          <w:numId w:val="39"/>
        </w:numPr>
        <w:ind w:start="426"/>
      </w:pPr>
      <w:r>
        <w:t>skärpta kostnadsansvar eller processförbud vid missbruk,</w:t>
      </w:r>
    </w:p>
    <w:p xmlns:w14="http://schemas.microsoft.com/office/word/2010/wordml" w:rsidR="002B7BCB" w:rsidP="002B7BCB" w:rsidRDefault="002B7BCB" w14:paraId="4D48BA5A" w14:textId="77777777">
      <w:pPr>
        <w:pStyle w:val="Normalutanindragellerluft"/>
        <w:numPr>
          <w:ilvl w:val="3"/>
          <w:numId w:val="39"/>
        </w:numPr>
        <w:ind w:start="426"/>
      </w:pPr>
      <w:r>
        <w:t>förstärkt juridiskt och ekonomiskt stöd för utsatta kvinnor,</w:t>
      </w:r>
    </w:p>
    <w:p xmlns:w14="http://schemas.microsoft.com/office/word/2010/wordml" w:rsidR="002B7BCB" w:rsidP="002B7BCB" w:rsidRDefault="002B7BCB" w14:paraId="7A21F6EB" w14:textId="77777777">
      <w:pPr>
        <w:pStyle w:val="Normalutanindragellerluft"/>
        <w:numPr>
          <w:ilvl w:val="3"/>
          <w:numId w:val="39"/>
        </w:numPr>
        <w:ind w:start="426"/>
      </w:pPr>
      <w:r>
        <w:t>bättre samordning mellan domstolar och socialtjänst.</w:t>
      </w:r>
    </w:p>
    <w:p xmlns:w14="http://schemas.microsoft.com/office/word/2010/wordml" w:rsidR="002B7BCB" w:rsidP="002B7BCB" w:rsidRDefault="002B7BCB" w14:paraId="040A889D" w14:textId="77777777">
      <w:pPr>
        <w:pStyle w:val="Normalutanindragellerluft"/>
      </w:pPr>
    </w:p>
    <w:p xmlns:w14="http://schemas.microsoft.com/office/word/2010/wordml" w:rsidR="002B7BCB" w:rsidP="002B7BCB" w:rsidRDefault="002B7BCB" w14:paraId="2327B099" w14:textId="77777777">
      <w:pPr>
        <w:pStyle w:val="Normalutanindragellerluft"/>
      </w:pPr>
      <w:r>
        <w:t xml:space="preserve">Omfattande åtgärder är nödvändiga för att skydda brottsoffer och att grundläggande rättssäkerhetsprinciper inte ska stå emot detta. </w:t>
      </w:r>
    </w:p>
    <w:p xmlns:w14="http://schemas.microsoft.com/office/word/2010/wordml" w:rsidR="002B7BCB" w:rsidP="002B7BCB" w:rsidRDefault="002B7BCB" w14:paraId="44AEB4F3" w14:textId="77777777">
      <w:pPr>
        <w:pStyle w:val="Normalutanindragellerluft"/>
      </w:pPr>
      <w:r>
        <w:t>Ingen kvinna ska behöva leva i rädsla – inte i hemmet, inte på arbetsplatsen och inte i skuggan av rättsväsendet.</w:t>
      </w:r>
    </w:p>
    <w:p xmlns:w14="http://schemas.microsoft.com/office/word/2010/wordml" w:rsidRPr="00422B9E" w:rsidR="00422B9E" w:rsidP="008E0FE2" w:rsidRDefault="00422B9E" w14:paraId="3A60F967" w14:textId="6788BEC4">
      <w:pPr>
        <w:pStyle w:val="Normalutanindragellerluft"/>
      </w:pPr>
    </w:p>
    <w:p xmlns:w14="http://schemas.microsoft.com/office/word/2010/wordml" w:rsidR="00BB6339" w:rsidP="008E0FE2" w:rsidRDefault="00BB6339" w14:paraId="354CC68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0A7A56668C457CBF428764FCE587C6"/>
        </w:placeholder>
      </w:sdtPr>
      <w:sdtEndPr/>
      <w:sdtContent>
        <w:p xmlns:w14="http://schemas.microsoft.com/office/word/2010/wordml" w:rsidR="00B105CE" w:rsidP="00E92B37" w:rsidRDefault="00B105CE" w14:paraId="2DED1DFB" w14:textId="77777777">
          <w:pPr/>
          <w:r/>
        </w:p>
        <w:p xmlns:w14="http://schemas.microsoft.com/office/word/2010/wordml" w:rsidR="00B105CE" w:rsidP="00E92B37" w:rsidRDefault="00B105CE" w14:paraId="0C3FEFD3" w14:textId="1A042A5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70C28AA" w14:textId="0BE01AA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5C37" w14:textId="77777777" w:rsidR="002B7BCB" w:rsidRDefault="002B7BCB" w:rsidP="000C1CAD">
      <w:pPr>
        <w:spacing w:line="240" w:lineRule="auto"/>
      </w:pPr>
      <w:r>
        <w:separator/>
      </w:r>
    </w:p>
  </w:endnote>
  <w:endnote w:type="continuationSeparator" w:id="0">
    <w:p w14:paraId="126167A2" w14:textId="77777777" w:rsidR="002B7BCB" w:rsidRDefault="002B7B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6F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ED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B7DA" w14:textId="57C8F425" w:rsidR="00262EA3" w:rsidRPr="00E92B37" w:rsidRDefault="00262EA3" w:rsidP="00E92B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BB51" w14:textId="77777777" w:rsidR="002B7BCB" w:rsidRDefault="002B7BCB" w:rsidP="000C1CAD">
      <w:pPr>
        <w:spacing w:line="240" w:lineRule="auto"/>
      </w:pPr>
      <w:r>
        <w:separator/>
      </w:r>
    </w:p>
  </w:footnote>
  <w:footnote w:type="continuationSeparator" w:id="0">
    <w:p w14:paraId="6AA8A19C" w14:textId="77777777" w:rsidR="002B7BCB" w:rsidRDefault="002B7B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5C732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1E63A0" wp14:anchorId="60748B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92B37" w14:paraId="50F0C429" w14:textId="17FAEAD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62ACF372FE480CADC8E4FEDC1FAD27"/>
                              </w:placeholder>
                              <w:text/>
                            </w:sdtPr>
                            <w:sdtEndPr/>
                            <w:sdtContent>
                              <w:r w:rsidR="002B7BC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A3733DBED8427F90D4410E48E7AD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748B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92B37" w14:paraId="50F0C429" w14:textId="17FAEAD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62ACF372FE480CADC8E4FEDC1FAD27"/>
                        </w:placeholder>
                        <w:text/>
                      </w:sdtPr>
                      <w:sdtEndPr/>
                      <w:sdtContent>
                        <w:r w:rsidR="002B7BC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A3733DBED8427F90D4410E48E7AD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D8DF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1B1991" w14:textId="77777777">
    <w:pPr>
      <w:jc w:val="right"/>
    </w:pPr>
  </w:p>
  <w:p w:rsidR="00262EA3" w:rsidP="00776B74" w:rsidRDefault="00262EA3" w14:paraId="1FB0D3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92B37" w14:paraId="0B56EF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94F4401" wp14:anchorId="12E0E8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92B37" w14:paraId="213F100C" w14:textId="5829CAE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7BC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92B37" w14:paraId="0B5751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92B37" w14:paraId="2FE39350" w14:textId="2D5851E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:2606</w:t>
        </w:r>
      </w:sdtContent>
    </w:sdt>
  </w:p>
  <w:p w:rsidR="00262EA3" w:rsidP="00E03A3D" w:rsidRDefault="00E92B37" w14:paraId="48972746" w14:textId="325E882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62ACF372FE480CADC8E4FEDC1FAD27"/>
        </w:placeholder>
        <w15:appearance w15:val="hidden"/>
        <w:text/>
      </w:sdtPr>
      <w:sdtEndPr/>
      <w:sdtContent>
        <w:r>
          <w:t>av Helena Vilhelmsson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A3733DBED8427F90D4410E48E7AD33"/>
      </w:placeholder>
      <w:text/>
    </w:sdtPr>
    <w:sdtEndPr/>
    <w:sdtContent>
      <w:p w:rsidR="00262EA3" w:rsidP="00283E0F" w:rsidRDefault="002B7BCB" w14:paraId="69CA7FA5" w14:textId="6461F9D2">
        <w:pPr>
          <w:pStyle w:val="FSHRub2"/>
        </w:pPr>
        <w:r>
          <w:t>Åtgärder mot eftervåldet och statens medverkan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8FC7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E4FC275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B7BC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5EBE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CD0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BCB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5CE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B3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96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B8AC0"/>
  <w15:chartTrackingRefBased/>
  <w15:docId w15:val="{1E090C11-F996-41A2-AF7E-2D1C4490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826C9A5E0D4A4F9C5270E80C800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A6BFF-D5AB-44CD-A24E-D2E9349D4ED3}"/>
      </w:docPartPr>
      <w:docPartBody>
        <w:p w:rsidR="00C15660" w:rsidRDefault="00C15660">
          <w:pPr>
            <w:pStyle w:val="DB826C9A5E0D4A4F9C5270E80C8005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C105508BF742569CD32664713F0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38776-2DF3-433F-8610-68709E8CCB75}"/>
      </w:docPartPr>
      <w:docPartBody>
        <w:p w:rsidR="00C15660" w:rsidRDefault="00C15660">
          <w:pPr>
            <w:pStyle w:val="BEC105508BF742569CD32664713F05A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5A68387E4A04F01AD31337C49A56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50AE5-C0E6-41F2-9D85-135599DD781F}"/>
      </w:docPartPr>
      <w:docPartBody>
        <w:p w:rsidR="00C15660" w:rsidRDefault="00C15660">
          <w:pPr>
            <w:pStyle w:val="D5A68387E4A04F01AD31337C49A56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A7A56668C457CBF428764FCE58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9DBD4-6FCA-4DEA-AE2F-2BD1E5D030C4}"/>
      </w:docPartPr>
      <w:docPartBody>
        <w:p w:rsidR="00C15660" w:rsidRDefault="00C15660">
          <w:pPr>
            <w:pStyle w:val="E40A7A56668C457CBF428764FCE587C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E62ACF372FE480CADC8E4FEDC1FAD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7FD7B-B862-4C2C-AEC0-C97E37C58DDC}"/>
      </w:docPartPr>
      <w:docPartBody>
        <w:p w:rsidR="00C15660" w:rsidRDefault="00C15660">
          <w:pPr>
            <w:pStyle w:val="8E62ACF372FE480CADC8E4FEDC1FAD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3733DBED8427F90D4410E48E7A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8E0C5-F19E-4C51-9FB2-2508A38DA560}"/>
      </w:docPartPr>
      <w:docPartBody>
        <w:p w:rsidR="00C15660" w:rsidRDefault="00C15660">
          <w:pPr>
            <w:pStyle w:val="0CA3733DBED8427F90D4410E48E7AD3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60"/>
    <w:rsid w:val="00C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826C9A5E0D4A4F9C5270E80C8005B5">
    <w:name w:val="DB826C9A5E0D4A4F9C5270E80C8005B5"/>
  </w:style>
  <w:style w:type="paragraph" w:customStyle="1" w:styleId="BEC105508BF742569CD32664713F05AE">
    <w:name w:val="BEC105508BF742569CD32664713F05AE"/>
  </w:style>
  <w:style w:type="paragraph" w:customStyle="1" w:styleId="D5A68387E4A04F01AD31337C49A56B68">
    <w:name w:val="D5A68387E4A04F01AD31337C49A56B68"/>
  </w:style>
  <w:style w:type="paragraph" w:customStyle="1" w:styleId="E40A7A56668C457CBF428764FCE587C6">
    <w:name w:val="E40A7A56668C457CBF428764FCE587C6"/>
  </w:style>
  <w:style w:type="paragraph" w:customStyle="1" w:styleId="8E62ACF372FE480CADC8E4FEDC1FAD27">
    <w:name w:val="8E62ACF372FE480CADC8E4FEDC1FAD27"/>
  </w:style>
  <w:style w:type="paragraph" w:customStyle="1" w:styleId="0CA3733DBED8427F90D4410E48E7AD33">
    <w:name w:val="0CA3733DBED8427F90D4410E48E7A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53323-0028-4093-B108-7477E8FA1918}"/>
</file>

<file path=customXml/itemProps2.xml><?xml version="1.0" encoding="utf-8"?>
<ds:datastoreItem xmlns:ds="http://schemas.openxmlformats.org/officeDocument/2006/customXml" ds:itemID="{97C6773B-B6DD-4BDB-965C-5C3BF95289EB}"/>
</file>

<file path=customXml/itemProps3.xml><?xml version="1.0" encoding="utf-8"?>
<ds:datastoreItem xmlns:ds="http://schemas.openxmlformats.org/officeDocument/2006/customXml" ds:itemID="{2B9F059F-41F8-4D29-9F96-C029C1A1748C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1809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Åtgärder mot eftervåldet och statens medverkan i eftervåldet</vt:lpstr>
      <vt:lpstr>
      </vt:lpstr>
    </vt:vector>
  </TitlesOfParts>
  <Company>Sveriges riksdag</Company>
  <LinksUpToDate>false</LinksUpToDate>
  <CharactersWithSpaces>2098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