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5615903FEAD43CF8F6ADF56DA8C0B0D"/>
        </w:placeholder>
        <w:text/>
      </w:sdtPr>
      <w:sdtEndPr/>
      <w:sdtContent>
        <w:p w:rsidRPr="009B062B" w:rsidR="00AF30DD" w:rsidP="00DC29A0" w:rsidRDefault="00AF30DD" w14:paraId="63307D3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bf36568-3e90-49f9-b53e-c353a2825f09"/>
        <w:id w:val="2090727176"/>
        <w:lock w:val="sdtLocked"/>
      </w:sdtPr>
      <w:sdtEndPr/>
      <w:sdtContent>
        <w:p w:rsidR="00AA5CEE" w:rsidRDefault="003853A5" w14:paraId="2A9C03E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möjliggöra sekretess för folkbokföring för poliser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7C1CCDE09134B2385E66CB0CFD55CF5"/>
        </w:placeholder>
        <w:text/>
      </w:sdtPr>
      <w:sdtEndPr/>
      <w:sdtContent>
        <w:p w:rsidRPr="009B062B" w:rsidR="006D79C9" w:rsidP="00333E95" w:rsidRDefault="006D79C9" w14:paraId="27556E73" w14:textId="77777777">
          <w:pPr>
            <w:pStyle w:val="Rubrik1"/>
          </w:pPr>
          <w:r>
            <w:t>Motivering</w:t>
          </w:r>
        </w:p>
      </w:sdtContent>
    </w:sdt>
    <w:p w:rsidR="001C1D3C" w:rsidP="00892092" w:rsidRDefault="00FD0247" w14:paraId="6F1B8D8F" w14:textId="633B64B3">
      <w:pPr>
        <w:pStyle w:val="Normalutanindragellerluft"/>
      </w:pPr>
      <w:r>
        <w:t>Fler poliser vittnar om att de och deras anhöriga möter hat och hot kopplat till yrkes</w:t>
      </w:r>
      <w:r w:rsidR="00892092">
        <w:softHyphen/>
      </w:r>
      <w:r>
        <w:t>utövningen. Vissa arbetsuppgifter och yrkesgrupper inom polisyrket har redan idag möjlighet att få sina uppgifter belagda med sekretess så att deras folkbokföringsadress</w:t>
      </w:r>
      <w:r w:rsidR="003853A5">
        <w:t>er</w:t>
      </w:r>
      <w:r>
        <w:t xml:space="preserve"> med mera inte är sökbar</w:t>
      </w:r>
      <w:r w:rsidR="003853A5">
        <w:t>a</w:t>
      </w:r>
      <w:r>
        <w:t xml:space="preserve"> för allmänheten. Detta ger ett skydd </w:t>
      </w:r>
      <w:r w:rsidR="003853A5">
        <w:t xml:space="preserve">för </w:t>
      </w:r>
      <w:r>
        <w:t>individe</w:t>
      </w:r>
      <w:r w:rsidR="003853A5">
        <w:t>r</w:t>
      </w:r>
      <w:r>
        <w:t>n</w:t>
      </w:r>
      <w:r w:rsidR="003853A5">
        <w:t>a</w:t>
      </w:r>
      <w:r>
        <w:t xml:space="preserve"> och de</w:t>
      </w:r>
      <w:r w:rsidR="003853A5">
        <w:t>ra</w:t>
      </w:r>
      <w:r>
        <w:t xml:space="preserve">s närmaste som är fullt rimligt utifrån arbetsuppgiftens vikt i vårt samhälle. </w:t>
      </w:r>
    </w:p>
    <w:p w:rsidR="00FD0247" w:rsidRDefault="00FD0247" w14:paraId="4DAB3839" w14:textId="63971104">
      <w:r>
        <w:t>Med en öppning för att fler poliser kan ansöka om och få bevilja</w:t>
      </w:r>
      <w:r w:rsidR="003853A5">
        <w:t>d</w:t>
      </w:r>
      <w:r>
        <w:t xml:space="preserve"> denna form av sekretess ger vi möjlighet till en större upplevd trygghet</w:t>
      </w:r>
      <w:r w:rsidR="00223B00">
        <w:t xml:space="preserve"> inom polisyrket och kan därmed öka dess attraktivitet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637BD5D49394383BC21C169B9A6866D"/>
        </w:placeholder>
      </w:sdtPr>
      <w:sdtEndPr>
        <w:rPr>
          <w:i w:val="0"/>
          <w:noProof w:val="0"/>
        </w:rPr>
      </w:sdtEndPr>
      <w:sdtContent>
        <w:p w:rsidR="00DC29A0" w:rsidP="00DC29A0" w:rsidRDefault="00DC29A0" w14:paraId="0738100A" w14:textId="77777777"/>
        <w:p w:rsidRPr="008E0FE2" w:rsidR="004801AC" w:rsidP="00DC29A0" w:rsidRDefault="00892092" w14:paraId="1B4DA391" w14:textId="5352FA8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A5CEE" w14:paraId="5598C39D" w14:textId="77777777">
        <w:trPr>
          <w:cantSplit/>
        </w:trPr>
        <w:tc>
          <w:tcPr>
            <w:tcW w:w="50" w:type="pct"/>
            <w:vAlign w:val="bottom"/>
          </w:tcPr>
          <w:p w:rsidR="00AA5CEE" w:rsidRDefault="003853A5" w14:paraId="2BABD940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AA5CEE" w:rsidRDefault="00AA5CEE" w14:paraId="7ABA3BE5" w14:textId="77777777">
            <w:pPr>
              <w:pStyle w:val="Underskrifter"/>
              <w:spacing w:after="0"/>
            </w:pPr>
          </w:p>
        </w:tc>
      </w:tr>
    </w:tbl>
    <w:p w:rsidR="003853A5" w:rsidRDefault="003853A5" w14:paraId="676322FB" w14:textId="77777777"/>
    <w:sectPr w:rsidR="003853A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5E4A" w14:textId="77777777" w:rsidR="003F5D8D" w:rsidRDefault="003F5D8D" w:rsidP="000C1CAD">
      <w:pPr>
        <w:spacing w:line="240" w:lineRule="auto"/>
      </w:pPr>
      <w:r>
        <w:separator/>
      </w:r>
    </w:p>
  </w:endnote>
  <w:endnote w:type="continuationSeparator" w:id="0">
    <w:p w14:paraId="0F1D9897" w14:textId="77777777" w:rsidR="003F5D8D" w:rsidRDefault="003F5D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DA0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AF5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442B" w14:textId="0469C735" w:rsidR="00262EA3" w:rsidRPr="00DC29A0" w:rsidRDefault="00262EA3" w:rsidP="00DC29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A39A" w14:textId="77777777" w:rsidR="003F5D8D" w:rsidRDefault="003F5D8D" w:rsidP="000C1CAD">
      <w:pPr>
        <w:spacing w:line="240" w:lineRule="auto"/>
      </w:pPr>
      <w:r>
        <w:separator/>
      </w:r>
    </w:p>
  </w:footnote>
  <w:footnote w:type="continuationSeparator" w:id="0">
    <w:p w14:paraId="0054EBC1" w14:textId="77777777" w:rsidR="003F5D8D" w:rsidRDefault="003F5D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81A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DAC475" wp14:editId="14AF98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95167" w14:textId="065D8E1A" w:rsidR="00262EA3" w:rsidRDefault="0089209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28DAC26A3BF463EA97335D1179C465B"/>
                              </w:placeholder>
                              <w:text/>
                            </w:sdtPr>
                            <w:sdtEndPr/>
                            <w:sdtContent>
                              <w:r w:rsidR="002730F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B203EA6E61944E992C5AB8FC74BBFE3"/>
                              </w:placeholder>
                              <w:text/>
                            </w:sdtPr>
                            <w:sdtEndPr/>
                            <w:sdtContent>
                              <w:r w:rsidR="006B3450">
                                <w:t>1541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DAC47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895167" w14:textId="065D8E1A" w:rsidR="00262EA3" w:rsidRDefault="0089209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28DAC26A3BF463EA97335D1179C465B"/>
                        </w:placeholder>
                        <w:text/>
                      </w:sdtPr>
                      <w:sdtEndPr/>
                      <w:sdtContent>
                        <w:r w:rsidR="002730F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B203EA6E61944E992C5AB8FC74BBFE3"/>
                        </w:placeholder>
                        <w:text/>
                      </w:sdtPr>
                      <w:sdtEndPr/>
                      <w:sdtContent>
                        <w:r w:rsidR="006B3450">
                          <w:t>1541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3C335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F7F4" w14:textId="77777777" w:rsidR="00262EA3" w:rsidRDefault="00262EA3" w:rsidP="008563AC">
    <w:pPr>
      <w:jc w:val="right"/>
    </w:pPr>
  </w:p>
  <w:p w14:paraId="67744E1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B7E0" w14:textId="77777777" w:rsidR="00262EA3" w:rsidRDefault="0089209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F7DBBC3" wp14:editId="0598F8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4CD11FA" w14:textId="67B080D2" w:rsidR="00262EA3" w:rsidRDefault="0089209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C29A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730F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B3450">
          <w:t>1541</w:t>
        </w:r>
      </w:sdtContent>
    </w:sdt>
  </w:p>
  <w:p w14:paraId="4A375233" w14:textId="77777777" w:rsidR="00262EA3" w:rsidRPr="008227B3" w:rsidRDefault="0089209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595913" w14:textId="5D9835A5" w:rsidR="00262EA3" w:rsidRPr="008227B3" w:rsidRDefault="0089209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29A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29A0">
          <w:t>:2702</w:t>
        </w:r>
      </w:sdtContent>
    </w:sdt>
  </w:p>
  <w:p w14:paraId="49BB12FB" w14:textId="77777777" w:rsidR="00262EA3" w:rsidRDefault="0089209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C29A0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D4024C" w14:textId="5B6EA7F9" w:rsidR="00262EA3" w:rsidRDefault="001C1D3C" w:rsidP="00283E0F">
        <w:pPr>
          <w:pStyle w:val="FSHRub2"/>
        </w:pPr>
        <w:r>
          <w:t>Sekretess för folkbokföring för poliser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868F2A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730F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B40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DE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4C0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13A"/>
    <w:rsid w:val="001B7753"/>
    <w:rsid w:val="001C0645"/>
    <w:rsid w:val="001C1D3C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1F7C8B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B00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0FC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1B10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3A5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5D8D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3DA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3A1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E27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EFE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450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092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5CEE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0FBA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B59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4D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B7C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86E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996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2A3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9A0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B23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247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D7A"/>
    <w:rsid w:val="00FE3142"/>
    <w:rsid w:val="00FE396E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92EE64"/>
  <w15:chartTrackingRefBased/>
  <w15:docId w15:val="{FDB10730-A7D3-49AC-9E90-1C9D8CF5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1F7C8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1F7C8B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1F7C8B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1F7C8B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1F7C8B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1F7C8B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1F7C8B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1F7C8B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1F7C8B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1F7C8B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F7C8B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1F7C8B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1F7C8B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F7C8B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1F7C8B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1F7C8B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1F7C8B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1F7C8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1F7C8B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1F7C8B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1F7C8B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1F7C8B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1F7C8B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1F7C8B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1F7C8B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1F7C8B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1F7C8B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1F7C8B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1F7C8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1F7C8B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1F7C8B"/>
  </w:style>
  <w:style w:type="paragraph" w:styleId="Innehll1">
    <w:name w:val="toc 1"/>
    <w:basedOn w:val="Normalutanindragellerluft"/>
    <w:next w:val="Normal"/>
    <w:uiPriority w:val="39"/>
    <w:unhideWhenUsed/>
    <w:rsid w:val="001F7C8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1F7C8B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1F7C8B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1F7C8B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1F7C8B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1F7C8B"/>
  </w:style>
  <w:style w:type="paragraph" w:styleId="Innehll7">
    <w:name w:val="toc 7"/>
    <w:basedOn w:val="Rubrik6"/>
    <w:next w:val="Normal"/>
    <w:uiPriority w:val="39"/>
    <w:semiHidden/>
    <w:unhideWhenUsed/>
    <w:rsid w:val="001F7C8B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1F7C8B"/>
  </w:style>
  <w:style w:type="paragraph" w:styleId="Innehll9">
    <w:name w:val="toc 9"/>
    <w:basedOn w:val="Innehll8"/>
    <w:next w:val="Normal"/>
    <w:uiPriority w:val="39"/>
    <w:semiHidden/>
    <w:unhideWhenUsed/>
    <w:rsid w:val="001F7C8B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1F7C8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F7C8B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1F7C8B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1F7C8B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1F7C8B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1F7C8B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1F7C8B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1F7C8B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1F7C8B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1F7C8B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1F7C8B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1F7C8B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1F7C8B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1F7C8B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1F7C8B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1F7C8B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1F7C8B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1F7C8B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1F7C8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1F7C8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1F7C8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1F7C8B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1F7C8B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F7C8B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F7C8B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1F7C8B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1F7C8B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1F7C8B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1F7C8B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1F7C8B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1F7C8B"/>
  </w:style>
  <w:style w:type="paragraph" w:customStyle="1" w:styleId="RubrikSammanf">
    <w:name w:val="RubrikSammanf"/>
    <w:basedOn w:val="Rubrik1"/>
    <w:next w:val="Normal"/>
    <w:uiPriority w:val="3"/>
    <w:semiHidden/>
    <w:rsid w:val="001F7C8B"/>
  </w:style>
  <w:style w:type="paragraph" w:styleId="Sidfot">
    <w:name w:val="footer"/>
    <w:basedOn w:val="Normalutanindragellerluft"/>
    <w:link w:val="SidfotChar"/>
    <w:uiPriority w:val="7"/>
    <w:unhideWhenUsed/>
    <w:rsid w:val="001F7C8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1F7C8B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1F7C8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1F7C8B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1F7C8B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1F7C8B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1F7C8B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F7C8B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1F7C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F7C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F7C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F7C8B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F7C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F7C8B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1F7C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1F7C8B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1F7C8B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1F7C8B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1F7C8B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1F7C8B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1F7C8B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1F7C8B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1F7C8B"/>
    <w:pPr>
      <w:outlineLvl w:val="9"/>
    </w:pPr>
  </w:style>
  <w:style w:type="paragraph" w:customStyle="1" w:styleId="KantrubrikV">
    <w:name w:val="KantrubrikV"/>
    <w:basedOn w:val="Sidhuvud"/>
    <w:qFormat/>
    <w:rsid w:val="001F7C8B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1F7C8B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1F7C8B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1F7C8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1F7C8B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1F7C8B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1F7C8B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F7C8B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F7C8B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F7C8B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1F7C8B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1F7C8B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1F7C8B"/>
    <w:pPr>
      <w:ind w:left="720"/>
      <w:contextualSpacing/>
    </w:pPr>
  </w:style>
  <w:style w:type="paragraph" w:customStyle="1" w:styleId="ListaLinje">
    <w:name w:val="ListaLinje"/>
    <w:basedOn w:val="Lista"/>
    <w:qFormat/>
    <w:rsid w:val="001F7C8B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1F7C8B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1F7C8B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1F7C8B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1F7C8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F7C8B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1F7C8B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1F7C8B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1F7C8B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1F7C8B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1F7C8B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1F7C8B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F7C8B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F7C8B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F7C8B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F7C8B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1F7C8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615903FEAD43CF8F6ADF56DA8C0B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866C9-A889-4994-85AB-D23A1D46EBCC}"/>
      </w:docPartPr>
      <w:docPartBody>
        <w:p w:rsidR="0005529A" w:rsidRDefault="0005529A">
          <w:pPr>
            <w:pStyle w:val="25615903FEAD43CF8F6ADF56DA8C0B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C1CCDE09134B2385E66CB0CFD55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47E50-E969-451B-A658-F54EBEE5BA62}"/>
      </w:docPartPr>
      <w:docPartBody>
        <w:p w:rsidR="0005529A" w:rsidRDefault="0005529A">
          <w:pPr>
            <w:pStyle w:val="17C1CCDE09134B2385E66CB0CFD55CF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28DAC26A3BF463EA97335D1179C4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4A8997-BF85-4E08-AA45-25CE6C4EC8FB}"/>
      </w:docPartPr>
      <w:docPartBody>
        <w:p w:rsidR="0005529A" w:rsidRDefault="0005529A">
          <w:pPr>
            <w:pStyle w:val="128DAC26A3BF463EA97335D1179C465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203EA6E61944E992C5AB8FC74BB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8181D-EB14-49FB-8763-63A1D215EAD6}"/>
      </w:docPartPr>
      <w:docPartBody>
        <w:p w:rsidR="0005529A" w:rsidRDefault="0005529A">
          <w:pPr>
            <w:pStyle w:val="FB203EA6E61944E992C5AB8FC74BBFE3"/>
          </w:pPr>
          <w:r>
            <w:t xml:space="preserve"> </w:t>
          </w:r>
        </w:p>
      </w:docPartBody>
    </w:docPart>
    <w:docPart>
      <w:docPartPr>
        <w:name w:val="5637BD5D49394383BC21C169B9A68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5B81DA-26E7-429F-A7A2-4453226F4D4B}"/>
      </w:docPartPr>
      <w:docPartBody>
        <w:p w:rsidR="00762B9D" w:rsidRDefault="00A27D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9A"/>
    <w:rsid w:val="0005529A"/>
    <w:rsid w:val="00093B40"/>
    <w:rsid w:val="00D235BF"/>
    <w:rsid w:val="00D65A3D"/>
    <w:rsid w:val="00F7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5615903FEAD43CF8F6ADF56DA8C0B0D">
    <w:name w:val="25615903FEAD43CF8F6ADF56DA8C0B0D"/>
  </w:style>
  <w:style w:type="paragraph" w:customStyle="1" w:styleId="17C1CCDE09134B2385E66CB0CFD55CF5">
    <w:name w:val="17C1CCDE09134B2385E66CB0CFD55CF5"/>
  </w:style>
  <w:style w:type="paragraph" w:customStyle="1" w:styleId="128DAC26A3BF463EA97335D1179C465B">
    <w:name w:val="128DAC26A3BF463EA97335D1179C465B"/>
  </w:style>
  <w:style w:type="paragraph" w:customStyle="1" w:styleId="FB203EA6E61944E992C5AB8FC74BBFE3">
    <w:name w:val="FB203EA6E61944E992C5AB8FC74BB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8D119-59D9-476D-80CA-E5A01B1BAAA9}"/>
</file>

<file path=customXml/itemProps2.xml><?xml version="1.0" encoding="utf-8"?>
<ds:datastoreItem xmlns:ds="http://schemas.openxmlformats.org/officeDocument/2006/customXml" ds:itemID="{67E5C2DF-1765-4941-9879-6E7D4FDCBA80}"/>
</file>

<file path=customXml/itemProps3.xml><?xml version="1.0" encoding="utf-8"?>
<ds:datastoreItem xmlns:ds="http://schemas.openxmlformats.org/officeDocument/2006/customXml" ds:itemID="{BDA9D886-4FC7-47F7-A829-FEE305E63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</Words>
  <Characters>732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Sekretess av folkbokföring för poliser</vt:lpstr>
      <vt:lpstr>
      </vt:lpstr>
    </vt:vector>
  </TitlesOfParts>
  <Company>Sveriges riksdag</Company>
  <LinksUpToDate>false</LinksUpToDate>
  <CharactersWithSpaces>854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