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6E9" w:rsidRPr="00AC6D71" w:rsidRDefault="006936E9" w:rsidP="002477A1">
      <w:pPr>
        <w:pStyle w:val="Hemstlrubrik"/>
      </w:pPr>
      <w:r w:rsidRPr="00AC6D71">
        <w:t>Förslag till riksdagsbeslut</w:t>
      </w:r>
    </w:p>
    <w:p w:rsidR="006936E9" w:rsidRPr="00AC6D71" w:rsidRDefault="006936E9" w:rsidP="006936E9">
      <w:pPr>
        <w:pStyle w:val="Hemstlatt"/>
      </w:pPr>
      <w:r w:rsidRPr="00AC6D71">
        <w:t xml:space="preserve">Riksdagen tillkännager för regeringen som sin mening vad i motionen anförs om att skapa en gemensam standardisering </w:t>
      </w:r>
      <w:r w:rsidR="00F03636" w:rsidRPr="00AC6D71">
        <w:t xml:space="preserve">inom installation och produktion av optofiber och </w:t>
      </w:r>
      <w:r w:rsidRPr="00AC6D71">
        <w:t>bredband</w:t>
      </w:r>
      <w:r w:rsidR="00344340" w:rsidRPr="00AC6D71">
        <w:t>.</w:t>
      </w:r>
    </w:p>
    <w:p w:rsidR="00E84F25" w:rsidRPr="00AC6D71" w:rsidRDefault="007C6092" w:rsidP="00E22893">
      <w:pPr>
        <w:pStyle w:val="Rubrik1"/>
      </w:pPr>
      <w:r w:rsidRPr="00AC6D71">
        <w:t>Motivering</w:t>
      </w:r>
    </w:p>
    <w:p w:rsidR="00C60D6C" w:rsidRPr="00AC6D71" w:rsidRDefault="00C60D6C" w:rsidP="00CC4D78">
      <w:r w:rsidRPr="00AC6D71">
        <w:t>Svensk standard finns när det gäller</w:t>
      </w:r>
      <w:r w:rsidR="009A465A" w:rsidRPr="00AC6D71">
        <w:t xml:space="preserve"> elektricitet. När man anlitar en </w:t>
      </w:r>
      <w:r w:rsidR="002477A1" w:rsidRPr="00AC6D71">
        <w:t>fackkvi</w:t>
      </w:r>
      <w:r w:rsidR="002477A1" w:rsidRPr="00AC6D71">
        <w:t>n</w:t>
      </w:r>
      <w:r w:rsidR="002477A1" w:rsidRPr="00AC6D71">
        <w:t>na eller -</w:t>
      </w:r>
      <w:r w:rsidRPr="00AC6D71">
        <w:t xml:space="preserve">man </w:t>
      </w:r>
      <w:r w:rsidR="009A465A" w:rsidRPr="00AC6D71">
        <w:t xml:space="preserve">vet vi att de </w:t>
      </w:r>
      <w:r w:rsidRPr="00AC6D71">
        <w:t>har nödvändiga kunsk</w:t>
      </w:r>
      <w:r w:rsidR="00344340" w:rsidRPr="00AC6D71">
        <w:t>aper så</w:t>
      </w:r>
      <w:r w:rsidR="009A465A" w:rsidRPr="00AC6D71">
        <w:t xml:space="preserve"> att arbetet sker säkert. Det är klart </w:t>
      </w:r>
      <w:r w:rsidR="006936E9" w:rsidRPr="00AC6D71">
        <w:t>vilka krav</w:t>
      </w:r>
      <w:r w:rsidR="009A465A" w:rsidRPr="00AC6D71">
        <w:t xml:space="preserve"> och förväntningar vi kan ställ</w:t>
      </w:r>
      <w:r w:rsidR="00344340" w:rsidRPr="00AC6D71">
        <w:t>a på en elektr</w:t>
      </w:r>
      <w:r w:rsidR="00344340" w:rsidRPr="00AC6D71">
        <w:t>i</w:t>
      </w:r>
      <w:r w:rsidR="00344340" w:rsidRPr="00AC6D71">
        <w:t>ker/installatör</w:t>
      </w:r>
      <w:r w:rsidR="002477A1" w:rsidRPr="00AC6D71">
        <w:t>,</w:t>
      </w:r>
      <w:r w:rsidR="00344340" w:rsidRPr="00AC6D71">
        <w:t xml:space="preserve"> och</w:t>
      </w:r>
      <w:r w:rsidR="009A465A" w:rsidRPr="00AC6D71">
        <w:t xml:space="preserve"> de har behörighet.</w:t>
      </w:r>
    </w:p>
    <w:p w:rsidR="006936E9" w:rsidRPr="00AC6D71" w:rsidRDefault="00C60D6C" w:rsidP="002477A1">
      <w:pPr>
        <w:pStyle w:val="Normaltindrag"/>
      </w:pPr>
      <w:r w:rsidRPr="00AC6D71">
        <w:t xml:space="preserve">När det gäller indragning av </w:t>
      </w:r>
      <w:r w:rsidR="00FE111F" w:rsidRPr="00AC6D71">
        <w:t>bredband/</w:t>
      </w:r>
      <w:r w:rsidRPr="00AC6D71">
        <w:t xml:space="preserve">optofiber i hus är det annorlunda. </w:t>
      </w:r>
      <w:r w:rsidR="00FE111F" w:rsidRPr="00AC6D71">
        <w:t xml:space="preserve">De som </w:t>
      </w:r>
      <w:r w:rsidR="006936E9" w:rsidRPr="00AC6D71">
        <w:t>i</w:t>
      </w:r>
      <w:r w:rsidR="002A4270" w:rsidRPr="00AC6D71">
        <w:t xml:space="preserve"> </w:t>
      </w:r>
      <w:r w:rsidR="006936E9" w:rsidRPr="00AC6D71">
        <w:t>dag jobbar med att lägga</w:t>
      </w:r>
      <w:r w:rsidRPr="00AC6D71">
        <w:t xml:space="preserve"> bredband </w:t>
      </w:r>
      <w:r w:rsidR="00FE111F" w:rsidRPr="00AC6D71">
        <w:t xml:space="preserve">i och mellan olika orter har inte </w:t>
      </w:r>
      <w:r w:rsidR="006936E9" w:rsidRPr="00AC6D71">
        <w:t>någon formell behörighet och det finns heller ingen standardisering.</w:t>
      </w:r>
      <w:r w:rsidR="00344340" w:rsidRPr="00AC6D71">
        <w:t xml:space="preserve"> </w:t>
      </w:r>
      <w:r w:rsidRPr="00AC6D71">
        <w:t>Likaså</w:t>
      </w:r>
      <w:r w:rsidR="002477A1" w:rsidRPr="00AC6D71">
        <w:t xml:space="preserve"> är det</w:t>
      </w:r>
      <w:r w:rsidRPr="00AC6D71">
        <w:t xml:space="preserve"> vid produktion och installation.</w:t>
      </w:r>
    </w:p>
    <w:p w:rsidR="00C60D6C" w:rsidRPr="00AC6D71" w:rsidRDefault="00C60D6C" w:rsidP="002477A1">
      <w:pPr>
        <w:pStyle w:val="Normaltindrag"/>
      </w:pPr>
      <w:r w:rsidRPr="00AC6D71">
        <w:t>I Hudiksvall finns Sveriges enda utbildning av installatörer. Där finns oc</w:t>
      </w:r>
      <w:r w:rsidRPr="00AC6D71">
        <w:t>k</w:t>
      </w:r>
      <w:r w:rsidRPr="00AC6D71">
        <w:t>så kunskap</w:t>
      </w:r>
      <w:r w:rsidR="00FE111F" w:rsidRPr="00AC6D71">
        <w:t>en över</w:t>
      </w:r>
      <w:r w:rsidRPr="00AC6D71">
        <w:t xml:space="preserve"> hur </w:t>
      </w:r>
      <w:r w:rsidR="00FE111F" w:rsidRPr="00AC6D71">
        <w:t xml:space="preserve">en </w:t>
      </w:r>
      <w:r w:rsidRPr="00AC6D71">
        <w:t>sådan standard skulle kunna by</w:t>
      </w:r>
      <w:r w:rsidR="009A465A" w:rsidRPr="00AC6D71">
        <w:t>ggas upp. Därför bör det undersökas</w:t>
      </w:r>
      <w:r w:rsidR="00FE111F" w:rsidRPr="00AC6D71">
        <w:t xml:space="preserve"> hur </w:t>
      </w:r>
      <w:r w:rsidR="006936E9" w:rsidRPr="00AC6D71">
        <w:t>en standardisering</w:t>
      </w:r>
      <w:r w:rsidR="00FE111F" w:rsidRPr="00AC6D71">
        <w:t xml:space="preserve"> skulle</w:t>
      </w:r>
      <w:r w:rsidRPr="00AC6D71">
        <w:t xml:space="preserve"> </w:t>
      </w:r>
      <w:r w:rsidR="00F677CF" w:rsidRPr="00AC6D71">
        <w:t xml:space="preserve">kunna </w:t>
      </w:r>
      <w:r w:rsidR="002A4270" w:rsidRPr="00AC6D71">
        <w:t>byggas upp</w:t>
      </w:r>
      <w:r w:rsidR="002477A1" w:rsidRPr="00AC6D71">
        <w:t xml:space="preserve"> s</w:t>
      </w:r>
      <w:r w:rsidR="006936E9" w:rsidRPr="00AC6D71">
        <w:t>amt unders</w:t>
      </w:r>
      <w:r w:rsidR="006936E9" w:rsidRPr="00AC6D71">
        <w:t>ö</w:t>
      </w:r>
      <w:r w:rsidR="006936E9" w:rsidRPr="00AC6D71">
        <w:t>ka</w:t>
      </w:r>
      <w:r w:rsidR="002477A1" w:rsidRPr="00AC6D71">
        <w:t>s</w:t>
      </w:r>
      <w:r w:rsidR="006936E9" w:rsidRPr="00AC6D71">
        <w:t xml:space="preserve"> </w:t>
      </w:r>
      <w:r w:rsidR="002477A1" w:rsidRPr="00AC6D71">
        <w:t>om det är möjligt</w:t>
      </w:r>
      <w:r w:rsidR="006936E9" w:rsidRPr="00AC6D71">
        <w:t xml:space="preserve"> att inrätta ett fiberoptiskt centrum i Gävl</w:t>
      </w:r>
      <w:r w:rsidR="006936E9" w:rsidRPr="00AC6D71">
        <w:t>e</w:t>
      </w:r>
      <w:r w:rsidR="006936E9" w:rsidRPr="00AC6D71">
        <w:t>borg/Hudiksvall.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477A1" w:rsidRPr="00AC6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77A1" w:rsidRPr="00AC6D71" w:rsidRDefault="002477A1" w:rsidP="002477A1">
            <w:pPr>
              <w:pStyle w:val="UnderskriftDatum"/>
              <w:spacing w:before="240"/>
            </w:pPr>
            <w:r w:rsidRPr="00AC6D71">
              <w:t>Stockholm den 21 september 2005</w:t>
            </w:r>
          </w:p>
        </w:tc>
        <w:tc>
          <w:tcPr>
            <w:tcW w:w="3047" w:type="dxa"/>
          </w:tcPr>
          <w:p w:rsidR="002477A1" w:rsidRPr="00AC6D71" w:rsidRDefault="002477A1" w:rsidP="002477A1">
            <w:pPr>
              <w:pStyle w:val="Underskrifter"/>
              <w:spacing w:before="240"/>
            </w:pPr>
          </w:p>
        </w:tc>
      </w:tr>
      <w:tr w:rsidR="002477A1" w:rsidRPr="00AC6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77A1" w:rsidRPr="00AC6D71" w:rsidRDefault="002477A1" w:rsidP="002477A1">
            <w:pPr>
              <w:pStyle w:val="Underskrifter"/>
            </w:pPr>
            <w:r w:rsidRPr="00AC6D71">
              <w:t>Åsa Lindestam (s)</w:t>
            </w:r>
          </w:p>
        </w:tc>
        <w:tc>
          <w:tcPr>
            <w:tcW w:w="3047" w:type="dxa"/>
          </w:tcPr>
          <w:p w:rsidR="002477A1" w:rsidRPr="00AC6D71" w:rsidRDefault="002477A1" w:rsidP="002477A1">
            <w:pPr>
              <w:pStyle w:val="Underskrifter"/>
            </w:pPr>
          </w:p>
        </w:tc>
      </w:tr>
    </w:tbl>
    <w:p w:rsidR="00C60D6C" w:rsidRPr="00AC6D71" w:rsidRDefault="00C60D6C" w:rsidP="002477A1">
      <w:pPr>
        <w:pStyle w:val="Normaltindrag"/>
      </w:pPr>
    </w:p>
    <w:sectPr w:rsidR="00C60D6C" w:rsidRPr="00AC6D71" w:rsidSect="00247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F03" w:rsidRPr="00AC6D71" w:rsidRDefault="00680F03">
      <w:r w:rsidRPr="00AC6D71">
        <w:separator/>
      </w:r>
    </w:p>
  </w:endnote>
  <w:endnote w:type="continuationSeparator" w:id="0">
    <w:p w:rsidR="00680F03" w:rsidRPr="00AC6D71" w:rsidRDefault="00680F03">
      <w:r w:rsidRPr="00AC6D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7A1" w:rsidRPr="00AC6D71" w:rsidRDefault="00AC6D71" w:rsidP="002477A1">
    <w:pPr>
      <w:pStyle w:val="Sidfot"/>
    </w:pPr>
    <w:r w:rsidRPr="00AC6D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04010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7A1" w:rsidRDefault="002477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42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77A1" w:rsidRDefault="002477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A42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7A1" w:rsidRPr="00AC6D71" w:rsidRDefault="00AC6D71" w:rsidP="002477A1">
    <w:pPr>
      <w:pStyle w:val="Sidfot"/>
    </w:pPr>
    <w:r w:rsidRPr="00AC6D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16111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7A1" w:rsidRDefault="002477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42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7A1" w:rsidRDefault="002477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A42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7A1" w:rsidRPr="00AC6D71" w:rsidRDefault="00AC6D71" w:rsidP="002477A1">
    <w:pPr>
      <w:pStyle w:val="Sidfot"/>
    </w:pPr>
    <w:r w:rsidRPr="00AC6D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81068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7A1" w:rsidRDefault="002477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42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7A1" w:rsidRDefault="002477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A42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F03" w:rsidRPr="00AC6D71" w:rsidRDefault="00680F03">
      <w:r w:rsidRPr="00AC6D71">
        <w:separator/>
      </w:r>
    </w:p>
  </w:footnote>
  <w:footnote w:type="continuationSeparator" w:id="0">
    <w:p w:rsidR="00680F03" w:rsidRPr="00AC6D71" w:rsidRDefault="00680F03">
      <w:r w:rsidRPr="00AC6D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7A1" w:rsidRPr="00AC6D71" w:rsidRDefault="00AC6D71" w:rsidP="002477A1">
    <w:pPr>
      <w:pStyle w:val="Sidhuvud"/>
    </w:pPr>
    <w:r w:rsidRPr="00AC6D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22158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7A1" w:rsidRDefault="002477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427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4270">
                            <w:t>T590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77A1" w:rsidRDefault="002477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427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4270">
                      <w:t>T590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7A1" w:rsidRPr="00AC6D71" w:rsidRDefault="00AC6D71" w:rsidP="002477A1">
    <w:pPr>
      <w:pStyle w:val="Sidhuvud"/>
    </w:pPr>
    <w:r w:rsidRPr="00AC6D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190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7A1" w:rsidRDefault="002477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427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4270">
                            <w:t>T590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77A1" w:rsidRDefault="002477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427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4270">
                      <w:t>T590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7A1" w:rsidRPr="00AC6D71" w:rsidRDefault="002477A1">
    <w:pPr>
      <w:pStyle w:val="FSHNormal"/>
      <w:tabs>
        <w:tab w:val="right" w:pos="5840"/>
      </w:tabs>
    </w:pPr>
    <w:r w:rsidRPr="00AC6D71">
      <w:br/>
    </w:r>
    <w:r w:rsidRPr="00AC6D71">
      <w:fldChar w:fldCharType="begin" w:fldLock="1"/>
    </w:r>
    <w:r w:rsidRPr="00AC6D71">
      <w:instrText xml:space="preserve"> DOCPROPERTY</w:instrText>
    </w:r>
    <w:r w:rsidRPr="00AC6D71">
      <w:rPr>
        <w:sz w:val="18"/>
      </w:rPr>
      <w:instrText xml:space="preserve"> "YearUser" *\charformat </w:instrText>
    </w:r>
    <w:r w:rsidRPr="00AC6D71">
      <w:fldChar w:fldCharType="separate"/>
    </w:r>
    <w:r w:rsidR="002A4270" w:rsidRPr="00AC6D71">
      <w:t>2005/06</w:t>
    </w:r>
    <w:r w:rsidRPr="00AC6D71">
      <w:fldChar w:fldCharType="end"/>
    </w:r>
    <w:r w:rsidRPr="00AC6D71">
      <w:t xml:space="preserve"> </w:t>
    </w:r>
    <w:r w:rsidRPr="00AC6D71">
      <w:tab/>
      <w:t xml:space="preserve">mnr: </w:t>
    </w:r>
    <w:r w:rsidRPr="00AC6D71">
      <w:fldChar w:fldCharType="begin" w:fldLock="1"/>
    </w:r>
    <w:r w:rsidRPr="00AC6D71">
      <w:instrText xml:space="preserve"> DOCPROPERTY</w:instrText>
    </w:r>
    <w:r w:rsidRPr="00AC6D71">
      <w:rPr>
        <w:sz w:val="18"/>
      </w:rPr>
      <w:instrText xml:space="preserve"> "Motionsnummer" *\charformat </w:instrText>
    </w:r>
    <w:r w:rsidRPr="00AC6D71">
      <w:fldChar w:fldCharType="separate"/>
    </w:r>
    <w:r w:rsidR="002A4270" w:rsidRPr="00AC6D71">
      <w:t>T590</w:t>
    </w:r>
    <w:r w:rsidRPr="00AC6D71">
      <w:fldChar w:fldCharType="end"/>
    </w:r>
    <w:r w:rsidRPr="00AC6D71">
      <w:br/>
    </w:r>
    <w:r w:rsidRPr="00AC6D71">
      <w:fldChar w:fldCharType="begin" w:fldLock="1"/>
    </w:r>
    <w:r w:rsidRPr="00AC6D71">
      <w:instrText xml:space="preserve"> DOCPROPERTY</w:instrText>
    </w:r>
    <w:r w:rsidRPr="00AC6D71">
      <w:rPr>
        <w:sz w:val="18"/>
      </w:rPr>
      <w:instrText xml:space="preserve"> "Samling" *\charformat </w:instrText>
    </w:r>
    <w:r w:rsidRPr="00AC6D71">
      <w:fldChar w:fldCharType="end"/>
    </w:r>
    <w:r w:rsidRPr="00AC6D71">
      <w:tab/>
      <w:t xml:space="preserve">pnr: </w:t>
    </w:r>
    <w:r w:rsidRPr="00AC6D71">
      <w:fldChar w:fldCharType="begin" w:fldLock="1"/>
    </w:r>
    <w:r w:rsidRPr="00AC6D71">
      <w:instrText xml:space="preserve"> DOCPROPERTY</w:instrText>
    </w:r>
    <w:r w:rsidRPr="00AC6D71">
      <w:rPr>
        <w:sz w:val="18"/>
      </w:rPr>
      <w:instrText xml:space="preserve"> "Partinummer" *\charformat </w:instrText>
    </w:r>
    <w:r w:rsidRPr="00AC6D71">
      <w:fldChar w:fldCharType="separate"/>
    </w:r>
    <w:r w:rsidR="002A4270" w:rsidRPr="00AC6D71">
      <w:t>s13019</w:t>
    </w:r>
    <w:r w:rsidRPr="00AC6D71">
      <w:fldChar w:fldCharType="end"/>
    </w:r>
  </w:p>
  <w:p w:rsidR="002477A1" w:rsidRPr="00AC6D71" w:rsidRDefault="002477A1">
    <w:pPr>
      <w:pStyle w:val="FSHRub1"/>
    </w:pPr>
    <w:r w:rsidRPr="00AC6D71">
      <w:t>Motion till riksdagen</w:t>
    </w:r>
    <w:r w:rsidRPr="00AC6D71">
      <w:br/>
    </w:r>
    <w:r w:rsidRPr="00AC6D71">
      <w:fldChar w:fldCharType="begin" w:fldLock="1"/>
    </w:r>
    <w:r w:rsidRPr="00AC6D71">
      <w:instrText xml:space="preserve"> DOCPROPERTY "YearUser" *\charformat </w:instrText>
    </w:r>
    <w:r w:rsidRPr="00AC6D71">
      <w:fldChar w:fldCharType="separate"/>
    </w:r>
    <w:r w:rsidR="002A4270" w:rsidRPr="00AC6D71">
      <w:t>2005/06</w:t>
    </w:r>
    <w:r w:rsidRPr="00AC6D71">
      <w:fldChar w:fldCharType="end"/>
    </w:r>
    <w:r w:rsidRPr="00AC6D71">
      <w:t>:</w:t>
    </w:r>
    <w:r w:rsidRPr="00AC6D71">
      <w:fldChar w:fldCharType="begin" w:fldLock="1"/>
    </w:r>
    <w:r w:rsidRPr="00AC6D71">
      <w:instrText xml:space="preserve"> DOCPROPERTY "Motionsnummer" *\charformat </w:instrText>
    </w:r>
    <w:r w:rsidRPr="00AC6D71">
      <w:fldChar w:fldCharType="separate"/>
    </w:r>
    <w:r w:rsidR="002A4270" w:rsidRPr="00AC6D71">
      <w:t>T590</w:t>
    </w:r>
    <w:r w:rsidRPr="00AC6D71">
      <w:fldChar w:fldCharType="end"/>
    </w:r>
  </w:p>
  <w:p w:rsidR="002477A1" w:rsidRPr="00AC6D71" w:rsidRDefault="002477A1">
    <w:pPr>
      <w:pStyle w:val="FSHNormalS5"/>
    </w:pPr>
    <w:r w:rsidRPr="00AC6D71">
      <w:fldChar w:fldCharType="begin" w:fldLock="1"/>
    </w:r>
    <w:r w:rsidRPr="00AC6D71">
      <w:instrText xml:space="preserve"> DOCPROPERTY "MotionarText" *\charformat </w:instrText>
    </w:r>
    <w:r w:rsidRPr="00AC6D71">
      <w:fldChar w:fldCharType="separate"/>
    </w:r>
    <w:r w:rsidR="002A4270" w:rsidRPr="00AC6D71">
      <w:t>av Åsa Lindestam (s)</w:t>
    </w:r>
    <w:r w:rsidRPr="00AC6D71">
      <w:fldChar w:fldCharType="end"/>
    </w:r>
    <w:r w:rsidRPr="00AC6D71">
      <w:br/>
    </w:r>
    <w:r w:rsidRPr="00AC6D71">
      <w:fldChar w:fldCharType="begin" w:fldLock="1"/>
    </w:r>
    <w:r w:rsidRPr="00AC6D71">
      <w:instrText xml:space="preserve"> DOCPROPERTY "SvarFrasKort" *\charformat </w:instrText>
    </w:r>
    <w:r w:rsidRPr="00AC6D71">
      <w:fldChar w:fldCharType="end"/>
    </w:r>
  </w:p>
  <w:p w:rsidR="002477A1" w:rsidRPr="00AC6D71" w:rsidRDefault="002477A1">
    <w:pPr>
      <w:pStyle w:val="FSHTitel"/>
    </w:pPr>
    <w:r w:rsidRPr="00AC6D71">
      <w:fldChar w:fldCharType="begin" w:fldLock="1"/>
    </w:r>
    <w:r w:rsidRPr="00AC6D71">
      <w:instrText xml:space="preserve"> DOCPROPERTY</w:instrText>
    </w:r>
    <w:r w:rsidRPr="00AC6D71">
      <w:rPr>
        <w:sz w:val="18"/>
      </w:rPr>
      <w:instrText xml:space="preserve"> "RubrikSvar" *\charformat </w:instrText>
    </w:r>
    <w:r w:rsidRPr="00AC6D71">
      <w:fldChar w:fldCharType="separate"/>
    </w:r>
    <w:r w:rsidR="002A4270" w:rsidRPr="00AC6D71">
      <w:t>Standardisering</w:t>
    </w:r>
    <w:r w:rsidRPr="00AC6D71">
      <w:fldChar w:fldCharType="end"/>
    </w:r>
  </w:p>
  <w:p w:rsidR="002477A1" w:rsidRPr="00AC6D71" w:rsidRDefault="002477A1" w:rsidP="002477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310B2AA"/>
    <w:lvl w:ilvl="0" w:tplc="9AF8B96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91049">
    <w:abstractNumId w:val="13"/>
  </w:num>
  <w:num w:numId="2" w16cid:durableId="1996107680">
    <w:abstractNumId w:val="10"/>
  </w:num>
  <w:num w:numId="3" w16cid:durableId="995838733">
    <w:abstractNumId w:val="11"/>
  </w:num>
  <w:num w:numId="4" w16cid:durableId="2014406390">
    <w:abstractNumId w:val="12"/>
  </w:num>
  <w:num w:numId="5" w16cid:durableId="666908785">
    <w:abstractNumId w:val="8"/>
  </w:num>
  <w:num w:numId="6" w16cid:durableId="2087530891">
    <w:abstractNumId w:val="3"/>
  </w:num>
  <w:num w:numId="7" w16cid:durableId="1337926646">
    <w:abstractNumId w:val="2"/>
  </w:num>
  <w:num w:numId="8" w16cid:durableId="1048333767">
    <w:abstractNumId w:val="1"/>
  </w:num>
  <w:num w:numId="9" w16cid:durableId="2124688065">
    <w:abstractNumId w:val="0"/>
  </w:num>
  <w:num w:numId="10" w16cid:durableId="1540776557">
    <w:abstractNumId w:val="9"/>
  </w:num>
  <w:num w:numId="11" w16cid:durableId="897548202">
    <w:abstractNumId w:val="7"/>
  </w:num>
  <w:num w:numId="12" w16cid:durableId="1698264369">
    <w:abstractNumId w:val="6"/>
  </w:num>
  <w:num w:numId="13" w16cid:durableId="968897057">
    <w:abstractNumId w:val="5"/>
  </w:num>
  <w:num w:numId="14" w16cid:durableId="124756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2"/>
  </w:docVars>
  <w:rsids>
    <w:rsidRoot w:val="009A465A"/>
    <w:rsid w:val="00004820"/>
    <w:rsid w:val="00064BC3"/>
    <w:rsid w:val="00066775"/>
    <w:rsid w:val="00067317"/>
    <w:rsid w:val="00072FB9"/>
    <w:rsid w:val="00090ABC"/>
    <w:rsid w:val="00100531"/>
    <w:rsid w:val="00201DFB"/>
    <w:rsid w:val="00204A63"/>
    <w:rsid w:val="00212FF1"/>
    <w:rsid w:val="00230193"/>
    <w:rsid w:val="002477A1"/>
    <w:rsid w:val="0025068A"/>
    <w:rsid w:val="002818D3"/>
    <w:rsid w:val="002A4270"/>
    <w:rsid w:val="002D11A8"/>
    <w:rsid w:val="00344340"/>
    <w:rsid w:val="00445271"/>
    <w:rsid w:val="0048423B"/>
    <w:rsid w:val="004A0504"/>
    <w:rsid w:val="004E38D9"/>
    <w:rsid w:val="00680F03"/>
    <w:rsid w:val="006936E9"/>
    <w:rsid w:val="00740D6D"/>
    <w:rsid w:val="00794149"/>
    <w:rsid w:val="007B67A7"/>
    <w:rsid w:val="007C6092"/>
    <w:rsid w:val="009A465A"/>
    <w:rsid w:val="00A053C6"/>
    <w:rsid w:val="00A7030A"/>
    <w:rsid w:val="00AC6D71"/>
    <w:rsid w:val="00B13BF0"/>
    <w:rsid w:val="00C1285C"/>
    <w:rsid w:val="00C27B7D"/>
    <w:rsid w:val="00C35485"/>
    <w:rsid w:val="00C60D6C"/>
    <w:rsid w:val="00CC4D78"/>
    <w:rsid w:val="00D1174F"/>
    <w:rsid w:val="00DB70B9"/>
    <w:rsid w:val="00DC5D52"/>
    <w:rsid w:val="00DC6477"/>
    <w:rsid w:val="00DC6C70"/>
    <w:rsid w:val="00E22893"/>
    <w:rsid w:val="00E360DE"/>
    <w:rsid w:val="00E75D28"/>
    <w:rsid w:val="00E84F25"/>
    <w:rsid w:val="00F03636"/>
    <w:rsid w:val="00F677CF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542082-5B81-4465-8A9E-5F62E20B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477A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C4D7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90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168</Words>
  <Characters>944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T590</vt:lpstr>
    </vt:vector>
  </TitlesOfParts>
  <Company>Riksdagen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T590</dc:title>
  <dc:subject>T590</dc:subject>
  <dc:creator>Riksdagen</dc:creator>
  <cp:keywords>Riksdagen</cp:keywords>
  <dc:description/>
  <cp:lastModifiedBy>Lars Brink</cp:lastModifiedBy>
  <cp:revision>2</cp:revision>
  <cp:lastPrinted>2006-01-17T10:31:00Z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Standardisering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Standardisering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20052006000000000115000130190069</vt:lpwstr>
  </property>
  <property fmtid="{D5CDD505-2E9C-101B-9397-08002B2CF9AE}" pid="47" name="datum">
    <vt:lpwstr>050921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20052006000000000115000130190069</vt:lpwstr>
  </property>
  <property fmtid="{D5CDD505-2E9C-101B-9397-08002B2CF9AE}" pid="50" name="nummer">
    <vt:lpwstr>590</vt:lpwstr>
  </property>
  <property fmtid="{D5CDD505-2E9C-101B-9397-08002B2CF9AE}" pid="51" name="utskottsbeteckning">
    <vt:lpwstr>T</vt:lpwstr>
  </property>
</Properties>
</file>