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50B0C4A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B01B80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38CDC61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C8635B">
              <w:rPr>
                <w:sz w:val="20"/>
              </w:rPr>
              <w:t>10</w:t>
            </w:r>
            <w:r w:rsidR="00C4366B">
              <w:rPr>
                <w:sz w:val="20"/>
              </w:rPr>
              <w:t>-</w:t>
            </w:r>
            <w:r w:rsidR="00B01B80">
              <w:rPr>
                <w:sz w:val="20"/>
              </w:rPr>
              <w:t>22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E92EAA4" w14:textId="78B95489" w:rsidR="00212B4D" w:rsidRDefault="00B01B80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FA691D">
              <w:rPr>
                <w:sz w:val="20"/>
              </w:rPr>
              <w:t>:00</w:t>
            </w:r>
            <w:r w:rsidR="00CA7639" w:rsidRPr="00CC2066">
              <w:rPr>
                <w:sz w:val="20"/>
              </w:rPr>
              <w:t>–</w:t>
            </w:r>
            <w:r w:rsidR="00D72673">
              <w:rPr>
                <w:sz w:val="20"/>
              </w:rPr>
              <w:t xml:space="preserve"> </w:t>
            </w:r>
            <w:r>
              <w:rPr>
                <w:sz w:val="20"/>
              </w:rPr>
              <w:t>12:00</w:t>
            </w:r>
          </w:p>
          <w:p w14:paraId="59B896E3" w14:textId="66AE143E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12B4D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212B4D" w:rsidRPr="00CC1C68" w:rsidRDefault="00212B4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DEC144D" w14:textId="77777777" w:rsidR="00B01B80" w:rsidRDefault="00B01B80" w:rsidP="001F64C5">
            <w:pPr>
              <w:rPr>
                <w:b/>
              </w:rPr>
            </w:pPr>
            <w:r w:rsidRPr="00B01B80">
              <w:rPr>
                <w:b/>
              </w:rPr>
              <w:t xml:space="preserve">Information från Utrikesdepartementet </w:t>
            </w:r>
          </w:p>
          <w:p w14:paraId="2CE9E27A" w14:textId="77777777" w:rsidR="00B01B80" w:rsidRDefault="00B01B80" w:rsidP="001F64C5">
            <w:pPr>
              <w:rPr>
                <w:b/>
              </w:rPr>
            </w:pPr>
          </w:p>
          <w:p w14:paraId="2251B878" w14:textId="26B04649" w:rsidR="00DC3F22" w:rsidRPr="00857B81" w:rsidRDefault="00B01B80" w:rsidP="00DC3F22">
            <w:pPr>
              <w:rPr>
                <w:bCs/>
                <w:i/>
                <w:iCs/>
                <w:szCs w:val="24"/>
              </w:rPr>
            </w:pPr>
            <w:r w:rsidRPr="00B01B80">
              <w:rPr>
                <w:bCs/>
              </w:rPr>
              <w:t xml:space="preserve">Statssekreterare Diana </w:t>
            </w:r>
            <w:proofErr w:type="spellStart"/>
            <w:r w:rsidRPr="00B01B80">
              <w:rPr>
                <w:bCs/>
              </w:rPr>
              <w:t>Janse</w:t>
            </w:r>
            <w:proofErr w:type="spellEnd"/>
            <w:r w:rsidRPr="00B01B80">
              <w:rPr>
                <w:bCs/>
              </w:rPr>
              <w:t>, Utrikesdepartementet</w:t>
            </w:r>
            <w:r>
              <w:rPr>
                <w:bCs/>
              </w:rPr>
              <w:t>,</w:t>
            </w:r>
            <w:r w:rsidRPr="00B01B80">
              <w:rPr>
                <w:bCs/>
              </w:rPr>
              <w:t xml:space="preserve"> </w:t>
            </w:r>
            <w:r w:rsidR="005C760F">
              <w:t xml:space="preserve">med medarbetare </w:t>
            </w:r>
            <w:r w:rsidR="007F332E">
              <w:t>informera</w:t>
            </w:r>
            <w:r w:rsidR="00534E0E">
              <w:t>de</w:t>
            </w:r>
            <w:r w:rsidR="007F332E">
              <w:t xml:space="preserve"> </w:t>
            </w:r>
            <w:r w:rsidRPr="00B01B80">
              <w:t xml:space="preserve">om </w:t>
            </w:r>
            <w:r>
              <w:t>u</w:t>
            </w:r>
            <w:r w:rsidRPr="00B01B80">
              <w:t xml:space="preserve">tgiftsområde 7 Internationellt bistånd.  </w:t>
            </w:r>
          </w:p>
          <w:p w14:paraId="02295FD6" w14:textId="450E77B8" w:rsidR="001F64C5" w:rsidRPr="00857B81" w:rsidRDefault="001F64C5" w:rsidP="001F64C5">
            <w:pPr>
              <w:rPr>
                <w:bCs/>
                <w:i/>
                <w:iCs/>
                <w:szCs w:val="24"/>
              </w:rPr>
            </w:pPr>
          </w:p>
        </w:tc>
      </w:tr>
      <w:tr w:rsidR="00D741C6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053F1B67" w:rsidR="00D741C6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B01B8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4049481D" w14:textId="4A3F6A9E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DEA1ED0" w14:textId="77777777" w:rsidR="005C760F" w:rsidRDefault="005C760F" w:rsidP="00D741C6">
            <w:pPr>
              <w:rPr>
                <w:b/>
              </w:rPr>
            </w:pPr>
          </w:p>
          <w:p w14:paraId="5660447E" w14:textId="7DC33AC8" w:rsidR="00D741C6" w:rsidRPr="00930850" w:rsidRDefault="00D741C6" w:rsidP="00D741C6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 w:rsidR="00B01B80">
              <w:rPr>
                <w:bCs/>
              </w:rPr>
              <w:t>6</w:t>
            </w:r>
            <w:r w:rsidR="00372A86">
              <w:rPr>
                <w:bCs/>
              </w:rPr>
              <w:t>.</w:t>
            </w:r>
          </w:p>
          <w:p w14:paraId="25C31068" w14:textId="46308C4F" w:rsidR="00D741C6" w:rsidRPr="002B5370" w:rsidRDefault="00D741C6" w:rsidP="00D741C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D741C6" w:rsidRPr="004B367D" w14:paraId="74DEAE84" w14:textId="77777777" w:rsidTr="00BC1EF7">
        <w:trPr>
          <w:trHeight w:val="884"/>
        </w:trPr>
        <w:tc>
          <w:tcPr>
            <w:tcW w:w="567" w:type="dxa"/>
          </w:tcPr>
          <w:p w14:paraId="55E50F53" w14:textId="7DB4EE1F" w:rsidR="00D741C6" w:rsidRPr="00CC1C68" w:rsidRDefault="00D741C6" w:rsidP="00D741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1B8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E4E7DD5" w14:textId="5E1C34F2" w:rsidR="00D741C6" w:rsidRDefault="00D741C6" w:rsidP="00D741C6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280B1E" w14:textId="77777777" w:rsidR="005C760F" w:rsidRDefault="005C760F" w:rsidP="00D741C6">
            <w:pPr>
              <w:rPr>
                <w:b/>
              </w:rPr>
            </w:pPr>
          </w:p>
          <w:p w14:paraId="1D1D0A1E" w14:textId="0008FA5D" w:rsidR="00FA691D" w:rsidRDefault="00D741C6" w:rsidP="00D741C6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F89CF33" w14:textId="77777777" w:rsidR="00D741C6" w:rsidRDefault="00D741C6" w:rsidP="00D741C6">
            <w:pPr>
              <w:rPr>
                <w:b/>
              </w:rPr>
            </w:pPr>
          </w:p>
        </w:tc>
      </w:tr>
      <w:tr w:rsidR="00D7267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10A3D088" w:rsidR="00D72673" w:rsidRDefault="00D72673" w:rsidP="00D7267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B01B8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81A52E1" w14:textId="435B3308" w:rsidR="00D72673" w:rsidRDefault="00D72673" w:rsidP="00D72673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BE964DE" w14:textId="0FC9BC52" w:rsidR="00D72673" w:rsidRDefault="00D72673" w:rsidP="00D7267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FA6400">
              <w:rPr>
                <w:bCs/>
              </w:rPr>
              <w:t>or</w:t>
            </w:r>
            <w:r w:rsidRPr="00DE4E96">
              <w:rPr>
                <w:bCs/>
              </w:rPr>
              <w:t xml:space="preserve">sdagen den </w:t>
            </w:r>
            <w:r w:rsidR="00FA691D">
              <w:rPr>
                <w:bCs/>
              </w:rPr>
              <w:t>2</w:t>
            </w:r>
            <w:r w:rsidR="00932857">
              <w:rPr>
                <w:bCs/>
              </w:rPr>
              <w:t>4</w:t>
            </w:r>
            <w:r>
              <w:rPr>
                <w:bCs/>
              </w:rPr>
              <w:t xml:space="preserve"> oktober</w:t>
            </w:r>
            <w:r w:rsidRPr="005D211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 </w:t>
            </w:r>
            <w:r w:rsidR="00932857">
              <w:rPr>
                <w:bCs/>
              </w:rPr>
              <w:t>08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372A86">
              <w:rPr>
                <w:bCs/>
              </w:rPr>
              <w:t>.</w:t>
            </w:r>
          </w:p>
          <w:p w14:paraId="0A5168C3" w14:textId="702CAACC" w:rsidR="000C7464" w:rsidRDefault="000C7464" w:rsidP="00D72673">
            <w:pPr>
              <w:rPr>
                <w:bCs/>
              </w:rPr>
            </w:pPr>
          </w:p>
          <w:p w14:paraId="3C720980" w14:textId="7DE35550" w:rsidR="000C7464" w:rsidRDefault="000C7464" w:rsidP="00D72673">
            <w:pPr>
              <w:rPr>
                <w:bCs/>
              </w:rPr>
            </w:pPr>
          </w:p>
          <w:p w14:paraId="154CDF8B" w14:textId="4128862D" w:rsidR="000C7464" w:rsidRDefault="000C7464" w:rsidP="00D72673">
            <w:pPr>
              <w:rPr>
                <w:bCs/>
              </w:rPr>
            </w:pPr>
          </w:p>
          <w:p w14:paraId="4AB04C68" w14:textId="68700660" w:rsidR="000C7464" w:rsidRDefault="000C7464" w:rsidP="00D72673">
            <w:pPr>
              <w:rPr>
                <w:bCs/>
              </w:rPr>
            </w:pPr>
          </w:p>
          <w:p w14:paraId="2CB16D7D" w14:textId="2DC21B5E" w:rsidR="000C7464" w:rsidRDefault="000C7464" w:rsidP="00D72673">
            <w:pPr>
              <w:rPr>
                <w:bCs/>
              </w:rPr>
            </w:pPr>
          </w:p>
          <w:p w14:paraId="0AA0BF84" w14:textId="53DFE0AD" w:rsidR="000C7464" w:rsidRDefault="000C7464" w:rsidP="00D72673">
            <w:pPr>
              <w:rPr>
                <w:bCs/>
              </w:rPr>
            </w:pPr>
          </w:p>
          <w:p w14:paraId="4EBB2FC1" w14:textId="7E23CFF5" w:rsidR="000C7464" w:rsidRDefault="000C7464" w:rsidP="00D72673">
            <w:pPr>
              <w:rPr>
                <w:bCs/>
              </w:rPr>
            </w:pPr>
          </w:p>
          <w:p w14:paraId="3EEDE9D5" w14:textId="483065B9" w:rsidR="000C7464" w:rsidRDefault="000C7464" w:rsidP="00D72673">
            <w:pPr>
              <w:rPr>
                <w:bCs/>
              </w:rPr>
            </w:pPr>
          </w:p>
          <w:p w14:paraId="03BB3FC7" w14:textId="77777777" w:rsidR="000C7464" w:rsidRDefault="000C7464" w:rsidP="00D72673">
            <w:pPr>
              <w:rPr>
                <w:bCs/>
              </w:rPr>
            </w:pPr>
          </w:p>
          <w:p w14:paraId="61F58C6A" w14:textId="50063543" w:rsidR="00D72673" w:rsidRDefault="00D72673" w:rsidP="00D7267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9E350F9" w:rsidR="00E97ABF" w:rsidRPr="006F350C" w:rsidRDefault="00B01B80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62DEF3B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FA691D">
              <w:t>2</w:t>
            </w:r>
            <w:r w:rsidR="00B01B80">
              <w:t>4</w:t>
            </w:r>
            <w:r w:rsidR="00FA691D">
              <w:t xml:space="preserve"> </w:t>
            </w:r>
            <w:r w:rsidR="00A113C5">
              <w:t>oktober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E95122C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DA1234">
              <w:rPr>
                <w:sz w:val="20"/>
              </w:rPr>
              <w:t>7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7DDB61B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4236EA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942D481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9BA10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2A3BE8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84F78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66A5E33E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3DF04B2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24CA1B8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69236C9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084F78" w:rsidRPr="0099370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084F78" w:rsidRPr="0028423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084F78" w:rsidRPr="00FE5589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50BAB7A" w:rsidR="00084F78" w:rsidRPr="00993706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DC404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A6E6E3D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D185B2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74F6CE5B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23E32EB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DBC0CA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84F78" w:rsidRPr="00993706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D2735ED" w:rsidR="00084F78" w:rsidRPr="0004578D" w:rsidRDefault="004236EA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11314F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1A7E030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BBE14A7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3EC475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8E68BA8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23A7D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62B2063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A797CB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D96F558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A5EB01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4CED913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1CEABF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D2E8950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8C3089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084F78" w:rsidRPr="0004578D" w:rsidRDefault="00084F78" w:rsidP="00084F7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2F864803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1B172F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2C64EC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601166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084F78" w:rsidRPr="002F53EA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D8570F5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F94072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A44403A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685E8E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D799A7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CE26CE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3840C0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DD514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9EF2589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579CE8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84F78" w:rsidRPr="00FE558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A68470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CF5431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1C7F073" w:rsidR="00084F78" w:rsidRPr="0004578D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81AF98F" w:rsidR="00084F78" w:rsidRPr="0004578D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27D0751E" w:rsidR="00084F78" w:rsidRPr="00337441" w:rsidRDefault="00084F78" w:rsidP="00084F78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8B5F6F8" w:rsidR="00084F78" w:rsidRPr="001B42F6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84F78" w:rsidRPr="00246B39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084F78" w:rsidRPr="002F53E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84F78" w:rsidRPr="003504FA" w:rsidRDefault="00084F78" w:rsidP="00084F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7AB870A" w:rsidR="00084F78" w:rsidRPr="0004578D" w:rsidRDefault="004236EA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DE4ABA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12E15C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20F112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084F78" w:rsidRPr="002F53E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84F78" w:rsidRPr="002F53E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E602374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89920A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E39EDA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23E61C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93CCB0C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587308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D5ACB99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05A256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FAC7FB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E5CFD1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DC5CE8D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E4E52A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84F78" w:rsidRPr="004A0318" w:rsidRDefault="00084F78" w:rsidP="00084F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84F78" w:rsidRPr="004A0318" w:rsidRDefault="00084F78" w:rsidP="00084F7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89D900F" w:rsidR="00084F78" w:rsidRPr="0004578D" w:rsidRDefault="004236EA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C13AAD7" w:rsidR="00084F78" w:rsidRPr="0004578D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C37951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C7D1AB" w:rsidR="00084F78" w:rsidRPr="001B42F6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F78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147C000" w:rsidR="00084F78" w:rsidRPr="0004578D" w:rsidRDefault="004236EA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D724F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AF674F0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DBD2B3A" w:rsidR="00084F78" w:rsidRPr="0004578D" w:rsidRDefault="00084F78" w:rsidP="00084F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0670E1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941C158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4BE07E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012EE2C" w:rsidR="00084F78" w:rsidRPr="0004578D" w:rsidRDefault="004236EA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DB0F37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4D162BF2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0DB5BCA6" w:rsidR="00084F78" w:rsidRPr="0004578D" w:rsidRDefault="004236EA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C953A7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8212B5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24C673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64D0605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68BDF90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64D308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7FCBD4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C80173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0CB2E24" w:rsidR="00084F78" w:rsidRPr="0004578D" w:rsidRDefault="004236EA" w:rsidP="00084F78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051D5F4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8110A9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161AD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0B9B9FD" w:rsidR="00084F78" w:rsidRPr="0004578D" w:rsidRDefault="004236EA" w:rsidP="00084F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3EFB49B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79DD9D5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F57D547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084F78" w:rsidRPr="00915B99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F3BECC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3F3B3D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B6E07A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A0180B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DE6A8D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C58950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BDC8F62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12450C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32E4AA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0761D6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58778A0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2AFC016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084F78" w:rsidRPr="00334D0B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084F78" w:rsidRDefault="00084F78" w:rsidP="00084F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37505FC3" w:rsidR="00084F78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6DF05095" w:rsidR="00084F78" w:rsidRPr="0004578D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084F78" w:rsidRPr="00337441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73B90F2F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084F78" w:rsidRPr="00337441" w:rsidRDefault="00084F78" w:rsidP="00084F7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B24896D" w:rsidR="00084F78" w:rsidRPr="001B42F6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084F78" w:rsidRPr="003504FA" w:rsidRDefault="00084F78" w:rsidP="00084F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084F78" w:rsidRPr="003504FA" w:rsidRDefault="00084F78" w:rsidP="00084F78">
            <w:pPr>
              <w:rPr>
                <w:sz w:val="20"/>
              </w:rPr>
            </w:pPr>
          </w:p>
        </w:tc>
      </w:tr>
      <w:tr w:rsidR="00084F78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084F78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  <w:tr w:rsidR="00084F78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84F78" w:rsidRPr="003504FA" w:rsidRDefault="00084F78" w:rsidP="00084F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84F78" w:rsidRPr="003504FA" w:rsidRDefault="00084F78" w:rsidP="00084F78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8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17"/>
  </w:num>
  <w:num w:numId="5">
    <w:abstractNumId w:val="4"/>
  </w:num>
  <w:num w:numId="6">
    <w:abstractNumId w:val="19"/>
  </w:num>
  <w:num w:numId="7">
    <w:abstractNumId w:val="28"/>
  </w:num>
  <w:num w:numId="8">
    <w:abstractNumId w:val="32"/>
  </w:num>
  <w:num w:numId="9">
    <w:abstractNumId w:val="30"/>
  </w:num>
  <w:num w:numId="10">
    <w:abstractNumId w:val="10"/>
  </w:num>
  <w:num w:numId="11">
    <w:abstractNumId w:val="15"/>
  </w:num>
  <w:num w:numId="12">
    <w:abstractNumId w:val="23"/>
  </w:num>
  <w:num w:numId="13">
    <w:abstractNumId w:val="6"/>
  </w:num>
  <w:num w:numId="14">
    <w:abstractNumId w:val="14"/>
  </w:num>
  <w:num w:numId="15">
    <w:abstractNumId w:val="9"/>
  </w:num>
  <w:num w:numId="16">
    <w:abstractNumId w:val="24"/>
  </w:num>
  <w:num w:numId="17">
    <w:abstractNumId w:val="26"/>
  </w:num>
  <w:num w:numId="18">
    <w:abstractNumId w:val="2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6"/>
  </w:num>
  <w:num w:numId="24">
    <w:abstractNumId w:val="27"/>
  </w:num>
  <w:num w:numId="25">
    <w:abstractNumId w:val="5"/>
  </w:num>
  <w:num w:numId="26">
    <w:abstractNumId w:val="31"/>
  </w:num>
  <w:num w:numId="27">
    <w:abstractNumId w:val="13"/>
  </w:num>
  <w:num w:numId="28">
    <w:abstractNumId w:val="1"/>
  </w:num>
  <w:num w:numId="29">
    <w:abstractNumId w:val="18"/>
  </w:num>
  <w:num w:numId="30">
    <w:abstractNumId w:val="3"/>
  </w:num>
  <w:num w:numId="31">
    <w:abstractNumId w:val="2"/>
  </w:num>
  <w:num w:numId="32">
    <w:abstractNumId w:val="25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26DB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5F"/>
    <w:rsid w:val="00422B82"/>
    <w:rsid w:val="004236EA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401B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857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80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1234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3F22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400"/>
    <w:rsid w:val="00FA6543"/>
    <w:rsid w:val="00FA691D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2</Pages>
  <Words>474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11</cp:revision>
  <cp:lastPrinted>2024-10-22T12:30:00Z</cp:lastPrinted>
  <dcterms:created xsi:type="dcterms:W3CDTF">2024-10-22T10:54:00Z</dcterms:created>
  <dcterms:modified xsi:type="dcterms:W3CDTF">2024-10-22T12:30:00Z</dcterms:modified>
</cp:coreProperties>
</file>