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5D3815759ED43F09057D18F8EB470E2"/>
        </w:placeholder>
        <w:text/>
      </w:sdtPr>
      <w:sdtEndPr/>
      <w:sdtContent>
        <w:p w:rsidRPr="009B062B" w:rsidR="00AF30DD" w:rsidP="00980177" w:rsidRDefault="00AF30DD" w14:paraId="04D271D1" w14:textId="77777777">
          <w:pPr>
            <w:pStyle w:val="Rubrik1"/>
            <w:spacing w:before="720" w:after="300"/>
          </w:pPr>
          <w:r w:rsidRPr="009B062B">
            <w:t>Förslag till riksdagsbeslut</w:t>
          </w:r>
        </w:p>
      </w:sdtContent>
    </w:sdt>
    <w:sdt>
      <w:sdtPr>
        <w:alias w:val="Yrkande 1"/>
        <w:tag w:val="041c8b20-3e50-40c4-8af3-1d8f3112d030"/>
        <w:id w:val="79571391"/>
        <w:lock w:val="sdtLocked"/>
      </w:sdtPr>
      <w:sdtEndPr/>
      <w:sdtContent>
        <w:p w:rsidR="00ED0F56" w:rsidRDefault="00EE6FF2" w14:paraId="04D271D2" w14:textId="77777777">
          <w:pPr>
            <w:pStyle w:val="Frslagstext"/>
            <w:numPr>
              <w:ilvl w:val="0"/>
              <w:numId w:val="0"/>
            </w:numPr>
          </w:pPr>
          <w:r>
            <w:t>Riksdagen ställer sig bakom det som anförs i motionen om en översyn av regelverket för bilstöd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DAAEE4A9EA148CCA9327253961859C3"/>
        </w:placeholder>
        <w:text/>
      </w:sdtPr>
      <w:sdtEndPr/>
      <w:sdtContent>
        <w:p w:rsidRPr="009B062B" w:rsidR="006D79C9" w:rsidP="00980177" w:rsidRDefault="006D79C9" w14:paraId="04D271D3" w14:textId="77777777">
          <w:pPr>
            <w:pStyle w:val="Rubrik1"/>
            <w:spacing w:before="720"/>
          </w:pPr>
          <w:r>
            <w:t>Motivering</w:t>
          </w:r>
        </w:p>
      </w:sdtContent>
    </w:sdt>
    <w:p w:rsidRPr="00A813E6" w:rsidR="00194511" w:rsidP="00980177" w:rsidRDefault="00194511" w14:paraId="04D271D4" w14:textId="29640353">
      <w:pPr>
        <w:pStyle w:val="Normalutanindragellerluft"/>
      </w:pPr>
      <w:r w:rsidRPr="00A813E6">
        <w:t>Förmånen bilstöd är en viktig insats för att människor med olika slag av funktions</w:t>
      </w:r>
      <w:r w:rsidR="00980177">
        <w:softHyphen/>
      </w:r>
      <w:r w:rsidRPr="00A813E6">
        <w:t>nedsättningar ska ges en möjlighet till ett så rikt och jämlikt liv som möjligt. I många fall är det avgörande för att aktivt kunna delta i samhällslivet, att ges möjlighet att kunna delta i arbetslivet.</w:t>
      </w:r>
    </w:p>
    <w:p w:rsidRPr="00980177" w:rsidR="00194511" w:rsidP="00980177" w:rsidRDefault="00194511" w14:paraId="04D271D5" w14:textId="656D617B">
      <w:pPr>
        <w:rPr>
          <w:spacing w:val="-1"/>
        </w:rPr>
      </w:pPr>
      <w:r w:rsidRPr="00980177">
        <w:rPr>
          <w:spacing w:val="-1"/>
        </w:rPr>
        <w:t xml:space="preserve">De förändringar som infördes fr.o.m. </w:t>
      </w:r>
      <w:r w:rsidRPr="00980177" w:rsidR="003C5DB5">
        <w:rPr>
          <w:spacing w:val="-1"/>
        </w:rPr>
        <w:t>den 1 januari 2017</w:t>
      </w:r>
      <w:r w:rsidRPr="00980177">
        <w:rPr>
          <w:spacing w:val="-1"/>
        </w:rPr>
        <w:t>, via proposition 2016/17:4 hade i grunden vällovliga syften. I alla delar har dock inte utfallet blivit det fullt ut önskade. Den utvärdering som regeringen beställt efter ca 18 månader visar på behovet av en översyn. Försäkringskassan har i oktober 2018 lämnat sina förslag på förändringar.</w:t>
      </w:r>
    </w:p>
    <w:p w:rsidRPr="00980177" w:rsidR="00194511" w:rsidP="00980177" w:rsidRDefault="00194511" w14:paraId="04D271D6" w14:textId="17E2065A">
      <w:pPr>
        <w:rPr>
          <w:spacing w:val="-1"/>
        </w:rPr>
      </w:pPr>
      <w:r w:rsidRPr="00980177">
        <w:rPr>
          <w:spacing w:val="-1"/>
        </w:rPr>
        <w:t>En av konsekvenserna av den nu gällande lagstiftningen är att Försäkringskassans krav på fordonstyp vid bilstöd har skärpts på ett orimligt sätt. De ökade kraven på fordonets kapacitet och därmed följande inköpspris medför att egenkostnaden för individen blir avsevärt mycket större. I vissa fall kan detta medföra ökade inköps-kost</w:t>
      </w:r>
      <w:r w:rsidR="00980177">
        <w:rPr>
          <w:spacing w:val="-1"/>
        </w:rPr>
        <w:softHyphen/>
      </w:r>
      <w:r w:rsidRPr="00980177">
        <w:rPr>
          <w:spacing w:val="-1"/>
        </w:rPr>
        <w:t>nader för fordonet, anpassningskostnaden ej inräknad, om 350 000–400 000 kronor.</w:t>
      </w:r>
    </w:p>
    <w:p w:rsidRPr="00194511" w:rsidR="00194511" w:rsidP="00980177" w:rsidRDefault="00194511" w14:paraId="04D271D7" w14:textId="3D2A4BB5">
      <w:r w:rsidRPr="00194511">
        <w:t>Effekten riskerar naturligtvis att bli att personen i</w:t>
      </w:r>
      <w:r w:rsidR="004A1F4E">
        <w:t xml:space="preserve"> </w:t>
      </w:r>
      <w:r w:rsidRPr="00194511">
        <w:t xml:space="preserve">fråga tvingas avstå från att köpa bil, med de begränsningar i livsföringen detta medför. En ytterligare effekt är att kostnaden för absolut nödvändiga resor, som kunde utförts med egen bil istället överförs till kommunalt finansierad färdtjänst. </w:t>
      </w:r>
    </w:p>
    <w:p w:rsidRPr="00194511" w:rsidR="00422B9E" w:rsidP="00980177" w:rsidRDefault="00194511" w14:paraId="04D271D8" w14:textId="77777777">
      <w:r w:rsidRPr="00194511">
        <w:t xml:space="preserve">Ur såväl ett individperspektiv som ett samhällsperspektiv bör en översyn och förändring av bilstödet göras omgående. </w:t>
      </w:r>
    </w:p>
    <w:sdt>
      <w:sdtPr>
        <w:rPr>
          <w:i/>
          <w:noProof/>
        </w:rPr>
        <w:alias w:val="CC_Underskrifter"/>
        <w:tag w:val="CC_Underskrifter"/>
        <w:id w:val="583496634"/>
        <w:lock w:val="sdtContentLocked"/>
        <w:placeholder>
          <w:docPart w:val="D00EB48073564D03A6B60A76F5A82700"/>
        </w:placeholder>
      </w:sdtPr>
      <w:sdtEndPr>
        <w:rPr>
          <w:i w:val="0"/>
          <w:noProof w:val="0"/>
        </w:rPr>
      </w:sdtEndPr>
      <w:sdtContent>
        <w:p w:rsidR="00A813E6" w:rsidP="00A813E6" w:rsidRDefault="00A813E6" w14:paraId="04D271DA" w14:textId="77777777"/>
        <w:p w:rsidRPr="008E0FE2" w:rsidR="004801AC" w:rsidP="00A813E6" w:rsidRDefault="00980177" w14:paraId="04D271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Ingemar Nilsson (S)</w:t>
            </w:r>
          </w:p>
        </w:tc>
        <w:tc>
          <w:tcPr>
            <w:tcW w:w="50" w:type="pct"/>
            <w:vAlign w:val="bottom"/>
          </w:tcPr>
          <w:p>
            <w:pPr>
              <w:pStyle w:val="Underskrifter"/>
            </w:pPr>
            <w:r>
              <w:t> </w:t>
            </w:r>
          </w:p>
        </w:tc>
      </w:tr>
    </w:tbl>
    <w:p w:rsidR="005B769C" w:rsidRDefault="005B769C" w14:paraId="04D271DF" w14:textId="77777777"/>
    <w:sectPr w:rsidR="005B769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271E1" w14:textId="77777777" w:rsidR="00194511" w:rsidRDefault="00194511" w:rsidP="000C1CAD">
      <w:pPr>
        <w:spacing w:line="240" w:lineRule="auto"/>
      </w:pPr>
      <w:r>
        <w:separator/>
      </w:r>
    </w:p>
  </w:endnote>
  <w:endnote w:type="continuationSeparator" w:id="0">
    <w:p w14:paraId="04D271E2" w14:textId="77777777" w:rsidR="00194511" w:rsidRDefault="001945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271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271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813E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271F0" w14:textId="77777777" w:rsidR="00262EA3" w:rsidRPr="00A813E6" w:rsidRDefault="00262EA3" w:rsidP="00A813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271DF" w14:textId="77777777" w:rsidR="00194511" w:rsidRDefault="00194511" w:rsidP="000C1CAD">
      <w:pPr>
        <w:spacing w:line="240" w:lineRule="auto"/>
      </w:pPr>
      <w:r>
        <w:separator/>
      </w:r>
    </w:p>
  </w:footnote>
  <w:footnote w:type="continuationSeparator" w:id="0">
    <w:p w14:paraId="04D271E0" w14:textId="77777777" w:rsidR="00194511" w:rsidRDefault="0019451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4D271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D271F2" wp14:anchorId="04D271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80177" w14:paraId="04D271F5" w14:textId="77777777">
                          <w:pPr>
                            <w:jc w:val="right"/>
                          </w:pPr>
                          <w:sdt>
                            <w:sdtPr>
                              <w:alias w:val="CC_Noformat_Partikod"/>
                              <w:tag w:val="CC_Noformat_Partikod"/>
                              <w:id w:val="-53464382"/>
                              <w:placeholder>
                                <w:docPart w:val="AB7E67917AB743DD8F8A51BCCE5867EC"/>
                              </w:placeholder>
                              <w:text/>
                            </w:sdtPr>
                            <w:sdtEndPr/>
                            <w:sdtContent>
                              <w:r w:rsidR="00194511">
                                <w:t>S</w:t>
                              </w:r>
                            </w:sdtContent>
                          </w:sdt>
                          <w:sdt>
                            <w:sdtPr>
                              <w:alias w:val="CC_Noformat_Partinummer"/>
                              <w:tag w:val="CC_Noformat_Partinummer"/>
                              <w:id w:val="-1709555926"/>
                              <w:placeholder>
                                <w:docPart w:val="29577AD225304C2690B6474AB838FF16"/>
                              </w:placeholder>
                              <w:text/>
                            </w:sdtPr>
                            <w:sdtEndPr/>
                            <w:sdtContent>
                              <w:r w:rsidR="00194511">
                                <w:t>1179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D271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80177" w14:paraId="04D271F5" w14:textId="77777777">
                    <w:pPr>
                      <w:jc w:val="right"/>
                    </w:pPr>
                    <w:sdt>
                      <w:sdtPr>
                        <w:alias w:val="CC_Noformat_Partikod"/>
                        <w:tag w:val="CC_Noformat_Partikod"/>
                        <w:id w:val="-53464382"/>
                        <w:placeholder>
                          <w:docPart w:val="AB7E67917AB743DD8F8A51BCCE5867EC"/>
                        </w:placeholder>
                        <w:text/>
                      </w:sdtPr>
                      <w:sdtEndPr/>
                      <w:sdtContent>
                        <w:r w:rsidR="00194511">
                          <w:t>S</w:t>
                        </w:r>
                      </w:sdtContent>
                    </w:sdt>
                    <w:sdt>
                      <w:sdtPr>
                        <w:alias w:val="CC_Noformat_Partinummer"/>
                        <w:tag w:val="CC_Noformat_Partinummer"/>
                        <w:id w:val="-1709555926"/>
                        <w:placeholder>
                          <w:docPart w:val="29577AD225304C2690B6474AB838FF16"/>
                        </w:placeholder>
                        <w:text/>
                      </w:sdtPr>
                      <w:sdtEndPr/>
                      <w:sdtContent>
                        <w:r w:rsidR="00194511">
                          <w:t>1179</w:t>
                        </w:r>
                      </w:sdtContent>
                    </w:sdt>
                  </w:p>
                </w:txbxContent>
              </v:textbox>
              <w10:wrap anchorx="page"/>
            </v:shape>
          </w:pict>
        </mc:Fallback>
      </mc:AlternateContent>
    </w:r>
  </w:p>
  <w:p w:rsidRPr="00293C4F" w:rsidR="00262EA3" w:rsidP="00776B74" w:rsidRDefault="00262EA3" w14:paraId="04D271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4D271E5" w14:textId="77777777">
    <w:pPr>
      <w:jc w:val="right"/>
    </w:pPr>
  </w:p>
  <w:p w:rsidR="00262EA3" w:rsidP="00776B74" w:rsidRDefault="00262EA3" w14:paraId="04D271E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80177" w14:paraId="04D271E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D271F4" wp14:anchorId="04D271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80177" w14:paraId="04D271E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94511">
          <w:t>S</w:t>
        </w:r>
      </w:sdtContent>
    </w:sdt>
    <w:sdt>
      <w:sdtPr>
        <w:alias w:val="CC_Noformat_Partinummer"/>
        <w:tag w:val="CC_Noformat_Partinummer"/>
        <w:id w:val="-2014525982"/>
        <w:text/>
      </w:sdtPr>
      <w:sdtEndPr/>
      <w:sdtContent>
        <w:r w:rsidR="00194511">
          <w:t>1179</w:t>
        </w:r>
      </w:sdtContent>
    </w:sdt>
  </w:p>
  <w:p w:rsidRPr="008227B3" w:rsidR="00262EA3" w:rsidP="008227B3" w:rsidRDefault="00980177" w14:paraId="04D271E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80177" w14:paraId="04D271E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:461</w:t>
        </w:r>
      </w:sdtContent>
    </w:sdt>
  </w:p>
  <w:p w:rsidR="00262EA3" w:rsidP="00E03A3D" w:rsidRDefault="00980177" w14:paraId="04D271ED" w14:textId="77777777">
    <w:pPr>
      <w:pStyle w:val="Motionr"/>
    </w:pPr>
    <w:sdt>
      <w:sdtPr>
        <w:alias w:val="CC_Noformat_Avtext"/>
        <w:tag w:val="CC_Noformat_Avtext"/>
        <w:id w:val="-2020768203"/>
        <w:lock w:val="sdtContentLocked"/>
        <w:placeholder>
          <w:docPart w:val="3012778980C64BBCA4B8BBA0D3A7F991"/>
        </w:placeholder>
        <w15:appearance w15:val="hidden"/>
        <w:text/>
      </w:sdtPr>
      <w:sdtEndPr/>
      <w:sdtContent>
        <w:r>
          <w:t>av Ingemar Nilsson (S)</w:t>
        </w:r>
      </w:sdtContent>
    </w:sdt>
  </w:p>
  <w:sdt>
    <w:sdtPr>
      <w:alias w:val="CC_Noformat_Rubtext"/>
      <w:tag w:val="CC_Noformat_Rubtext"/>
      <w:id w:val="-218060500"/>
      <w:lock w:val="sdtLocked"/>
      <w:text/>
    </w:sdtPr>
    <w:sdtEndPr/>
    <w:sdtContent>
      <w:p w:rsidR="00262EA3" w:rsidP="00283E0F" w:rsidRDefault="00194511" w14:paraId="04D271EE" w14:textId="77777777">
        <w:pPr>
          <w:pStyle w:val="FSHRub2"/>
        </w:pPr>
        <w:r>
          <w:t>Bilstöd</w:t>
        </w:r>
      </w:p>
    </w:sdtContent>
  </w:sdt>
  <w:sdt>
    <w:sdtPr>
      <w:alias w:val="CC_Boilerplate_3"/>
      <w:tag w:val="CC_Boilerplate_3"/>
      <w:id w:val="1606463544"/>
      <w:lock w:val="sdtContentLocked"/>
      <w15:appearance w15:val="hidden"/>
      <w:text w:multiLine="1"/>
    </w:sdtPr>
    <w:sdtEndPr/>
    <w:sdtContent>
      <w:p w:rsidR="00262EA3" w:rsidP="00283E0F" w:rsidRDefault="00262EA3" w14:paraId="04D271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9451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511"/>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5DB5"/>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1F4E"/>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69C"/>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177"/>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EA4"/>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3E6"/>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5F1B"/>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16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0F56"/>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6FF2"/>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6E4C"/>
    <w:rsid w:val="00F9776D"/>
    <w:rsid w:val="00FA16DC"/>
    <w:rsid w:val="00FA17D9"/>
    <w:rsid w:val="00FA1D00"/>
    <w:rsid w:val="00FA1FBF"/>
    <w:rsid w:val="00FA2425"/>
    <w:rsid w:val="00FA30BF"/>
    <w:rsid w:val="00FA3118"/>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4D271D0"/>
  <w15:chartTrackingRefBased/>
  <w15:docId w15:val="{D0760FC4-5798-4823-BF6C-9DD805717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D3815759ED43F09057D18F8EB470E2"/>
        <w:category>
          <w:name w:val="Allmänt"/>
          <w:gallery w:val="placeholder"/>
        </w:category>
        <w:types>
          <w:type w:val="bbPlcHdr"/>
        </w:types>
        <w:behaviors>
          <w:behavior w:val="content"/>
        </w:behaviors>
        <w:guid w:val="{91733FEC-C67C-434B-BB23-7F548E1EC2D6}"/>
      </w:docPartPr>
      <w:docPartBody>
        <w:p w:rsidR="005524AF" w:rsidRDefault="0036734E">
          <w:pPr>
            <w:pStyle w:val="B5D3815759ED43F09057D18F8EB470E2"/>
          </w:pPr>
          <w:r w:rsidRPr="005A0A93">
            <w:rPr>
              <w:rStyle w:val="Platshllartext"/>
            </w:rPr>
            <w:t>Förslag till riksdagsbeslut</w:t>
          </w:r>
        </w:p>
      </w:docPartBody>
    </w:docPart>
    <w:docPart>
      <w:docPartPr>
        <w:name w:val="EDAAEE4A9EA148CCA9327253961859C3"/>
        <w:category>
          <w:name w:val="Allmänt"/>
          <w:gallery w:val="placeholder"/>
        </w:category>
        <w:types>
          <w:type w:val="bbPlcHdr"/>
        </w:types>
        <w:behaviors>
          <w:behavior w:val="content"/>
        </w:behaviors>
        <w:guid w:val="{0C20CB8A-0645-4C57-8ED7-B94189B755B3}"/>
      </w:docPartPr>
      <w:docPartBody>
        <w:p w:rsidR="005524AF" w:rsidRDefault="0036734E">
          <w:pPr>
            <w:pStyle w:val="EDAAEE4A9EA148CCA9327253961859C3"/>
          </w:pPr>
          <w:r w:rsidRPr="005A0A93">
            <w:rPr>
              <w:rStyle w:val="Platshllartext"/>
            </w:rPr>
            <w:t>Motivering</w:t>
          </w:r>
        </w:p>
      </w:docPartBody>
    </w:docPart>
    <w:docPart>
      <w:docPartPr>
        <w:name w:val="AB7E67917AB743DD8F8A51BCCE5867EC"/>
        <w:category>
          <w:name w:val="Allmänt"/>
          <w:gallery w:val="placeholder"/>
        </w:category>
        <w:types>
          <w:type w:val="bbPlcHdr"/>
        </w:types>
        <w:behaviors>
          <w:behavior w:val="content"/>
        </w:behaviors>
        <w:guid w:val="{D8F92A0A-84D7-4393-BE82-08BE3C4319E4}"/>
      </w:docPartPr>
      <w:docPartBody>
        <w:p w:rsidR="005524AF" w:rsidRDefault="0036734E">
          <w:pPr>
            <w:pStyle w:val="AB7E67917AB743DD8F8A51BCCE5867EC"/>
          </w:pPr>
          <w:r>
            <w:rPr>
              <w:rStyle w:val="Platshllartext"/>
            </w:rPr>
            <w:t xml:space="preserve"> </w:t>
          </w:r>
        </w:p>
      </w:docPartBody>
    </w:docPart>
    <w:docPart>
      <w:docPartPr>
        <w:name w:val="29577AD225304C2690B6474AB838FF16"/>
        <w:category>
          <w:name w:val="Allmänt"/>
          <w:gallery w:val="placeholder"/>
        </w:category>
        <w:types>
          <w:type w:val="bbPlcHdr"/>
        </w:types>
        <w:behaviors>
          <w:behavior w:val="content"/>
        </w:behaviors>
        <w:guid w:val="{DB49272C-408A-4EF2-98A3-7796BE7CEC08}"/>
      </w:docPartPr>
      <w:docPartBody>
        <w:p w:rsidR="005524AF" w:rsidRDefault="0036734E">
          <w:pPr>
            <w:pStyle w:val="29577AD225304C2690B6474AB838FF16"/>
          </w:pPr>
          <w:r>
            <w:t xml:space="preserve"> </w:t>
          </w:r>
        </w:p>
      </w:docPartBody>
    </w:docPart>
    <w:docPart>
      <w:docPartPr>
        <w:name w:val="3012778980C64BBCA4B8BBA0D3A7F991"/>
        <w:category>
          <w:name w:val="Allmänt"/>
          <w:gallery w:val="placeholder"/>
        </w:category>
        <w:types>
          <w:type w:val="bbPlcHdr"/>
        </w:types>
        <w:behaviors>
          <w:behavior w:val="content"/>
        </w:behaviors>
        <w:guid w:val="{D808B099-BBD9-4BAD-B046-D4B53346CB3A}"/>
      </w:docPartPr>
      <w:docPartBody>
        <w:p w:rsidR="005524AF" w:rsidRDefault="0036734E" w:rsidP="0036734E">
          <w:pPr>
            <w:pStyle w:val="3012778980C64BBCA4B8BBA0D3A7F991"/>
          </w:pPr>
          <w:r w:rsidRPr="005A0A93">
            <w:rPr>
              <w:rStyle w:val="Platshllartext"/>
            </w:rPr>
            <w:t>Motivering</w:t>
          </w:r>
        </w:p>
      </w:docPartBody>
    </w:docPart>
    <w:docPart>
      <w:docPartPr>
        <w:name w:val="D00EB48073564D03A6B60A76F5A82700"/>
        <w:category>
          <w:name w:val="Allmänt"/>
          <w:gallery w:val="placeholder"/>
        </w:category>
        <w:types>
          <w:type w:val="bbPlcHdr"/>
        </w:types>
        <w:behaviors>
          <w:behavior w:val="content"/>
        </w:behaviors>
        <w:guid w:val="{E9D1C3D7-DA9D-43F3-8F19-0C5EFC300E34}"/>
      </w:docPartPr>
      <w:docPartBody>
        <w:p w:rsidR="00EF29C8" w:rsidRDefault="00EF29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34E"/>
    <w:rsid w:val="0036734E"/>
    <w:rsid w:val="005524AF"/>
    <w:rsid w:val="00EF29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734E"/>
    <w:rPr>
      <w:color w:val="F4B083" w:themeColor="accent2" w:themeTint="99"/>
    </w:rPr>
  </w:style>
  <w:style w:type="paragraph" w:customStyle="1" w:styleId="B5D3815759ED43F09057D18F8EB470E2">
    <w:name w:val="B5D3815759ED43F09057D18F8EB470E2"/>
  </w:style>
  <w:style w:type="paragraph" w:customStyle="1" w:styleId="9A0D45F40D3544B3AF1751639432F3F3">
    <w:name w:val="9A0D45F40D3544B3AF1751639432F3F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AE496449AE44B43AE9A7515F8021ED6">
    <w:name w:val="FAE496449AE44B43AE9A7515F8021ED6"/>
  </w:style>
  <w:style w:type="paragraph" w:customStyle="1" w:styleId="EDAAEE4A9EA148CCA9327253961859C3">
    <w:name w:val="EDAAEE4A9EA148CCA9327253961859C3"/>
  </w:style>
  <w:style w:type="paragraph" w:customStyle="1" w:styleId="B23B885E175640F2B17ACC6D3F9CFCEC">
    <w:name w:val="B23B885E175640F2B17ACC6D3F9CFCEC"/>
  </w:style>
  <w:style w:type="paragraph" w:customStyle="1" w:styleId="50383A0FF70244C782EB099C5490FF01">
    <w:name w:val="50383A0FF70244C782EB099C5490FF01"/>
  </w:style>
  <w:style w:type="paragraph" w:customStyle="1" w:styleId="AB7E67917AB743DD8F8A51BCCE5867EC">
    <w:name w:val="AB7E67917AB743DD8F8A51BCCE5867EC"/>
  </w:style>
  <w:style w:type="paragraph" w:customStyle="1" w:styleId="29577AD225304C2690B6474AB838FF16">
    <w:name w:val="29577AD225304C2690B6474AB838FF16"/>
  </w:style>
  <w:style w:type="paragraph" w:customStyle="1" w:styleId="3012778980C64BBCA4B8BBA0D3A7F991">
    <w:name w:val="3012778980C64BBCA4B8BBA0D3A7F991"/>
    <w:rsid w:val="003673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76E0A2-4A75-4D45-B9AC-F0A5118BAD91}"/>
</file>

<file path=customXml/itemProps2.xml><?xml version="1.0" encoding="utf-8"?>
<ds:datastoreItem xmlns:ds="http://schemas.openxmlformats.org/officeDocument/2006/customXml" ds:itemID="{81CDA91A-8ABE-47D6-B4B7-1D371995E886}"/>
</file>

<file path=customXml/itemProps3.xml><?xml version="1.0" encoding="utf-8"?>
<ds:datastoreItem xmlns:ds="http://schemas.openxmlformats.org/officeDocument/2006/customXml" ds:itemID="{BF33BE76-7FE8-45E8-8E2C-7A02521E0F55}"/>
</file>

<file path=docProps/app.xml><?xml version="1.0" encoding="utf-8"?>
<Properties xmlns="http://schemas.openxmlformats.org/officeDocument/2006/extended-properties" xmlns:vt="http://schemas.openxmlformats.org/officeDocument/2006/docPropsVTypes">
  <Template>Normal</Template>
  <TotalTime>8</TotalTime>
  <Pages>1</Pages>
  <Words>252</Words>
  <Characters>1422</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S1179 Bilstöd</vt:lpstr>
      <vt:lpstr>
      </vt:lpstr>
    </vt:vector>
  </TitlesOfParts>
  <Company>Sveriges riksdag</Company>
  <LinksUpToDate>false</LinksUpToDate>
  <CharactersWithSpaces>1664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