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51544A8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F955CE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7E5E469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765721">
              <w:rPr>
                <w:szCs w:val="24"/>
              </w:rPr>
              <w:t>0</w:t>
            </w:r>
            <w:r w:rsidR="00F955CE">
              <w:rPr>
                <w:szCs w:val="24"/>
              </w:rPr>
              <w:t>5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4E7F821" w:rsidR="00153E88" w:rsidRPr="007D37D4" w:rsidRDefault="00F955CE" w:rsidP="00EE1733">
            <w:pPr>
              <w:rPr>
                <w:szCs w:val="24"/>
              </w:rPr>
            </w:pPr>
            <w:r w:rsidRPr="007D37D4">
              <w:rPr>
                <w:szCs w:val="24"/>
              </w:rPr>
              <w:t>09</w:t>
            </w:r>
            <w:r w:rsidR="00A612AC" w:rsidRPr="007D37D4">
              <w:rPr>
                <w:szCs w:val="24"/>
              </w:rPr>
              <w:t>.0</w:t>
            </w:r>
            <w:r w:rsidR="00646B29" w:rsidRPr="007D37D4">
              <w:rPr>
                <w:szCs w:val="24"/>
              </w:rPr>
              <w:t>0</w:t>
            </w:r>
            <w:r w:rsidR="00C138DF" w:rsidRPr="007D37D4">
              <w:rPr>
                <w:szCs w:val="24"/>
              </w:rPr>
              <w:t>–</w:t>
            </w:r>
            <w:r w:rsidR="007D37D4" w:rsidRPr="007D37D4">
              <w:rPr>
                <w:szCs w:val="24"/>
              </w:rPr>
              <w:t>1</w:t>
            </w:r>
            <w:r w:rsidR="00715EC1" w:rsidRPr="007D37D4">
              <w:rPr>
                <w:szCs w:val="24"/>
              </w:rPr>
              <w:t>0</w:t>
            </w:r>
            <w:r w:rsidR="00A97E26" w:rsidRPr="007D37D4">
              <w:rPr>
                <w:szCs w:val="24"/>
              </w:rPr>
              <w:t>.</w:t>
            </w:r>
            <w:r w:rsidR="007D37D4" w:rsidRPr="007D37D4">
              <w:rPr>
                <w:szCs w:val="24"/>
              </w:rPr>
              <w:t>2</w:t>
            </w:r>
            <w:r w:rsidR="004371CC" w:rsidRPr="007D37D4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Pr="00CD7BA8" w:rsidRDefault="004D06D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D37D4" w:rsidRPr="007D37D4" w14:paraId="47F3ED80" w14:textId="77777777" w:rsidTr="00B10A33">
        <w:tc>
          <w:tcPr>
            <w:tcW w:w="567" w:type="dxa"/>
          </w:tcPr>
          <w:p w14:paraId="01614773" w14:textId="385F974B" w:rsidR="00765721" w:rsidRPr="007D37D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 xml:space="preserve">§ </w:t>
            </w:r>
            <w:r w:rsidR="007D37D4" w:rsidRPr="007D37D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1F2E0ACD" w14:textId="77777777" w:rsidR="00765721" w:rsidRPr="007D37D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7D37D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1A6D2175" w:rsidR="00765721" w:rsidRPr="007D37D4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D37D4">
              <w:rPr>
                <w:snapToGrid w:val="0"/>
                <w:szCs w:val="24"/>
              </w:rPr>
              <w:t>Utskottet justerade protokoll 2025/26:3</w:t>
            </w:r>
            <w:r w:rsidR="00F955CE" w:rsidRPr="007D37D4">
              <w:rPr>
                <w:snapToGrid w:val="0"/>
                <w:szCs w:val="24"/>
              </w:rPr>
              <w:t>2</w:t>
            </w:r>
            <w:r w:rsidRPr="007D37D4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7D37D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D37D4" w:rsidRPr="007D37D4" w14:paraId="17CA392B" w14:textId="77777777" w:rsidTr="00B10A33">
        <w:tc>
          <w:tcPr>
            <w:tcW w:w="567" w:type="dxa"/>
          </w:tcPr>
          <w:p w14:paraId="0611DEBA" w14:textId="01564F1D" w:rsidR="00D24A60" w:rsidRPr="007D37D4" w:rsidRDefault="00D24A60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 xml:space="preserve">§ </w:t>
            </w:r>
            <w:r w:rsidR="007D37D4" w:rsidRPr="007D37D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9C31B35" w14:textId="77777777" w:rsidR="00D24A60" w:rsidRPr="007D37D4" w:rsidRDefault="00D24A60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>Överläggning EU-fråga</w:t>
            </w:r>
          </w:p>
          <w:p w14:paraId="1218D9CF" w14:textId="77777777" w:rsidR="00D24A60" w:rsidRPr="007D37D4" w:rsidRDefault="00D24A60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C87ED6" w14:textId="34658F69" w:rsidR="00D24A60" w:rsidRPr="007D37D4" w:rsidRDefault="00D24A60" w:rsidP="00D24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37D4">
              <w:rPr>
                <w:bCs/>
                <w:snapToGrid w:val="0"/>
              </w:rPr>
              <w:t>Utskottet beslutade att den 10 mars 2026 ha överläggning med regeringen om</w:t>
            </w:r>
            <w:r w:rsidR="00890DD5" w:rsidRPr="007D37D4">
              <w:rPr>
                <w:bCs/>
                <w:snapToGrid w:val="0"/>
              </w:rPr>
              <w:t xml:space="preserve">: </w:t>
            </w:r>
            <w:r w:rsidR="001264AA" w:rsidRPr="007D37D4">
              <w:rPr>
                <w:bCs/>
                <w:snapToGrid w:val="0"/>
              </w:rPr>
              <w:t>Kommissionens meddelande om EU:s narkotikastrategi, COM(2025) 743.</w:t>
            </w:r>
            <w:r w:rsidRPr="007D37D4">
              <w:rPr>
                <w:bCs/>
                <w:snapToGrid w:val="0"/>
              </w:rPr>
              <w:br/>
            </w:r>
          </w:p>
          <w:p w14:paraId="58B65C93" w14:textId="77777777" w:rsidR="00D24A60" w:rsidRPr="007D37D4" w:rsidRDefault="00D24A60" w:rsidP="00D24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37D4">
              <w:rPr>
                <w:bCs/>
                <w:snapToGrid w:val="0"/>
              </w:rPr>
              <w:t>Denna paragraf förklarades omedelbart justerad.</w:t>
            </w:r>
          </w:p>
          <w:p w14:paraId="769A4807" w14:textId="33BD545F" w:rsidR="00D24A60" w:rsidRPr="007D37D4" w:rsidRDefault="00D24A60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D37D4" w:rsidRPr="007D37D4" w14:paraId="77F0280B" w14:textId="77777777" w:rsidTr="00B10A33">
        <w:tc>
          <w:tcPr>
            <w:tcW w:w="567" w:type="dxa"/>
          </w:tcPr>
          <w:p w14:paraId="52E5CB13" w14:textId="2CB09830" w:rsidR="00D24A60" w:rsidRPr="007D37D4" w:rsidRDefault="00D24A60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 xml:space="preserve">§ </w:t>
            </w:r>
            <w:r w:rsidR="007D37D4" w:rsidRPr="007D37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9894B0C" w14:textId="77777777" w:rsidR="00D24A60" w:rsidRPr="007D37D4" w:rsidRDefault="00D24A60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>Överläggning EU-fråga</w:t>
            </w:r>
          </w:p>
          <w:p w14:paraId="09864F17" w14:textId="77777777" w:rsidR="001264AA" w:rsidRPr="007D37D4" w:rsidRDefault="001264A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94ED97" w14:textId="01DABF09" w:rsidR="001264AA" w:rsidRPr="007D37D4" w:rsidRDefault="001264AA" w:rsidP="001264A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37D4">
              <w:rPr>
                <w:bCs/>
                <w:snapToGrid w:val="0"/>
              </w:rPr>
              <w:t>Utskottet beslutade att den 10 mars 2026 ha överläggning med regeringen om</w:t>
            </w:r>
            <w:r w:rsidR="00890DD5" w:rsidRPr="007D37D4">
              <w:rPr>
                <w:bCs/>
                <w:snapToGrid w:val="0"/>
              </w:rPr>
              <w:t xml:space="preserve">: </w:t>
            </w:r>
            <w:r w:rsidRPr="007D37D4">
              <w:rPr>
                <w:bCs/>
                <w:snapToGrid w:val="0"/>
              </w:rPr>
              <w:t>Kommissionens meddelande om en plan för hjärt-kärlhälsa, COM(2025) 1024.</w:t>
            </w:r>
            <w:r w:rsidRPr="007D37D4">
              <w:rPr>
                <w:bCs/>
                <w:snapToGrid w:val="0"/>
              </w:rPr>
              <w:br/>
            </w:r>
          </w:p>
          <w:p w14:paraId="6C6B713A" w14:textId="77777777" w:rsidR="001264AA" w:rsidRPr="007D37D4" w:rsidRDefault="001264AA" w:rsidP="001264A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37D4">
              <w:rPr>
                <w:bCs/>
                <w:snapToGrid w:val="0"/>
              </w:rPr>
              <w:t>Denna paragraf förklarades omedelbart justerad.</w:t>
            </w:r>
          </w:p>
          <w:p w14:paraId="54AC7ACF" w14:textId="6B7386B0" w:rsidR="001264AA" w:rsidRPr="007D37D4" w:rsidRDefault="001264A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D37D4" w:rsidRPr="007D37D4" w14:paraId="149D978D" w14:textId="77777777" w:rsidTr="00B10A33">
        <w:tc>
          <w:tcPr>
            <w:tcW w:w="567" w:type="dxa"/>
          </w:tcPr>
          <w:p w14:paraId="1E61C642" w14:textId="4979511F" w:rsidR="005C1BFC" w:rsidRPr="007D37D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 xml:space="preserve">§ </w:t>
            </w:r>
            <w:r w:rsidR="007D37D4" w:rsidRPr="007D37D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D863554" w14:textId="77777777" w:rsidR="005C1BFC" w:rsidRPr="007D37D4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D37D4">
              <w:rPr>
                <w:b/>
              </w:rPr>
              <w:t>Inkomna skrivelser</w:t>
            </w:r>
          </w:p>
          <w:p w14:paraId="704E332A" w14:textId="77777777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155EA201" w:rsidR="005C1BFC" w:rsidRPr="007D37D4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D37D4">
              <w:rPr>
                <w:szCs w:val="24"/>
              </w:rPr>
              <w:t xml:space="preserve">Inkomna skrivelser anmäldes (dnr </w:t>
            </w:r>
            <w:r w:rsidR="00D24A60" w:rsidRPr="007D37D4">
              <w:rPr>
                <w:szCs w:val="24"/>
              </w:rPr>
              <w:t>266</w:t>
            </w:r>
            <w:r w:rsidR="00206038" w:rsidRPr="007D37D4">
              <w:rPr>
                <w:szCs w:val="24"/>
              </w:rPr>
              <w:t>-202</w:t>
            </w:r>
            <w:r w:rsidR="00791959" w:rsidRPr="007D37D4">
              <w:rPr>
                <w:szCs w:val="24"/>
              </w:rPr>
              <w:t>5</w:t>
            </w:r>
            <w:r w:rsidR="00206038" w:rsidRPr="007D37D4">
              <w:rPr>
                <w:szCs w:val="24"/>
              </w:rPr>
              <w:t>/2</w:t>
            </w:r>
            <w:r w:rsidR="00791959" w:rsidRPr="007D37D4">
              <w:rPr>
                <w:szCs w:val="24"/>
              </w:rPr>
              <w:t>6</w:t>
            </w:r>
            <w:r w:rsidR="00D24A60" w:rsidRPr="007D37D4">
              <w:rPr>
                <w:szCs w:val="24"/>
              </w:rPr>
              <w:t>, 1020-2025/26, 1397-2025/26</w:t>
            </w:r>
            <w:r w:rsidR="00AD2DB5" w:rsidRPr="007D37D4">
              <w:rPr>
                <w:szCs w:val="24"/>
              </w:rPr>
              <w:t xml:space="preserve"> och </w:t>
            </w:r>
            <w:r w:rsidR="00D24A60" w:rsidRPr="007D37D4">
              <w:rPr>
                <w:szCs w:val="24"/>
              </w:rPr>
              <w:t>1405</w:t>
            </w:r>
            <w:r w:rsidR="006A6353" w:rsidRPr="007D37D4">
              <w:rPr>
                <w:szCs w:val="24"/>
              </w:rPr>
              <w:t>-2025/26</w:t>
            </w:r>
            <w:r w:rsidRPr="007D37D4">
              <w:rPr>
                <w:szCs w:val="24"/>
              </w:rPr>
              <w:t>).</w:t>
            </w:r>
            <w:r w:rsidRPr="007D37D4">
              <w:rPr>
                <w:szCs w:val="24"/>
              </w:rPr>
              <w:br/>
            </w:r>
          </w:p>
        </w:tc>
      </w:tr>
      <w:tr w:rsidR="007D37D4" w:rsidRPr="007D37D4" w14:paraId="3DD126A7" w14:textId="77777777" w:rsidTr="00B10A33">
        <w:tc>
          <w:tcPr>
            <w:tcW w:w="567" w:type="dxa"/>
          </w:tcPr>
          <w:p w14:paraId="68130C5B" w14:textId="387EBCB0" w:rsidR="005C1BFC" w:rsidRPr="007D37D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 xml:space="preserve">§ </w:t>
            </w:r>
            <w:r w:rsidR="007D37D4" w:rsidRPr="007D37D4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5C1BFC" w:rsidRPr="007D37D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7D37D4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7D4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7D37D4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7D37D4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D37D4">
              <w:rPr>
                <w:bCs/>
                <w:szCs w:val="24"/>
              </w:rPr>
              <w:t>Kanslichefen informerade om planeringen.</w:t>
            </w:r>
            <w:r w:rsidRPr="007D37D4">
              <w:rPr>
                <w:bCs/>
                <w:szCs w:val="24"/>
              </w:rPr>
              <w:br/>
            </w:r>
          </w:p>
        </w:tc>
      </w:tr>
      <w:tr w:rsidR="007D37D4" w:rsidRPr="007D37D4" w14:paraId="32A03CBC" w14:textId="77777777" w:rsidTr="00B10A33">
        <w:tc>
          <w:tcPr>
            <w:tcW w:w="567" w:type="dxa"/>
          </w:tcPr>
          <w:p w14:paraId="23DD892D" w14:textId="7AD1F91A" w:rsidR="005C1BFC" w:rsidRPr="007D37D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 xml:space="preserve">§ </w:t>
            </w:r>
            <w:r w:rsidR="007D37D4" w:rsidRPr="007D37D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4E45745" w14:textId="77777777" w:rsidR="005C1BFC" w:rsidRPr="007D37D4" w:rsidRDefault="005C1BFC" w:rsidP="005C1BFC">
            <w:pPr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7D37D4" w:rsidRDefault="005C1BFC" w:rsidP="005C1BFC">
            <w:pPr>
              <w:rPr>
                <w:snapToGrid w:val="0"/>
                <w:szCs w:val="24"/>
              </w:rPr>
            </w:pPr>
          </w:p>
          <w:p w14:paraId="7CF6E935" w14:textId="1470D655" w:rsidR="005C1BFC" w:rsidRPr="007D37D4" w:rsidRDefault="005C1BFC" w:rsidP="005C1BFC">
            <w:pPr>
              <w:rPr>
                <w:bCs/>
                <w:snapToGrid w:val="0"/>
                <w:szCs w:val="24"/>
              </w:rPr>
            </w:pPr>
            <w:r w:rsidRPr="007D37D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7D37D4">
              <w:rPr>
                <w:bCs/>
                <w:snapToGrid w:val="0"/>
                <w:szCs w:val="24"/>
              </w:rPr>
              <w:t>t</w:t>
            </w:r>
            <w:r w:rsidR="00F955CE" w:rsidRPr="007D37D4">
              <w:rPr>
                <w:bCs/>
                <w:snapToGrid w:val="0"/>
                <w:szCs w:val="24"/>
              </w:rPr>
              <w:t>i</w:t>
            </w:r>
            <w:r w:rsidR="00206038" w:rsidRPr="007D37D4">
              <w:rPr>
                <w:bCs/>
                <w:snapToGrid w:val="0"/>
                <w:szCs w:val="24"/>
              </w:rPr>
              <w:t>s</w:t>
            </w:r>
            <w:r w:rsidRPr="007D37D4">
              <w:rPr>
                <w:bCs/>
                <w:snapToGrid w:val="0"/>
                <w:szCs w:val="24"/>
              </w:rPr>
              <w:t xml:space="preserve">dagen den </w:t>
            </w:r>
            <w:r w:rsidR="00F955CE" w:rsidRPr="007D37D4">
              <w:rPr>
                <w:bCs/>
                <w:snapToGrid w:val="0"/>
                <w:szCs w:val="24"/>
              </w:rPr>
              <w:t>10</w:t>
            </w:r>
            <w:r w:rsidRPr="007D37D4">
              <w:rPr>
                <w:bCs/>
                <w:snapToGrid w:val="0"/>
                <w:szCs w:val="24"/>
              </w:rPr>
              <w:t xml:space="preserve"> </w:t>
            </w:r>
            <w:r w:rsidR="00FC3473" w:rsidRPr="007D37D4">
              <w:rPr>
                <w:bCs/>
                <w:snapToGrid w:val="0"/>
                <w:szCs w:val="24"/>
              </w:rPr>
              <w:t>mars</w:t>
            </w:r>
            <w:r w:rsidRPr="007D37D4">
              <w:rPr>
                <w:bCs/>
                <w:snapToGrid w:val="0"/>
                <w:szCs w:val="24"/>
              </w:rPr>
              <w:t xml:space="preserve"> 202</w:t>
            </w:r>
            <w:r w:rsidR="00DC28A3" w:rsidRPr="007D37D4">
              <w:rPr>
                <w:bCs/>
                <w:snapToGrid w:val="0"/>
                <w:szCs w:val="24"/>
              </w:rPr>
              <w:t>6</w:t>
            </w:r>
            <w:r w:rsidRPr="007D37D4">
              <w:rPr>
                <w:bCs/>
                <w:snapToGrid w:val="0"/>
                <w:szCs w:val="24"/>
              </w:rPr>
              <w:t xml:space="preserve"> kl. </w:t>
            </w:r>
            <w:r w:rsidR="00F955CE" w:rsidRPr="007D37D4">
              <w:rPr>
                <w:bCs/>
                <w:snapToGrid w:val="0"/>
                <w:szCs w:val="24"/>
              </w:rPr>
              <w:t>11</w:t>
            </w:r>
            <w:r w:rsidRPr="007D37D4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7D37D4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7D37D4" w:rsidRPr="007D37D4" w14:paraId="4033DB21" w14:textId="77777777" w:rsidTr="00B10A33">
        <w:tc>
          <w:tcPr>
            <w:tcW w:w="567" w:type="dxa"/>
          </w:tcPr>
          <w:p w14:paraId="73BC55CB" w14:textId="29B109D1" w:rsidR="007D37D4" w:rsidRPr="007D37D4" w:rsidRDefault="007D37D4" w:rsidP="007D37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505484DD" w14:textId="77777777" w:rsidR="007D37D4" w:rsidRPr="007D37D4" w:rsidRDefault="007D37D4" w:rsidP="007D37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37D4">
              <w:rPr>
                <w:b/>
                <w:snapToGrid w:val="0"/>
                <w:szCs w:val="24"/>
              </w:rPr>
              <w:t>Riksdagens forskningsdag 2026</w:t>
            </w:r>
          </w:p>
          <w:p w14:paraId="5579EDFF" w14:textId="77777777" w:rsidR="007D37D4" w:rsidRPr="007D37D4" w:rsidRDefault="007D37D4" w:rsidP="007D37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344B27" w14:textId="41AC3610" w:rsidR="007D37D4" w:rsidRPr="007D37D4" w:rsidRDefault="007D37D4" w:rsidP="007D37D4">
            <w:pPr>
              <w:rPr>
                <w:b/>
                <w:snapToGrid w:val="0"/>
                <w:szCs w:val="24"/>
              </w:rPr>
            </w:pPr>
            <w:r w:rsidRPr="007D37D4">
              <w:rPr>
                <w:szCs w:val="24"/>
              </w:rPr>
              <w:t xml:space="preserve">Socialutskottet höll ett utskottsspecifikt seminarium med inbjudna forskare </w:t>
            </w:r>
            <w:r w:rsidRPr="007D37D4">
              <w:rPr>
                <w:bCs/>
                <w:snapToGrid w:val="0"/>
              </w:rPr>
              <w:t>på temat ”Medicinska framsteg och samhällseffekter av en åldrande befolkning”.</w:t>
            </w:r>
            <w:r w:rsidRPr="007D37D4">
              <w:rPr>
                <w:bCs/>
                <w:snapToGrid w:val="0"/>
              </w:rPr>
              <w:br/>
            </w:r>
          </w:p>
        </w:tc>
      </w:tr>
      <w:tr w:rsidR="007D37D4" w:rsidRPr="007D37D4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D37D4">
              <w:rPr>
                <w:szCs w:val="24"/>
              </w:rPr>
              <w:t>Vid protokollet</w:t>
            </w:r>
          </w:p>
          <w:p w14:paraId="5A7907BE" w14:textId="77777777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7D37D4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23D98C55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D37D4">
              <w:rPr>
                <w:szCs w:val="24"/>
              </w:rPr>
              <w:t xml:space="preserve">Justeras den </w:t>
            </w:r>
            <w:r w:rsidR="00F955CE" w:rsidRPr="007D37D4">
              <w:rPr>
                <w:szCs w:val="24"/>
              </w:rPr>
              <w:t>10</w:t>
            </w:r>
            <w:r w:rsidR="00755220" w:rsidRPr="007D37D4">
              <w:rPr>
                <w:szCs w:val="24"/>
              </w:rPr>
              <w:t xml:space="preserve"> </w:t>
            </w:r>
            <w:r w:rsidR="00FC3473" w:rsidRPr="007D37D4">
              <w:rPr>
                <w:szCs w:val="24"/>
              </w:rPr>
              <w:t>mars</w:t>
            </w:r>
            <w:r w:rsidRPr="007D37D4">
              <w:rPr>
                <w:szCs w:val="24"/>
              </w:rPr>
              <w:t xml:space="preserve"> 202</w:t>
            </w:r>
            <w:r w:rsidR="00DC28A3" w:rsidRPr="007D37D4">
              <w:rPr>
                <w:szCs w:val="24"/>
              </w:rPr>
              <w:t>6</w:t>
            </w:r>
          </w:p>
          <w:p w14:paraId="4D75E4D0" w14:textId="77777777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D37D4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D37D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D37D4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Pr="007D37D4" w:rsidRDefault="000302EB" w:rsidP="000302EB">
      <w:r w:rsidRPr="007D37D4"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62D35D27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F955CE">
              <w:rPr>
                <w:sz w:val="20"/>
              </w:rPr>
              <w:t>3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2AD885D9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7D37D4">
              <w:rPr>
                <w:sz w:val="20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4F93A495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7D37D4">
              <w:rPr>
                <w:sz w:val="20"/>
              </w:rPr>
              <w:t>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6A8001F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37F3AC07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1FA42963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12EFC575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54DA572F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351FCDE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4EF0C020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5514115B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2E05ED1D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1BAE7E3C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7CE55443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5B26BCFF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64576E9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53061DC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83E1759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0B8F2320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6B060AE4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16B044F2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5661F932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1405D7A1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3C364E9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3504B40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4534EF6C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645AB615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6F404789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4CA637C1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58107D8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6F5FF9B2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5F507ED2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2D3C6329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90F6E54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4598BDDC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A9A80EC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433C5911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1BE47E6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D1110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38260482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BB4E7FD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8D6F33F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1181E13" w:rsidR="002D60E9" w:rsidRPr="00E40C0C" w:rsidRDefault="007D37D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9B96" w14:textId="27CDD07F" w:rsidR="006F2C70" w:rsidRDefault="006F2C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3144" w14:textId="0B8927F0" w:rsidR="006F2C70" w:rsidRDefault="006F2C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5104" w14:textId="60071A4F" w:rsidR="006F2C70" w:rsidRDefault="006F2C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69674">
    <w:abstractNumId w:val="5"/>
  </w:num>
  <w:num w:numId="2" w16cid:durableId="1395734512">
    <w:abstractNumId w:val="0"/>
  </w:num>
  <w:num w:numId="3" w16cid:durableId="1204516608">
    <w:abstractNumId w:val="2"/>
  </w:num>
  <w:num w:numId="4" w16cid:durableId="192696928">
    <w:abstractNumId w:val="1"/>
  </w:num>
  <w:num w:numId="5" w16cid:durableId="1990136656">
    <w:abstractNumId w:val="4"/>
  </w:num>
  <w:num w:numId="6" w16cid:durableId="34275390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264AA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1B7D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156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A5357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2C70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7D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0DD5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151E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7EF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4A60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4EA0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881</TotalTime>
  <Pages>3</Pages>
  <Words>393</Words>
  <Characters>2904</Characters>
  <Application>Microsoft Office Word</Application>
  <DocSecurity>0</DocSecurity>
  <Lines>1452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269</cp:revision>
  <cp:lastPrinted>2025-04-29T15:03:00Z</cp:lastPrinted>
  <dcterms:created xsi:type="dcterms:W3CDTF">2024-12-19T08:10:00Z</dcterms:created>
  <dcterms:modified xsi:type="dcterms:W3CDTF">2026-03-05T15:16:00Z</dcterms:modified>
</cp:coreProperties>
</file>