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844C2" w:rsidRDefault="006E04A4">
      <w:pPr>
        <w:pStyle w:val="Dokumentbeteckning"/>
      </w:pPr>
      <w:r w:rsidRPr="00A844C2">
        <w:fldChar w:fldCharType="begin" w:fldLock="1"/>
      </w:r>
      <w:r w:rsidRPr="00A844C2">
        <w:instrText xml:space="preserve"> DOCPROPERTY "DocumentYear" </w:instrText>
      </w:r>
      <w:r w:rsidRPr="00A844C2">
        <w:fldChar w:fldCharType="separate"/>
      </w:r>
      <w:r w:rsidR="00075391" w:rsidRPr="00A844C2">
        <w:t>2005/06</w:t>
      </w:r>
      <w:r w:rsidRPr="00A844C2">
        <w:fldChar w:fldCharType="end"/>
      </w:r>
      <w:r w:rsidRPr="00A844C2">
        <w:t>:</w:t>
      </w:r>
      <w:r w:rsidRPr="00A844C2">
        <w:fldChar w:fldCharType="begin" w:fldLock="1"/>
      </w:r>
      <w:r w:rsidRPr="00A844C2">
        <w:instrText xml:space="preserve"> DOCPROPERTY "DocumentNumber" </w:instrText>
      </w:r>
      <w:r w:rsidRPr="00A844C2">
        <w:fldChar w:fldCharType="separate"/>
      </w:r>
      <w:r w:rsidR="00075391" w:rsidRPr="00A844C2">
        <w:t>76</w:t>
      </w:r>
      <w:r w:rsidRPr="00A844C2">
        <w:fldChar w:fldCharType="end"/>
      </w:r>
    </w:p>
    <w:p w:rsidR="006E04A4" w:rsidRPr="00A844C2" w:rsidRDefault="006E04A4">
      <w:pPr>
        <w:pStyle w:val="Datum"/>
        <w:outlineLvl w:val="0"/>
      </w:pPr>
      <w:r w:rsidRPr="00A844C2">
        <w:fldChar w:fldCharType="begin" w:fldLock="1"/>
      </w:r>
      <w:r w:rsidRPr="00A844C2">
        <w:instrText xml:space="preserve"> DOCPROPERTY "DocumentDate" </w:instrText>
      </w:r>
      <w:r w:rsidRPr="00A844C2">
        <w:fldChar w:fldCharType="separate"/>
      </w:r>
      <w:r w:rsidR="00075391" w:rsidRPr="00A844C2">
        <w:t>Onsdagen den 22 februari 2006</w:t>
      </w:r>
      <w:r w:rsidRPr="00A844C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84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844C2" w:rsidRDefault="006E04A4">
            <w:pPr>
              <w:pStyle w:val="Plenum"/>
              <w:tabs>
                <w:tab w:val="clear" w:pos="1418"/>
              </w:tabs>
            </w:pPr>
            <w:r w:rsidRPr="00A844C2">
              <w:t>Kl.</w:t>
            </w:r>
          </w:p>
        </w:tc>
        <w:tc>
          <w:tcPr>
            <w:tcW w:w="851" w:type="dxa"/>
          </w:tcPr>
          <w:p w:rsidR="006E04A4" w:rsidRPr="00A844C2" w:rsidRDefault="0073274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844C2">
              <w:t>09.00</w:t>
            </w:r>
          </w:p>
        </w:tc>
        <w:tc>
          <w:tcPr>
            <w:tcW w:w="397" w:type="dxa"/>
          </w:tcPr>
          <w:p w:rsidR="006E04A4" w:rsidRPr="00A844C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844C2" w:rsidRDefault="00732743">
            <w:pPr>
              <w:pStyle w:val="Plenum"/>
              <w:tabs>
                <w:tab w:val="clear" w:pos="1418"/>
              </w:tabs>
              <w:ind w:right="1"/>
            </w:pPr>
            <w:r w:rsidRPr="00A844C2">
              <w:t>Parentation</w:t>
            </w:r>
          </w:p>
        </w:tc>
      </w:tr>
      <w:tr w:rsidR="00732743" w:rsidRPr="00A84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2743" w:rsidRPr="00A844C2" w:rsidRDefault="0073274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2743" w:rsidRPr="00A844C2" w:rsidRDefault="0073274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32743" w:rsidRPr="00A844C2" w:rsidRDefault="0073274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32743" w:rsidRPr="00A844C2" w:rsidRDefault="00732743">
            <w:pPr>
              <w:pStyle w:val="Plenum"/>
              <w:tabs>
                <w:tab w:val="clear" w:pos="1418"/>
              </w:tabs>
              <w:ind w:right="1"/>
            </w:pPr>
            <w:r w:rsidRPr="00A844C2">
              <w:t>Arbetsplenum</w:t>
            </w:r>
          </w:p>
        </w:tc>
      </w:tr>
      <w:tr w:rsidR="00732743" w:rsidRPr="00A84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2743" w:rsidRPr="00A844C2" w:rsidRDefault="0073274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2743" w:rsidRPr="00A844C2" w:rsidRDefault="00732743">
            <w:pPr>
              <w:pStyle w:val="Plenum"/>
              <w:tabs>
                <w:tab w:val="clear" w:pos="1418"/>
              </w:tabs>
              <w:jc w:val="right"/>
            </w:pPr>
            <w:r w:rsidRPr="00A844C2">
              <w:t>16.00</w:t>
            </w:r>
          </w:p>
        </w:tc>
        <w:tc>
          <w:tcPr>
            <w:tcW w:w="397" w:type="dxa"/>
          </w:tcPr>
          <w:p w:rsidR="00732743" w:rsidRPr="00A844C2" w:rsidRDefault="0073274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32743" w:rsidRPr="00A844C2" w:rsidRDefault="00732743">
            <w:pPr>
              <w:pStyle w:val="Plenum"/>
              <w:tabs>
                <w:tab w:val="clear" w:pos="1418"/>
              </w:tabs>
              <w:ind w:right="1"/>
            </w:pPr>
            <w:r w:rsidRPr="00A844C2">
              <w:t>Votering</w:t>
            </w:r>
          </w:p>
        </w:tc>
      </w:tr>
    </w:tbl>
    <w:p w:rsidR="006E04A4" w:rsidRPr="00A844C2" w:rsidRDefault="006E04A4">
      <w:pPr>
        <w:pStyle w:val="StreckLngt"/>
      </w:pPr>
      <w:r w:rsidRPr="00A844C2">
        <w:tab/>
      </w:r>
    </w:p>
    <w:p w:rsidR="00D45AE3" w:rsidRPr="00A844C2" w:rsidRDefault="00D45AE3" w:rsidP="00D45AE3">
      <w:pPr>
        <w:pStyle w:val="Blankrad"/>
      </w:pPr>
      <w:r w:rsidRPr="00A844C2">
        <w:t>     </w:t>
      </w:r>
    </w:p>
    <w:p w:rsidR="007B4293" w:rsidRPr="00A844C2" w:rsidRDefault="00CF242C" w:rsidP="00CF242C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4293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4293" w:rsidRPr="00A844C2" w:rsidRDefault="007B4293" w:rsidP="00EF1407">
            <w:pPr>
              <w:pStyle w:val="HuvudrubrikFlisteNr"/>
            </w:pPr>
          </w:p>
        </w:tc>
        <w:tc>
          <w:tcPr>
            <w:tcW w:w="6237" w:type="dxa"/>
          </w:tcPr>
          <w:p w:rsidR="007B4293" w:rsidRPr="00A844C2" w:rsidRDefault="007B4293">
            <w:pPr>
              <w:pStyle w:val="HuvudrubrikEnsam"/>
            </w:pPr>
            <w:r w:rsidRPr="00A844C2">
              <w:t>Parentation</w:t>
            </w:r>
          </w:p>
        </w:tc>
        <w:tc>
          <w:tcPr>
            <w:tcW w:w="2481" w:type="dxa"/>
          </w:tcPr>
          <w:p w:rsidR="007B4293" w:rsidRPr="00A844C2" w:rsidRDefault="007B4293" w:rsidP="00EF1407">
            <w:pPr>
              <w:pStyle w:val="HuvudrubrikKolumn3"/>
            </w:pPr>
          </w:p>
        </w:tc>
      </w:tr>
      <w:tr w:rsidR="007B429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4293" w:rsidRPr="00A844C2" w:rsidRDefault="004C6067">
            <w:r w:rsidRPr="00A844C2">
              <w:t>1</w:t>
            </w:r>
          </w:p>
        </w:tc>
        <w:tc>
          <w:tcPr>
            <w:tcW w:w="6237" w:type="dxa"/>
          </w:tcPr>
          <w:p w:rsidR="007B4293" w:rsidRPr="00A844C2" w:rsidRDefault="007B4293">
            <w:r w:rsidRPr="00A844C2">
              <w:t>För att hedra minnet av riksdagsledamoten Inger Lundberg</w:t>
            </w:r>
          </w:p>
        </w:tc>
        <w:tc>
          <w:tcPr>
            <w:tcW w:w="2481" w:type="dxa"/>
          </w:tcPr>
          <w:p w:rsidR="007B4293" w:rsidRPr="00A844C2" w:rsidRDefault="007B4293">
            <w:pPr>
              <w:rPr>
                <w:spacing w:val="-4"/>
              </w:rPr>
            </w:pPr>
          </w:p>
        </w:tc>
      </w:tr>
    </w:tbl>
    <w:p w:rsidR="006E04A4" w:rsidRPr="00A844C2" w:rsidRDefault="007B4293">
      <w:pPr>
        <w:pStyle w:val="Blankrad"/>
      </w:pPr>
      <w:r w:rsidRPr="00A844C2">
        <w:t>     </w:t>
      </w:r>
    </w:p>
    <w:p w:rsidR="00732743" w:rsidRPr="00A844C2" w:rsidRDefault="006E04A4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2743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2743" w:rsidRPr="00A844C2" w:rsidRDefault="00732743" w:rsidP="00D054CA">
            <w:pPr>
              <w:pStyle w:val="HuvudrubrikFlisteNr"/>
            </w:pPr>
          </w:p>
        </w:tc>
        <w:tc>
          <w:tcPr>
            <w:tcW w:w="6237" w:type="dxa"/>
          </w:tcPr>
          <w:p w:rsidR="00732743" w:rsidRPr="00A844C2" w:rsidRDefault="00114F6B">
            <w:pPr>
              <w:pStyle w:val="HuvudrubrikEnsam"/>
            </w:pPr>
            <w:r w:rsidRPr="00A844C2">
              <w:t>B</w:t>
            </w:r>
            <w:r w:rsidR="00732743" w:rsidRPr="00A844C2">
              <w:t>erättelse från Valprövningsnämnden</w:t>
            </w:r>
          </w:p>
        </w:tc>
        <w:tc>
          <w:tcPr>
            <w:tcW w:w="2481" w:type="dxa"/>
          </w:tcPr>
          <w:p w:rsidR="00732743" w:rsidRPr="00A844C2" w:rsidRDefault="00732743" w:rsidP="00D054CA">
            <w:pPr>
              <w:pStyle w:val="HuvudrubrikKolumn3"/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114F6B">
            <w:r w:rsidRPr="00A844C2">
              <w:t>2</w:t>
            </w:r>
          </w:p>
        </w:tc>
        <w:tc>
          <w:tcPr>
            <w:tcW w:w="6237" w:type="dxa"/>
          </w:tcPr>
          <w:p w:rsidR="00732743" w:rsidRPr="00A844C2" w:rsidRDefault="00732743">
            <w:r w:rsidRPr="00A844C2">
              <w:t xml:space="preserve">Matilda Ernkrans (s) </w:t>
            </w:r>
            <w:r w:rsidR="009B68A5" w:rsidRPr="00A844C2">
              <w:t>som ny ledamot fr.o.m. den 21 februari</w:t>
            </w:r>
          </w:p>
        </w:tc>
        <w:tc>
          <w:tcPr>
            <w:tcW w:w="2481" w:type="dxa"/>
          </w:tcPr>
          <w:p w:rsidR="00732743" w:rsidRPr="00A844C2" w:rsidRDefault="00732743">
            <w:pPr>
              <w:rPr>
                <w:spacing w:val="-4"/>
              </w:rPr>
            </w:pPr>
          </w:p>
        </w:tc>
      </w:tr>
    </w:tbl>
    <w:p w:rsidR="00732743" w:rsidRPr="00A844C2" w:rsidRDefault="00732743">
      <w:pPr>
        <w:pStyle w:val="Blankrad"/>
      </w:pPr>
      <w:r w:rsidRPr="00A844C2">
        <w:t>     </w:t>
      </w:r>
    </w:p>
    <w:p w:rsidR="00732743" w:rsidRPr="00A844C2" w:rsidRDefault="00732743">
      <w:pPr>
        <w:pStyle w:val="Blankrad"/>
      </w:pPr>
      <w:r w:rsidRPr="00A844C2">
        <w:t>     </w:t>
      </w:r>
    </w:p>
    <w:p w:rsidR="009B68A5" w:rsidRPr="00A844C2" w:rsidRDefault="00732743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B68A5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B68A5" w:rsidRPr="00A844C2" w:rsidRDefault="009B68A5" w:rsidP="00D054CA">
            <w:pPr>
              <w:pStyle w:val="HuvudrubrikFlisteNr"/>
            </w:pPr>
          </w:p>
        </w:tc>
        <w:tc>
          <w:tcPr>
            <w:tcW w:w="6237" w:type="dxa"/>
          </w:tcPr>
          <w:p w:rsidR="009B68A5" w:rsidRPr="00A844C2" w:rsidRDefault="00CD3C4F">
            <w:pPr>
              <w:pStyle w:val="HuvudrubrikEnsam"/>
              <w:rPr>
                <w:szCs w:val="26"/>
              </w:rPr>
            </w:pPr>
            <w:r w:rsidRPr="00A844C2">
              <w:rPr>
                <w:szCs w:val="26"/>
              </w:rPr>
              <w:t>Anmälan om återtagande av plats i riksdagen</w:t>
            </w:r>
          </w:p>
        </w:tc>
        <w:tc>
          <w:tcPr>
            <w:tcW w:w="2481" w:type="dxa"/>
          </w:tcPr>
          <w:p w:rsidR="009B68A5" w:rsidRPr="00A844C2" w:rsidRDefault="009B68A5" w:rsidP="00D054CA">
            <w:pPr>
              <w:pStyle w:val="HuvudrubrikKolumn3"/>
            </w:pPr>
          </w:p>
        </w:tc>
      </w:tr>
      <w:tr w:rsidR="009B68A5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68A5" w:rsidRPr="00A844C2" w:rsidRDefault="00114F6B">
            <w:r w:rsidRPr="00A844C2">
              <w:t>3</w:t>
            </w:r>
          </w:p>
        </w:tc>
        <w:tc>
          <w:tcPr>
            <w:tcW w:w="6237" w:type="dxa"/>
          </w:tcPr>
          <w:p w:rsidR="009B68A5" w:rsidRPr="00A844C2" w:rsidRDefault="00CD3C4F">
            <w:r w:rsidRPr="00A844C2">
              <w:t xml:space="preserve">Helena Frisk (s) har återtagit sin plats i riksdagen fr.o.m. </w:t>
            </w:r>
            <w:r w:rsidR="00F03A12" w:rsidRPr="00A844C2">
              <w:t>den </w:t>
            </w:r>
            <w:r w:rsidRPr="00A844C2">
              <w:t>21 februari och därmed upphörde Ameer Sachets (s) uppdrag som ersättare</w:t>
            </w:r>
          </w:p>
        </w:tc>
        <w:tc>
          <w:tcPr>
            <w:tcW w:w="2481" w:type="dxa"/>
          </w:tcPr>
          <w:p w:rsidR="009B68A5" w:rsidRPr="00A844C2" w:rsidRDefault="009B68A5">
            <w:pPr>
              <w:rPr>
                <w:spacing w:val="-4"/>
              </w:rPr>
            </w:pPr>
          </w:p>
        </w:tc>
      </w:tr>
    </w:tbl>
    <w:p w:rsidR="009B68A5" w:rsidRPr="00A844C2" w:rsidRDefault="009B68A5">
      <w:pPr>
        <w:pStyle w:val="Blankrad"/>
      </w:pPr>
      <w:r w:rsidRPr="00A844C2">
        <w:t>     </w:t>
      </w:r>
    </w:p>
    <w:p w:rsidR="009B68A5" w:rsidRPr="00A844C2" w:rsidRDefault="009B68A5">
      <w:pPr>
        <w:pStyle w:val="Blankrad"/>
      </w:pPr>
      <w:r w:rsidRPr="00A844C2">
        <w:t>     </w:t>
      </w:r>
    </w:p>
    <w:p w:rsidR="00CD3C4F" w:rsidRPr="00A844C2" w:rsidRDefault="009B68A5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3C4F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3C4F" w:rsidRPr="00A844C2" w:rsidRDefault="00CD3C4F" w:rsidP="00720415">
            <w:pPr>
              <w:pStyle w:val="HuvudrubrikFlisteNr"/>
            </w:pPr>
          </w:p>
        </w:tc>
        <w:tc>
          <w:tcPr>
            <w:tcW w:w="6237" w:type="dxa"/>
          </w:tcPr>
          <w:p w:rsidR="00CD3C4F" w:rsidRPr="00A844C2" w:rsidRDefault="00CD3C4F">
            <w:pPr>
              <w:pStyle w:val="HuvudrubrikEnsam"/>
            </w:pPr>
            <w:r w:rsidRPr="00A844C2">
              <w:t>Anmälan om ersättare för stat</w:t>
            </w:r>
            <w:r w:rsidR="00F03A12" w:rsidRPr="00A844C2">
              <w:t>s</w:t>
            </w:r>
            <w:r w:rsidRPr="00A844C2">
              <w:t>råd</w:t>
            </w:r>
          </w:p>
        </w:tc>
        <w:tc>
          <w:tcPr>
            <w:tcW w:w="2481" w:type="dxa"/>
          </w:tcPr>
          <w:p w:rsidR="00CD3C4F" w:rsidRPr="00A844C2" w:rsidRDefault="00CD3C4F" w:rsidP="00720415">
            <w:pPr>
              <w:pStyle w:val="HuvudrubrikKolumn3"/>
            </w:pPr>
          </w:p>
        </w:tc>
      </w:tr>
      <w:tr w:rsidR="00CD3C4F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3C4F" w:rsidRPr="00A844C2" w:rsidRDefault="00114F6B">
            <w:r w:rsidRPr="00A844C2">
              <w:t>4</w:t>
            </w:r>
          </w:p>
        </w:tc>
        <w:tc>
          <w:tcPr>
            <w:tcW w:w="6237" w:type="dxa"/>
          </w:tcPr>
          <w:p w:rsidR="00CD3C4F" w:rsidRPr="00A844C2" w:rsidRDefault="00CD3C4F">
            <w:r w:rsidRPr="00A844C2">
              <w:t xml:space="preserve">Ameer Sachet (s) som ersättare för </w:t>
            </w:r>
            <w:r w:rsidR="00F03A12" w:rsidRPr="00A844C2">
              <w:t>justitieminister Thomas </w:t>
            </w:r>
            <w:r w:rsidRPr="00A844C2">
              <w:t>Bodström (s) fr.o.m. den 21 februari tills vidare</w:t>
            </w:r>
          </w:p>
        </w:tc>
        <w:tc>
          <w:tcPr>
            <w:tcW w:w="2481" w:type="dxa"/>
          </w:tcPr>
          <w:p w:rsidR="00CD3C4F" w:rsidRPr="00A844C2" w:rsidRDefault="00CD3C4F">
            <w:pPr>
              <w:rPr>
                <w:spacing w:val="-4"/>
              </w:rPr>
            </w:pPr>
          </w:p>
        </w:tc>
      </w:tr>
    </w:tbl>
    <w:p w:rsidR="00CD3C4F" w:rsidRPr="00A844C2" w:rsidRDefault="00CD3C4F">
      <w:pPr>
        <w:pStyle w:val="Blankrad"/>
      </w:pPr>
      <w:r w:rsidRPr="00A844C2">
        <w:t>     </w:t>
      </w:r>
    </w:p>
    <w:p w:rsidR="00CD3C4F" w:rsidRPr="00A844C2" w:rsidRDefault="00CD3C4F">
      <w:pPr>
        <w:pStyle w:val="Blankrad"/>
      </w:pPr>
      <w:r w:rsidRPr="00A844C2">
        <w:t>     </w:t>
      </w:r>
    </w:p>
    <w:p w:rsidR="00EB4AFE" w:rsidRPr="00A844C2" w:rsidRDefault="00CD3C4F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4AFE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4AFE" w:rsidRPr="00A844C2" w:rsidRDefault="00EB4AFE" w:rsidP="0040258D">
            <w:pPr>
              <w:pStyle w:val="HuvudrubrikFlisteNr"/>
            </w:pPr>
          </w:p>
        </w:tc>
        <w:tc>
          <w:tcPr>
            <w:tcW w:w="6237" w:type="dxa"/>
          </w:tcPr>
          <w:p w:rsidR="00EB4AFE" w:rsidRPr="00A844C2" w:rsidRDefault="00EB4AFE">
            <w:pPr>
              <w:pStyle w:val="HuvudrubrikEnsam"/>
            </w:pPr>
            <w:bookmarkStart w:id="1" w:name="TypRubrik"/>
            <w:bookmarkEnd w:id="1"/>
            <w:r w:rsidRPr="00A844C2">
              <w:t>Meddelande om information från regeringen</w:t>
            </w:r>
          </w:p>
        </w:tc>
        <w:tc>
          <w:tcPr>
            <w:tcW w:w="2481" w:type="dxa"/>
          </w:tcPr>
          <w:p w:rsidR="00EB4AFE" w:rsidRPr="00A844C2" w:rsidRDefault="00EB4AFE" w:rsidP="0040258D">
            <w:pPr>
              <w:pStyle w:val="HuvudrubrikKolumn3"/>
            </w:pPr>
          </w:p>
        </w:tc>
      </w:tr>
      <w:tr w:rsidR="00EB4AFE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AFE" w:rsidRPr="00A844C2" w:rsidRDefault="00EB4AFE" w:rsidP="0040258D">
            <w:pPr>
              <w:pStyle w:val="Underrubrik"/>
            </w:pPr>
          </w:p>
        </w:tc>
        <w:tc>
          <w:tcPr>
            <w:tcW w:w="6237" w:type="dxa"/>
          </w:tcPr>
          <w:p w:rsidR="00EB4AFE" w:rsidRPr="00A844C2" w:rsidRDefault="00EB4AFE" w:rsidP="0040258D">
            <w:pPr>
              <w:pStyle w:val="Underrubrik"/>
            </w:pPr>
            <w:bookmarkStart w:id="2" w:name="TypUnderrubrik"/>
            <w:bookmarkEnd w:id="2"/>
            <w:r w:rsidRPr="00A844C2">
              <w:t>Torsdagen den 23 februari kl. 15.00</w:t>
            </w:r>
          </w:p>
        </w:tc>
        <w:tc>
          <w:tcPr>
            <w:tcW w:w="2481" w:type="dxa"/>
          </w:tcPr>
          <w:p w:rsidR="00EB4AFE" w:rsidRPr="00A844C2" w:rsidRDefault="00EB4AFE" w:rsidP="0040258D">
            <w:pPr>
              <w:pStyle w:val="Underrubrik"/>
              <w:rPr>
                <w:spacing w:val="-4"/>
              </w:rPr>
            </w:pPr>
          </w:p>
        </w:tc>
      </w:tr>
      <w:tr w:rsidR="00EB4AFE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AFE" w:rsidRPr="00A844C2" w:rsidRDefault="00EB4AFE">
            <w:bookmarkStart w:id="3" w:name="StartText"/>
            <w:bookmarkEnd w:id="3"/>
            <w:r w:rsidRPr="00A844C2">
              <w:t>5</w:t>
            </w:r>
          </w:p>
        </w:tc>
        <w:tc>
          <w:tcPr>
            <w:tcW w:w="6237" w:type="dxa"/>
          </w:tcPr>
          <w:p w:rsidR="00EB4AFE" w:rsidRPr="00A844C2" w:rsidRDefault="00EB4AFE">
            <w:r w:rsidRPr="00A844C2">
              <w:t xml:space="preserve">Jordbruksminister Ann-Christin Nykvist (s) och </w:t>
            </w:r>
            <w:r w:rsidR="00C7506F" w:rsidRPr="00A844C2">
              <w:t>s</w:t>
            </w:r>
            <w:r w:rsidRPr="00A844C2">
              <w:t>tatsrådet Morgan Johansson (s) informerar om fågelinfluensan</w:t>
            </w:r>
          </w:p>
        </w:tc>
        <w:tc>
          <w:tcPr>
            <w:tcW w:w="2481" w:type="dxa"/>
          </w:tcPr>
          <w:p w:rsidR="00EB4AFE" w:rsidRPr="00A844C2" w:rsidRDefault="00EB4AFE">
            <w:pPr>
              <w:rPr>
                <w:spacing w:val="-4"/>
              </w:rPr>
            </w:pPr>
          </w:p>
        </w:tc>
      </w:tr>
    </w:tbl>
    <w:p w:rsidR="00EB4AFE" w:rsidRPr="00A844C2" w:rsidRDefault="00EB4AFE">
      <w:pPr>
        <w:pStyle w:val="Blankrad"/>
      </w:pPr>
      <w:r w:rsidRPr="00A844C2">
        <w:t>     </w:t>
      </w:r>
    </w:p>
    <w:p w:rsidR="00EB4AFE" w:rsidRPr="00A844C2" w:rsidRDefault="00EB4AFE">
      <w:pPr>
        <w:pStyle w:val="Blankrad"/>
      </w:pPr>
      <w:r w:rsidRPr="00A844C2">
        <w:t>     </w:t>
      </w:r>
    </w:p>
    <w:p w:rsidR="00EB4AFE" w:rsidRPr="00A844C2" w:rsidRDefault="00EB4AFE">
      <w:pPr>
        <w:pStyle w:val="Blankrad"/>
      </w:pPr>
      <w:bookmarkStart w:id="4" w:name="Start"/>
      <w:bookmarkEnd w:id="4"/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D5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D5" w:rsidRPr="00A844C2" w:rsidRDefault="00BE2BD5" w:rsidP="00800239">
            <w:pPr>
              <w:pStyle w:val="HuvudrubrikFlisteNr"/>
            </w:pPr>
          </w:p>
        </w:tc>
        <w:tc>
          <w:tcPr>
            <w:tcW w:w="6237" w:type="dxa"/>
          </w:tcPr>
          <w:p w:rsidR="00BE2BD5" w:rsidRPr="00A844C2" w:rsidRDefault="00BE2BD5">
            <w:pPr>
              <w:pStyle w:val="HuvudrubrikEnsam"/>
            </w:pPr>
            <w:r w:rsidRPr="00A844C2">
              <w:t>Justering av protokoll</w:t>
            </w:r>
          </w:p>
        </w:tc>
        <w:tc>
          <w:tcPr>
            <w:tcW w:w="2481" w:type="dxa"/>
          </w:tcPr>
          <w:p w:rsidR="00BE2BD5" w:rsidRPr="00A844C2" w:rsidRDefault="00BE2BD5" w:rsidP="00800239">
            <w:pPr>
              <w:pStyle w:val="HuvudrubrikKolumn3"/>
            </w:pPr>
          </w:p>
        </w:tc>
      </w:tr>
      <w:tr w:rsidR="00BE2BD5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D5" w:rsidRPr="00A844C2" w:rsidRDefault="00EB4AFE">
            <w:r w:rsidRPr="00A844C2">
              <w:t>6</w:t>
            </w:r>
          </w:p>
        </w:tc>
        <w:tc>
          <w:tcPr>
            <w:tcW w:w="6237" w:type="dxa"/>
          </w:tcPr>
          <w:p w:rsidR="00BE2BD5" w:rsidRPr="00A844C2" w:rsidRDefault="00BE2BD5">
            <w:r w:rsidRPr="00A844C2">
              <w:t>Protokollet från sammanträdet torsdagen den 1</w:t>
            </w:r>
            <w:r w:rsidR="00192F73" w:rsidRPr="00A844C2">
              <w:t>6</w:t>
            </w:r>
            <w:r w:rsidRPr="00A844C2">
              <w:t xml:space="preserve"> februari</w:t>
            </w:r>
          </w:p>
        </w:tc>
        <w:tc>
          <w:tcPr>
            <w:tcW w:w="2481" w:type="dxa"/>
          </w:tcPr>
          <w:p w:rsidR="00BE2BD5" w:rsidRPr="00A844C2" w:rsidRDefault="00BE2BD5">
            <w:pPr>
              <w:rPr>
                <w:spacing w:val="-4"/>
              </w:rPr>
            </w:pPr>
          </w:p>
        </w:tc>
      </w:tr>
    </w:tbl>
    <w:p w:rsidR="00BE2BD5" w:rsidRPr="00A844C2" w:rsidRDefault="00BE2BD5">
      <w:pPr>
        <w:pStyle w:val="Blankrad"/>
      </w:pPr>
      <w:r w:rsidRPr="00A844C2">
        <w:t>     </w:t>
      </w:r>
    </w:p>
    <w:p w:rsidR="00BE2BD5" w:rsidRPr="00A844C2" w:rsidRDefault="00BE2BD5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2743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2743" w:rsidRPr="00A844C2" w:rsidRDefault="00732743" w:rsidP="008410E3">
            <w:pPr>
              <w:pStyle w:val="HuvudrubrikFlisteNr"/>
              <w:spacing w:before="240"/>
            </w:pPr>
          </w:p>
        </w:tc>
        <w:tc>
          <w:tcPr>
            <w:tcW w:w="6237" w:type="dxa"/>
          </w:tcPr>
          <w:p w:rsidR="00732743" w:rsidRPr="00A844C2" w:rsidRDefault="00732743" w:rsidP="008410E3">
            <w:pPr>
              <w:pStyle w:val="Huvudrubrik"/>
              <w:spacing w:before="240"/>
            </w:pPr>
            <w:r w:rsidRPr="00A844C2">
              <w:t>Ärende för hänvisning till utskott</w:t>
            </w:r>
          </w:p>
        </w:tc>
        <w:tc>
          <w:tcPr>
            <w:tcW w:w="2481" w:type="dxa"/>
          </w:tcPr>
          <w:p w:rsidR="00732743" w:rsidRPr="00A844C2" w:rsidRDefault="00732743" w:rsidP="008410E3">
            <w:pPr>
              <w:pStyle w:val="HuvudrubrikKolumn3"/>
              <w:spacing w:before="240"/>
            </w:pPr>
            <w:r w:rsidRPr="00A844C2">
              <w:t>Förslag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Motion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Motions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Motionsrubrik"/>
            </w:pPr>
            <w:r w:rsidRPr="00A844C2">
              <w:t>med anledning av skr. 2005/06:91 Anställningsvillkor i bemanningsföretag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Motions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7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2005/06:A1 av Annelie Enochson m.fl. (kd)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AU</w:t>
            </w:r>
          </w:p>
        </w:tc>
      </w:tr>
    </w:tbl>
    <w:p w:rsidR="00732743" w:rsidRPr="00A844C2" w:rsidRDefault="00732743">
      <w:pPr>
        <w:pStyle w:val="Blankrad"/>
      </w:pPr>
      <w:r w:rsidRPr="00A844C2">
        <w:t>     </w:t>
      </w:r>
    </w:p>
    <w:p w:rsidR="00732743" w:rsidRPr="00A844C2" w:rsidRDefault="00732743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2743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2743" w:rsidRPr="00A844C2" w:rsidRDefault="00732743" w:rsidP="00AB3140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732743" w:rsidRPr="00A844C2" w:rsidRDefault="00732743" w:rsidP="00AB3140">
            <w:pPr>
              <w:pStyle w:val="Huvudrubrik"/>
              <w:spacing w:before="480"/>
            </w:pPr>
            <w:r w:rsidRPr="00A844C2">
              <w:t>Ärenden för bordläggning</w:t>
            </w:r>
          </w:p>
        </w:tc>
        <w:tc>
          <w:tcPr>
            <w:tcW w:w="2481" w:type="dxa"/>
          </w:tcPr>
          <w:p w:rsidR="00732743" w:rsidRPr="00A844C2" w:rsidRDefault="00732743" w:rsidP="00AB3140">
            <w:pPr>
              <w:pStyle w:val="HuvudrubrikKolumn3"/>
              <w:spacing w:before="480"/>
            </w:pPr>
            <w:r w:rsidRPr="00A844C2">
              <w:t>Reservationer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Konstitutionsutskottets betänkanden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8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2005/06:KU14 Tryck- och yttrandefrihetsfrågor, m.m.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8 res. (fp,kd,v,c,mp)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9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2005/06:KU25 Regional demokrati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1 res. (c)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Justitieutskottets betänkande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10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2005/06:JuU12 Hemlig teleavlyssning, m.m.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3 res. (s,m,fp,kd,v,c,mp)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Arbetsmarknadsutskottets betänkande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11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2005/06:AU4 Elektronisk informationsöverföring hos arbetslöshetskassorna och inom Arbetsmarknadsverket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Bostadsutskottets betänkande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12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2005/06:BoU7 Plan- och byggfrågor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29 res. (m,fp,kd,v,c,mp)</w:t>
            </w:r>
          </w:p>
        </w:tc>
      </w:tr>
    </w:tbl>
    <w:p w:rsidR="00732743" w:rsidRPr="00A844C2" w:rsidRDefault="00732743">
      <w:pPr>
        <w:pStyle w:val="Blankrad"/>
      </w:pPr>
      <w:r w:rsidRPr="00A844C2">
        <w:t>     </w:t>
      </w:r>
    </w:p>
    <w:p w:rsidR="00732743" w:rsidRPr="00A844C2" w:rsidRDefault="00732743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2743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2743" w:rsidRPr="00A844C2" w:rsidRDefault="00732743" w:rsidP="00040976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732743" w:rsidRPr="00A844C2" w:rsidRDefault="00732743" w:rsidP="00040976">
            <w:pPr>
              <w:pStyle w:val="Huvudrubrik"/>
              <w:spacing w:before="480"/>
            </w:pPr>
            <w:r w:rsidRPr="00A844C2">
              <w:t>Ärenden för debatt och avgörande</w:t>
            </w:r>
          </w:p>
        </w:tc>
        <w:tc>
          <w:tcPr>
            <w:tcW w:w="2481" w:type="dxa"/>
          </w:tcPr>
          <w:p w:rsidR="00732743" w:rsidRPr="00A844C2" w:rsidRDefault="00732743" w:rsidP="00040976">
            <w:pPr>
              <w:pStyle w:val="HuvudrubrikKolumn3"/>
              <w:spacing w:before="480"/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Socialutskottets betänkanden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13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2005/06:SoU11 Utökad möjlighet för Säkerhetspolisen att inhämta information i verksamhet för personskydd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2 res. (c,mp)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14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2005/06:SoU12 Nationell alkoholhandlingsplan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34 res. (m,fp,kd,v,c,mp)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Lagutskottets betänkanden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15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2005/06:LU16 Den europeiska exekutionstiteln för obestridda fordringar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16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2005/06:LU17 Elektroniskt ansökningsförfarande i inskrivningsärenden, m.m.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Försvarsutskottets betänkanden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17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2005/06:FöU4 Sjö- och kustövervakningsfrågor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2 res. (m,kd)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18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2005/06:FöU5 Vissa personalfrågor i Försvarsmakten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5 res. (m,fp,kd,v,c)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732743" w:rsidP="00732743">
            <w:pPr>
              <w:pStyle w:val="renderubrik"/>
            </w:pPr>
          </w:p>
        </w:tc>
        <w:tc>
          <w:tcPr>
            <w:tcW w:w="6237" w:type="dxa"/>
          </w:tcPr>
          <w:p w:rsidR="00732743" w:rsidRPr="00A844C2" w:rsidRDefault="00732743" w:rsidP="00732743">
            <w:pPr>
              <w:pStyle w:val="renderubrik"/>
            </w:pPr>
            <w:r w:rsidRPr="00A844C2">
              <w:t>Utbildningsutskottets betänkanden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pStyle w:val="renderubrik"/>
              <w:rPr>
                <w:spacing w:val="-4"/>
              </w:rPr>
            </w:pP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19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2005/06:UbU3 Ny värld - ny högskola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27 res. (m,fp,kd,v,c,mp)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20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2005/06:UbU6 Forskning och forskarutbildning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30 res. (m,fp,kd,v,c,mp)</w:t>
            </w:r>
          </w:p>
        </w:tc>
      </w:tr>
      <w:tr w:rsidR="00732743" w:rsidRPr="00A84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2743" w:rsidRPr="00A844C2" w:rsidRDefault="00EB4AFE" w:rsidP="00732743">
            <w:r w:rsidRPr="00A844C2">
              <w:t>21</w:t>
            </w:r>
          </w:p>
        </w:tc>
        <w:tc>
          <w:tcPr>
            <w:tcW w:w="6237" w:type="dxa"/>
          </w:tcPr>
          <w:p w:rsidR="00732743" w:rsidRPr="00A844C2" w:rsidRDefault="00732743" w:rsidP="00732743">
            <w:r w:rsidRPr="00A844C2">
              <w:t>2005/06:UbU9 Högskolan: Utbildnings- och studentfrågor</w:t>
            </w:r>
          </w:p>
        </w:tc>
        <w:tc>
          <w:tcPr>
            <w:tcW w:w="2481" w:type="dxa"/>
          </w:tcPr>
          <w:p w:rsidR="00732743" w:rsidRPr="00A844C2" w:rsidRDefault="00732743" w:rsidP="00732743">
            <w:pPr>
              <w:rPr>
                <w:spacing w:val="-4"/>
              </w:rPr>
            </w:pPr>
            <w:r w:rsidRPr="00A844C2">
              <w:rPr>
                <w:spacing w:val="-4"/>
              </w:rPr>
              <w:t>37 res. (m,fp,kd,v,c,mp)</w:t>
            </w:r>
          </w:p>
        </w:tc>
      </w:tr>
    </w:tbl>
    <w:p w:rsidR="00732743" w:rsidRPr="00A844C2" w:rsidRDefault="00732743">
      <w:pPr>
        <w:pStyle w:val="Blankrad"/>
      </w:pPr>
      <w:r w:rsidRPr="00A844C2">
        <w:t>     </w:t>
      </w:r>
    </w:p>
    <w:p w:rsidR="00732743" w:rsidRPr="00A844C2" w:rsidRDefault="00732743">
      <w:pPr>
        <w:pStyle w:val="Blankrad"/>
      </w:pPr>
      <w:r w:rsidRPr="00A844C2">
        <w:t>     </w:t>
      </w:r>
    </w:p>
    <w:p w:rsidR="00BE2BD5" w:rsidRPr="00A844C2" w:rsidRDefault="00732743">
      <w:pPr>
        <w:pStyle w:val="Blankrad"/>
      </w:pPr>
      <w:r w:rsidRPr="00A844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844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844C2" w:rsidRDefault="006E04A4" w:rsidP="00DD212C">
            <w:pPr>
              <w:pStyle w:val="IngenText"/>
              <w:spacing w:line="240" w:lineRule="exact"/>
            </w:pPr>
          </w:p>
        </w:tc>
        <w:tc>
          <w:tcPr>
            <w:tcW w:w="8718" w:type="dxa"/>
          </w:tcPr>
          <w:p w:rsidR="006E04A4" w:rsidRPr="00A844C2" w:rsidRDefault="006E04A4" w:rsidP="00DD212C">
            <w:pPr>
              <w:pStyle w:val="StreckMitten"/>
              <w:spacing w:line="240" w:lineRule="exact"/>
            </w:pPr>
            <w:r w:rsidRPr="00A844C2">
              <w:tab/>
            </w:r>
            <w:r w:rsidRPr="00A844C2">
              <w:tab/>
            </w:r>
          </w:p>
        </w:tc>
      </w:tr>
    </w:tbl>
    <w:p w:rsidR="006E04A4" w:rsidRPr="00A844C2" w:rsidRDefault="006E04A4"/>
    <w:sectPr w:rsidR="006E04A4" w:rsidRPr="00A844C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72C" w:rsidRPr="00A844C2" w:rsidRDefault="00BA172C">
      <w:r w:rsidRPr="00A844C2">
        <w:separator/>
      </w:r>
    </w:p>
  </w:endnote>
  <w:endnote w:type="continuationSeparator" w:id="0">
    <w:p w:rsidR="00BA172C" w:rsidRPr="00A844C2" w:rsidRDefault="00BA172C">
      <w:r w:rsidRPr="00A844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41F" w:rsidRPr="00A844C2" w:rsidRDefault="00E8541F">
    <w:pPr>
      <w:pStyle w:val="Sidhuvud"/>
      <w:jc w:val="center"/>
    </w:pPr>
    <w:r w:rsidRPr="00A844C2">
      <w:fldChar w:fldCharType="begin" w:fldLock="1"/>
    </w:r>
    <w:r w:rsidRPr="00A844C2">
      <w:instrText xml:space="preserve"> PAGE </w:instrText>
    </w:r>
    <w:r w:rsidRPr="00A844C2">
      <w:fldChar w:fldCharType="separate"/>
    </w:r>
    <w:r w:rsidR="00075391" w:rsidRPr="00A844C2">
      <w:t>2</w:t>
    </w:r>
    <w:r w:rsidRPr="00A844C2">
      <w:fldChar w:fldCharType="end"/>
    </w:r>
    <w:r w:rsidRPr="00A844C2">
      <w:t>(</w:t>
    </w:r>
    <w:r w:rsidRPr="00A844C2">
      <w:fldChar w:fldCharType="begin" w:fldLock="1"/>
    </w:r>
    <w:r w:rsidRPr="00A844C2">
      <w:instrText xml:space="preserve"> NUMPAGES </w:instrText>
    </w:r>
    <w:r w:rsidRPr="00A844C2">
      <w:fldChar w:fldCharType="separate"/>
    </w:r>
    <w:r w:rsidR="00075391" w:rsidRPr="00A844C2">
      <w:t>2</w:t>
    </w:r>
    <w:r w:rsidRPr="00A844C2">
      <w:fldChar w:fldCharType="end"/>
    </w:r>
    <w:r w:rsidRPr="00A844C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41F" w:rsidRPr="00A844C2" w:rsidRDefault="00E8541F">
    <w:pPr>
      <w:pStyle w:val="Sidhuvud"/>
      <w:jc w:val="center"/>
    </w:pPr>
    <w:r w:rsidRPr="00A844C2">
      <w:fldChar w:fldCharType="begin" w:fldLock="1"/>
    </w:r>
    <w:r w:rsidRPr="00A844C2">
      <w:instrText xml:space="preserve"> PAGE </w:instrText>
    </w:r>
    <w:r w:rsidRPr="00A844C2">
      <w:fldChar w:fldCharType="separate"/>
    </w:r>
    <w:r w:rsidR="003669D9" w:rsidRPr="00A844C2">
      <w:t>1</w:t>
    </w:r>
    <w:r w:rsidRPr="00A844C2">
      <w:fldChar w:fldCharType="end"/>
    </w:r>
    <w:r w:rsidRPr="00A844C2">
      <w:t>(</w:t>
    </w:r>
    <w:r w:rsidRPr="00A844C2">
      <w:fldChar w:fldCharType="begin" w:fldLock="1"/>
    </w:r>
    <w:r w:rsidRPr="00A844C2">
      <w:instrText xml:space="preserve"> NUMPAGES </w:instrText>
    </w:r>
    <w:r w:rsidRPr="00A844C2">
      <w:fldChar w:fldCharType="separate"/>
    </w:r>
    <w:r w:rsidR="00075391" w:rsidRPr="00A844C2">
      <w:t>2</w:t>
    </w:r>
    <w:r w:rsidRPr="00A844C2">
      <w:fldChar w:fldCharType="end"/>
    </w:r>
    <w:r w:rsidRPr="00A844C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72C" w:rsidRPr="00A844C2" w:rsidRDefault="00BA172C">
      <w:r w:rsidRPr="00A844C2">
        <w:separator/>
      </w:r>
    </w:p>
  </w:footnote>
  <w:footnote w:type="continuationSeparator" w:id="0">
    <w:p w:rsidR="00BA172C" w:rsidRPr="00A844C2" w:rsidRDefault="00BA172C">
      <w:r w:rsidRPr="00A844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41F" w:rsidRPr="00A844C2" w:rsidRDefault="00E8541F">
    <w:pPr>
      <w:pStyle w:val="Sidhuvud"/>
      <w:tabs>
        <w:tab w:val="clear" w:pos="4536"/>
      </w:tabs>
    </w:pPr>
    <w:r w:rsidRPr="00A844C2">
      <w:fldChar w:fldCharType="begin" w:fldLock="1"/>
    </w:r>
    <w:r w:rsidRPr="00A844C2">
      <w:instrText xml:space="preserve"> DOCPROPERTY "DocumentDate" </w:instrText>
    </w:r>
    <w:r w:rsidRPr="00A844C2">
      <w:fldChar w:fldCharType="separate"/>
    </w:r>
    <w:r w:rsidR="00075391" w:rsidRPr="00A844C2">
      <w:t>Onsdagen den 22 februari 2006</w:t>
    </w:r>
    <w:r w:rsidRPr="00A844C2">
      <w:fldChar w:fldCharType="end"/>
    </w:r>
    <w:r w:rsidRPr="00A844C2">
      <w:tab/>
    </w:r>
  </w:p>
  <w:p w:rsidR="00E8541F" w:rsidRPr="00A844C2" w:rsidRDefault="00E854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844C2">
      <w:rPr>
        <w:sz w:val="12"/>
      </w:rPr>
      <w:tab/>
    </w:r>
  </w:p>
  <w:p w:rsidR="00E8541F" w:rsidRPr="00A844C2" w:rsidRDefault="00E854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41F" w:rsidRPr="00A844C2" w:rsidRDefault="00A844C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844C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541F" w:rsidRPr="00A844C2" w:rsidRDefault="00E8541F">
    <w:pPr>
      <w:pStyle w:val="Dokumentrubrik"/>
      <w:spacing w:after="360"/>
    </w:pPr>
    <w:r w:rsidRPr="00A844C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21617970">
    <w:abstractNumId w:val="4"/>
  </w:num>
  <w:num w:numId="2" w16cid:durableId="1994487428">
    <w:abstractNumId w:val="2"/>
  </w:num>
  <w:num w:numId="3" w16cid:durableId="116991466">
    <w:abstractNumId w:val="3"/>
  </w:num>
  <w:num w:numId="4" w16cid:durableId="1148353202">
    <w:abstractNumId w:val="1"/>
  </w:num>
  <w:num w:numId="5" w16cid:durableId="141397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8541F"/>
    <w:rsid w:val="00011219"/>
    <w:rsid w:val="00013362"/>
    <w:rsid w:val="00040976"/>
    <w:rsid w:val="00067D5D"/>
    <w:rsid w:val="00075391"/>
    <w:rsid w:val="00075958"/>
    <w:rsid w:val="000E30A0"/>
    <w:rsid w:val="0011064A"/>
    <w:rsid w:val="00114F6B"/>
    <w:rsid w:val="0014779C"/>
    <w:rsid w:val="00147F56"/>
    <w:rsid w:val="00160B0C"/>
    <w:rsid w:val="00165404"/>
    <w:rsid w:val="00192F73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669D9"/>
    <w:rsid w:val="00377B34"/>
    <w:rsid w:val="003C7487"/>
    <w:rsid w:val="003C7EDD"/>
    <w:rsid w:val="0040258D"/>
    <w:rsid w:val="004100C9"/>
    <w:rsid w:val="0045348A"/>
    <w:rsid w:val="00454374"/>
    <w:rsid w:val="00481275"/>
    <w:rsid w:val="00482594"/>
    <w:rsid w:val="004B35B0"/>
    <w:rsid w:val="004C1FA3"/>
    <w:rsid w:val="004C4932"/>
    <w:rsid w:val="004C6067"/>
    <w:rsid w:val="004E5AC8"/>
    <w:rsid w:val="004F173D"/>
    <w:rsid w:val="004F60B1"/>
    <w:rsid w:val="00510E80"/>
    <w:rsid w:val="00585ED4"/>
    <w:rsid w:val="00594D74"/>
    <w:rsid w:val="005A4129"/>
    <w:rsid w:val="005B094D"/>
    <w:rsid w:val="005B70D8"/>
    <w:rsid w:val="005C7F3D"/>
    <w:rsid w:val="005D5DA3"/>
    <w:rsid w:val="0061541F"/>
    <w:rsid w:val="00621C07"/>
    <w:rsid w:val="006417AD"/>
    <w:rsid w:val="00645051"/>
    <w:rsid w:val="006C4107"/>
    <w:rsid w:val="006D0C2B"/>
    <w:rsid w:val="006E04A4"/>
    <w:rsid w:val="006F4563"/>
    <w:rsid w:val="006F63C4"/>
    <w:rsid w:val="0071198D"/>
    <w:rsid w:val="00720415"/>
    <w:rsid w:val="00721555"/>
    <w:rsid w:val="007246B8"/>
    <w:rsid w:val="00726578"/>
    <w:rsid w:val="00732743"/>
    <w:rsid w:val="0074546A"/>
    <w:rsid w:val="00745B90"/>
    <w:rsid w:val="0075111F"/>
    <w:rsid w:val="007526CB"/>
    <w:rsid w:val="007532ED"/>
    <w:rsid w:val="00761C05"/>
    <w:rsid w:val="0078127D"/>
    <w:rsid w:val="007A090E"/>
    <w:rsid w:val="007B01A2"/>
    <w:rsid w:val="007B4293"/>
    <w:rsid w:val="007C0AB9"/>
    <w:rsid w:val="007D7A4C"/>
    <w:rsid w:val="007D7F1E"/>
    <w:rsid w:val="00800239"/>
    <w:rsid w:val="00835D03"/>
    <w:rsid w:val="008410E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92908"/>
    <w:rsid w:val="009A4BE1"/>
    <w:rsid w:val="009B68A5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84472"/>
    <w:rsid w:val="00A844C2"/>
    <w:rsid w:val="00AB3140"/>
    <w:rsid w:val="00AC1237"/>
    <w:rsid w:val="00AD51C2"/>
    <w:rsid w:val="00AE4186"/>
    <w:rsid w:val="00AE536D"/>
    <w:rsid w:val="00AF003C"/>
    <w:rsid w:val="00B11B39"/>
    <w:rsid w:val="00B27DC3"/>
    <w:rsid w:val="00B503C7"/>
    <w:rsid w:val="00B52F86"/>
    <w:rsid w:val="00B81FDE"/>
    <w:rsid w:val="00B96B57"/>
    <w:rsid w:val="00BA172C"/>
    <w:rsid w:val="00BA6962"/>
    <w:rsid w:val="00BD5B2F"/>
    <w:rsid w:val="00BE1F3F"/>
    <w:rsid w:val="00BE2BD5"/>
    <w:rsid w:val="00BE2EB7"/>
    <w:rsid w:val="00BF1A01"/>
    <w:rsid w:val="00BF2ADF"/>
    <w:rsid w:val="00C20D9F"/>
    <w:rsid w:val="00C337B2"/>
    <w:rsid w:val="00C37D3A"/>
    <w:rsid w:val="00C7506F"/>
    <w:rsid w:val="00CA0FEA"/>
    <w:rsid w:val="00CA5763"/>
    <w:rsid w:val="00CA63A1"/>
    <w:rsid w:val="00CB2C30"/>
    <w:rsid w:val="00CD26A6"/>
    <w:rsid w:val="00CD3C4F"/>
    <w:rsid w:val="00CD5D0A"/>
    <w:rsid w:val="00CE73D0"/>
    <w:rsid w:val="00CE76D3"/>
    <w:rsid w:val="00CF242C"/>
    <w:rsid w:val="00CF63C4"/>
    <w:rsid w:val="00CF710F"/>
    <w:rsid w:val="00D04310"/>
    <w:rsid w:val="00D054CA"/>
    <w:rsid w:val="00D1178C"/>
    <w:rsid w:val="00D22A02"/>
    <w:rsid w:val="00D45AE3"/>
    <w:rsid w:val="00D46A27"/>
    <w:rsid w:val="00D6756A"/>
    <w:rsid w:val="00D77FF8"/>
    <w:rsid w:val="00D80B4A"/>
    <w:rsid w:val="00D82BA7"/>
    <w:rsid w:val="00DD212C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8541F"/>
    <w:rsid w:val="00E975DB"/>
    <w:rsid w:val="00EB4AFE"/>
    <w:rsid w:val="00EF1407"/>
    <w:rsid w:val="00F01227"/>
    <w:rsid w:val="00F01896"/>
    <w:rsid w:val="00F03A12"/>
    <w:rsid w:val="00F061D3"/>
    <w:rsid w:val="00F27AE3"/>
    <w:rsid w:val="00F32AB0"/>
    <w:rsid w:val="00F3580E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D0C16"/>
    <w:rsid w:val="00FD120F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F7EA8-71C4-43A5-B586-8CE55F8D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336</Words>
  <Characters>2429</Characters>
  <Application>Microsoft Office Word</Application>
  <DocSecurity>4</DocSecurity>
  <Lines>202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2005/06:76</vt:lpstr>
      <vt:lpstr>Onsdagen den 22 februari 2006</vt:lpstr>
    </vt:vector>
  </TitlesOfParts>
  <Company>Riksdagen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2006-02-21T15:35:00Z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februari 2006</vt:lpwstr>
  </property>
  <property fmtid="{D5CDD505-2E9C-101B-9397-08002B2CF9AE}" pid="3" name="DocumentNumber">
    <vt:lpwstr>76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2006-02-22</vt:lpwstr>
  </property>
</Properties>
</file>