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A11786436BD4FF5BB2F1E623171EDA6"/>
        </w:placeholder>
        <w:text/>
      </w:sdtPr>
      <w:sdtEndPr/>
      <w:sdtContent>
        <w:p w:rsidRPr="009B062B" w:rsidR="00AF30DD" w:rsidP="0002664C" w:rsidRDefault="00AF30DD" w14:paraId="75D388BE" w14:textId="77777777">
          <w:pPr>
            <w:pStyle w:val="Rubrik1"/>
            <w:spacing w:after="300"/>
          </w:pPr>
          <w:r w:rsidRPr="009B062B">
            <w:t>Förslag till riksdagsbeslut</w:t>
          </w:r>
        </w:p>
      </w:sdtContent>
    </w:sdt>
    <w:bookmarkStart w:name="_Hlk52547586" w:displacedByCustomXml="next" w:id="0"/>
    <w:sdt>
      <w:sdtPr>
        <w:alias w:val="Yrkande 1"/>
        <w:tag w:val="ef183487-44c6-4c35-aa9b-f916b5cdfcfe"/>
        <w:id w:val="2064062135"/>
        <w:lock w:val="sdtLocked"/>
      </w:sdtPr>
      <w:sdtEndPr/>
      <w:sdtContent>
        <w:p w:rsidR="004C31D7" w:rsidRDefault="003C4A52" w14:paraId="75D388BF" w14:textId="77777777">
          <w:pPr>
            <w:pStyle w:val="Frslagstext"/>
            <w:numPr>
              <w:ilvl w:val="0"/>
              <w:numId w:val="0"/>
            </w:numPr>
          </w:pPr>
          <w:r>
            <w:t>Riksdagen ställer sig bakom det som anförs i motionen om att se över möjligheterna till avbytarsystem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0E5ECB45AC2B41B39CF1966AE7C17296"/>
        </w:placeholder>
        <w:text/>
      </w:sdtPr>
      <w:sdtEndPr/>
      <w:sdtContent>
        <w:p w:rsidRPr="009B062B" w:rsidR="006D79C9" w:rsidP="00333E95" w:rsidRDefault="006D79C9" w14:paraId="75D388C0" w14:textId="77777777">
          <w:pPr>
            <w:pStyle w:val="Rubrik1"/>
          </w:pPr>
          <w:r>
            <w:t>Motivering</w:t>
          </w:r>
        </w:p>
      </w:sdtContent>
    </w:sdt>
    <w:p w:rsidRPr="0002664C" w:rsidR="00D31F3A" w:rsidP="0002664C" w:rsidRDefault="00D31F3A" w14:paraId="75D388C1" w14:textId="72CB9520">
      <w:pPr>
        <w:pStyle w:val="Normalutanindragellerluft"/>
      </w:pPr>
      <w:r w:rsidRPr="0002664C">
        <w:t>På 1950-talet fanns det över 10</w:t>
      </w:r>
      <w:r w:rsidR="00A36266">
        <w:t> </w:t>
      </w:r>
      <w:r w:rsidRPr="0002664C">
        <w:t>000 mjölkbönder i Norrbotten. Idag är det mindre än 70 kvar. Visserligen har jordbruken förändrats och större volymer produceras vid varje jordbruk, men utvecklingen är ändock oroande – inte minst med tanke på Sveriges ambitioner om ökad självförsörjningsgrad. Sveriges jordbrukare är kritiska för att vi ska ställa om till ett mer hållbart samhälle, framförallt när det gäller en hållbar mat</w:t>
      </w:r>
      <w:r w:rsidR="009F39D1">
        <w:softHyphen/>
      </w:r>
      <w:r w:rsidRPr="0002664C">
        <w:t xml:space="preserve">produktion. I och med </w:t>
      </w:r>
      <w:r w:rsidR="00EF61D2">
        <w:t>c</w:t>
      </w:r>
      <w:r w:rsidRPr="0002664C">
        <w:t xml:space="preserve">oronapandemin har många fått upp ögonen för nära mat, inte minst tack vare konceptet REKO-ring som fått stort genomslag. </w:t>
      </w:r>
    </w:p>
    <w:p w:rsidRPr="0002664C" w:rsidR="0002664C" w:rsidP="0002664C" w:rsidRDefault="00D31F3A" w14:paraId="75D388C2" w14:textId="0724DF1F">
      <w:r w:rsidRPr="0002664C">
        <w:t>Med jordbrukens nedläggning följer också svårigheten att få tag på lokalproducerade råvaror, arbetstillfällen går förlorade, landskapen växer igen och markerna blir otill</w:t>
      </w:r>
      <w:r w:rsidR="009F39D1">
        <w:softHyphen/>
      </w:r>
      <w:r w:rsidRPr="0002664C">
        <w:t xml:space="preserve">gängliga. </w:t>
      </w:r>
    </w:p>
    <w:p w:rsidRPr="0002664C" w:rsidR="00D31F3A" w:rsidP="0002664C" w:rsidRDefault="00D31F3A" w14:paraId="75D388C3" w14:textId="77777777">
      <w:r w:rsidRPr="0002664C">
        <w:t>De jordbrukare som finns kvar vittnar också om farhågorna för framtiden. Finns det någon som vill ta över gården när vi går i pension? Generationsväxlingen förutspås bli svår. Fler unga som intresserar sig för jordbrukssektorn.</w:t>
      </w:r>
    </w:p>
    <w:p w:rsidRPr="0002664C" w:rsidR="00D31F3A" w:rsidP="0002664C" w:rsidRDefault="00D31F3A" w14:paraId="75D388C4" w14:textId="36815156">
      <w:r w:rsidRPr="0002664C">
        <w:t>Ett sätt är att höja statusen på jordbruksyrkena. Regeringens satsning på livsmedels</w:t>
      </w:r>
      <w:r w:rsidR="009F39D1">
        <w:softHyphen/>
      </w:r>
      <w:r w:rsidRPr="0002664C">
        <w:t>strategin är ett klokt beslut som kan bidra till det, likaså ambitionen att öka vår själv</w:t>
      </w:r>
      <w:r w:rsidR="009F39D1">
        <w:softHyphen/>
      </w:r>
      <w:bookmarkStart w:name="_GoBack" w:id="2"/>
      <w:bookmarkEnd w:id="2"/>
      <w:r w:rsidRPr="0002664C">
        <w:t xml:space="preserve">försörjningsgrad och </w:t>
      </w:r>
      <w:r w:rsidR="000C3BE4">
        <w:t>j</w:t>
      </w:r>
      <w:r w:rsidRPr="0002664C">
        <w:t xml:space="preserve">anuariavtalets innehåll om ett kraftfullt bondepaket. </w:t>
      </w:r>
    </w:p>
    <w:p w:rsidRPr="0002664C" w:rsidR="0002664C" w:rsidP="0002664C" w:rsidRDefault="00D31F3A" w14:paraId="75D388C5" w14:textId="77777777">
      <w:r w:rsidRPr="0002664C">
        <w:t xml:space="preserve">Ett annat sätt att höja statusen skulle vara att underlätta i jordbrukares arbetsvillkor. I Finland går exempelvis staten in och stöttar jordbruken med avbytare ett visst antal dagar per år. Avbytarservicen ger lantbruksföretagaren möjlighet till återhämtning. Servicen säkrar också djurens skötsel och välmående i situationer där företagaren själv är förhindrad att sköta sitt arbete, till exempel på grund av sjukdom. Regeringen bör överväga möjligheterna att införa ett liknande system i Sverige. </w:t>
      </w:r>
    </w:p>
    <w:sdt>
      <w:sdtPr>
        <w:rPr>
          <w:i/>
          <w:noProof/>
        </w:rPr>
        <w:alias w:val="CC_Underskrifter"/>
        <w:tag w:val="CC_Underskrifter"/>
        <w:id w:val="583496634"/>
        <w:lock w:val="sdtContentLocked"/>
        <w:placeholder>
          <w:docPart w:val="3BB6F6679B884B66A969843F30F06ACD"/>
        </w:placeholder>
      </w:sdtPr>
      <w:sdtEndPr>
        <w:rPr>
          <w:i w:val="0"/>
          <w:noProof w:val="0"/>
        </w:rPr>
      </w:sdtEndPr>
      <w:sdtContent>
        <w:p w:rsidR="0002664C" w:rsidP="0002664C" w:rsidRDefault="0002664C" w14:paraId="75D388C6" w14:textId="77777777"/>
        <w:p w:rsidRPr="008E0FE2" w:rsidR="004801AC" w:rsidP="0002664C" w:rsidRDefault="009F39D1" w14:paraId="75D388C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Karkiainen (S)</w:t>
            </w:r>
          </w:p>
        </w:tc>
        <w:tc>
          <w:tcPr>
            <w:tcW w:w="50" w:type="pct"/>
            <w:vAlign w:val="bottom"/>
          </w:tcPr>
          <w:p>
            <w:pPr>
              <w:pStyle w:val="Underskrifter"/>
            </w:pPr>
            <w:r>
              <w:t> </w:t>
            </w:r>
          </w:p>
        </w:tc>
      </w:tr>
    </w:tbl>
    <w:p w:rsidR="005E5C32" w:rsidRDefault="005E5C32" w14:paraId="75D388CB" w14:textId="77777777"/>
    <w:sectPr w:rsidR="005E5C3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388CD" w14:textId="77777777" w:rsidR="00657DD0" w:rsidRDefault="00657DD0" w:rsidP="000C1CAD">
      <w:pPr>
        <w:spacing w:line="240" w:lineRule="auto"/>
      </w:pPr>
      <w:r>
        <w:separator/>
      </w:r>
    </w:p>
  </w:endnote>
  <w:endnote w:type="continuationSeparator" w:id="0">
    <w:p w14:paraId="75D388CE" w14:textId="77777777" w:rsidR="00657DD0" w:rsidRDefault="00657D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388D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388D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8E1E6" w14:textId="77777777" w:rsidR="006011BF" w:rsidRDefault="006011B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388CB" w14:textId="77777777" w:rsidR="00657DD0" w:rsidRDefault="00657DD0" w:rsidP="000C1CAD">
      <w:pPr>
        <w:spacing w:line="240" w:lineRule="auto"/>
      </w:pPr>
      <w:r>
        <w:separator/>
      </w:r>
    </w:p>
  </w:footnote>
  <w:footnote w:type="continuationSeparator" w:id="0">
    <w:p w14:paraId="75D388CC" w14:textId="77777777" w:rsidR="00657DD0" w:rsidRDefault="00657DD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5D388C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D388DE" wp14:anchorId="75D388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F39D1" w14:paraId="75D388E1" w14:textId="77777777">
                          <w:pPr>
                            <w:jc w:val="right"/>
                          </w:pPr>
                          <w:sdt>
                            <w:sdtPr>
                              <w:alias w:val="CC_Noformat_Partikod"/>
                              <w:tag w:val="CC_Noformat_Partikod"/>
                              <w:id w:val="-53464382"/>
                              <w:placeholder>
                                <w:docPart w:val="6C972F1EAF734634A3EB0AE2D6077770"/>
                              </w:placeholder>
                              <w:text/>
                            </w:sdtPr>
                            <w:sdtEndPr/>
                            <w:sdtContent>
                              <w:r w:rsidR="00054AFD">
                                <w:t>S</w:t>
                              </w:r>
                            </w:sdtContent>
                          </w:sdt>
                          <w:sdt>
                            <w:sdtPr>
                              <w:alias w:val="CC_Noformat_Partinummer"/>
                              <w:tag w:val="CC_Noformat_Partinummer"/>
                              <w:id w:val="-1709555926"/>
                              <w:placeholder>
                                <w:docPart w:val="D8733A1E90E242248625F3EB91B36718"/>
                              </w:placeholder>
                              <w:text/>
                            </w:sdtPr>
                            <w:sdtEndPr/>
                            <w:sdtContent>
                              <w:r w:rsidR="00054AFD">
                                <w:t>1557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D388D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F39D1" w14:paraId="75D388E1" w14:textId="77777777">
                    <w:pPr>
                      <w:jc w:val="right"/>
                    </w:pPr>
                    <w:sdt>
                      <w:sdtPr>
                        <w:alias w:val="CC_Noformat_Partikod"/>
                        <w:tag w:val="CC_Noformat_Partikod"/>
                        <w:id w:val="-53464382"/>
                        <w:placeholder>
                          <w:docPart w:val="6C972F1EAF734634A3EB0AE2D6077770"/>
                        </w:placeholder>
                        <w:text/>
                      </w:sdtPr>
                      <w:sdtEndPr/>
                      <w:sdtContent>
                        <w:r w:rsidR="00054AFD">
                          <w:t>S</w:t>
                        </w:r>
                      </w:sdtContent>
                    </w:sdt>
                    <w:sdt>
                      <w:sdtPr>
                        <w:alias w:val="CC_Noformat_Partinummer"/>
                        <w:tag w:val="CC_Noformat_Partinummer"/>
                        <w:id w:val="-1709555926"/>
                        <w:placeholder>
                          <w:docPart w:val="D8733A1E90E242248625F3EB91B36718"/>
                        </w:placeholder>
                        <w:text/>
                      </w:sdtPr>
                      <w:sdtEndPr/>
                      <w:sdtContent>
                        <w:r w:rsidR="00054AFD">
                          <w:t>1557</w:t>
                        </w:r>
                      </w:sdtContent>
                    </w:sdt>
                  </w:p>
                </w:txbxContent>
              </v:textbox>
              <w10:wrap anchorx="page"/>
            </v:shape>
          </w:pict>
        </mc:Fallback>
      </mc:AlternateContent>
    </w:r>
  </w:p>
  <w:p w:rsidRPr="00293C4F" w:rsidR="00262EA3" w:rsidP="00776B74" w:rsidRDefault="00262EA3" w14:paraId="75D388D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5D388D1" w14:textId="77777777">
    <w:pPr>
      <w:jc w:val="right"/>
    </w:pPr>
  </w:p>
  <w:p w:rsidR="00262EA3" w:rsidP="00776B74" w:rsidRDefault="00262EA3" w14:paraId="75D388D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F39D1" w14:paraId="75D388D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5D388E0" wp14:anchorId="75D388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F39D1" w14:paraId="75D388D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54AFD">
          <w:t>S</w:t>
        </w:r>
      </w:sdtContent>
    </w:sdt>
    <w:sdt>
      <w:sdtPr>
        <w:alias w:val="CC_Noformat_Partinummer"/>
        <w:tag w:val="CC_Noformat_Partinummer"/>
        <w:id w:val="-2014525982"/>
        <w:text/>
      </w:sdtPr>
      <w:sdtEndPr/>
      <w:sdtContent>
        <w:r w:rsidR="00054AFD">
          <w:t>1557</w:t>
        </w:r>
      </w:sdtContent>
    </w:sdt>
  </w:p>
  <w:p w:rsidRPr="008227B3" w:rsidR="00262EA3" w:rsidP="008227B3" w:rsidRDefault="009F39D1" w14:paraId="75D388D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F39D1" w14:paraId="75D388D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:1670</w:t>
        </w:r>
      </w:sdtContent>
    </w:sdt>
  </w:p>
  <w:p w:rsidR="00262EA3" w:rsidP="00E03A3D" w:rsidRDefault="009F39D1" w14:paraId="75D388D9" w14:textId="77777777">
    <w:pPr>
      <w:pStyle w:val="Motionr"/>
    </w:pPr>
    <w:sdt>
      <w:sdtPr>
        <w:alias w:val="CC_Noformat_Avtext"/>
        <w:tag w:val="CC_Noformat_Avtext"/>
        <w:id w:val="-2020768203"/>
        <w:lock w:val="sdtContentLocked"/>
        <w15:appearance w15:val="hidden"/>
        <w:text/>
      </w:sdtPr>
      <w:sdtEndPr/>
      <w:sdtContent>
        <w:r>
          <w:t>av Ida Karkiainen (S)</w:t>
        </w:r>
      </w:sdtContent>
    </w:sdt>
  </w:p>
  <w:sdt>
    <w:sdtPr>
      <w:alias w:val="CC_Noformat_Rubtext"/>
      <w:tag w:val="CC_Noformat_Rubtext"/>
      <w:id w:val="-218060500"/>
      <w:lock w:val="sdtLocked"/>
      <w:text/>
    </w:sdtPr>
    <w:sdtEndPr/>
    <w:sdtContent>
      <w:p w:rsidR="00262EA3" w:rsidP="00283E0F" w:rsidRDefault="00054AFD" w14:paraId="75D388DA" w14:textId="77777777">
        <w:pPr>
          <w:pStyle w:val="FSHRub2"/>
        </w:pPr>
        <w:r>
          <w:t>Fler framtida jordbrukare</w:t>
        </w:r>
      </w:p>
    </w:sdtContent>
  </w:sdt>
  <w:sdt>
    <w:sdtPr>
      <w:alias w:val="CC_Boilerplate_3"/>
      <w:tag w:val="CC_Boilerplate_3"/>
      <w:id w:val="1606463544"/>
      <w:lock w:val="sdtContentLocked"/>
      <w15:appearance w15:val="hidden"/>
      <w:text w:multiLine="1"/>
    </w:sdtPr>
    <w:sdtEndPr/>
    <w:sdtContent>
      <w:p w:rsidR="00262EA3" w:rsidP="00283E0F" w:rsidRDefault="00262EA3" w14:paraId="75D388D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13E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0D9C"/>
    <w:rsid w:val="00022F5C"/>
    <w:rsid w:val="000232AB"/>
    <w:rsid w:val="00024356"/>
    <w:rsid w:val="000243A4"/>
    <w:rsid w:val="00024712"/>
    <w:rsid w:val="00024921"/>
    <w:rsid w:val="00025359"/>
    <w:rsid w:val="000265CA"/>
    <w:rsid w:val="0002664C"/>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AFD"/>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3BE4"/>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A52"/>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6BE"/>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1D7"/>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C32"/>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1BF"/>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DD0"/>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EEF"/>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D1F"/>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39D1"/>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266"/>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14C"/>
    <w:rsid w:val="00D26C5C"/>
    <w:rsid w:val="00D27684"/>
    <w:rsid w:val="00D27FA7"/>
    <w:rsid w:val="00D3037D"/>
    <w:rsid w:val="00D30BB3"/>
    <w:rsid w:val="00D3131A"/>
    <w:rsid w:val="00D3134F"/>
    <w:rsid w:val="00D31CB7"/>
    <w:rsid w:val="00D31F3A"/>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732"/>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1D2"/>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D388BD"/>
  <w15:chartTrackingRefBased/>
  <w15:docId w15:val="{C196FE61-C50D-4F89-B6F8-236667971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5124817">
      <w:bodyDiv w:val="1"/>
      <w:marLeft w:val="0"/>
      <w:marRight w:val="0"/>
      <w:marTop w:val="0"/>
      <w:marBottom w:val="0"/>
      <w:divBdr>
        <w:top w:val="none" w:sz="0" w:space="0" w:color="auto"/>
        <w:left w:val="none" w:sz="0" w:space="0" w:color="auto"/>
        <w:bottom w:val="none" w:sz="0" w:space="0" w:color="auto"/>
        <w:right w:val="none" w:sz="0" w:space="0" w:color="auto"/>
      </w:divBdr>
      <w:divsChild>
        <w:div w:id="1873762918">
          <w:marLeft w:val="0"/>
          <w:marRight w:val="0"/>
          <w:marTop w:val="0"/>
          <w:marBottom w:val="225"/>
          <w:divBdr>
            <w:top w:val="none" w:sz="0" w:space="0" w:color="auto"/>
            <w:left w:val="none" w:sz="0" w:space="0" w:color="auto"/>
            <w:bottom w:val="none" w:sz="0" w:space="0" w:color="auto"/>
            <w:right w:val="none" w:sz="0" w:space="0" w:color="auto"/>
          </w:divBdr>
        </w:div>
        <w:div w:id="374279224">
          <w:marLeft w:val="0"/>
          <w:marRight w:val="0"/>
          <w:marTop w:val="0"/>
          <w:marBottom w:val="225"/>
          <w:divBdr>
            <w:top w:val="none" w:sz="0" w:space="0" w:color="auto"/>
            <w:left w:val="none" w:sz="0" w:space="0" w:color="auto"/>
            <w:bottom w:val="none" w:sz="0" w:space="0" w:color="auto"/>
            <w:right w:val="none" w:sz="0" w:space="0" w:color="auto"/>
          </w:divBdr>
        </w:div>
        <w:div w:id="1584953326">
          <w:marLeft w:val="0"/>
          <w:marRight w:val="0"/>
          <w:marTop w:val="0"/>
          <w:marBottom w:val="225"/>
          <w:divBdr>
            <w:top w:val="none" w:sz="0" w:space="0" w:color="auto"/>
            <w:left w:val="none" w:sz="0" w:space="0" w:color="auto"/>
            <w:bottom w:val="none" w:sz="0" w:space="0" w:color="auto"/>
            <w:right w:val="none" w:sz="0" w:space="0" w:color="auto"/>
          </w:divBdr>
        </w:div>
        <w:div w:id="54737629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11786436BD4FF5BB2F1E623171EDA6"/>
        <w:category>
          <w:name w:val="Allmänt"/>
          <w:gallery w:val="placeholder"/>
        </w:category>
        <w:types>
          <w:type w:val="bbPlcHdr"/>
        </w:types>
        <w:behaviors>
          <w:behavior w:val="content"/>
        </w:behaviors>
        <w:guid w:val="{04AE36BE-BC9B-4A33-8CD5-2C6FFA8A912F}"/>
      </w:docPartPr>
      <w:docPartBody>
        <w:p w:rsidR="00916430" w:rsidRDefault="008252F6">
          <w:pPr>
            <w:pStyle w:val="0A11786436BD4FF5BB2F1E623171EDA6"/>
          </w:pPr>
          <w:r w:rsidRPr="005A0A93">
            <w:rPr>
              <w:rStyle w:val="Platshllartext"/>
            </w:rPr>
            <w:t>Förslag till riksdagsbeslut</w:t>
          </w:r>
        </w:p>
      </w:docPartBody>
    </w:docPart>
    <w:docPart>
      <w:docPartPr>
        <w:name w:val="0E5ECB45AC2B41B39CF1966AE7C17296"/>
        <w:category>
          <w:name w:val="Allmänt"/>
          <w:gallery w:val="placeholder"/>
        </w:category>
        <w:types>
          <w:type w:val="bbPlcHdr"/>
        </w:types>
        <w:behaviors>
          <w:behavior w:val="content"/>
        </w:behaviors>
        <w:guid w:val="{F057B6BF-5B0C-474D-9C72-64AE807E96B4}"/>
      </w:docPartPr>
      <w:docPartBody>
        <w:p w:rsidR="00916430" w:rsidRDefault="008252F6">
          <w:pPr>
            <w:pStyle w:val="0E5ECB45AC2B41B39CF1966AE7C17296"/>
          </w:pPr>
          <w:r w:rsidRPr="005A0A93">
            <w:rPr>
              <w:rStyle w:val="Platshllartext"/>
            </w:rPr>
            <w:t>Motivering</w:t>
          </w:r>
        </w:p>
      </w:docPartBody>
    </w:docPart>
    <w:docPart>
      <w:docPartPr>
        <w:name w:val="6C972F1EAF734634A3EB0AE2D6077770"/>
        <w:category>
          <w:name w:val="Allmänt"/>
          <w:gallery w:val="placeholder"/>
        </w:category>
        <w:types>
          <w:type w:val="bbPlcHdr"/>
        </w:types>
        <w:behaviors>
          <w:behavior w:val="content"/>
        </w:behaviors>
        <w:guid w:val="{4D7C8F98-A894-413F-8E88-86BDF426926E}"/>
      </w:docPartPr>
      <w:docPartBody>
        <w:p w:rsidR="00916430" w:rsidRDefault="008252F6">
          <w:pPr>
            <w:pStyle w:val="6C972F1EAF734634A3EB0AE2D6077770"/>
          </w:pPr>
          <w:r>
            <w:rPr>
              <w:rStyle w:val="Platshllartext"/>
            </w:rPr>
            <w:t xml:space="preserve"> </w:t>
          </w:r>
        </w:p>
      </w:docPartBody>
    </w:docPart>
    <w:docPart>
      <w:docPartPr>
        <w:name w:val="D8733A1E90E242248625F3EB91B36718"/>
        <w:category>
          <w:name w:val="Allmänt"/>
          <w:gallery w:val="placeholder"/>
        </w:category>
        <w:types>
          <w:type w:val="bbPlcHdr"/>
        </w:types>
        <w:behaviors>
          <w:behavior w:val="content"/>
        </w:behaviors>
        <w:guid w:val="{432757B4-1B74-47E3-81A1-9BBB93FA883E}"/>
      </w:docPartPr>
      <w:docPartBody>
        <w:p w:rsidR="00916430" w:rsidRDefault="008252F6">
          <w:pPr>
            <w:pStyle w:val="D8733A1E90E242248625F3EB91B36718"/>
          </w:pPr>
          <w:r>
            <w:t xml:space="preserve"> </w:t>
          </w:r>
        </w:p>
      </w:docPartBody>
    </w:docPart>
    <w:docPart>
      <w:docPartPr>
        <w:name w:val="3BB6F6679B884B66A969843F30F06ACD"/>
        <w:category>
          <w:name w:val="Allmänt"/>
          <w:gallery w:val="placeholder"/>
        </w:category>
        <w:types>
          <w:type w:val="bbPlcHdr"/>
        </w:types>
        <w:behaviors>
          <w:behavior w:val="content"/>
        </w:behaviors>
        <w:guid w:val="{909C38DD-2D46-4C71-A81C-91130038286C}"/>
      </w:docPartPr>
      <w:docPartBody>
        <w:p w:rsidR="00951F12" w:rsidRDefault="00951F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2F6"/>
    <w:rsid w:val="000E136A"/>
    <w:rsid w:val="008252F6"/>
    <w:rsid w:val="00916430"/>
    <w:rsid w:val="00951F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A11786436BD4FF5BB2F1E623171EDA6">
    <w:name w:val="0A11786436BD4FF5BB2F1E623171EDA6"/>
  </w:style>
  <w:style w:type="paragraph" w:customStyle="1" w:styleId="0F6C603B74634FC0AF96E1AAC256A479">
    <w:name w:val="0F6C603B74634FC0AF96E1AAC256A47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DB291BFE99B4F6FA9E2588F5EB5E6E2">
    <w:name w:val="DDB291BFE99B4F6FA9E2588F5EB5E6E2"/>
  </w:style>
  <w:style w:type="paragraph" w:customStyle="1" w:styleId="0E5ECB45AC2B41B39CF1966AE7C17296">
    <w:name w:val="0E5ECB45AC2B41B39CF1966AE7C17296"/>
  </w:style>
  <w:style w:type="paragraph" w:customStyle="1" w:styleId="BC14C37F13314220A3FDD096D3EB8F0E">
    <w:name w:val="BC14C37F13314220A3FDD096D3EB8F0E"/>
  </w:style>
  <w:style w:type="paragraph" w:customStyle="1" w:styleId="6FA6E8D881214B56BFFEB2B190B8E136">
    <w:name w:val="6FA6E8D881214B56BFFEB2B190B8E136"/>
  </w:style>
  <w:style w:type="paragraph" w:customStyle="1" w:styleId="6C972F1EAF734634A3EB0AE2D6077770">
    <w:name w:val="6C972F1EAF734634A3EB0AE2D6077770"/>
  </w:style>
  <w:style w:type="paragraph" w:customStyle="1" w:styleId="D8733A1E90E242248625F3EB91B36718">
    <w:name w:val="D8733A1E90E242248625F3EB91B36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A5AD85-BADE-40EB-BAF0-52A57C552490}"/>
</file>

<file path=customXml/itemProps2.xml><?xml version="1.0" encoding="utf-8"?>
<ds:datastoreItem xmlns:ds="http://schemas.openxmlformats.org/officeDocument/2006/customXml" ds:itemID="{8F5C41FE-F354-4CB0-A306-F53D12D09E68}"/>
</file>

<file path=customXml/itemProps3.xml><?xml version="1.0" encoding="utf-8"?>
<ds:datastoreItem xmlns:ds="http://schemas.openxmlformats.org/officeDocument/2006/customXml" ds:itemID="{48AA558F-907A-49CD-80C3-4274E83F0A72}"/>
</file>

<file path=docProps/app.xml><?xml version="1.0" encoding="utf-8"?>
<Properties xmlns="http://schemas.openxmlformats.org/officeDocument/2006/extended-properties" xmlns:vt="http://schemas.openxmlformats.org/officeDocument/2006/docPropsVTypes">
  <Template>Normal</Template>
  <TotalTime>42</TotalTime>
  <Pages>2</Pages>
  <Words>280</Words>
  <Characters>1665</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S1557 Fler framtida jordbrukare</vt:lpstr>
      <vt:lpstr>
      </vt:lpstr>
    </vt:vector>
  </TitlesOfParts>
  <Company>Sveriges riksdag</Company>
  <LinksUpToDate>false</LinksUpToDate>
  <CharactersWithSpaces>1935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