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B218F" w:rsidRDefault="004E5086">
      <w:pPr>
        <w:pStyle w:val="Datum"/>
        <w:outlineLvl w:val="0"/>
      </w:pPr>
      <w:r w:rsidRPr="00CB218F">
        <w:fldChar w:fldCharType="begin" w:fldLock="1"/>
      </w:r>
      <w:r w:rsidRPr="00CB218F">
        <w:instrText xml:space="preserve"> DOCPROPERTY "DocumentDate" </w:instrText>
      </w:r>
      <w:r w:rsidRPr="00CB218F">
        <w:fldChar w:fldCharType="separate"/>
      </w:r>
      <w:r w:rsidR="00115C6D" w:rsidRPr="00CB218F">
        <w:t>Torsdagen den 1 mars 2007</w:t>
      </w:r>
      <w:r w:rsidRPr="00CB21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CB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B218F" w:rsidRDefault="004E5086">
            <w:pPr>
              <w:pStyle w:val="Plenum"/>
              <w:tabs>
                <w:tab w:val="clear" w:pos="1418"/>
              </w:tabs>
            </w:pPr>
            <w:r w:rsidRPr="00CB218F">
              <w:t>Kl.</w:t>
            </w:r>
          </w:p>
        </w:tc>
        <w:tc>
          <w:tcPr>
            <w:tcW w:w="851" w:type="dxa"/>
          </w:tcPr>
          <w:p w:rsidR="004E5086" w:rsidRPr="00CB218F" w:rsidRDefault="00971C6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218F">
              <w:t>12.00</w:t>
            </w:r>
          </w:p>
        </w:tc>
        <w:tc>
          <w:tcPr>
            <w:tcW w:w="397" w:type="dxa"/>
          </w:tcPr>
          <w:p w:rsidR="004E5086" w:rsidRPr="00CB218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B218F" w:rsidRDefault="00971C6B">
            <w:pPr>
              <w:pStyle w:val="Plenum"/>
              <w:tabs>
                <w:tab w:val="clear" w:pos="1418"/>
              </w:tabs>
              <w:ind w:right="1"/>
            </w:pPr>
            <w:r w:rsidRPr="00CB218F">
              <w:t>EU-debatt</w:t>
            </w:r>
          </w:p>
        </w:tc>
      </w:tr>
      <w:tr w:rsidR="00971C6B" w:rsidRPr="00CB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ind w:right="1"/>
            </w:pPr>
            <w:r w:rsidRPr="00CB218F">
              <w:t>Arbetsplenum</w:t>
            </w:r>
          </w:p>
        </w:tc>
      </w:tr>
      <w:tr w:rsidR="00971C6B" w:rsidRPr="00CB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jc w:val="right"/>
            </w:pPr>
            <w:r w:rsidRPr="00CB218F">
              <w:t>14.00</w:t>
            </w:r>
          </w:p>
        </w:tc>
        <w:tc>
          <w:tcPr>
            <w:tcW w:w="397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ind w:right="1"/>
            </w:pPr>
            <w:r w:rsidRPr="00CB218F">
              <w:t>Frågestund</w:t>
            </w:r>
          </w:p>
        </w:tc>
      </w:tr>
      <w:tr w:rsidR="00971C6B" w:rsidRPr="00CB2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jc w:val="right"/>
            </w:pPr>
            <w:r w:rsidRPr="00CB218F">
              <w:t>17.00</w:t>
            </w:r>
          </w:p>
        </w:tc>
        <w:tc>
          <w:tcPr>
            <w:tcW w:w="397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71C6B" w:rsidRPr="00CB218F" w:rsidRDefault="00971C6B">
            <w:pPr>
              <w:pStyle w:val="Plenum"/>
              <w:tabs>
                <w:tab w:val="clear" w:pos="1418"/>
              </w:tabs>
              <w:ind w:right="1"/>
            </w:pPr>
            <w:r w:rsidRPr="00CB218F">
              <w:t>Votering</w:t>
            </w:r>
          </w:p>
        </w:tc>
      </w:tr>
    </w:tbl>
    <w:p w:rsidR="004E5086" w:rsidRPr="00CB218F" w:rsidRDefault="004E5086">
      <w:pPr>
        <w:pStyle w:val="StreckLngt"/>
      </w:pPr>
      <w:r w:rsidRPr="00CB218F">
        <w:tab/>
      </w:r>
    </w:p>
    <w:p w:rsidR="00AB4FE8" w:rsidRPr="00CB218F" w:rsidRDefault="00AB4FE8" w:rsidP="00AB4FE8">
      <w:pPr>
        <w:pStyle w:val="Blankrad"/>
      </w:pPr>
      <w:r w:rsidRPr="00CB218F">
        <w:t xml:space="preserve">     </w:t>
      </w:r>
    </w:p>
    <w:p w:rsidR="00AB4FE8" w:rsidRPr="00CB218F" w:rsidRDefault="00AB4FE8" w:rsidP="00AB4FE8">
      <w:pPr>
        <w:pStyle w:val="Blankrad"/>
      </w:pPr>
    </w:p>
    <w:p w:rsidR="00056AB6" w:rsidRPr="00CB218F" w:rsidRDefault="00056AB6">
      <w:pPr>
        <w:pStyle w:val="Blankrad"/>
      </w:pPr>
      <w:r w:rsidRPr="00CB21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851"/>
        <w:gridCol w:w="99"/>
        <w:gridCol w:w="893"/>
        <w:gridCol w:w="354"/>
        <w:gridCol w:w="638"/>
        <w:gridCol w:w="837"/>
        <w:gridCol w:w="14"/>
      </w:tblGrid>
      <w:tr w:rsidR="00056AB6" w:rsidRPr="00CB218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56AB6" w:rsidRPr="00CB218F" w:rsidRDefault="00056AB6" w:rsidP="00056AB6">
            <w:r w:rsidRPr="00CB218F">
              <w:t>Nr</w:t>
            </w:r>
          </w:p>
        </w:tc>
        <w:tc>
          <w:tcPr>
            <w:tcW w:w="5670" w:type="dxa"/>
            <w:gridSpan w:val="4"/>
          </w:tcPr>
          <w:p w:rsidR="00056AB6" w:rsidRPr="00CB218F" w:rsidRDefault="00056AB6" w:rsidP="00056AB6"/>
        </w:tc>
        <w:tc>
          <w:tcPr>
            <w:tcW w:w="1247" w:type="dxa"/>
            <w:gridSpan w:val="2"/>
          </w:tcPr>
          <w:p w:rsidR="00056AB6" w:rsidRPr="00CB218F" w:rsidRDefault="00056AB6" w:rsidP="00056AB6"/>
        </w:tc>
        <w:tc>
          <w:tcPr>
            <w:tcW w:w="1475" w:type="dxa"/>
            <w:gridSpan w:val="2"/>
          </w:tcPr>
          <w:p w:rsidR="00056AB6" w:rsidRPr="00CB218F" w:rsidRDefault="00056AB6" w:rsidP="00056AB6"/>
        </w:tc>
      </w:tr>
      <w:tr w:rsidR="00056AB6" w:rsidRPr="00CB218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56AB6" w:rsidRPr="00CB218F" w:rsidRDefault="00F74D72">
            <w:pPr>
              <w:pStyle w:val="rendenr"/>
            </w:pPr>
            <w:r w:rsidRPr="00CB218F">
              <w:t>2</w:t>
            </w:r>
          </w:p>
        </w:tc>
        <w:tc>
          <w:tcPr>
            <w:tcW w:w="8392" w:type="dxa"/>
            <w:gridSpan w:val="8"/>
          </w:tcPr>
          <w:p w:rsidR="00056AB6" w:rsidRPr="00CB218F" w:rsidRDefault="00056AB6">
            <w:pPr>
              <w:pStyle w:val="renderubrik"/>
            </w:pPr>
            <w:r w:rsidRPr="00CB218F">
              <w:t>EU-debatt</w:t>
            </w:r>
          </w:p>
        </w:tc>
      </w:tr>
      <w:tr w:rsidR="00056AB6" w:rsidRPr="00CB218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56AB6" w:rsidRPr="00CB218F" w:rsidRDefault="00056AB6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56AB6" w:rsidRPr="00CB218F" w:rsidRDefault="005971AE">
            <w:pPr>
              <w:pStyle w:val="Debattregler"/>
            </w:pPr>
            <w:r w:rsidRPr="00CB218F">
              <w:t>Debatt om aktuella frågor i EU-samarbetet.</w:t>
            </w:r>
          </w:p>
        </w:tc>
      </w:tr>
      <w:tr w:rsidR="00056AB6" w:rsidRPr="00CB218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56AB6" w:rsidRPr="00CB218F" w:rsidRDefault="00056AB6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56AB6" w:rsidRPr="00CB218F" w:rsidRDefault="00056AB6">
            <w:pPr>
              <w:pStyle w:val="Underrubrik"/>
            </w:pPr>
            <w:r w:rsidRPr="00CB218F">
              <w:t>Debattregler</w:t>
            </w:r>
          </w:p>
        </w:tc>
      </w:tr>
      <w:tr w:rsidR="00056AB6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56AB6" w:rsidRPr="00CB218F" w:rsidRDefault="00056AB6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056AB6" w:rsidRPr="00CB218F" w:rsidRDefault="00056AB6">
            <w:pPr>
              <w:pStyle w:val="Debattregler"/>
            </w:pPr>
            <w:r w:rsidRPr="00CB218F">
              <w:t xml:space="preserve">I </w:t>
            </w:r>
            <w:r w:rsidR="005971AE" w:rsidRPr="00CB218F">
              <w:t xml:space="preserve">den första delen av </w:t>
            </w:r>
            <w:r w:rsidRPr="00CB218F">
              <w:t xml:space="preserve">debatten deltar en företrädare från varje parti. </w:t>
            </w:r>
            <w:r w:rsidR="005971AE" w:rsidRPr="00CB218F">
              <w:t xml:space="preserve">Statsrådet Cecilia Malmström </w:t>
            </w:r>
            <w:r w:rsidRPr="00CB218F">
              <w:t>inled</w:t>
            </w:r>
            <w:r w:rsidR="005971AE" w:rsidRPr="00CB218F">
              <w:t>er</w:t>
            </w:r>
            <w:r w:rsidRPr="00CB218F">
              <w:t>.</w:t>
            </w:r>
          </w:p>
          <w:p w:rsidR="00056AB6" w:rsidRPr="00CB218F" w:rsidRDefault="00056AB6">
            <w:pPr>
              <w:pStyle w:val="Debattregler"/>
            </w:pPr>
            <w:r w:rsidRPr="00CB218F">
              <w:t>Det förekommer inga repliker.</w:t>
            </w:r>
          </w:p>
        </w:tc>
      </w:tr>
      <w:tr w:rsidR="00056AB6" w:rsidRPr="00CB218F" w:rsidTr="007C23D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56AB6" w:rsidRPr="00CB218F" w:rsidRDefault="00056AB6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056AB6" w:rsidRPr="00CB218F" w:rsidRDefault="00056AB6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056AB6" w:rsidRPr="00CB218F" w:rsidRDefault="00056AB6" w:rsidP="007C23DA">
            <w:pPr>
              <w:pStyle w:val="Spaltrubrikverst"/>
              <w:jc w:val="left"/>
            </w:pPr>
            <w:r w:rsidRPr="00CB218F">
              <w:t>Antal inlägg och tider i minuter</w:t>
            </w:r>
          </w:p>
        </w:tc>
      </w:tr>
      <w:tr w:rsidR="00056AB6" w:rsidRPr="00CB2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56AB6" w:rsidRPr="00CB218F" w:rsidRDefault="00056AB6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056AB6" w:rsidRPr="00CB218F" w:rsidRDefault="00056AB6">
            <w:pPr>
              <w:pStyle w:val="IngenText"/>
              <w:rPr>
                <w:b/>
              </w:rPr>
            </w:pPr>
          </w:p>
        </w:tc>
        <w:tc>
          <w:tcPr>
            <w:tcW w:w="851" w:type="dxa"/>
          </w:tcPr>
          <w:p w:rsidR="00056AB6" w:rsidRPr="00CB218F" w:rsidRDefault="00056AB6">
            <w:pPr>
              <w:pStyle w:val="SpaltrubrikInlgg"/>
            </w:pPr>
            <w:r w:rsidRPr="00CB218F">
              <w:t xml:space="preserve">Omg. </w:t>
            </w:r>
            <w:r w:rsidR="000A5415" w:rsidRPr="00CB218F">
              <w:t xml:space="preserve"> </w:t>
            </w:r>
            <w:r w:rsidRPr="00CB218F">
              <w:t>1</w:t>
            </w:r>
          </w:p>
        </w:tc>
        <w:tc>
          <w:tcPr>
            <w:tcW w:w="992" w:type="dxa"/>
            <w:gridSpan w:val="2"/>
          </w:tcPr>
          <w:p w:rsidR="00056AB6" w:rsidRPr="00CB218F" w:rsidRDefault="00056AB6">
            <w:pPr>
              <w:pStyle w:val="SpaltrubrikInlgg"/>
            </w:pPr>
            <w:r w:rsidRPr="00CB218F">
              <w:t xml:space="preserve">Omg. </w:t>
            </w:r>
            <w:r w:rsidR="000A5415" w:rsidRPr="00CB218F">
              <w:t xml:space="preserve"> </w:t>
            </w:r>
            <w:r w:rsidRPr="00CB218F">
              <w:t>2</w:t>
            </w:r>
          </w:p>
        </w:tc>
        <w:tc>
          <w:tcPr>
            <w:tcW w:w="992" w:type="dxa"/>
            <w:gridSpan w:val="2"/>
          </w:tcPr>
          <w:p w:rsidR="00056AB6" w:rsidRPr="00CB218F" w:rsidRDefault="00056AB6">
            <w:pPr>
              <w:pStyle w:val="SpaltrubrikInlgg"/>
            </w:pPr>
            <w:r w:rsidRPr="00CB218F">
              <w:t xml:space="preserve">Omg. </w:t>
            </w:r>
            <w:r w:rsidR="000A5415" w:rsidRPr="00CB218F">
              <w:t xml:space="preserve"> </w:t>
            </w:r>
            <w:r w:rsidRPr="00CB218F">
              <w:t>3</w:t>
            </w:r>
          </w:p>
        </w:tc>
        <w:tc>
          <w:tcPr>
            <w:tcW w:w="851" w:type="dxa"/>
            <w:gridSpan w:val="2"/>
          </w:tcPr>
          <w:p w:rsidR="00056AB6" w:rsidRPr="00CB218F" w:rsidRDefault="00056AB6">
            <w:pPr>
              <w:pStyle w:val="SpaltrubrikInlgg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0C4FD3">
            <w:r w:rsidRPr="00CB218F">
              <w:t>Statsrådet Cecilia Malmström (fp)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10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D95B7E">
            <w:r w:rsidRPr="00CB218F">
              <w:t>Susanne Eberstein (s)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7C23DA">
            <w:r w:rsidRPr="00CB218F">
              <w:t>Björn Hamilton (m)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C340F7">
            <w:r w:rsidRPr="00CB218F">
              <w:t>Kerstin Lundgren (c)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7C23DA" w:rsidP="00881422">
            <w:r w:rsidRPr="00CB218F">
              <w:t>Alf Svensson (kd)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2D5BAE">
            <w:r w:rsidRPr="00CB218F">
              <w:t>Pernilla Zethraeus (v)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4266" w:type="dxa"/>
          </w:tcPr>
          <w:p w:rsidR="000C4FD3" w:rsidRPr="00CB218F" w:rsidRDefault="00736142">
            <w:r w:rsidRPr="00CB218F">
              <w:t>Ulf Holm (mp)</w:t>
            </w:r>
          </w:p>
        </w:tc>
        <w:tc>
          <w:tcPr>
            <w:tcW w:w="851" w:type="dxa"/>
          </w:tcPr>
          <w:p w:rsidR="000C4FD3" w:rsidRPr="00CB218F" w:rsidRDefault="000C4FD3">
            <w:pPr>
              <w:pStyle w:val="TalartidCentrerad"/>
            </w:pPr>
            <w:r w:rsidRPr="00CB218F">
              <w:t>6</w:t>
            </w:r>
          </w:p>
        </w:tc>
        <w:tc>
          <w:tcPr>
            <w:tcW w:w="992" w:type="dxa"/>
            <w:gridSpan w:val="2"/>
          </w:tcPr>
          <w:p w:rsidR="000C4FD3" w:rsidRPr="00CB218F" w:rsidRDefault="000C4FD3">
            <w:pPr>
              <w:pStyle w:val="TalartidCentrerad"/>
            </w:pPr>
            <w:r w:rsidRPr="00CB218F">
              <w:t>4</w:t>
            </w:r>
          </w:p>
        </w:tc>
        <w:tc>
          <w:tcPr>
            <w:tcW w:w="992" w:type="dxa"/>
            <w:gridSpan w:val="2"/>
          </w:tcPr>
          <w:p w:rsidR="000C4FD3" w:rsidRPr="00CB218F" w:rsidRDefault="000C4FD3" w:rsidP="00881422">
            <w:pPr>
              <w:pStyle w:val="TalartidCentrerad"/>
            </w:pPr>
            <w:r w:rsidRPr="00CB218F">
              <w:t>2</w:t>
            </w:r>
          </w:p>
        </w:tc>
        <w:tc>
          <w:tcPr>
            <w:tcW w:w="851" w:type="dxa"/>
            <w:gridSpan w:val="2"/>
          </w:tcPr>
          <w:p w:rsidR="000C4FD3" w:rsidRPr="00CB218F" w:rsidRDefault="000C4FD3">
            <w:pPr>
              <w:pStyle w:val="TalartidCentrerad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0C4FD3" w:rsidRPr="00CB218F" w:rsidRDefault="000C4FD3">
            <w:pPr>
              <w:pStyle w:val="IngenText"/>
            </w:pP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  <w:spacing w:before="120"/>
            </w:pPr>
          </w:p>
        </w:tc>
        <w:tc>
          <w:tcPr>
            <w:tcW w:w="6563" w:type="dxa"/>
            <w:gridSpan w:val="5"/>
          </w:tcPr>
          <w:p w:rsidR="000C4FD3" w:rsidRPr="00CB218F" w:rsidRDefault="000C4FD3">
            <w:pPr>
              <w:pStyle w:val="TalartidTotalText"/>
            </w:pPr>
            <w:r w:rsidRPr="00CB218F">
              <w:t xml:space="preserve">Beräknad talartid ca. </w:t>
            </w:r>
          </w:p>
        </w:tc>
        <w:tc>
          <w:tcPr>
            <w:tcW w:w="1843" w:type="dxa"/>
            <w:gridSpan w:val="4"/>
          </w:tcPr>
          <w:p w:rsidR="000C4FD3" w:rsidRPr="00CB218F" w:rsidRDefault="000C4FD3" w:rsidP="000C4FD3">
            <w:pPr>
              <w:pStyle w:val="TalartidFet"/>
              <w:jc w:val="left"/>
            </w:pPr>
            <w:r w:rsidRPr="00CB218F">
              <w:t>1 tim. 30 min.</w:t>
            </w:r>
          </w:p>
        </w:tc>
      </w:tr>
      <w:tr w:rsidR="000C4FD3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0C4FD3" w:rsidRPr="00CB218F" w:rsidRDefault="000C4FD3">
            <w:pPr>
              <w:pStyle w:val="StreckMitten"/>
            </w:pPr>
            <w:r w:rsidRPr="00CB218F">
              <w:tab/>
            </w:r>
            <w:r w:rsidRPr="00CB218F">
              <w:tab/>
            </w: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C4FD3" w:rsidRPr="00CB218F" w:rsidRDefault="000C4FD3" w:rsidP="00881422">
            <w:pPr>
              <w:pageBreakBefore/>
            </w:pPr>
            <w:r w:rsidRPr="00CB218F">
              <w:lastRenderedPageBreak/>
              <w:t>Nr</w:t>
            </w:r>
          </w:p>
        </w:tc>
        <w:tc>
          <w:tcPr>
            <w:tcW w:w="5670" w:type="dxa"/>
            <w:gridSpan w:val="4"/>
          </w:tcPr>
          <w:p w:rsidR="000C4FD3" w:rsidRPr="00CB218F" w:rsidRDefault="000C4FD3" w:rsidP="00881422">
            <w:pPr>
              <w:pageBreakBefore/>
            </w:pPr>
          </w:p>
        </w:tc>
        <w:tc>
          <w:tcPr>
            <w:tcW w:w="1247" w:type="dxa"/>
            <w:gridSpan w:val="2"/>
          </w:tcPr>
          <w:p w:rsidR="000C4FD3" w:rsidRPr="00CB218F" w:rsidRDefault="000C4FD3" w:rsidP="00881422">
            <w:pPr>
              <w:pageBreakBefore/>
            </w:pPr>
          </w:p>
        </w:tc>
        <w:tc>
          <w:tcPr>
            <w:tcW w:w="1475" w:type="dxa"/>
            <w:gridSpan w:val="2"/>
          </w:tcPr>
          <w:p w:rsidR="000C4FD3" w:rsidRPr="00CB218F" w:rsidRDefault="000C4FD3" w:rsidP="00881422">
            <w:pPr>
              <w:pageBreakBefore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F74D72" w:rsidP="00881422">
            <w:pPr>
              <w:pStyle w:val="rendenr"/>
            </w:pPr>
            <w:r w:rsidRPr="00CB218F">
              <w:t>2</w:t>
            </w:r>
          </w:p>
        </w:tc>
        <w:tc>
          <w:tcPr>
            <w:tcW w:w="5670" w:type="dxa"/>
            <w:gridSpan w:val="4"/>
          </w:tcPr>
          <w:p w:rsidR="000C4FD3" w:rsidRPr="00CB218F" w:rsidRDefault="000C4FD3" w:rsidP="00881422">
            <w:pPr>
              <w:pStyle w:val="renderubrik"/>
            </w:pPr>
            <w:r w:rsidRPr="00CB218F">
              <w:t xml:space="preserve">EU-debatt </w:t>
            </w:r>
            <w:r w:rsidRPr="00CB218F">
              <w:rPr>
                <w:b w:val="0"/>
              </w:rPr>
              <w:t>(forts.)</w:t>
            </w:r>
          </w:p>
        </w:tc>
        <w:tc>
          <w:tcPr>
            <w:tcW w:w="1247" w:type="dxa"/>
            <w:gridSpan w:val="2"/>
          </w:tcPr>
          <w:p w:rsidR="000C4FD3" w:rsidRPr="00CB218F" w:rsidRDefault="000C4FD3" w:rsidP="00881422">
            <w:pPr>
              <w:pStyle w:val="renderubrik"/>
              <w:keepNext w:val="0"/>
            </w:pPr>
          </w:p>
        </w:tc>
        <w:tc>
          <w:tcPr>
            <w:tcW w:w="1489" w:type="dxa"/>
            <w:gridSpan w:val="3"/>
          </w:tcPr>
          <w:p w:rsidR="000C4FD3" w:rsidRPr="00CB218F" w:rsidRDefault="000C4FD3" w:rsidP="00881422">
            <w:pPr>
              <w:pStyle w:val="renderubrik"/>
              <w:keepNext w:val="0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C4FD3" w:rsidRPr="00CB218F" w:rsidRDefault="000C4FD3" w:rsidP="00881422">
            <w:pPr>
              <w:pStyle w:val="Underrubrik"/>
              <w:spacing w:before="120" w:after="120"/>
            </w:pPr>
            <w:r w:rsidRPr="00CB218F">
              <w:t>Debattregler</w:t>
            </w: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0C4FD3" w:rsidRPr="00CB218F" w:rsidRDefault="000C4FD3" w:rsidP="00881422">
            <w:pPr>
              <w:pStyle w:val="Debattregler"/>
            </w:pPr>
            <w:r w:rsidRPr="00CB218F">
              <w:t>Därefter får övriga ledamöter tillfälle att göra ett inlägg om högst 6 minuter. På dessa inlägg råder fri replikrätt. Duellmetoden tillämpas med två repliker om vardera 1 min.</w:t>
            </w: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 w:rsidP="00881422">
            <w:pPr>
              <w:pStyle w:val="Underrubrik"/>
            </w:pPr>
          </w:p>
        </w:tc>
        <w:tc>
          <w:tcPr>
            <w:tcW w:w="5670" w:type="dxa"/>
            <w:gridSpan w:val="4"/>
          </w:tcPr>
          <w:p w:rsidR="000C4FD3" w:rsidRPr="00CB218F" w:rsidRDefault="000C4FD3" w:rsidP="00881422">
            <w:pPr>
              <w:pStyle w:val="Underrubrik"/>
            </w:pPr>
            <w:r w:rsidRPr="00CB218F">
              <w:t>Övriga talare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Spaltrubrikvers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5216" w:type="dxa"/>
            <w:gridSpan w:val="3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  <w:r w:rsidRPr="00CB218F">
              <w:t>Tid till förfogande 6 min.</w:t>
            </w: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Hillevi Larsson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Göran Lennmarker (m)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Max Andersson (mp)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Staffan Danielsson (c)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Carina Adolfsson Elgestam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Carl B Hamilton (fp)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Kenneth G Forslund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Walburga Habsburg Douglas (m)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Monica Green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Sven Bergström (c)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Christina Axelsson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Göran Lindblad (m)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Carina Ohlsson (s)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454" w:type="dxa"/>
          </w:tcPr>
          <w:p w:rsidR="000C4FD3" w:rsidRPr="00CB218F" w:rsidRDefault="000C4FD3" w:rsidP="00881422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5216" w:type="dxa"/>
            <w:gridSpan w:val="3"/>
          </w:tcPr>
          <w:p w:rsidR="000C4FD3" w:rsidRPr="00CB218F" w:rsidRDefault="003A5CCE" w:rsidP="00881422">
            <w:r w:rsidRPr="00CB218F">
              <w:t>Sofia Arkelsten (m)</w:t>
            </w:r>
          </w:p>
        </w:tc>
        <w:tc>
          <w:tcPr>
            <w:tcW w:w="2736" w:type="dxa"/>
            <w:gridSpan w:val="5"/>
          </w:tcPr>
          <w:p w:rsidR="000C4FD3" w:rsidRPr="00CB218F" w:rsidRDefault="000C4FD3" w:rsidP="00881422">
            <w:pPr>
              <w:pStyle w:val="IngenText"/>
            </w:pP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0C4FD3" w:rsidRPr="00CB218F" w:rsidRDefault="005A126D" w:rsidP="00881422">
            <w:pPr>
              <w:pStyle w:val="StreckMitten"/>
              <w:jc w:val="right"/>
              <w:rPr>
                <w:b/>
              </w:rPr>
            </w:pPr>
            <w:r w:rsidRPr="00CB218F">
              <w:rPr>
                <w:b/>
              </w:rPr>
              <w:t xml:space="preserve">Anmäld </w:t>
            </w:r>
            <w:r w:rsidR="00374A71" w:rsidRPr="00CB218F">
              <w:rPr>
                <w:b/>
              </w:rPr>
              <w:t>talar</w:t>
            </w:r>
            <w:r w:rsidR="000C4FD3" w:rsidRPr="00CB218F">
              <w:rPr>
                <w:b/>
              </w:rPr>
              <w:t>tid ca</w:t>
            </w:r>
            <w:r w:rsidR="00374A71" w:rsidRPr="00CB218F">
              <w:rPr>
                <w:b/>
              </w:rPr>
              <w:t>.</w:t>
            </w:r>
            <w:r w:rsidRPr="00CB218F">
              <w:rPr>
                <w:b/>
              </w:rPr>
              <w:t xml:space="preserve"> 1</w:t>
            </w:r>
            <w:r w:rsidR="000C4FD3" w:rsidRPr="00CB218F">
              <w:rPr>
                <w:b/>
              </w:rPr>
              <w:t xml:space="preserve"> tim.</w:t>
            </w:r>
            <w:r w:rsidRPr="00CB218F">
              <w:rPr>
                <w:b/>
              </w:rPr>
              <w:t xml:space="preserve"> 26 min.</w:t>
            </w:r>
          </w:p>
        </w:tc>
      </w:tr>
      <w:tr w:rsidR="000C4FD3" w:rsidRPr="00CB218F" w:rsidTr="0088142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C4FD3" w:rsidRPr="00CB218F" w:rsidRDefault="000C4FD3" w:rsidP="00881422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C4FD3" w:rsidRPr="00CB218F" w:rsidRDefault="000C4FD3" w:rsidP="00881422">
            <w:pPr>
              <w:pStyle w:val="StreckMitten"/>
            </w:pPr>
          </w:p>
          <w:p w:rsidR="000C4FD3" w:rsidRPr="00CB218F" w:rsidRDefault="000C4FD3" w:rsidP="00881422">
            <w:pPr>
              <w:pStyle w:val="StreckMitten"/>
            </w:pPr>
            <w:r w:rsidRPr="00CB218F">
              <w:tab/>
            </w:r>
            <w:r w:rsidRPr="00CB218F">
              <w:tab/>
            </w:r>
          </w:p>
        </w:tc>
      </w:tr>
      <w:tr w:rsidR="00115C6D" w:rsidRPr="00CB218F" w:rsidTr="0088142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15C6D" w:rsidRPr="00CB218F" w:rsidRDefault="00115C6D" w:rsidP="00115C6D">
            <w:pPr>
              <w:pStyle w:val="IngenText"/>
              <w:pageBreakBefore/>
            </w:pPr>
          </w:p>
        </w:tc>
        <w:tc>
          <w:tcPr>
            <w:tcW w:w="8392" w:type="dxa"/>
            <w:gridSpan w:val="8"/>
          </w:tcPr>
          <w:p w:rsidR="00115C6D" w:rsidRPr="00CB218F" w:rsidRDefault="00115C6D" w:rsidP="00115C6D">
            <w:pPr>
              <w:pStyle w:val="StreckMitten"/>
              <w:pageBreakBefore/>
              <w:rPr>
                <w:rFonts w:ascii="Arial" w:hAnsi="Arial" w:cs="Arial"/>
              </w:rPr>
            </w:pPr>
            <w:r w:rsidRPr="00CB218F">
              <w:rPr>
                <w:rFonts w:ascii="Arial" w:hAnsi="Arial" w:cs="Arial"/>
                <w:b/>
                <w:sz w:val="28"/>
                <w:szCs w:val="28"/>
              </w:rPr>
              <w:t>Votering kl. 17.00</w:t>
            </w:r>
            <w:r w:rsidRPr="00CB218F">
              <w:rPr>
                <w:rFonts w:ascii="Arial" w:hAnsi="Arial" w:cs="Arial"/>
                <w:b/>
              </w:rPr>
              <w:t xml:space="preserve"> </w:t>
            </w:r>
            <w:r w:rsidRPr="00CB218F">
              <w:rPr>
                <w:rFonts w:ascii="Arial" w:hAnsi="Arial" w:cs="Arial"/>
              </w:rPr>
              <w:t>TU5, SoU6, SoU7 (tidigare slutdebatterade)</w:t>
            </w:r>
          </w:p>
        </w:tc>
      </w:tr>
      <w:tr w:rsidR="00115C6D" w:rsidRPr="00CB218F" w:rsidTr="0088142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15C6D" w:rsidRPr="00CB218F" w:rsidRDefault="00115C6D" w:rsidP="00115C6D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115C6D" w:rsidRPr="00CB218F" w:rsidRDefault="00115C6D" w:rsidP="00115C6D">
            <w:pPr>
              <w:pStyle w:val="StreckMitten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14B99" w:rsidRPr="00CB218F" w:rsidRDefault="00114B99" w:rsidP="00114B99">
      <w:pPr>
        <w:pStyle w:val="Blankrad"/>
      </w:pPr>
      <w:r w:rsidRPr="00CB218F">
        <w:t xml:space="preserve">     </w:t>
      </w:r>
    </w:p>
    <w:p w:rsidR="00114B99" w:rsidRPr="00CB218F" w:rsidRDefault="00114B99" w:rsidP="00114B99">
      <w:pPr>
        <w:pStyle w:val="Blankrad"/>
      </w:pPr>
    </w:p>
    <w:p w:rsidR="00114B99" w:rsidRPr="00CB218F" w:rsidRDefault="00114B99" w:rsidP="00114B99">
      <w:pPr>
        <w:pStyle w:val="Blankrad"/>
      </w:pPr>
    </w:p>
    <w:p w:rsidR="00056AB6" w:rsidRPr="00CB218F" w:rsidRDefault="00056AB6">
      <w:pPr>
        <w:pStyle w:val="Blankrad"/>
      </w:pPr>
      <w:r w:rsidRPr="00CB218F">
        <w:t xml:space="preserve">     </w:t>
      </w:r>
    </w:p>
    <w:p w:rsidR="00056AB6" w:rsidRPr="00CB218F" w:rsidRDefault="00056AB6">
      <w:pPr>
        <w:pStyle w:val="Blankrad"/>
      </w:pPr>
      <w:bookmarkStart w:id="1" w:name="Start"/>
      <w:bookmarkEnd w:id="1"/>
    </w:p>
    <w:p w:rsidR="00056AB6" w:rsidRPr="00CB218F" w:rsidRDefault="00056AB6" w:rsidP="00056AB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B21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B218F" w:rsidRDefault="004E5086" w:rsidP="00115C6D">
            <w:r w:rsidRPr="00CB218F">
              <w:t>Nr</w:t>
            </w:r>
          </w:p>
        </w:tc>
        <w:tc>
          <w:tcPr>
            <w:tcW w:w="5670" w:type="dxa"/>
          </w:tcPr>
          <w:p w:rsidR="004E5086" w:rsidRPr="00CB218F" w:rsidRDefault="004E5086" w:rsidP="00115C6D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CB218F" w:rsidRDefault="004E5086" w:rsidP="00115C6D">
            <w:r w:rsidRPr="00CB218F">
              <w:t>Anmäld tid (min.)</w:t>
            </w:r>
          </w:p>
        </w:tc>
        <w:tc>
          <w:tcPr>
            <w:tcW w:w="1474" w:type="dxa"/>
          </w:tcPr>
          <w:p w:rsidR="004E5086" w:rsidRPr="00CB218F" w:rsidRDefault="004E5086" w:rsidP="00115C6D">
            <w:r w:rsidRPr="00CB218F">
              <w:t>Ackumulerad tid</w:t>
            </w:r>
          </w:p>
        </w:tc>
      </w:tr>
    </w:tbl>
    <w:p w:rsidR="004E5086" w:rsidRPr="00CB218F" w:rsidRDefault="004E5086">
      <w:pPr>
        <w:pStyle w:val="Blankrad"/>
      </w:pPr>
      <w:r w:rsidRPr="00CB218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F74D72">
            <w:pPr>
              <w:pStyle w:val="rendenr"/>
            </w:pPr>
            <w:r w:rsidRPr="00CB218F">
              <w:t>16</w:t>
            </w: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renderubrik"/>
            </w:pPr>
            <w:r w:rsidRPr="00CB218F">
              <w:t>Miljö- och jordbruksutskottets betänkande MJU7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Underrubrik"/>
            </w:pPr>
            <w:r w:rsidRPr="00CB218F">
              <w:t>Landsbygdsutveckling m.m.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 w:rsidP="00971C6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E60419">
            <w:r w:rsidRPr="00CB218F">
              <w:t>Ann-Kristine Johansson (s)</w:t>
            </w:r>
          </w:p>
        </w:tc>
        <w:tc>
          <w:tcPr>
            <w:tcW w:w="1247" w:type="dxa"/>
          </w:tcPr>
          <w:p w:rsidR="00971C6B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E60419">
            <w:r w:rsidRPr="00CB218F">
              <w:t>Jacob Johnson (v)</w:t>
            </w:r>
          </w:p>
        </w:tc>
        <w:tc>
          <w:tcPr>
            <w:tcW w:w="1247" w:type="dxa"/>
          </w:tcPr>
          <w:p w:rsidR="00971C6B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E60419">
            <w:r w:rsidRPr="00CB218F">
              <w:t>Tina Ehn (mp)</w:t>
            </w:r>
          </w:p>
        </w:tc>
        <w:tc>
          <w:tcPr>
            <w:tcW w:w="1247" w:type="dxa"/>
          </w:tcPr>
          <w:p w:rsidR="00971C6B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E60419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0419" w:rsidRPr="00CB218F" w:rsidRDefault="00E60419">
            <w:pPr>
              <w:pStyle w:val="IngenText"/>
            </w:pPr>
          </w:p>
        </w:tc>
        <w:tc>
          <w:tcPr>
            <w:tcW w:w="454" w:type="dxa"/>
          </w:tcPr>
          <w:p w:rsidR="00E60419" w:rsidRPr="00CB218F" w:rsidRDefault="00E6041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60419" w:rsidRPr="00CB218F" w:rsidRDefault="00E60419">
            <w:r w:rsidRPr="00CB218F">
              <w:t>Ola Sundell (m)</w:t>
            </w:r>
          </w:p>
        </w:tc>
        <w:tc>
          <w:tcPr>
            <w:tcW w:w="1247" w:type="dxa"/>
          </w:tcPr>
          <w:p w:rsidR="00E60419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E60419" w:rsidRPr="00CB218F" w:rsidRDefault="00E60419">
            <w:pPr>
              <w:pStyle w:val="IngenText"/>
            </w:pPr>
          </w:p>
        </w:tc>
      </w:tr>
      <w:tr w:rsidR="00E60419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0419" w:rsidRPr="00CB218F" w:rsidRDefault="00E60419">
            <w:pPr>
              <w:pStyle w:val="IngenText"/>
            </w:pPr>
          </w:p>
        </w:tc>
        <w:tc>
          <w:tcPr>
            <w:tcW w:w="454" w:type="dxa"/>
          </w:tcPr>
          <w:p w:rsidR="00E60419" w:rsidRPr="00CB218F" w:rsidRDefault="00E6041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60419" w:rsidRPr="00CB218F" w:rsidRDefault="00E60419">
            <w:r w:rsidRPr="00CB218F">
              <w:t>Erik A Eriksson (c)</w:t>
            </w:r>
          </w:p>
        </w:tc>
        <w:tc>
          <w:tcPr>
            <w:tcW w:w="1247" w:type="dxa"/>
          </w:tcPr>
          <w:p w:rsidR="00E60419" w:rsidRPr="00CB218F" w:rsidRDefault="00E60419">
            <w:pPr>
              <w:pStyle w:val="Talartid"/>
            </w:pPr>
            <w:r w:rsidRPr="00CB218F">
              <w:t>10</w:t>
            </w:r>
          </w:p>
        </w:tc>
        <w:tc>
          <w:tcPr>
            <w:tcW w:w="1489" w:type="dxa"/>
          </w:tcPr>
          <w:p w:rsidR="00E60419" w:rsidRPr="00CB218F" w:rsidRDefault="00E60419">
            <w:pPr>
              <w:pStyle w:val="IngenText"/>
            </w:pPr>
          </w:p>
        </w:tc>
      </w:tr>
      <w:tr w:rsidR="00E60419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0419" w:rsidRPr="00CB218F" w:rsidRDefault="00E60419">
            <w:pPr>
              <w:pStyle w:val="IngenText"/>
            </w:pPr>
          </w:p>
        </w:tc>
        <w:tc>
          <w:tcPr>
            <w:tcW w:w="454" w:type="dxa"/>
          </w:tcPr>
          <w:p w:rsidR="00E60419" w:rsidRPr="00CB218F" w:rsidRDefault="00E6041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60419" w:rsidRPr="00CB218F" w:rsidRDefault="00E60419">
            <w:r w:rsidRPr="00CB218F">
              <w:t>Anita Brodén (fp)</w:t>
            </w:r>
          </w:p>
        </w:tc>
        <w:tc>
          <w:tcPr>
            <w:tcW w:w="1247" w:type="dxa"/>
          </w:tcPr>
          <w:p w:rsidR="00E60419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E60419" w:rsidRPr="00CB218F" w:rsidRDefault="00E60419">
            <w:pPr>
              <w:pStyle w:val="IngenText"/>
            </w:pPr>
          </w:p>
        </w:tc>
      </w:tr>
      <w:tr w:rsidR="00E60419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0419" w:rsidRPr="00CB218F" w:rsidRDefault="00E60419">
            <w:pPr>
              <w:pStyle w:val="IngenText"/>
            </w:pPr>
          </w:p>
        </w:tc>
        <w:tc>
          <w:tcPr>
            <w:tcW w:w="454" w:type="dxa"/>
          </w:tcPr>
          <w:p w:rsidR="00E60419" w:rsidRPr="00CB218F" w:rsidRDefault="00E6041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60419" w:rsidRPr="00CB218F" w:rsidRDefault="00E60419">
            <w:r w:rsidRPr="00CB218F">
              <w:t>Irene Oskarsson (kd)</w:t>
            </w:r>
          </w:p>
        </w:tc>
        <w:tc>
          <w:tcPr>
            <w:tcW w:w="1247" w:type="dxa"/>
          </w:tcPr>
          <w:p w:rsidR="00E60419" w:rsidRPr="00CB218F" w:rsidRDefault="00E60419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E60419" w:rsidRPr="00CB218F" w:rsidRDefault="00E60419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5216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1247" w:type="dxa"/>
          </w:tcPr>
          <w:p w:rsidR="00971C6B" w:rsidRPr="00CB218F" w:rsidRDefault="00971C6B">
            <w:pPr>
              <w:pStyle w:val="Summalinje"/>
            </w:pPr>
            <w:r w:rsidRPr="00CB218F">
              <w:t>____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Summalinje"/>
            </w:pPr>
            <w:r w:rsidRPr="00CB218F">
              <w:t>____</w:t>
            </w: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  <w:r w:rsidRPr="00CB218F">
              <w:t xml:space="preserve"> </w:t>
            </w:r>
          </w:p>
        </w:tc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5216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1247" w:type="dxa"/>
          </w:tcPr>
          <w:p w:rsidR="00971C6B" w:rsidRPr="00CB218F" w:rsidRDefault="005A126D">
            <w:pPr>
              <w:pStyle w:val="TalartidSumma"/>
            </w:pPr>
            <w:r w:rsidRPr="00CB218F">
              <w:t>0.58</w:t>
            </w:r>
          </w:p>
        </w:tc>
        <w:tc>
          <w:tcPr>
            <w:tcW w:w="1489" w:type="dxa"/>
          </w:tcPr>
          <w:p w:rsidR="00971C6B" w:rsidRPr="00CB218F" w:rsidRDefault="005A126D">
            <w:pPr>
              <w:pStyle w:val="TalartidAckumulerad"/>
            </w:pPr>
            <w:r w:rsidRPr="00CB218F">
              <w:t>0.58</w:t>
            </w:r>
          </w:p>
        </w:tc>
      </w:tr>
    </w:tbl>
    <w:p w:rsidR="00971C6B" w:rsidRPr="00CB218F" w:rsidRDefault="00971C6B">
      <w:pPr>
        <w:pStyle w:val="Blankrad"/>
      </w:pPr>
      <w:r w:rsidRPr="00CB21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F74D72">
            <w:pPr>
              <w:pStyle w:val="rendenr"/>
            </w:pPr>
            <w:r w:rsidRPr="00CB218F">
              <w:t>17</w:t>
            </w: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renderubrik"/>
            </w:pPr>
            <w:r w:rsidRPr="00CB218F">
              <w:t>Kulturutskottets betänkande KrU2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Underrubrik"/>
            </w:pPr>
            <w:r w:rsidRPr="00CB218F">
              <w:t>Museer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 w:rsidP="00971C6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AC18AF">
            <w:r w:rsidRPr="00CB218F">
              <w:t>Dan Kihlström (kd)</w:t>
            </w:r>
          </w:p>
        </w:tc>
        <w:tc>
          <w:tcPr>
            <w:tcW w:w="1247" w:type="dxa"/>
          </w:tcPr>
          <w:p w:rsidR="00971C6B" w:rsidRPr="00CB218F" w:rsidRDefault="00AC18AF">
            <w:pPr>
              <w:pStyle w:val="Talartid"/>
            </w:pPr>
            <w:r w:rsidRPr="00CB218F">
              <w:t>3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AC18AF">
            <w:r w:rsidRPr="00CB218F">
              <w:t>Siv Holma (v)</w:t>
            </w:r>
          </w:p>
        </w:tc>
        <w:tc>
          <w:tcPr>
            <w:tcW w:w="1247" w:type="dxa"/>
          </w:tcPr>
          <w:p w:rsidR="00971C6B" w:rsidRPr="00CB218F" w:rsidRDefault="00AC18AF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AC18AF">
            <w:r w:rsidRPr="00CB218F">
              <w:t>Hans Wallmark (m)</w:t>
            </w:r>
          </w:p>
        </w:tc>
        <w:tc>
          <w:tcPr>
            <w:tcW w:w="1247" w:type="dxa"/>
          </w:tcPr>
          <w:p w:rsidR="00971C6B" w:rsidRPr="00CB218F" w:rsidRDefault="00AC18AF">
            <w:pPr>
              <w:pStyle w:val="Talartid"/>
            </w:pPr>
            <w:r w:rsidRPr="00CB218F">
              <w:t>6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5216" w:type="dxa"/>
          </w:tcPr>
          <w:p w:rsidR="00971C6B" w:rsidRPr="00CB218F" w:rsidRDefault="00971C6B">
            <w:pPr>
              <w:pStyle w:val="Summalinje"/>
            </w:pPr>
          </w:p>
        </w:tc>
        <w:tc>
          <w:tcPr>
            <w:tcW w:w="1247" w:type="dxa"/>
          </w:tcPr>
          <w:p w:rsidR="00971C6B" w:rsidRPr="00CB218F" w:rsidRDefault="00971C6B">
            <w:pPr>
              <w:pStyle w:val="Summalinje"/>
            </w:pPr>
            <w:r w:rsidRPr="00CB218F">
              <w:t>____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Summalinje"/>
            </w:pPr>
            <w:r w:rsidRPr="00CB218F">
              <w:t>____</w:t>
            </w: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  <w:r w:rsidRPr="00CB218F">
              <w:t xml:space="preserve"> </w:t>
            </w:r>
          </w:p>
        </w:tc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5216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1247" w:type="dxa"/>
          </w:tcPr>
          <w:p w:rsidR="00971C6B" w:rsidRPr="00CB218F" w:rsidRDefault="005A126D">
            <w:pPr>
              <w:pStyle w:val="TalartidSumma"/>
            </w:pPr>
            <w:r w:rsidRPr="00CB218F">
              <w:t>0.17</w:t>
            </w:r>
          </w:p>
        </w:tc>
        <w:tc>
          <w:tcPr>
            <w:tcW w:w="1489" w:type="dxa"/>
          </w:tcPr>
          <w:p w:rsidR="00971C6B" w:rsidRPr="00CB218F" w:rsidRDefault="005A126D">
            <w:pPr>
              <w:pStyle w:val="TalartidAckumulerad"/>
            </w:pPr>
            <w:r w:rsidRPr="00CB218F">
              <w:t>1.15</w:t>
            </w:r>
          </w:p>
        </w:tc>
      </w:tr>
    </w:tbl>
    <w:p w:rsidR="00971C6B" w:rsidRPr="00CB218F" w:rsidRDefault="00971C6B">
      <w:pPr>
        <w:pStyle w:val="Blankrad"/>
      </w:pPr>
      <w:r w:rsidRPr="00CB21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F74D72">
            <w:pPr>
              <w:pStyle w:val="rendenr"/>
            </w:pPr>
            <w:r w:rsidRPr="00CB218F">
              <w:t>18</w:t>
            </w:r>
          </w:p>
        </w:tc>
        <w:tc>
          <w:tcPr>
            <w:tcW w:w="5670" w:type="dxa"/>
          </w:tcPr>
          <w:p w:rsidR="00971C6B" w:rsidRPr="00CB218F" w:rsidRDefault="00971C6B">
            <w:pPr>
              <w:pStyle w:val="renderubrik"/>
            </w:pPr>
            <w:r w:rsidRPr="00CB218F">
              <w:t>Kulturutskottets betänkande KrU3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71C6B" w:rsidRPr="00CB218F" w:rsidRDefault="00971C6B">
            <w:pPr>
              <w:pStyle w:val="Underrubrik"/>
            </w:pPr>
            <w:r w:rsidRPr="00CB218F">
              <w:t>Mediefrågor m.m.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</w:tbl>
    <w:p w:rsidR="00971C6B" w:rsidRPr="00CB218F" w:rsidRDefault="00971C6B">
      <w:pPr>
        <w:pStyle w:val="Blankrad"/>
      </w:pPr>
      <w:r w:rsidRPr="00CB21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F74D72" w:rsidP="005A126D">
            <w:pPr>
              <w:pStyle w:val="rendenr"/>
              <w:pageBreakBefore/>
            </w:pPr>
            <w:r w:rsidRPr="00CB218F">
              <w:t>19</w:t>
            </w:r>
          </w:p>
        </w:tc>
        <w:tc>
          <w:tcPr>
            <w:tcW w:w="5670" w:type="dxa"/>
            <w:gridSpan w:val="2"/>
          </w:tcPr>
          <w:p w:rsidR="00971C6B" w:rsidRPr="00CB218F" w:rsidRDefault="00971C6B" w:rsidP="005A126D">
            <w:pPr>
              <w:pStyle w:val="renderubrik"/>
              <w:pageBreakBefore/>
            </w:pPr>
            <w:r w:rsidRPr="00CB218F">
              <w:t>Kulturutskottets betänkande KrU4</w:t>
            </w:r>
          </w:p>
        </w:tc>
        <w:tc>
          <w:tcPr>
            <w:tcW w:w="1247" w:type="dxa"/>
          </w:tcPr>
          <w:p w:rsidR="00971C6B" w:rsidRPr="00CB218F" w:rsidRDefault="00971C6B" w:rsidP="005A126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 w:rsidP="005A126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Underrubrik"/>
            </w:pPr>
            <w:r w:rsidRPr="00CB218F">
              <w:t>Övergripande kulturfrågor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 w:rsidP="00971C6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1C3F0B">
            <w:r w:rsidRPr="00CB218F">
              <w:t>Solveig Hellquist (fp)</w:t>
            </w:r>
          </w:p>
        </w:tc>
        <w:tc>
          <w:tcPr>
            <w:tcW w:w="1247" w:type="dxa"/>
          </w:tcPr>
          <w:p w:rsidR="00971C6B" w:rsidRPr="00CB218F" w:rsidRDefault="00317210">
            <w:pPr>
              <w:pStyle w:val="Talartid"/>
            </w:pPr>
            <w:r w:rsidRPr="00CB218F">
              <w:t>3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 w:rsidP="00971C6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Siv Holma (v)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>
            <w:r w:rsidRPr="00CB218F">
              <w:t>Anne Ludvigsson (s)</w:t>
            </w:r>
          </w:p>
        </w:tc>
        <w:tc>
          <w:tcPr>
            <w:tcW w:w="1247" w:type="dxa"/>
          </w:tcPr>
          <w:p w:rsidR="00155D4C" w:rsidRPr="00CB218F" w:rsidRDefault="00155D4C">
            <w:pPr>
              <w:pStyle w:val="Talartid"/>
            </w:pPr>
            <w:r w:rsidRPr="00CB218F">
              <w:t>10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Esabelle Reshdouni (mp)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Cecilia Magnusson (m)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Anders Åkesson (c)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Cecilia Wikström i Uppsala (fp)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5D4C" w:rsidRPr="00CB218F" w:rsidRDefault="00155D4C" w:rsidP="000A5415">
            <w:r w:rsidRPr="00CB218F">
              <w:t>Dan Kihlström (kd)</w:t>
            </w:r>
          </w:p>
        </w:tc>
        <w:tc>
          <w:tcPr>
            <w:tcW w:w="1247" w:type="dxa"/>
          </w:tcPr>
          <w:p w:rsidR="00155D4C" w:rsidRPr="00CB218F" w:rsidRDefault="00155D4C" w:rsidP="000A5415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IngenText"/>
            </w:pP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5D4C" w:rsidRPr="00CB218F" w:rsidRDefault="00155D4C">
            <w:pPr>
              <w:pStyle w:val="Summalinje"/>
            </w:pPr>
          </w:p>
        </w:tc>
        <w:tc>
          <w:tcPr>
            <w:tcW w:w="454" w:type="dxa"/>
          </w:tcPr>
          <w:p w:rsidR="00155D4C" w:rsidRPr="00CB218F" w:rsidRDefault="00155D4C">
            <w:pPr>
              <w:pStyle w:val="Summalinje"/>
            </w:pPr>
          </w:p>
        </w:tc>
        <w:tc>
          <w:tcPr>
            <w:tcW w:w="5216" w:type="dxa"/>
          </w:tcPr>
          <w:p w:rsidR="00155D4C" w:rsidRPr="00CB218F" w:rsidRDefault="00155D4C">
            <w:pPr>
              <w:pStyle w:val="Summalinje"/>
            </w:pPr>
          </w:p>
        </w:tc>
        <w:tc>
          <w:tcPr>
            <w:tcW w:w="1247" w:type="dxa"/>
          </w:tcPr>
          <w:p w:rsidR="00155D4C" w:rsidRPr="00CB218F" w:rsidRDefault="00155D4C">
            <w:pPr>
              <w:pStyle w:val="Summalinje"/>
            </w:pPr>
            <w:r w:rsidRPr="00CB218F">
              <w:t>____</w:t>
            </w:r>
          </w:p>
        </w:tc>
        <w:tc>
          <w:tcPr>
            <w:tcW w:w="1489" w:type="dxa"/>
          </w:tcPr>
          <w:p w:rsidR="00155D4C" w:rsidRPr="00CB218F" w:rsidRDefault="00155D4C">
            <w:pPr>
              <w:pStyle w:val="Summalinje"/>
            </w:pPr>
            <w:r w:rsidRPr="00CB218F">
              <w:t>____</w:t>
            </w:r>
          </w:p>
        </w:tc>
      </w:tr>
      <w:tr w:rsidR="00155D4C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5D4C" w:rsidRPr="00CB218F" w:rsidRDefault="00155D4C">
            <w:pPr>
              <w:pStyle w:val="IngenText"/>
            </w:pPr>
            <w:r w:rsidRPr="00CB218F">
              <w:t xml:space="preserve"> </w:t>
            </w:r>
          </w:p>
        </w:tc>
        <w:tc>
          <w:tcPr>
            <w:tcW w:w="454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5216" w:type="dxa"/>
          </w:tcPr>
          <w:p w:rsidR="00155D4C" w:rsidRPr="00CB218F" w:rsidRDefault="00155D4C">
            <w:pPr>
              <w:pStyle w:val="IngenText"/>
            </w:pPr>
          </w:p>
        </w:tc>
        <w:tc>
          <w:tcPr>
            <w:tcW w:w="1247" w:type="dxa"/>
          </w:tcPr>
          <w:p w:rsidR="00155D4C" w:rsidRPr="00CB218F" w:rsidRDefault="005A126D">
            <w:pPr>
              <w:pStyle w:val="TalartidSumma"/>
            </w:pPr>
            <w:r w:rsidRPr="00CB218F">
              <w:t>0.49</w:t>
            </w:r>
          </w:p>
        </w:tc>
        <w:tc>
          <w:tcPr>
            <w:tcW w:w="1489" w:type="dxa"/>
          </w:tcPr>
          <w:p w:rsidR="00155D4C" w:rsidRPr="00CB218F" w:rsidRDefault="005A126D">
            <w:pPr>
              <w:pStyle w:val="TalartidAckumulerad"/>
            </w:pPr>
            <w:r w:rsidRPr="00CB218F">
              <w:t>2.04</w:t>
            </w:r>
          </w:p>
        </w:tc>
      </w:tr>
    </w:tbl>
    <w:p w:rsidR="00971C6B" w:rsidRPr="00CB218F" w:rsidRDefault="00971C6B">
      <w:pPr>
        <w:pStyle w:val="Blankrad"/>
      </w:pPr>
      <w:r w:rsidRPr="00CB21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F74D72">
            <w:pPr>
              <w:pStyle w:val="rendenr"/>
            </w:pPr>
            <w:r w:rsidRPr="00CB218F">
              <w:t>20</w:t>
            </w: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renderubrik"/>
            </w:pPr>
            <w:r w:rsidRPr="00CB218F">
              <w:t xml:space="preserve">Kulturutskottets betänkande </w:t>
            </w:r>
            <w:bookmarkStart w:id="3" w:name="BetänkandeNr"/>
            <w:bookmarkEnd w:id="3"/>
            <w:r w:rsidRPr="00CB218F">
              <w:t>KrU5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71C6B" w:rsidRPr="00CB218F" w:rsidRDefault="00971C6B">
            <w:pPr>
              <w:pStyle w:val="Underrubrik"/>
            </w:pPr>
            <w:bookmarkStart w:id="4" w:name="Ärenderubrik"/>
            <w:bookmarkEnd w:id="4"/>
            <w:r w:rsidRPr="00CB218F">
              <w:t>Idrottsfrågor</w:t>
            </w:r>
          </w:p>
        </w:tc>
        <w:tc>
          <w:tcPr>
            <w:tcW w:w="1247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  <w:tabs>
                <w:tab w:val="clear" w:pos="6804"/>
              </w:tabs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 w:rsidP="00971C6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A32930">
            <w:r w:rsidRPr="00CB218F">
              <w:t>Anne Marie Brodén (m)</w:t>
            </w:r>
          </w:p>
        </w:tc>
        <w:tc>
          <w:tcPr>
            <w:tcW w:w="1247" w:type="dxa"/>
          </w:tcPr>
          <w:p w:rsidR="00971C6B" w:rsidRPr="00CB218F" w:rsidRDefault="00C8338F">
            <w:pPr>
              <w:pStyle w:val="Talartid"/>
            </w:pPr>
            <w:r w:rsidRPr="00CB218F">
              <w:t>3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971C6B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1C6B" w:rsidRPr="00CB218F" w:rsidRDefault="00971C6B">
            <w:pPr>
              <w:pStyle w:val="IngenText"/>
            </w:pPr>
          </w:p>
        </w:tc>
        <w:tc>
          <w:tcPr>
            <w:tcW w:w="454" w:type="dxa"/>
          </w:tcPr>
          <w:p w:rsidR="00971C6B" w:rsidRPr="00CB218F" w:rsidRDefault="00971C6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71C6B" w:rsidRPr="00CB218F" w:rsidRDefault="00C8338F">
            <w:r w:rsidRPr="00CB218F">
              <w:t>Lars Wegendal (s)</w:t>
            </w:r>
          </w:p>
        </w:tc>
        <w:tc>
          <w:tcPr>
            <w:tcW w:w="1247" w:type="dxa"/>
          </w:tcPr>
          <w:p w:rsidR="00971C6B" w:rsidRPr="00CB218F" w:rsidRDefault="00C8338F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971C6B" w:rsidRPr="00CB218F" w:rsidRDefault="00971C6B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 w:rsidP="000A5415">
            <w:r w:rsidRPr="00CB218F">
              <w:t>Torbjörn Björlund (v)</w:t>
            </w:r>
          </w:p>
        </w:tc>
        <w:tc>
          <w:tcPr>
            <w:tcW w:w="1247" w:type="dxa"/>
          </w:tcPr>
          <w:p w:rsidR="003959F6" w:rsidRPr="00CB218F" w:rsidRDefault="003959F6" w:rsidP="000A5415">
            <w:pPr>
              <w:pStyle w:val="Talartid"/>
            </w:pPr>
            <w:r w:rsidRPr="00CB218F">
              <w:t>6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>
            <w:r w:rsidRPr="00CB218F">
              <w:t>Gunvor G Ericson (mp)</w:t>
            </w:r>
          </w:p>
        </w:tc>
        <w:tc>
          <w:tcPr>
            <w:tcW w:w="1247" w:type="dxa"/>
          </w:tcPr>
          <w:p w:rsidR="003959F6" w:rsidRPr="00CB218F" w:rsidRDefault="003959F6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 w:rsidP="000A5415">
            <w:r w:rsidRPr="00CB218F">
              <w:t>Göran Montan (m)</w:t>
            </w:r>
          </w:p>
        </w:tc>
        <w:tc>
          <w:tcPr>
            <w:tcW w:w="1247" w:type="dxa"/>
          </w:tcPr>
          <w:p w:rsidR="003959F6" w:rsidRPr="00CB218F" w:rsidRDefault="003959F6" w:rsidP="000A5415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>
            <w:r w:rsidRPr="00CB218F">
              <w:t>Anders Åkesson (c)</w:t>
            </w:r>
          </w:p>
        </w:tc>
        <w:tc>
          <w:tcPr>
            <w:tcW w:w="1247" w:type="dxa"/>
          </w:tcPr>
          <w:p w:rsidR="003959F6" w:rsidRPr="00CB218F" w:rsidRDefault="003959F6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 w:rsidP="000A5415">
            <w:r w:rsidRPr="00CB218F">
              <w:t>Hans Backman (fp)</w:t>
            </w:r>
          </w:p>
        </w:tc>
        <w:tc>
          <w:tcPr>
            <w:tcW w:w="1247" w:type="dxa"/>
          </w:tcPr>
          <w:p w:rsidR="003959F6" w:rsidRPr="00CB218F" w:rsidRDefault="003959F6" w:rsidP="000A5415">
            <w:pPr>
              <w:pStyle w:val="Talartid"/>
            </w:pPr>
            <w:r w:rsidRPr="00CB218F">
              <w:t>6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 w:rsidP="000A5415">
            <w:r w:rsidRPr="00CB218F">
              <w:t>Dan Kihlström (kd)</w:t>
            </w:r>
          </w:p>
        </w:tc>
        <w:tc>
          <w:tcPr>
            <w:tcW w:w="1247" w:type="dxa"/>
          </w:tcPr>
          <w:p w:rsidR="003959F6" w:rsidRPr="00CB218F" w:rsidRDefault="003959F6" w:rsidP="000A5415">
            <w:pPr>
              <w:pStyle w:val="Talartid"/>
            </w:pPr>
            <w:r w:rsidRPr="00CB218F">
              <w:t>5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959F6" w:rsidRPr="00CB218F" w:rsidRDefault="003959F6" w:rsidP="000A5415">
            <w:r w:rsidRPr="00CB218F">
              <w:t>Sven Bergström (c)</w:t>
            </w:r>
          </w:p>
        </w:tc>
        <w:tc>
          <w:tcPr>
            <w:tcW w:w="1247" w:type="dxa"/>
          </w:tcPr>
          <w:p w:rsidR="003959F6" w:rsidRPr="00CB218F" w:rsidRDefault="003959F6" w:rsidP="000A5415">
            <w:pPr>
              <w:pStyle w:val="Talartid"/>
            </w:pPr>
            <w:r w:rsidRPr="00CB218F">
              <w:t>8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IngenText"/>
            </w:pP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59F6" w:rsidRPr="00CB218F" w:rsidRDefault="003959F6">
            <w:pPr>
              <w:pStyle w:val="Summalinje"/>
            </w:pPr>
          </w:p>
        </w:tc>
        <w:tc>
          <w:tcPr>
            <w:tcW w:w="454" w:type="dxa"/>
          </w:tcPr>
          <w:p w:rsidR="003959F6" w:rsidRPr="00CB218F" w:rsidRDefault="003959F6">
            <w:pPr>
              <w:pStyle w:val="Summalinje"/>
            </w:pPr>
          </w:p>
        </w:tc>
        <w:tc>
          <w:tcPr>
            <w:tcW w:w="5216" w:type="dxa"/>
          </w:tcPr>
          <w:p w:rsidR="003959F6" w:rsidRPr="00CB218F" w:rsidRDefault="003959F6">
            <w:pPr>
              <w:pStyle w:val="Summalinje"/>
            </w:pPr>
          </w:p>
        </w:tc>
        <w:tc>
          <w:tcPr>
            <w:tcW w:w="1247" w:type="dxa"/>
          </w:tcPr>
          <w:p w:rsidR="003959F6" w:rsidRPr="00CB218F" w:rsidRDefault="003959F6">
            <w:pPr>
              <w:pStyle w:val="Summalinje"/>
            </w:pPr>
            <w:r w:rsidRPr="00CB218F">
              <w:t>____</w:t>
            </w:r>
          </w:p>
        </w:tc>
        <w:tc>
          <w:tcPr>
            <w:tcW w:w="1489" w:type="dxa"/>
          </w:tcPr>
          <w:p w:rsidR="003959F6" w:rsidRPr="00CB218F" w:rsidRDefault="003959F6">
            <w:pPr>
              <w:pStyle w:val="Summalinje"/>
            </w:pPr>
            <w:r w:rsidRPr="00CB218F">
              <w:t>____</w:t>
            </w:r>
          </w:p>
        </w:tc>
      </w:tr>
      <w:tr w:rsidR="003959F6" w:rsidRPr="00CB21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59F6" w:rsidRPr="00CB218F" w:rsidRDefault="003959F6">
            <w:pPr>
              <w:pStyle w:val="IngenText"/>
            </w:pPr>
            <w:r w:rsidRPr="00CB218F">
              <w:t xml:space="preserve"> </w:t>
            </w:r>
          </w:p>
        </w:tc>
        <w:tc>
          <w:tcPr>
            <w:tcW w:w="454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5216" w:type="dxa"/>
          </w:tcPr>
          <w:p w:rsidR="003959F6" w:rsidRPr="00CB218F" w:rsidRDefault="003959F6">
            <w:pPr>
              <w:pStyle w:val="IngenText"/>
            </w:pPr>
          </w:p>
        </w:tc>
        <w:tc>
          <w:tcPr>
            <w:tcW w:w="1247" w:type="dxa"/>
          </w:tcPr>
          <w:p w:rsidR="003959F6" w:rsidRPr="00CB218F" w:rsidRDefault="005A126D">
            <w:pPr>
              <w:pStyle w:val="TalartidSumma"/>
            </w:pPr>
            <w:r w:rsidRPr="00CB218F">
              <w:t>0.57</w:t>
            </w:r>
          </w:p>
        </w:tc>
        <w:tc>
          <w:tcPr>
            <w:tcW w:w="1489" w:type="dxa"/>
          </w:tcPr>
          <w:p w:rsidR="003959F6" w:rsidRPr="00CB218F" w:rsidRDefault="005A126D">
            <w:pPr>
              <w:pStyle w:val="TalartidAckumulerad"/>
            </w:pPr>
            <w:r w:rsidRPr="00CB218F">
              <w:t>3.01</w:t>
            </w:r>
          </w:p>
        </w:tc>
      </w:tr>
    </w:tbl>
    <w:p w:rsidR="004E5086" w:rsidRPr="00CB218F" w:rsidRDefault="00971C6B">
      <w:pPr>
        <w:pStyle w:val="Blankrad"/>
      </w:pPr>
      <w:r w:rsidRPr="00CB218F">
        <w:t xml:space="preserve">     </w:t>
      </w:r>
      <w:r w:rsidR="004E5086" w:rsidRPr="00CB218F">
        <w:t>     </w:t>
      </w:r>
    </w:p>
    <w:p w:rsidR="004E5086" w:rsidRPr="00CB218F" w:rsidRDefault="004E5086">
      <w:pPr>
        <w:pStyle w:val="Blankrad"/>
      </w:pPr>
      <w:r w:rsidRPr="00CB21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701"/>
      </w:tblGrid>
      <w:tr w:rsidR="00C23E49" w:rsidRPr="00CB2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CB218F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CB218F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CB218F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CB218F" w:rsidRDefault="00C23E49" w:rsidP="009B2633">
            <w:pPr>
              <w:pStyle w:val="TalartidTotalText"/>
            </w:pPr>
            <w:r w:rsidRPr="00CB218F">
              <w:t xml:space="preserve">Totalt </w:t>
            </w:r>
            <w:r w:rsidR="009B2633" w:rsidRPr="00CB218F">
              <w:t xml:space="preserve">anmäld </w:t>
            </w:r>
            <w:r w:rsidRPr="00CB218F">
              <w:t xml:space="preserve">tid </w:t>
            </w:r>
          </w:p>
        </w:tc>
        <w:tc>
          <w:tcPr>
            <w:tcW w:w="1701" w:type="dxa"/>
          </w:tcPr>
          <w:p w:rsidR="00C23E49" w:rsidRPr="00CB218F" w:rsidRDefault="005A126D" w:rsidP="00C23E49">
            <w:pPr>
              <w:pStyle w:val="TalartidTotal"/>
            </w:pPr>
            <w:r w:rsidRPr="00CB218F">
              <w:t>3 tim. 1 min.</w:t>
            </w:r>
          </w:p>
        </w:tc>
      </w:tr>
    </w:tbl>
    <w:p w:rsidR="004E5086" w:rsidRPr="00CB218F" w:rsidRDefault="001573B3" w:rsidP="001573B3">
      <w:pPr>
        <w:pStyle w:val="Blankrad"/>
      </w:pPr>
      <w:r w:rsidRPr="00CB218F">
        <w:t xml:space="preserve">     </w:t>
      </w:r>
    </w:p>
    <w:p w:rsidR="001573B3" w:rsidRPr="00CB218F" w:rsidRDefault="001573B3" w:rsidP="001573B3">
      <w:pPr>
        <w:pStyle w:val="Blankrad"/>
      </w:pPr>
    </w:p>
    <w:p w:rsidR="001573B3" w:rsidRPr="00CB218F" w:rsidRDefault="001573B3"/>
    <w:sectPr w:rsidR="001573B3" w:rsidRPr="00CB21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78B" w:rsidRPr="00CB218F" w:rsidRDefault="0051278B">
      <w:r w:rsidRPr="00CB218F">
        <w:separator/>
      </w:r>
    </w:p>
  </w:endnote>
  <w:endnote w:type="continuationSeparator" w:id="0">
    <w:p w:rsidR="0051278B" w:rsidRPr="00CB218F" w:rsidRDefault="0051278B">
      <w:r w:rsidRPr="00CB2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C6B" w:rsidRPr="00CB218F" w:rsidRDefault="00971C6B">
    <w:pPr>
      <w:pStyle w:val="Sidhuvud"/>
      <w:jc w:val="center"/>
    </w:pPr>
    <w:r w:rsidRPr="00CB218F">
      <w:fldChar w:fldCharType="begin" w:fldLock="1"/>
    </w:r>
    <w:r w:rsidRPr="00CB218F">
      <w:instrText xml:space="preserve"> PAGE </w:instrText>
    </w:r>
    <w:r w:rsidRPr="00CB218F">
      <w:fldChar w:fldCharType="separate"/>
    </w:r>
    <w:r w:rsidR="0051278B" w:rsidRPr="00CB218F">
      <w:t>2</w:t>
    </w:r>
    <w:r w:rsidRPr="00CB218F">
      <w:fldChar w:fldCharType="end"/>
    </w:r>
    <w:r w:rsidRPr="00CB218F">
      <w:t>(</w:t>
    </w:r>
    <w:r w:rsidRPr="00CB218F">
      <w:fldChar w:fldCharType="begin" w:fldLock="1"/>
    </w:r>
    <w:r w:rsidRPr="00CB218F">
      <w:instrText xml:space="preserve"> NUMPAGES </w:instrText>
    </w:r>
    <w:r w:rsidRPr="00CB218F">
      <w:fldChar w:fldCharType="separate"/>
    </w:r>
    <w:r w:rsidR="000A5415" w:rsidRPr="00CB218F">
      <w:t>4</w:t>
    </w:r>
    <w:r w:rsidRPr="00CB218F">
      <w:fldChar w:fldCharType="end"/>
    </w:r>
    <w:r w:rsidRPr="00CB218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C6B" w:rsidRPr="00CB218F" w:rsidRDefault="00971C6B">
    <w:pPr>
      <w:pStyle w:val="Sidhuvud"/>
      <w:jc w:val="center"/>
    </w:pPr>
    <w:r w:rsidRPr="00CB218F">
      <w:fldChar w:fldCharType="begin" w:fldLock="1"/>
    </w:r>
    <w:r w:rsidRPr="00CB218F">
      <w:instrText xml:space="preserve"> PAGE </w:instrText>
    </w:r>
    <w:r w:rsidRPr="00CB218F">
      <w:fldChar w:fldCharType="separate"/>
    </w:r>
    <w:r w:rsidR="0051278B" w:rsidRPr="00CB218F">
      <w:t>1</w:t>
    </w:r>
    <w:r w:rsidRPr="00CB218F">
      <w:fldChar w:fldCharType="end"/>
    </w:r>
    <w:r w:rsidRPr="00CB218F">
      <w:t>(</w:t>
    </w:r>
    <w:r w:rsidRPr="00CB218F">
      <w:fldChar w:fldCharType="begin" w:fldLock="1"/>
    </w:r>
    <w:r w:rsidRPr="00CB218F">
      <w:instrText xml:space="preserve"> NUMPAGES </w:instrText>
    </w:r>
    <w:r w:rsidRPr="00CB218F">
      <w:fldChar w:fldCharType="separate"/>
    </w:r>
    <w:r w:rsidR="000E670D" w:rsidRPr="00CB218F">
      <w:t>4</w:t>
    </w:r>
    <w:r w:rsidRPr="00CB218F">
      <w:fldChar w:fldCharType="end"/>
    </w:r>
    <w:r w:rsidRPr="00CB218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78B" w:rsidRPr="00CB218F" w:rsidRDefault="0051278B">
      <w:r w:rsidRPr="00CB218F">
        <w:separator/>
      </w:r>
    </w:p>
  </w:footnote>
  <w:footnote w:type="continuationSeparator" w:id="0">
    <w:p w:rsidR="0051278B" w:rsidRPr="00CB218F" w:rsidRDefault="0051278B">
      <w:r w:rsidRPr="00CB2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C6B" w:rsidRPr="00CB218F" w:rsidRDefault="00971C6B">
    <w:pPr>
      <w:pStyle w:val="Sidhuvud"/>
      <w:tabs>
        <w:tab w:val="clear" w:pos="4536"/>
      </w:tabs>
    </w:pPr>
    <w:r w:rsidRPr="00CB218F">
      <w:fldChar w:fldCharType="begin" w:fldLock="1"/>
    </w:r>
    <w:r w:rsidRPr="00CB218F">
      <w:instrText xml:space="preserve"> DOCPROPERTY "DocumentDate" </w:instrText>
    </w:r>
    <w:r w:rsidRPr="00CB218F">
      <w:fldChar w:fldCharType="separate"/>
    </w:r>
    <w:r w:rsidR="000E670D" w:rsidRPr="00CB218F">
      <w:t>Torsdagen den 1 mars 2007</w:t>
    </w:r>
    <w:r w:rsidRPr="00CB218F">
      <w:fldChar w:fldCharType="end"/>
    </w:r>
    <w:r w:rsidRPr="00CB218F">
      <w:tab/>
    </w:r>
  </w:p>
  <w:p w:rsidR="00971C6B" w:rsidRPr="00CB218F" w:rsidRDefault="00971C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218F">
      <w:rPr>
        <w:sz w:val="12"/>
      </w:rPr>
      <w:tab/>
    </w:r>
  </w:p>
  <w:p w:rsidR="00971C6B" w:rsidRPr="00CB218F" w:rsidRDefault="00971C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C6B" w:rsidRPr="00CB218F" w:rsidRDefault="00CB21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B21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1C6B" w:rsidRPr="00CB218F" w:rsidRDefault="00971C6B">
    <w:pPr>
      <w:pStyle w:val="Dokumentrubrik"/>
      <w:spacing w:after="360"/>
    </w:pPr>
    <w:r w:rsidRPr="00CB218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F4203D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8CF693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6CB400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621D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3141869">
    <w:abstractNumId w:val="11"/>
  </w:num>
  <w:num w:numId="2" w16cid:durableId="2025857387">
    <w:abstractNumId w:val="5"/>
  </w:num>
  <w:num w:numId="3" w16cid:durableId="1263106029">
    <w:abstractNumId w:val="10"/>
  </w:num>
  <w:num w:numId="4" w16cid:durableId="428737842">
    <w:abstractNumId w:val="4"/>
  </w:num>
  <w:num w:numId="5" w16cid:durableId="211817247">
    <w:abstractNumId w:val="2"/>
  </w:num>
  <w:num w:numId="6" w16cid:durableId="767581500">
    <w:abstractNumId w:val="8"/>
  </w:num>
  <w:num w:numId="7" w16cid:durableId="590310713">
    <w:abstractNumId w:val="9"/>
  </w:num>
  <w:num w:numId="8" w16cid:durableId="41833256">
    <w:abstractNumId w:val="7"/>
  </w:num>
  <w:num w:numId="9" w16cid:durableId="1858885749">
    <w:abstractNumId w:val="3"/>
  </w:num>
  <w:num w:numId="10" w16cid:durableId="1221134178">
    <w:abstractNumId w:val="1"/>
  </w:num>
  <w:num w:numId="11" w16cid:durableId="1845168209">
    <w:abstractNumId w:val="0"/>
  </w:num>
  <w:num w:numId="12" w16cid:durableId="893780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218F"/>
    <w:rsid w:val="00003FB6"/>
    <w:rsid w:val="00014B70"/>
    <w:rsid w:val="000163BD"/>
    <w:rsid w:val="00056AB6"/>
    <w:rsid w:val="00062596"/>
    <w:rsid w:val="00086C9A"/>
    <w:rsid w:val="00087EDD"/>
    <w:rsid w:val="0009751B"/>
    <w:rsid w:val="000A5415"/>
    <w:rsid w:val="000C4FD3"/>
    <w:rsid w:val="000D3408"/>
    <w:rsid w:val="000E670D"/>
    <w:rsid w:val="000F675C"/>
    <w:rsid w:val="00102E0C"/>
    <w:rsid w:val="0010314E"/>
    <w:rsid w:val="00113C1D"/>
    <w:rsid w:val="00114B99"/>
    <w:rsid w:val="00115C6D"/>
    <w:rsid w:val="001171A4"/>
    <w:rsid w:val="00117A66"/>
    <w:rsid w:val="00124379"/>
    <w:rsid w:val="001428E4"/>
    <w:rsid w:val="00147240"/>
    <w:rsid w:val="001553A7"/>
    <w:rsid w:val="00155D4C"/>
    <w:rsid w:val="001573B3"/>
    <w:rsid w:val="001802A5"/>
    <w:rsid w:val="00183636"/>
    <w:rsid w:val="00187A01"/>
    <w:rsid w:val="00190864"/>
    <w:rsid w:val="00191BBA"/>
    <w:rsid w:val="001A5E8E"/>
    <w:rsid w:val="001C3F0B"/>
    <w:rsid w:val="001C4107"/>
    <w:rsid w:val="001D252A"/>
    <w:rsid w:val="001E6F27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D5BAE"/>
    <w:rsid w:val="002E1A28"/>
    <w:rsid w:val="002F0BB6"/>
    <w:rsid w:val="002F26BE"/>
    <w:rsid w:val="002F519B"/>
    <w:rsid w:val="0031154E"/>
    <w:rsid w:val="0031229D"/>
    <w:rsid w:val="00317210"/>
    <w:rsid w:val="003345CE"/>
    <w:rsid w:val="003551E3"/>
    <w:rsid w:val="00355569"/>
    <w:rsid w:val="003571C0"/>
    <w:rsid w:val="003619E6"/>
    <w:rsid w:val="00374A71"/>
    <w:rsid w:val="003959F6"/>
    <w:rsid w:val="003A5CCE"/>
    <w:rsid w:val="003D4DCC"/>
    <w:rsid w:val="003D520E"/>
    <w:rsid w:val="003D7DB6"/>
    <w:rsid w:val="003E044C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1278B"/>
    <w:rsid w:val="005306DF"/>
    <w:rsid w:val="00533F48"/>
    <w:rsid w:val="0054257E"/>
    <w:rsid w:val="0054322C"/>
    <w:rsid w:val="00556B47"/>
    <w:rsid w:val="00561A02"/>
    <w:rsid w:val="005757E9"/>
    <w:rsid w:val="00595C81"/>
    <w:rsid w:val="005971AE"/>
    <w:rsid w:val="00597F67"/>
    <w:rsid w:val="005A126D"/>
    <w:rsid w:val="005A3E4A"/>
    <w:rsid w:val="005B4968"/>
    <w:rsid w:val="005F44AE"/>
    <w:rsid w:val="005F577D"/>
    <w:rsid w:val="00605160"/>
    <w:rsid w:val="006243C3"/>
    <w:rsid w:val="006279D2"/>
    <w:rsid w:val="00630EB2"/>
    <w:rsid w:val="00656029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142"/>
    <w:rsid w:val="00736B61"/>
    <w:rsid w:val="007472F9"/>
    <w:rsid w:val="00750B0E"/>
    <w:rsid w:val="00752CAC"/>
    <w:rsid w:val="00765254"/>
    <w:rsid w:val="007700C7"/>
    <w:rsid w:val="007A3D85"/>
    <w:rsid w:val="007C1750"/>
    <w:rsid w:val="007C23DA"/>
    <w:rsid w:val="007D7F5F"/>
    <w:rsid w:val="007E0D3F"/>
    <w:rsid w:val="007E7CBB"/>
    <w:rsid w:val="007F304E"/>
    <w:rsid w:val="007F4800"/>
    <w:rsid w:val="007F4C6B"/>
    <w:rsid w:val="00810320"/>
    <w:rsid w:val="00826AEE"/>
    <w:rsid w:val="00840C0D"/>
    <w:rsid w:val="008470EF"/>
    <w:rsid w:val="00855DE0"/>
    <w:rsid w:val="008618DE"/>
    <w:rsid w:val="008648B8"/>
    <w:rsid w:val="00867ED9"/>
    <w:rsid w:val="00881422"/>
    <w:rsid w:val="00882FE2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57777"/>
    <w:rsid w:val="00962EE8"/>
    <w:rsid w:val="00971C6B"/>
    <w:rsid w:val="00975915"/>
    <w:rsid w:val="009A03A9"/>
    <w:rsid w:val="009A3155"/>
    <w:rsid w:val="009B2633"/>
    <w:rsid w:val="009F0E42"/>
    <w:rsid w:val="00A01626"/>
    <w:rsid w:val="00A10B13"/>
    <w:rsid w:val="00A123F7"/>
    <w:rsid w:val="00A2476D"/>
    <w:rsid w:val="00A26845"/>
    <w:rsid w:val="00A32930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C18AF"/>
    <w:rsid w:val="00AE71ED"/>
    <w:rsid w:val="00B20865"/>
    <w:rsid w:val="00B41277"/>
    <w:rsid w:val="00B439C7"/>
    <w:rsid w:val="00B5099C"/>
    <w:rsid w:val="00B515F0"/>
    <w:rsid w:val="00B56171"/>
    <w:rsid w:val="00B5698F"/>
    <w:rsid w:val="00B85150"/>
    <w:rsid w:val="00B925EB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40F7"/>
    <w:rsid w:val="00C57873"/>
    <w:rsid w:val="00C57F19"/>
    <w:rsid w:val="00C65B6D"/>
    <w:rsid w:val="00C80523"/>
    <w:rsid w:val="00C8338F"/>
    <w:rsid w:val="00CA27C3"/>
    <w:rsid w:val="00CB218F"/>
    <w:rsid w:val="00CB434B"/>
    <w:rsid w:val="00CE1856"/>
    <w:rsid w:val="00CE6432"/>
    <w:rsid w:val="00D00F4E"/>
    <w:rsid w:val="00D16B18"/>
    <w:rsid w:val="00D1786B"/>
    <w:rsid w:val="00D17ACE"/>
    <w:rsid w:val="00D27173"/>
    <w:rsid w:val="00D341FF"/>
    <w:rsid w:val="00D4022B"/>
    <w:rsid w:val="00D71F43"/>
    <w:rsid w:val="00D95B7E"/>
    <w:rsid w:val="00DA526C"/>
    <w:rsid w:val="00DB6630"/>
    <w:rsid w:val="00DB7758"/>
    <w:rsid w:val="00DD0A08"/>
    <w:rsid w:val="00DD5F79"/>
    <w:rsid w:val="00E06F81"/>
    <w:rsid w:val="00E15669"/>
    <w:rsid w:val="00E3054D"/>
    <w:rsid w:val="00E305B7"/>
    <w:rsid w:val="00E36BB7"/>
    <w:rsid w:val="00E50A88"/>
    <w:rsid w:val="00E60419"/>
    <w:rsid w:val="00E6614F"/>
    <w:rsid w:val="00E806B8"/>
    <w:rsid w:val="00E837C4"/>
    <w:rsid w:val="00E95CC2"/>
    <w:rsid w:val="00EA6B71"/>
    <w:rsid w:val="00EB04EE"/>
    <w:rsid w:val="00EE7E7F"/>
    <w:rsid w:val="00F03944"/>
    <w:rsid w:val="00F1374F"/>
    <w:rsid w:val="00F2531B"/>
    <w:rsid w:val="00F26FC0"/>
    <w:rsid w:val="00F32CFE"/>
    <w:rsid w:val="00F3401F"/>
    <w:rsid w:val="00F41709"/>
    <w:rsid w:val="00F43E47"/>
    <w:rsid w:val="00F57246"/>
    <w:rsid w:val="00F74D72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CA7E-AB38-47C7-8761-296505B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491</Words>
  <Characters>2235</Characters>
  <Application>Microsoft Office Word</Application>
  <DocSecurity>4</DocSecurity>
  <Lines>558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 mars 2007</vt:lpstr>
    </vt:vector>
  </TitlesOfParts>
  <Company>Riksdagen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2007-02-28T16:48:00Z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2007-03-01</vt:lpwstr>
  </property>
  <property fmtid="{D5CDD505-2E9C-101B-9397-08002B2CF9AE}" pid="5" name="DocumentYear">
    <vt:lpwstr>2006/07</vt:lpwstr>
  </property>
</Properties>
</file>