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404DA" w:rsidRPr="00A4692F" w:rsidTr="001404D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404DA" w:rsidRPr="00A4692F" w:rsidRDefault="009855A2" w:rsidP="001404DA">
            <w:pPr>
              <w:pStyle w:val="RSKRbeteckning"/>
              <w:spacing w:before="240"/>
            </w:pPr>
            <w:r w:rsidRPr="00A4692F">
              <w:t>Riksdagsskrivelse</w:t>
            </w:r>
          </w:p>
          <w:p w:rsidR="001404DA" w:rsidRPr="00A4692F" w:rsidRDefault="009855A2" w:rsidP="001404DA">
            <w:pPr>
              <w:pStyle w:val="RSKRbeteckning"/>
            </w:pPr>
            <w:r w:rsidRPr="00A4692F">
              <w:t>2009/10</w:t>
            </w:r>
            <w:r w:rsidR="001404DA" w:rsidRPr="00A4692F">
              <w:t>:</w:t>
            </w:r>
            <w:r w:rsidRPr="00A4692F">
              <w:t>225</w:t>
            </w:r>
          </w:p>
        </w:tc>
        <w:tc>
          <w:tcPr>
            <w:tcW w:w="1134" w:type="dxa"/>
          </w:tcPr>
          <w:p w:rsidR="001404DA" w:rsidRPr="00A4692F" w:rsidRDefault="00A4692F" w:rsidP="001404DA">
            <w:pPr>
              <w:jc w:val="right"/>
            </w:pPr>
            <w:r w:rsidRPr="00A4692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04DA" w:rsidRPr="00A4692F" w:rsidTr="001404D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404DA" w:rsidRPr="00A4692F" w:rsidRDefault="001404DA">
            <w:pPr>
              <w:rPr>
                <w:sz w:val="10"/>
              </w:rPr>
            </w:pPr>
          </w:p>
        </w:tc>
      </w:tr>
    </w:tbl>
    <w:p w:rsidR="001404DA" w:rsidRPr="00A4692F" w:rsidRDefault="001404DA"/>
    <w:p w:rsidR="001404DA" w:rsidRPr="00A4692F" w:rsidRDefault="009855A2" w:rsidP="001404DA">
      <w:pPr>
        <w:pStyle w:val="Mottagare1"/>
      </w:pPr>
      <w:r w:rsidRPr="00A4692F">
        <w:t>Riksrevisionens styrelse</w:t>
      </w:r>
    </w:p>
    <w:p w:rsidR="001404DA" w:rsidRPr="00A4692F" w:rsidRDefault="009855A2" w:rsidP="001404DA">
      <w:pPr>
        <w:pStyle w:val="Mottagare2"/>
      </w:pPr>
      <w:r w:rsidRPr="00A4692F">
        <w:t xml:space="preserve"> </w:t>
      </w:r>
    </w:p>
    <w:p w:rsidR="001404DA" w:rsidRPr="00A4692F" w:rsidRDefault="001404DA" w:rsidP="001404DA">
      <w:r w:rsidRPr="00A4692F">
        <w:t xml:space="preserve">Med överlämnande av </w:t>
      </w:r>
      <w:r w:rsidR="009855A2" w:rsidRPr="00A4692F">
        <w:t>skatteutskottet</w:t>
      </w:r>
      <w:r w:rsidRPr="00A4692F">
        <w:t xml:space="preserve">s betänkande </w:t>
      </w:r>
      <w:r w:rsidR="009855A2" w:rsidRPr="00A4692F">
        <w:t>2009/10</w:t>
      </w:r>
      <w:r w:rsidRPr="00A4692F">
        <w:t>:</w:t>
      </w:r>
      <w:r w:rsidR="009855A2" w:rsidRPr="00A4692F">
        <w:t>SkU38</w:t>
      </w:r>
      <w:r w:rsidRPr="00A4692F">
        <w:t xml:space="preserve"> </w:t>
      </w:r>
      <w:r w:rsidR="009855A2" w:rsidRPr="00A4692F">
        <w:t>Riksrevisionens granskning av jobbskatteavdraget</w:t>
      </w:r>
      <w:r w:rsidRPr="00A4692F">
        <w:t xml:space="preserve"> får jag anmäla att riksdagen denna dag bifallit utskottets förslag till riksdagsbeslut.</w:t>
      </w:r>
    </w:p>
    <w:p w:rsidR="001404DA" w:rsidRPr="00A4692F" w:rsidRDefault="001404DA" w:rsidP="001404DA">
      <w:pPr>
        <w:pStyle w:val="Stockholm"/>
      </w:pPr>
      <w:r w:rsidRPr="00A4692F">
        <w:t xml:space="preserve">Stockholm </w:t>
      </w:r>
      <w:r w:rsidR="009855A2" w:rsidRPr="00A4692F">
        <w:t>den 14 april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404DA" w:rsidRPr="00A4692F" w:rsidTr="001404D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404DA" w:rsidRPr="00A4692F" w:rsidRDefault="009855A2" w:rsidP="001404DA">
            <w:pPr>
              <w:pStyle w:val="AvsTalman"/>
            </w:pPr>
            <w:r w:rsidRPr="00A4692F">
              <w:t>Per Westerberg</w:t>
            </w:r>
          </w:p>
        </w:tc>
        <w:tc>
          <w:tcPr>
            <w:tcW w:w="3628" w:type="dxa"/>
          </w:tcPr>
          <w:p w:rsidR="001404DA" w:rsidRPr="00A4692F" w:rsidRDefault="009855A2" w:rsidP="001404DA">
            <w:pPr>
              <w:pStyle w:val="AvsTjnsteman"/>
            </w:pPr>
            <w:r w:rsidRPr="00A4692F">
              <w:t>Ulf Christoffersson</w:t>
            </w:r>
          </w:p>
        </w:tc>
      </w:tr>
    </w:tbl>
    <w:p w:rsidR="00D85057" w:rsidRPr="00A4692F" w:rsidRDefault="00D85057" w:rsidP="001404DA"/>
    <w:sectPr w:rsidR="00D85057" w:rsidRPr="00A4692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4DA"/>
    <w:rsid w:val="0009098F"/>
    <w:rsid w:val="000C2D8D"/>
    <w:rsid w:val="001404DA"/>
    <w:rsid w:val="001667BD"/>
    <w:rsid w:val="001C2855"/>
    <w:rsid w:val="00224A43"/>
    <w:rsid w:val="00243D3C"/>
    <w:rsid w:val="00244660"/>
    <w:rsid w:val="0026798D"/>
    <w:rsid w:val="002A5540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36E11"/>
    <w:rsid w:val="00852286"/>
    <w:rsid w:val="00860608"/>
    <w:rsid w:val="008D022D"/>
    <w:rsid w:val="009417EF"/>
    <w:rsid w:val="009855A2"/>
    <w:rsid w:val="009F0EC7"/>
    <w:rsid w:val="00A16D59"/>
    <w:rsid w:val="00A4692F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911CC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007E69E-F146-44E8-950F-F36F3F2C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291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2010-04-14T13:52:00Z</cp:lastPrinted>
  <dcterms:created xsi:type="dcterms:W3CDTF">2025-12-17T23:45:00Z</dcterms:created>
  <dcterms:modified xsi:type="dcterms:W3CDTF">2025-12-17T23:45:00Z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225</vt:lpwstr>
  </property>
  <property fmtid="{D5CDD505-2E9C-101B-9397-08002B2CF9AE}" pid="6" name="Datum">
    <vt:lpwstr>2010-04-14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2009/10</vt:lpwstr>
  </property>
  <property fmtid="{D5CDD505-2E9C-101B-9397-08002B2CF9AE}" pid="16" name="RefNr">
    <vt:lpwstr>38</vt:lpwstr>
  </property>
  <property fmtid="{D5CDD505-2E9C-101B-9397-08002B2CF9AE}" pid="17" name="RefRubrik">
    <vt:lpwstr>Riksrevisionens granskning av jobbskatteavdraget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14 april 2010</vt:lpwstr>
  </property>
</Properties>
</file>