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BFA514E7985444F891D619C9773B17C"/>
        </w:placeholder>
        <w:text/>
      </w:sdtPr>
      <w:sdtEndPr/>
      <w:sdtContent>
        <w:p w:rsidRPr="009B062B" w:rsidR="00AF30DD" w:rsidP="00A43B33" w:rsidRDefault="00AF30DD" w14:paraId="53FE6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fc8d0c-f76f-4d50-ae10-340794c3982c"/>
        <w:id w:val="-1676884508"/>
        <w:lock w:val="sdtLocked"/>
      </w:sdtPr>
      <w:sdtEndPr/>
      <w:sdtContent>
        <w:p w:rsidR="00726C69" w:rsidRDefault="008E5012" w14:paraId="4A04BE47" w14:textId="5E2B3418">
          <w:pPr>
            <w:pStyle w:val="Frslagstext"/>
          </w:pPr>
          <w:r>
            <w:t>Riksdagen ställer sig bakom det som anförs i motionen om att regeringen bör överväga att genomföra förslagen i åtgärdsvalsstudien för att utöka framkomlighets</w:t>
          </w:r>
          <w:r>
            <w:softHyphen/>
            <w:t>kapaciteten för Norrortsleden och länsväg 265 och tillkännager detta för regeringen.</w:t>
          </w:r>
        </w:p>
      </w:sdtContent>
    </w:sdt>
    <w:sdt>
      <w:sdtPr>
        <w:alias w:val="Yrkande 2"/>
        <w:tag w:val="817f7b21-d95c-4689-98bd-d7066b44d9e7"/>
        <w:id w:val="1360011037"/>
        <w:lock w:val="sdtLocked"/>
      </w:sdtPr>
      <w:sdtEndPr/>
      <w:sdtContent>
        <w:p w:rsidR="00726C69" w:rsidRDefault="008E5012" w14:paraId="3304764C" w14:textId="77777777">
          <w:pPr>
            <w:pStyle w:val="Frslagstext"/>
          </w:pPr>
          <w:r>
            <w:t>Riksdagen ställer sig bakom det som anförs i motionen om att påbörja förhandlingar mellan staten, Region Stockholm och de berörda kommunerna om att hitta finansieringslösningar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589A52228074355A7A38DE41FA1F16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A6BC538" w14:textId="77777777">
          <w:pPr>
            <w:pStyle w:val="Rubrik1"/>
          </w:pPr>
          <w:r>
            <w:t>Motivering</w:t>
          </w:r>
        </w:p>
      </w:sdtContent>
    </w:sdt>
    <w:p w:rsidR="00C80730" w:rsidP="007B2B41" w:rsidRDefault="00C80730" w14:paraId="1379FE04" w14:textId="389000D6">
      <w:pPr>
        <w:pStyle w:val="Normalutanindragellerluft"/>
        <w:ind w:right="-57"/>
      </w:pPr>
      <w:r w:rsidRPr="008E5012">
        <w:rPr>
          <w:spacing w:val="-3"/>
        </w:rPr>
        <w:t xml:space="preserve">Norrortsleden, väg 265, är en tvärförbindelse mellan E4 vid </w:t>
      </w:r>
      <w:proofErr w:type="spellStart"/>
      <w:r w:rsidRPr="008E5012">
        <w:rPr>
          <w:spacing w:val="-3"/>
        </w:rPr>
        <w:t>Häggvik</w:t>
      </w:r>
      <w:proofErr w:type="spellEnd"/>
      <w:r w:rsidRPr="008E5012">
        <w:rPr>
          <w:spacing w:val="-3"/>
        </w:rPr>
        <w:t xml:space="preserve"> och E18 vid Rosen</w:t>
      </w:r>
      <w:r w:rsidRPr="008E5012" w:rsidR="008E5012">
        <w:rPr>
          <w:spacing w:val="-3"/>
        </w:rPr>
        <w:softHyphen/>
      </w:r>
      <w:r w:rsidRPr="008E5012">
        <w:rPr>
          <w:spacing w:val="-3"/>
        </w:rPr>
        <w:t>källa. Norrortsleden består av 16 kilometer väg som bland annat innefattar</w:t>
      </w:r>
      <w:r w:rsidRPr="008E5012" w:rsidR="00FB437B">
        <w:rPr>
          <w:spacing w:val="-3"/>
        </w:rPr>
        <w:t xml:space="preserve"> </w:t>
      </w:r>
      <w:proofErr w:type="spellStart"/>
      <w:r w:rsidRPr="008E5012">
        <w:rPr>
          <w:spacing w:val="-3"/>
        </w:rPr>
        <w:t>Löttingetunneln</w:t>
      </w:r>
      <w:proofErr w:type="spellEnd"/>
      <w:r w:rsidRPr="008E5012">
        <w:rPr>
          <w:spacing w:val="-3"/>
        </w:rPr>
        <w:t>.</w:t>
      </w:r>
      <w:r>
        <w:t xml:space="preserve"> Norrortsleden smalnar av vid infarten till </w:t>
      </w:r>
      <w:proofErr w:type="spellStart"/>
      <w:r>
        <w:t>Löttingetunneln</w:t>
      </w:r>
      <w:proofErr w:type="spellEnd"/>
      <w:r w:rsidR="008D2193">
        <w:t>,</w:t>
      </w:r>
      <w:r>
        <w:t xml:space="preserve"> som bara har ett enda tunnel</w:t>
      </w:r>
      <w:r w:rsidR="008E5012">
        <w:softHyphen/>
      </w:r>
      <w:r>
        <w:t xml:space="preserve">rör. Efter tunnelns </w:t>
      </w:r>
      <w:r w:rsidR="008D2193">
        <w:t>myn</w:t>
      </w:r>
      <w:r>
        <w:t>ning övergår vägen till en rondell som därefter fortsätter mot Åkersberga</w:t>
      </w:r>
      <w:r w:rsidR="001107A3">
        <w:t>.</w:t>
      </w:r>
    </w:p>
    <w:p w:rsidR="00C80730" w:rsidP="008E5012" w:rsidRDefault="00C80730" w14:paraId="4A129EEB" w14:textId="4EAD01CF">
      <w:r>
        <w:t>Norrortsleden öppnades för trafik i oktober 2008</w:t>
      </w:r>
      <w:r w:rsidR="008D2193">
        <w:t xml:space="preserve">, </w:t>
      </w:r>
      <w:r>
        <w:t>restiderna i rusningstrafiken för</w:t>
      </w:r>
      <w:r w:rsidR="008E5012">
        <w:softHyphen/>
      </w:r>
      <w:r>
        <w:t xml:space="preserve">kortades dramatiskt och förbindelsen mellan E4 och E18 blev säkrare. Leden var tänkt </w:t>
      </w:r>
      <w:r w:rsidRPr="008E5012">
        <w:rPr>
          <w:spacing w:val="-3"/>
        </w:rPr>
        <w:t>att förbättra förbindelserna mellan kommunerna i norra Storstockholm</w:t>
      </w:r>
      <w:r w:rsidRPr="008E5012" w:rsidR="008D2193">
        <w:rPr>
          <w:spacing w:val="-3"/>
        </w:rPr>
        <w:t xml:space="preserve"> –</w:t>
      </w:r>
      <w:r w:rsidRPr="008E5012">
        <w:rPr>
          <w:spacing w:val="-3"/>
        </w:rPr>
        <w:t xml:space="preserve"> Upplands Väsby, </w:t>
      </w:r>
      <w:r>
        <w:t xml:space="preserve">Täby, Vallentuna och Österåker. Idag planerar samtliga av dessa kommuner utbyggnad av nya bostadsområden och behovet </w:t>
      </w:r>
      <w:r w:rsidR="008D2193">
        <w:t>av</w:t>
      </w:r>
      <w:r>
        <w:t xml:space="preserve"> ökad kapacitet för bilburen trafik och kollektiv</w:t>
      </w:r>
      <w:r w:rsidR="008E5012">
        <w:softHyphen/>
      </w:r>
      <w:r>
        <w:t xml:space="preserve">trafik ökar ständigt. </w:t>
      </w:r>
    </w:p>
    <w:p w:rsidR="00C80730" w:rsidP="008E5012" w:rsidRDefault="00C80730" w14:paraId="47677171" w14:textId="1518AB51">
      <w:r w:rsidRPr="008E5012">
        <w:rPr>
          <w:spacing w:val="-3"/>
        </w:rPr>
        <w:t>Vid planeringen skulle Norrortsleden kunna hantera den växande trafiken fram till 2025</w:t>
      </w:r>
      <w:r>
        <w:t xml:space="preserve"> </w:t>
      </w:r>
      <w:r w:rsidRPr="008E5012" w:rsidR="0066048A">
        <w:rPr>
          <w:spacing w:val="-3"/>
        </w:rPr>
        <w:t>men</w:t>
      </w:r>
      <w:r w:rsidRPr="008E5012">
        <w:rPr>
          <w:spacing w:val="-3"/>
        </w:rPr>
        <w:t xml:space="preserve"> projektet bantades</w:t>
      </w:r>
      <w:r w:rsidRPr="008E5012" w:rsidR="0066048A">
        <w:rPr>
          <w:spacing w:val="-3"/>
        </w:rPr>
        <w:t xml:space="preserve"> och</w:t>
      </w:r>
      <w:r w:rsidRPr="008E5012">
        <w:rPr>
          <w:spacing w:val="-3"/>
        </w:rPr>
        <w:t xml:space="preserve"> </w:t>
      </w:r>
      <w:proofErr w:type="spellStart"/>
      <w:r w:rsidRPr="008E5012">
        <w:rPr>
          <w:spacing w:val="-3"/>
        </w:rPr>
        <w:t>Löttingetunneln</w:t>
      </w:r>
      <w:proofErr w:type="spellEnd"/>
      <w:r w:rsidRPr="008E5012">
        <w:rPr>
          <w:spacing w:val="-3"/>
        </w:rPr>
        <w:t xml:space="preserve"> blev endast enfilig på grund av besparingarna.</w:t>
      </w:r>
      <w:r>
        <w:t xml:space="preserve"> </w:t>
      </w:r>
      <w:proofErr w:type="spellStart"/>
      <w:r>
        <w:t>Löttingetunnelns</w:t>
      </w:r>
      <w:proofErr w:type="spellEnd"/>
      <w:r>
        <w:t xml:space="preserve"> begränsade kapacitet utgör en flaskhals där återkommande köbildning uppstår vid rusningstrafik. Av- och påfartsramperna längs Norrortsleden är i behov av ökad kapacitet och säkerhetsåtgärder för att kunna hantera dagens trafik och framtidens behov. </w:t>
      </w:r>
    </w:p>
    <w:p w:rsidRPr="00422B9E" w:rsidR="00422B9E" w:rsidP="008E5012" w:rsidRDefault="00636923" w14:paraId="6677CE3F" w14:textId="05683A52">
      <w:r w:rsidRPr="008E5012">
        <w:rPr>
          <w:spacing w:val="-3"/>
        </w:rPr>
        <w:t>Det har genomförts en åtgärdsvalsstudie och en så kallad effektbedömning kring sträck</w:t>
      </w:r>
      <w:r w:rsidRPr="008E5012" w:rsidR="008E5012">
        <w:rPr>
          <w:spacing w:val="-3"/>
        </w:rPr>
        <w:softHyphen/>
      </w:r>
      <w:r>
        <w:t xml:space="preserve">ningen. </w:t>
      </w:r>
      <w:r w:rsidRPr="008E5012" w:rsidR="00C80730">
        <w:rPr>
          <w:spacing w:val="-2"/>
        </w:rPr>
        <w:t xml:space="preserve">För att avlasta infrastrukturen anser jag därmed att man ska </w:t>
      </w:r>
      <w:r w:rsidRPr="008E5012">
        <w:rPr>
          <w:spacing w:val="-2"/>
        </w:rPr>
        <w:t>arbeta utefter</w:t>
      </w:r>
      <w:r w:rsidRPr="008E5012" w:rsidR="00C80730">
        <w:rPr>
          <w:spacing w:val="-2"/>
        </w:rPr>
        <w:t xml:space="preserve"> åtgärds</w:t>
      </w:r>
      <w:r w:rsidRPr="008E5012" w:rsidR="008E5012">
        <w:rPr>
          <w:spacing w:val="-2"/>
        </w:rPr>
        <w:softHyphen/>
      </w:r>
      <w:r w:rsidR="00C80730">
        <w:lastRenderedPageBreak/>
        <w:t>valsstudie</w:t>
      </w:r>
      <w:r>
        <w:t>n</w:t>
      </w:r>
      <w:r w:rsidR="00C80730">
        <w:t xml:space="preserve"> för att se över framkomlighetsbehovet för Norrortsleden. </w:t>
      </w:r>
      <w:r>
        <w:t>S</w:t>
      </w:r>
      <w:r w:rsidR="00C80730">
        <w:t>yfte</w:t>
      </w:r>
      <w:r w:rsidR="008D2193">
        <w:t>t</w:t>
      </w:r>
      <w:r w:rsidR="00C80730">
        <w:t xml:space="preserve"> ska vara att Norrortsleden får en kapacitetsförstärkning i enlighet</w:t>
      </w:r>
      <w:r w:rsidR="008D2193">
        <w:t xml:space="preserve"> med</w:t>
      </w:r>
      <w:r w:rsidR="00C80730">
        <w:t xml:space="preserve"> de behov som finns idag och för att säkra framtidens trafikbehov. Man ska även påbörja förhandlingar me</w:t>
      </w:r>
      <w:r w:rsidR="00FB437B">
        <w:t>llan</w:t>
      </w:r>
      <w:r w:rsidR="00C80730">
        <w:t xml:space="preserve"> staten</w:t>
      </w:r>
      <w:r w:rsidR="00FB437B">
        <w:t xml:space="preserve">, </w:t>
      </w:r>
      <w:r w:rsidR="008D2193">
        <w:t xml:space="preserve">Region </w:t>
      </w:r>
      <w:r w:rsidR="00FB437B">
        <w:t>Stockholm</w:t>
      </w:r>
      <w:r w:rsidR="00C80730">
        <w:t xml:space="preserve"> och de berörda kommunerna om att hitta finansieringslösningar.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2D91004226450783ADCC6EE693254A"/>
        </w:placeholder>
      </w:sdtPr>
      <w:sdtEndPr>
        <w:rPr>
          <w:i w:val="0"/>
          <w:noProof w:val="0"/>
        </w:rPr>
      </w:sdtEndPr>
      <w:sdtContent>
        <w:p w:rsidR="00A43B33" w:rsidP="00A43B33" w:rsidRDefault="00A43B33" w14:paraId="7228768C" w14:textId="77777777"/>
        <w:p w:rsidRPr="008E0FE2" w:rsidR="00A43B33" w:rsidP="00A43B33" w:rsidRDefault="000B2FC6" w14:paraId="1E15104A" w14:textId="467A0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6C69" w14:paraId="136849C0" w14:textId="77777777">
        <w:trPr>
          <w:cantSplit/>
        </w:trPr>
        <w:tc>
          <w:tcPr>
            <w:tcW w:w="50" w:type="pct"/>
            <w:vAlign w:val="bottom"/>
          </w:tcPr>
          <w:p w:rsidR="00726C69" w:rsidRDefault="008E5012" w14:paraId="735ED8F3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726C69" w:rsidRDefault="00726C69" w14:paraId="18B5D9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7F9BC2" w14:textId="291EB256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464D" w14:textId="77777777" w:rsidR="00835671" w:rsidRDefault="00835671" w:rsidP="000C1CAD">
      <w:pPr>
        <w:spacing w:line="240" w:lineRule="auto"/>
      </w:pPr>
      <w:r>
        <w:separator/>
      </w:r>
    </w:p>
  </w:endnote>
  <w:endnote w:type="continuationSeparator" w:id="0">
    <w:p w14:paraId="64155E47" w14:textId="77777777" w:rsidR="00835671" w:rsidRDefault="008356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38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CFF9" w14:textId="583CE5F7" w:rsidR="00262EA3" w:rsidRPr="00A43B33" w:rsidRDefault="00262EA3" w:rsidP="00A43B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6E5D" w14:textId="77777777" w:rsidR="00835671" w:rsidRDefault="00835671" w:rsidP="000C1CAD">
      <w:pPr>
        <w:spacing w:line="240" w:lineRule="auto"/>
      </w:pPr>
      <w:r>
        <w:separator/>
      </w:r>
    </w:p>
  </w:footnote>
  <w:footnote w:type="continuationSeparator" w:id="0">
    <w:p w14:paraId="51A12085" w14:textId="77777777" w:rsidR="00835671" w:rsidRDefault="008356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9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A95D9" wp14:editId="2E236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5B164" w14:textId="77777777" w:rsidR="00262EA3" w:rsidRDefault="000B2F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D24F76B814222995CE83547532F77"/>
                              </w:placeholder>
                              <w:text/>
                            </w:sdtPr>
                            <w:sdtEndPr/>
                            <w:sdtContent>
                              <w:r w:rsidR="00C807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49955C021465484C24F9C02CEAE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A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B35B164" w14:textId="77777777" w:rsidR="00262EA3" w:rsidRDefault="000B2F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D24F76B814222995CE83547532F77"/>
                        </w:placeholder>
                        <w:text/>
                      </w:sdtPr>
                      <w:sdtEndPr/>
                      <w:sdtContent>
                        <w:r w:rsidR="00C807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49955C021465484C24F9C02CEAE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45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8A48" w14:textId="77777777" w:rsidR="00262EA3" w:rsidRDefault="00262EA3" w:rsidP="008563AC">
    <w:pPr>
      <w:jc w:val="right"/>
    </w:pPr>
  </w:p>
  <w:p w14:paraId="7026D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2E96" w14:textId="77777777" w:rsidR="00262EA3" w:rsidRDefault="000B2F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C3BF3E" wp14:editId="338C5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93F62C" w14:textId="77777777" w:rsidR="00262EA3" w:rsidRDefault="000B2F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3B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57F356" w14:textId="77777777" w:rsidR="00262EA3" w:rsidRPr="008227B3" w:rsidRDefault="000B2F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1F261A" w14:textId="7472BB90" w:rsidR="00262EA3" w:rsidRPr="008227B3" w:rsidRDefault="000B2F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3B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3B33">
          <w:t>:296</w:t>
        </w:r>
      </w:sdtContent>
    </w:sdt>
  </w:p>
  <w:p w14:paraId="2B057097" w14:textId="77777777" w:rsidR="00262EA3" w:rsidRDefault="000B2F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10C9944F0642F8B04E7EBA497FC0CD"/>
        </w:placeholder>
        <w15:appearance w15:val="hidden"/>
        <w:text/>
      </w:sdtPr>
      <w:sdtEndPr/>
      <w:sdtContent>
        <w:r w:rsidR="00A43B33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0CBA" w14:textId="77777777" w:rsidR="00262EA3" w:rsidRDefault="00C80730" w:rsidP="00283E0F">
        <w:pPr>
          <w:pStyle w:val="FSHRub2"/>
        </w:pPr>
        <w:r>
          <w:t>Löttingetunneln och länsväg 265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DF4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54040">
    <w:abstractNumId w:val="9"/>
  </w:num>
  <w:num w:numId="2" w16cid:durableId="1596474518">
    <w:abstractNumId w:val="8"/>
  </w:num>
  <w:num w:numId="3" w16cid:durableId="1895044190">
    <w:abstractNumId w:val="7"/>
  </w:num>
  <w:num w:numId="4" w16cid:durableId="1587808891">
    <w:abstractNumId w:val="6"/>
  </w:num>
  <w:num w:numId="5" w16cid:durableId="155809753">
    <w:abstractNumId w:val="5"/>
  </w:num>
  <w:num w:numId="6" w16cid:durableId="1422869412">
    <w:abstractNumId w:val="4"/>
  </w:num>
  <w:num w:numId="7" w16cid:durableId="1304699663">
    <w:abstractNumId w:val="3"/>
  </w:num>
  <w:num w:numId="8" w16cid:durableId="1838303952">
    <w:abstractNumId w:val="2"/>
  </w:num>
  <w:num w:numId="9" w16cid:durableId="904755109">
    <w:abstractNumId w:val="1"/>
  </w:num>
  <w:num w:numId="10" w16cid:durableId="214660058">
    <w:abstractNumId w:val="0"/>
  </w:num>
  <w:num w:numId="11" w16cid:durableId="1429228760">
    <w:abstractNumId w:val="27"/>
  </w:num>
  <w:num w:numId="12" w16cid:durableId="163864751">
    <w:abstractNumId w:val="26"/>
  </w:num>
  <w:num w:numId="13" w16cid:durableId="1451432148">
    <w:abstractNumId w:val="16"/>
  </w:num>
  <w:num w:numId="14" w16cid:durableId="1586450750">
    <w:abstractNumId w:val="19"/>
  </w:num>
  <w:num w:numId="15" w16cid:durableId="471601999">
    <w:abstractNumId w:val="13"/>
  </w:num>
  <w:num w:numId="16" w16cid:durableId="1082532328">
    <w:abstractNumId w:val="30"/>
  </w:num>
  <w:num w:numId="17" w16cid:durableId="2100641496">
    <w:abstractNumId w:val="37"/>
  </w:num>
  <w:num w:numId="18" w16cid:durableId="1191066827">
    <w:abstractNumId w:val="28"/>
  </w:num>
  <w:num w:numId="19" w16cid:durableId="471093835">
    <w:abstractNumId w:val="28"/>
  </w:num>
  <w:num w:numId="20" w16cid:durableId="1145050420">
    <w:abstractNumId w:val="28"/>
  </w:num>
  <w:num w:numId="21" w16cid:durableId="1303582589">
    <w:abstractNumId w:val="23"/>
  </w:num>
  <w:num w:numId="22" w16cid:durableId="568424726">
    <w:abstractNumId w:val="14"/>
  </w:num>
  <w:num w:numId="23" w16cid:durableId="769786021">
    <w:abstractNumId w:val="20"/>
  </w:num>
  <w:num w:numId="24" w16cid:durableId="991370956">
    <w:abstractNumId w:val="10"/>
  </w:num>
  <w:num w:numId="25" w16cid:durableId="837037978">
    <w:abstractNumId w:val="22"/>
  </w:num>
  <w:num w:numId="26" w16cid:durableId="79913406">
    <w:abstractNumId w:val="33"/>
  </w:num>
  <w:num w:numId="27" w16cid:durableId="171337072">
    <w:abstractNumId w:val="29"/>
  </w:num>
  <w:num w:numId="28" w16cid:durableId="195584436">
    <w:abstractNumId w:val="25"/>
  </w:num>
  <w:num w:numId="29" w16cid:durableId="402412751">
    <w:abstractNumId w:val="31"/>
  </w:num>
  <w:num w:numId="30" w16cid:durableId="101340486">
    <w:abstractNumId w:val="15"/>
  </w:num>
  <w:num w:numId="31" w16cid:durableId="159539519">
    <w:abstractNumId w:val="17"/>
  </w:num>
  <w:num w:numId="32" w16cid:durableId="1356881497">
    <w:abstractNumId w:val="12"/>
  </w:num>
  <w:num w:numId="33" w16cid:durableId="965161602">
    <w:abstractNumId w:val="21"/>
  </w:num>
  <w:num w:numId="34" w16cid:durableId="1311910286">
    <w:abstractNumId w:val="24"/>
  </w:num>
  <w:num w:numId="35" w16cid:durableId="368185648">
    <w:abstractNumId w:val="31"/>
    <w:lvlOverride w:ilvl="0">
      <w:startOverride w:val="1"/>
    </w:lvlOverride>
  </w:num>
  <w:num w:numId="36" w16cid:durableId="1666740339">
    <w:abstractNumId w:val="36"/>
  </w:num>
  <w:num w:numId="37" w16cid:durableId="1081415530">
    <w:abstractNumId w:val="35"/>
  </w:num>
  <w:num w:numId="38" w16cid:durableId="2072581569">
    <w:abstractNumId w:val="32"/>
  </w:num>
  <w:num w:numId="39" w16cid:durableId="1262254384">
    <w:abstractNumId w:val="31"/>
    <w:lvlOverride w:ilvl="0">
      <w:startOverride w:val="1"/>
    </w:lvlOverride>
  </w:num>
  <w:num w:numId="40" w16cid:durableId="319038894">
    <w:abstractNumId w:val="18"/>
  </w:num>
  <w:num w:numId="41" w16cid:durableId="95027378">
    <w:abstractNumId w:val="11"/>
  </w:num>
  <w:num w:numId="42" w16cid:durableId="4445425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0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5F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2FC6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A3"/>
    <w:rsid w:val="0011115F"/>
    <w:rsid w:val="001112E7"/>
    <w:rsid w:val="00111D52"/>
    <w:rsid w:val="00111E99"/>
    <w:rsid w:val="0011226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2E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8AF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D2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923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48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C6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5CB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CD"/>
    <w:rsid w:val="00793486"/>
    <w:rsid w:val="00793850"/>
    <w:rsid w:val="007943F2"/>
    <w:rsid w:val="0079454C"/>
    <w:rsid w:val="00794C3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B41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67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19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012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4A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CFA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B33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09A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194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D4B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FD"/>
    <w:rsid w:val="00D15504"/>
    <w:rsid w:val="00D15950"/>
    <w:rsid w:val="00D16F80"/>
    <w:rsid w:val="00D170BE"/>
    <w:rsid w:val="00D17F21"/>
    <w:rsid w:val="00D20A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00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4B1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66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7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2A44F9"/>
  <w15:chartTrackingRefBased/>
  <w15:docId w15:val="{3D546EA3-63F9-41B4-92DB-6DE202F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F47D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F47D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F47D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F47D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F47D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F47D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F47D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F47D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F47D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F47D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F47D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F47D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F47D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F47D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F47D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F47D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F47D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F47D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F47D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F47D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F47D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F47D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F47D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F47D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F47D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F47D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F47D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F47D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F47D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F47D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F47D2"/>
  </w:style>
  <w:style w:type="paragraph" w:styleId="Innehll1">
    <w:name w:val="toc 1"/>
    <w:basedOn w:val="Normalutanindragellerluft"/>
    <w:next w:val="Normal"/>
    <w:uiPriority w:val="39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F47D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F47D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F47D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F47D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F47D2"/>
  </w:style>
  <w:style w:type="paragraph" w:styleId="Innehll7">
    <w:name w:val="toc 7"/>
    <w:basedOn w:val="Rubrik6"/>
    <w:next w:val="Normal"/>
    <w:uiPriority w:val="39"/>
    <w:semiHidden/>
    <w:unhideWhenUsed/>
    <w:rsid w:val="003F47D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F47D2"/>
  </w:style>
  <w:style w:type="paragraph" w:styleId="Innehll9">
    <w:name w:val="toc 9"/>
    <w:basedOn w:val="Innehll8"/>
    <w:next w:val="Normal"/>
    <w:uiPriority w:val="39"/>
    <w:semiHidden/>
    <w:unhideWhenUsed/>
    <w:rsid w:val="003F47D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F47D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47D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F47D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F47D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F47D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F47D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F47D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F47D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F47D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F47D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F47D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F47D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F47D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F47D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F47D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F47D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F47D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F47D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F47D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F47D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F47D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47D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47D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F47D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F47D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F47D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F47D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F47D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F47D2"/>
  </w:style>
  <w:style w:type="paragraph" w:customStyle="1" w:styleId="RubrikSammanf">
    <w:name w:val="RubrikSammanf"/>
    <w:basedOn w:val="Rubrik1"/>
    <w:next w:val="Normal"/>
    <w:uiPriority w:val="3"/>
    <w:semiHidden/>
    <w:rsid w:val="003F47D2"/>
  </w:style>
  <w:style w:type="paragraph" w:styleId="Sidfot">
    <w:name w:val="footer"/>
    <w:basedOn w:val="Normalutanindragellerluft"/>
    <w:link w:val="SidfotChar"/>
    <w:uiPriority w:val="7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F47D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F47D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F47D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F47D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F47D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F47D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F47D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F47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F47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47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47D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47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47D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F47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F47D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F47D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F47D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F47D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F47D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F47D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F47D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F47D2"/>
    <w:pPr>
      <w:outlineLvl w:val="9"/>
    </w:pPr>
  </w:style>
  <w:style w:type="paragraph" w:customStyle="1" w:styleId="KantrubrikV">
    <w:name w:val="KantrubrikV"/>
    <w:basedOn w:val="Sidhuvud"/>
    <w:qFormat/>
    <w:rsid w:val="003F47D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F47D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F47D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F47D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F47D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F47D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F47D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F47D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F47D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F47D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F47D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F47D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F47D2"/>
    <w:pPr>
      <w:ind w:left="720"/>
      <w:contextualSpacing/>
    </w:pPr>
  </w:style>
  <w:style w:type="paragraph" w:customStyle="1" w:styleId="ListaLinje">
    <w:name w:val="ListaLinje"/>
    <w:basedOn w:val="Lista"/>
    <w:qFormat/>
    <w:rsid w:val="003F47D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F47D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F47D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F47D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F47D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F47D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F47D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F47D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F47D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F47D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F47D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F47D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F47D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F47D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F47D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F47D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F47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FA514E7985444F891D619C9773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653C-05F8-4F07-A215-3BEFA1B6F552}"/>
      </w:docPartPr>
      <w:docPartBody>
        <w:p w:rsidR="00E17476" w:rsidRDefault="004C2949">
          <w:pPr>
            <w:pStyle w:val="2BFA514E7985444F891D619C9773B1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89A52228074355A7A38DE41FA1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4FEC-4BBB-4239-8973-8A5A8F8D14D5}"/>
      </w:docPartPr>
      <w:docPartBody>
        <w:p w:rsidR="00E17476" w:rsidRDefault="004C2949">
          <w:pPr>
            <w:pStyle w:val="E589A52228074355A7A38DE41FA1F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D24F76B814222995CE83547532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D1BB-8605-4238-BF47-E90603B91006}"/>
      </w:docPartPr>
      <w:docPartBody>
        <w:p w:rsidR="00E17476" w:rsidRDefault="004C2949">
          <w:pPr>
            <w:pStyle w:val="C88D24F76B814222995CE83547532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9955C021465484C24F9C02CEA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5B28A-EA33-4DF1-89D1-9E17A0A91F6C}"/>
      </w:docPartPr>
      <w:docPartBody>
        <w:p w:rsidR="00E17476" w:rsidRDefault="004C2949">
          <w:pPr>
            <w:pStyle w:val="71A49955C021465484C24F9C02CEAE17"/>
          </w:pPr>
          <w:r>
            <w:t xml:space="preserve"> </w:t>
          </w:r>
        </w:p>
      </w:docPartBody>
    </w:docPart>
    <w:docPart>
      <w:docPartPr>
        <w:name w:val="7210C9944F0642F8B04E7EBA497FC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5344E-8C4D-43F5-9C6D-22959D06F613}"/>
      </w:docPartPr>
      <w:docPartBody>
        <w:p w:rsidR="00E17476" w:rsidRDefault="004C2949" w:rsidP="004C2949">
          <w:pPr>
            <w:pStyle w:val="7210C9944F0642F8B04E7EBA497FC0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82D91004226450783ADCC6EE6932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E1585-2BCE-4648-9E7E-D440CBD20E9D}"/>
      </w:docPartPr>
      <w:docPartBody>
        <w:p w:rsidR="00002957" w:rsidRDefault="000029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39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9"/>
    <w:rsid w:val="00002957"/>
    <w:rsid w:val="00024984"/>
    <w:rsid w:val="001354B0"/>
    <w:rsid w:val="004C2949"/>
    <w:rsid w:val="00794C3C"/>
    <w:rsid w:val="00A171F4"/>
    <w:rsid w:val="00B84F22"/>
    <w:rsid w:val="00C91D4B"/>
    <w:rsid w:val="00D20A71"/>
    <w:rsid w:val="00E17476"/>
    <w:rsid w:val="00EA04B1"/>
    <w:rsid w:val="00E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49"/>
    <w:rPr>
      <w:color w:val="F1A983" w:themeColor="accent2" w:themeTint="99"/>
    </w:rPr>
  </w:style>
  <w:style w:type="paragraph" w:customStyle="1" w:styleId="2BFA514E7985444F891D619C9773B17C">
    <w:name w:val="2BFA514E7985444F891D619C9773B17C"/>
  </w:style>
  <w:style w:type="paragraph" w:customStyle="1" w:styleId="E589A52228074355A7A38DE41FA1F168">
    <w:name w:val="E589A52228074355A7A38DE41FA1F168"/>
  </w:style>
  <w:style w:type="paragraph" w:customStyle="1" w:styleId="C88D24F76B814222995CE83547532F77">
    <w:name w:val="C88D24F76B814222995CE83547532F77"/>
  </w:style>
  <w:style w:type="paragraph" w:customStyle="1" w:styleId="71A49955C021465484C24F9C02CEAE17">
    <w:name w:val="71A49955C021465484C24F9C02CEAE17"/>
  </w:style>
  <w:style w:type="paragraph" w:customStyle="1" w:styleId="7210C9944F0642F8B04E7EBA497FC0CD">
    <w:name w:val="7210C9944F0642F8B04E7EBA497FC0CD"/>
    <w:rsid w:val="004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57DA1-11DF-4A54-BD37-55103D5E639B}"/>
</file>

<file path=customXml/itemProps2.xml><?xml version="1.0" encoding="utf-8"?>
<ds:datastoreItem xmlns:ds="http://schemas.openxmlformats.org/officeDocument/2006/customXml" ds:itemID="{2833804F-1FD1-4D4A-B446-43F9FA2717B9}"/>
</file>

<file path=customXml/itemProps3.xml><?xml version="1.0" encoding="utf-8"?>
<ds:datastoreItem xmlns:ds="http://schemas.openxmlformats.org/officeDocument/2006/customXml" ds:itemID="{72634C58-9BC5-4C58-AAF6-FBE66335F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2003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Löttingetunneln och länsväg 265</vt:lpstr>
      <vt:lpstr>
      </vt:lpstr>
    </vt:vector>
  </TitlesOfParts>
  <Company>Sveriges riksdag</Company>
  <LinksUpToDate>false</LinksUpToDate>
  <CharactersWithSpaces>2305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