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E91AB20578143C1807D9268EE6F5D21"/>
        </w:placeholder>
        <w15:appearance w15:val="hidden"/>
        <w:text/>
      </w:sdtPr>
      <w:sdtEndPr/>
      <w:sdtContent>
        <w:p w:rsidRPr="009B062B" w:rsidR="00AF30DD" w:rsidP="009B062B" w:rsidRDefault="00AF30DD" w14:paraId="759DF73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153e74e-bccc-4a99-9258-415654844383"/>
        <w:id w:val="-845781808"/>
        <w:lock w:val="sdtLocked"/>
      </w:sdtPr>
      <w:sdtEndPr/>
      <w:sdtContent>
        <w:p w:rsidR="0034160B" w:rsidRDefault="00A73744" w14:paraId="759DF7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gårdsförsäljning av öl och vin ska införas på försök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B89C98F45244209610E5D91DD048FD"/>
        </w:placeholder>
        <w15:appearance w15:val="hidden"/>
        <w:text/>
      </w:sdtPr>
      <w:sdtEndPr/>
      <w:sdtContent>
        <w:p w:rsidRPr="009B062B" w:rsidR="006D79C9" w:rsidP="00333E95" w:rsidRDefault="006D79C9" w14:paraId="759DF73E" w14:textId="77777777">
          <w:pPr>
            <w:pStyle w:val="Rubrik1"/>
          </w:pPr>
          <w:r>
            <w:t>Motivering</w:t>
          </w:r>
        </w:p>
      </w:sdtContent>
    </w:sdt>
    <w:p w:rsidR="00E04308" w:rsidP="00E04308" w:rsidRDefault="00E04308" w14:paraId="759DF741" w14:textId="56E1A200">
      <w:pPr>
        <w:pStyle w:val="Normalutanindragellerluft"/>
      </w:pPr>
      <w:r>
        <w:t>Norge har tagit ett första steg mot gårdsförsäljning. Finland har ett system där</w:t>
      </w:r>
      <w:r w:rsidR="007B6E10">
        <w:t xml:space="preserve"> </w:t>
      </w:r>
      <w:bookmarkStart w:name="_GoBack" w:id="1"/>
      <w:r>
        <w:t>gårdsförsäljning kombineras med såväl ett statligt alkoholmonopol som EU-lagstiftning.</w:t>
      </w:r>
      <w:r w:rsidR="007B6E10">
        <w:t xml:space="preserve"> </w:t>
      </w:r>
      <w:bookmarkEnd w:id="1"/>
      <w:r>
        <w:t>Sverige borde också våga prova gårdsförsäljning av öl och vin.</w:t>
      </w:r>
    </w:p>
    <w:p w:rsidR="00E04308" w:rsidP="007B6E10" w:rsidRDefault="00E04308" w14:paraId="759DF745" w14:textId="7BA35A68">
      <w:r w:rsidRPr="007B6E10">
        <w:t>Lokala bryggerier och vinproducenter är bekymrade över de regler som gäller i</w:t>
      </w:r>
      <w:r w:rsidR="007B6E10">
        <w:t xml:space="preserve"> </w:t>
      </w:r>
      <w:r>
        <w:t>Sverige för försäljning av alkoholhaltiga drycker.</w:t>
      </w:r>
      <w:r w:rsidR="007B6E10">
        <w:t xml:space="preserve"> </w:t>
      </w:r>
      <w:r>
        <w:t>Vi anser att Sverige måste göra det lättare för den gårdsbaserade småskaliga</w:t>
      </w:r>
      <w:r w:rsidR="007B6E10">
        <w:t xml:space="preserve"> </w:t>
      </w:r>
      <w:r>
        <w:t>dryckesproduktionen.</w:t>
      </w:r>
    </w:p>
    <w:p w:rsidR="00E04308" w:rsidP="007B6E10" w:rsidRDefault="00E04308" w14:paraId="759DF749" w14:textId="036A337D">
      <w:r w:rsidRPr="007B6E10">
        <w:t>Sveriges nordiska grannländer klarar av att kombinera gårdsförsäljning med både</w:t>
      </w:r>
      <w:r w:rsidR="007B6E10">
        <w:t xml:space="preserve"> </w:t>
      </w:r>
      <w:r>
        <w:t>EU-medlemskap och en strikt alkoholpolitik. Sverige har utrett frågan om</w:t>
      </w:r>
      <w:r w:rsidR="007B6E10">
        <w:t xml:space="preserve"> </w:t>
      </w:r>
      <w:r>
        <w:t>gårdsförsäljning av öl och vin. Vi vill gå vidare med dessa förslag och vill åtminstone se</w:t>
      </w:r>
      <w:r w:rsidR="007B6E10">
        <w:t xml:space="preserve"> </w:t>
      </w:r>
      <w:r>
        <w:t>försöksverksamhet i exempelvis tre pilotlän.</w:t>
      </w:r>
    </w:p>
    <w:p w:rsidR="00E04308" w:rsidP="007B6E10" w:rsidRDefault="00E04308" w14:paraId="759DF74F" w14:textId="4EF707F2">
      <w:r w:rsidRPr="007B6E10">
        <w:t>Allt fler turister väljer att komma till Sverige. Antalet övernattningar har ökat stadigt</w:t>
      </w:r>
      <w:r w:rsidR="007B6E10">
        <w:t xml:space="preserve"> </w:t>
      </w:r>
      <w:r>
        <w:t>de senaste åren. I fjol var de 53,8 miljoner, att jämföra med 52,7 året innan.</w:t>
      </w:r>
      <w:r w:rsidR="007B6E10">
        <w:t xml:space="preserve"> </w:t>
      </w:r>
      <w:r>
        <w:t>Många besökare kommer till Sverige för att uppleva de smaker som finns i landetsmat och dryck. Att också kunna besöka den gård där maten producerats eller där druvan</w:t>
      </w:r>
      <w:r w:rsidR="007B6E10">
        <w:t xml:space="preserve"> </w:t>
      </w:r>
      <w:r>
        <w:t>vuxit och köpa med sig lite hem är för många en självklarhet. Särskilt när etiketten påförpackningen annars är enda kopplingen till produktens ursprung.</w:t>
      </w:r>
    </w:p>
    <w:p w:rsidR="00652B73" w:rsidP="007B6E10" w:rsidRDefault="00E04308" w14:paraId="759DF754" w14:textId="75EE8595">
      <w:r w:rsidRPr="007B6E10">
        <w:t>Centerpartiet har länge velat se möjligheter till gårdsförsäljning av öl och vin i</w:t>
      </w:r>
      <w:r w:rsidR="007B6E10">
        <w:t xml:space="preserve"> </w:t>
      </w:r>
      <w:r>
        <w:t>Sverige. Som ett första steg vill vi införa det på prov i åtminstone tre län, förslagsvis</w:t>
      </w:r>
      <w:r w:rsidR="007B6E10">
        <w:t xml:space="preserve"> </w:t>
      </w:r>
      <w:r>
        <w:t>Skåne, Gotland och Södermanland. Om det fungerar bra, vilket vi har stora</w:t>
      </w:r>
      <w:r w:rsidR="007B6E10">
        <w:t xml:space="preserve"> </w:t>
      </w:r>
      <w:r>
        <w:t>förhoppningar om att det ska göra, ser vi inte varför Sverige inte skulle kunna införa</w:t>
      </w:r>
      <w:r w:rsidR="007B6E10">
        <w:t xml:space="preserve"> </w:t>
      </w:r>
      <w:r>
        <w:t>gårdsförsäljning i hela 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A35204DC155549B998FFCCA379C7112E"/>
        </w:placeholder>
        <w15:appearance w15:val="hidden"/>
      </w:sdtPr>
      <w:sdtEndPr/>
      <w:sdtContent>
        <w:p w:rsidR="004801AC" w:rsidP="005672DE" w:rsidRDefault="00593645" w14:paraId="759DF755" w14:textId="5A87A9A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Eskil Erlandsson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A35030" w:rsidP="00593645" w:rsidRDefault="00A35030" w14:paraId="759DF759" w14:textId="77777777">
      <w:pPr>
        <w:spacing w:line="160" w:lineRule="exact"/>
      </w:pPr>
    </w:p>
    <w:sectPr w:rsidR="00A350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F75B" w14:textId="77777777" w:rsidR="00E04308" w:rsidRDefault="00E04308" w:rsidP="000C1CAD">
      <w:pPr>
        <w:spacing w:line="240" w:lineRule="auto"/>
      </w:pPr>
      <w:r>
        <w:separator/>
      </w:r>
    </w:p>
  </w:endnote>
  <w:endnote w:type="continuationSeparator" w:id="0">
    <w:p w14:paraId="759DF75C" w14:textId="77777777" w:rsidR="00E04308" w:rsidRDefault="00E043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F76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F762" w14:textId="028E737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B6E1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F759" w14:textId="77777777" w:rsidR="00E04308" w:rsidRDefault="00E04308" w:rsidP="000C1CAD">
      <w:pPr>
        <w:spacing w:line="240" w:lineRule="auto"/>
      </w:pPr>
      <w:r>
        <w:separator/>
      </w:r>
    </w:p>
  </w:footnote>
  <w:footnote w:type="continuationSeparator" w:id="0">
    <w:p w14:paraId="759DF75A" w14:textId="77777777" w:rsidR="00E04308" w:rsidRDefault="00E043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59DF7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9DF76C" wp14:anchorId="759DF7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93645" w14:paraId="759DF76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21CD2759DC4A9199B718E487DC38F3"/>
                              </w:placeholder>
                              <w:text/>
                            </w:sdtPr>
                            <w:sdtEndPr/>
                            <w:sdtContent>
                              <w:r w:rsidR="00E0430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6DF4B8DFA64C939E9CD6512A9297D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9DF7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93645" w14:paraId="759DF76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21CD2759DC4A9199B718E487DC38F3"/>
                        </w:placeholder>
                        <w:text/>
                      </w:sdtPr>
                      <w:sdtEndPr/>
                      <w:sdtContent>
                        <w:r w:rsidR="00E0430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6DF4B8DFA64C939E9CD6512A9297D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9DF7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93645" w14:paraId="759DF75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96DF4B8DFA64C939E9CD6512A9297D6"/>
        </w:placeholder>
        <w:text/>
      </w:sdtPr>
      <w:sdtEndPr/>
      <w:sdtContent>
        <w:r w:rsidR="00E04308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59DF7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93645" w14:paraId="759DF76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0430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593645" w14:paraId="759DF7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93645" w14:paraId="759DF7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93645" w14:paraId="759DF7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</w:t>
        </w:r>
      </w:sdtContent>
    </w:sdt>
  </w:p>
  <w:p w:rsidR="004F35FE" w:rsidP="00E03A3D" w:rsidRDefault="00593645" w14:paraId="759DF7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Eskil Erlandsson och Anders Åkesson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04308" w14:paraId="759DF768" w14:textId="77777777">
        <w:pPr>
          <w:pStyle w:val="FSHRub2"/>
        </w:pPr>
        <w:r>
          <w:t>Gårdsförsäljning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59DF7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0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4477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160B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2DE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3645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6E10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030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744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7499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308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5AB9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C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9DF73B"/>
  <w15:chartTrackingRefBased/>
  <w15:docId w15:val="{C9195E62-A1A1-4498-905D-67AB6BB4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91AB20578143C1807D9268EE6F5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49FAD-4F5F-42A9-A59D-8E5AC08AF501}"/>
      </w:docPartPr>
      <w:docPartBody>
        <w:p w:rsidR="00E73143" w:rsidRDefault="00E73143">
          <w:pPr>
            <w:pStyle w:val="5E91AB20578143C1807D9268EE6F5D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B89C98F45244209610E5D91DD04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C0778-201B-48FF-841D-86163E75DCE3}"/>
      </w:docPartPr>
      <w:docPartBody>
        <w:p w:rsidR="00E73143" w:rsidRDefault="00E73143">
          <w:pPr>
            <w:pStyle w:val="5DB89C98F45244209610E5D91DD048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5204DC155549B998FFCCA379C71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999ED-F19A-4A2A-B2D0-CF2A02045524}"/>
      </w:docPartPr>
      <w:docPartBody>
        <w:p w:rsidR="00E73143" w:rsidRDefault="00E73143">
          <w:pPr>
            <w:pStyle w:val="A35204DC155549B998FFCCA379C7112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A21CD2759DC4A9199B718E487DC3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CDAA0-9407-4935-9F27-F6A4A22581C0}"/>
      </w:docPartPr>
      <w:docPartBody>
        <w:p w:rsidR="00E73143" w:rsidRDefault="00E73143">
          <w:pPr>
            <w:pStyle w:val="9A21CD2759DC4A9199B718E487DC38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6DF4B8DFA64C939E9CD6512A929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C689D-AE90-4FED-977A-2AE88BB54947}"/>
      </w:docPartPr>
      <w:docPartBody>
        <w:p w:rsidR="00E73143" w:rsidRDefault="00E73143">
          <w:pPr>
            <w:pStyle w:val="796DF4B8DFA64C939E9CD6512A9297D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43"/>
    <w:rsid w:val="00E7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91AB20578143C1807D9268EE6F5D21">
    <w:name w:val="5E91AB20578143C1807D9268EE6F5D21"/>
  </w:style>
  <w:style w:type="paragraph" w:customStyle="1" w:styleId="0AA858BD76774CD695070FCFD70D53D3">
    <w:name w:val="0AA858BD76774CD695070FCFD70D53D3"/>
  </w:style>
  <w:style w:type="paragraph" w:customStyle="1" w:styleId="8661E0A0A924439ABB70EAAAC0CDDDAC">
    <w:name w:val="8661E0A0A924439ABB70EAAAC0CDDDAC"/>
  </w:style>
  <w:style w:type="paragraph" w:customStyle="1" w:styleId="5DB89C98F45244209610E5D91DD048FD">
    <w:name w:val="5DB89C98F45244209610E5D91DD048FD"/>
  </w:style>
  <w:style w:type="paragraph" w:customStyle="1" w:styleId="A35204DC155549B998FFCCA379C7112E">
    <w:name w:val="A35204DC155549B998FFCCA379C7112E"/>
  </w:style>
  <w:style w:type="paragraph" w:customStyle="1" w:styleId="9A21CD2759DC4A9199B718E487DC38F3">
    <w:name w:val="9A21CD2759DC4A9199B718E487DC38F3"/>
  </w:style>
  <w:style w:type="paragraph" w:customStyle="1" w:styleId="796DF4B8DFA64C939E9CD6512A9297D6">
    <w:name w:val="796DF4B8DFA64C939E9CD6512A929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D19E3-4ADC-44EF-BD89-B6F875136075}"/>
</file>

<file path=customXml/itemProps2.xml><?xml version="1.0" encoding="utf-8"?>
<ds:datastoreItem xmlns:ds="http://schemas.openxmlformats.org/officeDocument/2006/customXml" ds:itemID="{B4122FA8-DC16-42B1-B8E7-C49F0A2DE933}"/>
</file>

<file path=customXml/itemProps3.xml><?xml version="1.0" encoding="utf-8"?>
<ds:datastoreItem xmlns:ds="http://schemas.openxmlformats.org/officeDocument/2006/customXml" ds:itemID="{80575603-D0D8-4EB4-8F71-D91FADBBC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1571</Characters>
  <Application>Microsoft Office Word</Application>
  <DocSecurity>0</DocSecurity>
  <Lines>30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Gårdsförsäljning</vt:lpstr>
      <vt:lpstr>
      </vt:lpstr>
    </vt:vector>
  </TitlesOfParts>
  <Company>Sveriges riksdag</Company>
  <LinksUpToDate>false</LinksUpToDate>
  <CharactersWithSpaces>1823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