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4679B" w:rsidRDefault="006E04A4">
      <w:pPr>
        <w:pStyle w:val="Dokumentbeteckning"/>
        <w:rPr>
          <w:u w:val="single"/>
        </w:rPr>
      </w:pPr>
      <w:r w:rsidRPr="0054679B">
        <w:fldChar w:fldCharType="begin" w:fldLock="1"/>
      </w:r>
      <w:r w:rsidRPr="0054679B">
        <w:instrText xml:space="preserve"> DOCPROPERTY "DocumentYear" </w:instrText>
      </w:r>
      <w:r w:rsidRPr="0054679B">
        <w:fldChar w:fldCharType="separate"/>
      </w:r>
      <w:r w:rsidR="00A00F7B" w:rsidRPr="0054679B">
        <w:t>2011/12</w:t>
      </w:r>
      <w:r w:rsidRPr="0054679B">
        <w:fldChar w:fldCharType="end"/>
      </w:r>
      <w:r w:rsidRPr="0054679B">
        <w:t>:</w:t>
      </w:r>
      <w:r w:rsidRPr="0054679B">
        <w:fldChar w:fldCharType="begin" w:fldLock="1"/>
      </w:r>
      <w:r w:rsidRPr="0054679B">
        <w:instrText xml:space="preserve"> DOCPROPERTY "DocumentNumber" </w:instrText>
      </w:r>
      <w:r w:rsidRPr="0054679B">
        <w:fldChar w:fldCharType="separate"/>
      </w:r>
      <w:r w:rsidR="00A00F7B" w:rsidRPr="0054679B">
        <w:t>45</w:t>
      </w:r>
      <w:r w:rsidRPr="0054679B">
        <w:fldChar w:fldCharType="end"/>
      </w:r>
    </w:p>
    <w:p w:rsidR="006E04A4" w:rsidRPr="0054679B" w:rsidRDefault="006E04A4">
      <w:pPr>
        <w:pStyle w:val="Datum"/>
        <w:outlineLvl w:val="0"/>
      </w:pPr>
      <w:r w:rsidRPr="0054679B">
        <w:fldChar w:fldCharType="begin" w:fldLock="1"/>
      </w:r>
      <w:r w:rsidRPr="0054679B">
        <w:instrText xml:space="preserve"> DOCPROPERTY "DocumentDate" </w:instrText>
      </w:r>
      <w:r w:rsidRPr="0054679B">
        <w:fldChar w:fldCharType="separate"/>
      </w:r>
      <w:r w:rsidR="00A00F7B" w:rsidRPr="0054679B">
        <w:t>Fredagen den 9 december 2011</w:t>
      </w:r>
      <w:r w:rsidRPr="0054679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46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4679B" w:rsidRDefault="00D60E18">
            <w:pPr>
              <w:pStyle w:val="Plenum"/>
              <w:tabs>
                <w:tab w:val="clear" w:pos="1418"/>
              </w:tabs>
            </w:pPr>
            <w:r w:rsidRPr="0054679B">
              <w:t>Kl.</w:t>
            </w:r>
          </w:p>
        </w:tc>
        <w:tc>
          <w:tcPr>
            <w:tcW w:w="851" w:type="dxa"/>
          </w:tcPr>
          <w:p w:rsidR="006E04A4" w:rsidRPr="0054679B" w:rsidRDefault="00D60E1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4679B">
              <w:t>09.00</w:t>
            </w:r>
          </w:p>
        </w:tc>
        <w:tc>
          <w:tcPr>
            <w:tcW w:w="397" w:type="dxa"/>
          </w:tcPr>
          <w:p w:rsidR="006E04A4" w:rsidRPr="0054679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4679B" w:rsidRDefault="00D60E18">
            <w:pPr>
              <w:pStyle w:val="Plenum"/>
              <w:tabs>
                <w:tab w:val="clear" w:pos="1418"/>
              </w:tabs>
              <w:ind w:right="1"/>
            </w:pPr>
            <w:r w:rsidRPr="0054679B">
              <w:t>Interpellationssvar</w:t>
            </w:r>
          </w:p>
        </w:tc>
      </w:tr>
    </w:tbl>
    <w:p w:rsidR="006E04A4" w:rsidRPr="0054679B" w:rsidRDefault="006E04A4">
      <w:pPr>
        <w:pStyle w:val="StreckLngt"/>
      </w:pPr>
      <w:r w:rsidRPr="0054679B">
        <w:tab/>
      </w:r>
    </w:p>
    <w:p w:rsidR="00B40106" w:rsidRPr="0054679B" w:rsidRDefault="00B40106" w:rsidP="003675A0">
      <w:pPr>
        <w:pStyle w:val="Blankrad"/>
      </w:pPr>
      <w:r w:rsidRPr="005467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0106" w:rsidRPr="0054679B" w:rsidTr="00C814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0106" w:rsidRPr="0054679B" w:rsidRDefault="00B40106" w:rsidP="00C8147C">
            <w:pPr>
              <w:pStyle w:val="HuvudrubrikFlisteNr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HuvudrubrikEnsam"/>
            </w:pPr>
            <w:r w:rsidRPr="0054679B">
              <w:t>Anmälan om protokollsutdrag från utskott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HuvudrubrikKolumn3"/>
            </w:pPr>
          </w:p>
        </w:tc>
      </w:tr>
      <w:tr w:rsidR="00635C93" w:rsidRPr="0054679B" w:rsidTr="00C814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35C93" w:rsidRPr="0054679B" w:rsidRDefault="00635C93" w:rsidP="00C8147C">
            <w:pPr>
              <w:pStyle w:val="FlistaNrText"/>
            </w:pPr>
          </w:p>
        </w:tc>
        <w:tc>
          <w:tcPr>
            <w:tcW w:w="6237" w:type="dxa"/>
          </w:tcPr>
          <w:p w:rsidR="00635C93" w:rsidRPr="0054679B" w:rsidRDefault="00635C93" w:rsidP="00C8147C">
            <w:r w:rsidRPr="0054679B">
              <w:t>2011/12:16 Tisdagen den 6 december</w:t>
            </w:r>
          </w:p>
        </w:tc>
        <w:tc>
          <w:tcPr>
            <w:tcW w:w="2481" w:type="dxa"/>
          </w:tcPr>
          <w:p w:rsidR="00635C93" w:rsidRPr="0054679B" w:rsidRDefault="00635C93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FiU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2011/12:10 Torsdagen den 8 december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CU</w:t>
            </w:r>
          </w:p>
        </w:tc>
      </w:tr>
    </w:tbl>
    <w:p w:rsidR="00B40106" w:rsidRPr="0054679B" w:rsidRDefault="00B40106" w:rsidP="003675A0">
      <w:pPr>
        <w:pStyle w:val="Blankrad"/>
      </w:pPr>
      <w:r w:rsidRPr="005467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0106" w:rsidRPr="0054679B" w:rsidTr="00C814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0106" w:rsidRPr="0054679B" w:rsidRDefault="00B40106" w:rsidP="00C8147C">
            <w:pPr>
              <w:pStyle w:val="HuvudrubrikFlisteNr"/>
            </w:pPr>
          </w:p>
        </w:tc>
        <w:tc>
          <w:tcPr>
            <w:tcW w:w="6237" w:type="dxa"/>
          </w:tcPr>
          <w:p w:rsidR="00B40106" w:rsidRPr="0054679B" w:rsidRDefault="00BD02E4" w:rsidP="00C8147C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54679B">
              <w:t>Ärende</w:t>
            </w:r>
            <w:r w:rsidR="00B40106" w:rsidRPr="0054679B">
              <w:t xml:space="preserve"> för hänvisning till utskott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HuvudrubrikKolumn3"/>
            </w:pPr>
            <w:r w:rsidRPr="0054679B">
              <w:t>Förslag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renderubrik"/>
            </w:pPr>
            <w:r w:rsidRPr="0054679B">
              <w:t>Proposition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renderubrik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2011/12:50 En gymnasiesärskola med hög kvalitet</w:t>
            </w:r>
          </w:p>
          <w:p w:rsidR="00635C93" w:rsidRPr="0054679B" w:rsidRDefault="00635C93" w:rsidP="00C8147C">
            <w:pPr>
              <w:rPr>
                <w:i/>
              </w:rPr>
            </w:pPr>
            <w:r w:rsidRPr="0054679B">
              <w:rPr>
                <w:i/>
              </w:rPr>
              <w:t>Kammaren har beslutat om förlängd motionstid för denna proposition. Motionstiden utgår den 20 januari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UbU</w:t>
            </w:r>
          </w:p>
        </w:tc>
      </w:tr>
    </w:tbl>
    <w:p w:rsidR="00B40106" w:rsidRPr="0054679B" w:rsidRDefault="00B40106" w:rsidP="003675A0">
      <w:pPr>
        <w:pStyle w:val="Blankrad"/>
      </w:pPr>
      <w:r w:rsidRPr="005467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0106" w:rsidRPr="0054679B" w:rsidTr="00C814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0106" w:rsidRPr="0054679B" w:rsidRDefault="00B40106" w:rsidP="00C8147C">
            <w:pPr>
              <w:pStyle w:val="HuvudrubrikFlisteNr"/>
            </w:pPr>
          </w:p>
        </w:tc>
        <w:tc>
          <w:tcPr>
            <w:tcW w:w="6237" w:type="dxa"/>
          </w:tcPr>
          <w:p w:rsidR="00B40106" w:rsidRPr="0054679B" w:rsidRDefault="00144DB3" w:rsidP="00C8147C">
            <w:pPr>
              <w:pStyle w:val="Huvudrubrik"/>
            </w:pPr>
            <w:bookmarkStart w:id="4" w:name="Start_ÄrendenFörBordläggning"/>
            <w:bookmarkEnd w:id="4"/>
            <w:r w:rsidRPr="0054679B">
              <w:t>Ärende</w:t>
            </w:r>
            <w:r w:rsidR="00BD02E4" w:rsidRPr="0054679B">
              <w:t>n</w:t>
            </w:r>
            <w:r w:rsidR="00B40106" w:rsidRPr="0054679B">
              <w:t xml:space="preserve"> för bordläggning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HuvudrubrikKolumn3"/>
            </w:pPr>
            <w:r w:rsidRPr="0054679B">
              <w:t>Reservationer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renderubrik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renderubrik"/>
            </w:pPr>
            <w:r w:rsidRPr="0054679B">
              <w:t>Sammansatta utrikes- och försvarsutskottets betänkanden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renderubrik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2011/12:UFöU2 Fortsatt svenskt deltagande i den internationella säkerhetsstyrkan i Afghanistan (ISAF)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5 res. (SD,V)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2011/12:UFöU3 Fortsatt svenskt deltagande i den internationella Kosovostyrkan (Kfor)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1 res. (SD)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renderubrik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renderubrik"/>
            </w:pPr>
            <w:r w:rsidRPr="0054679B">
              <w:t>Utrikesutskottets betänkande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renderubrik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2011/12:UU2 Utgiftsområde 7 Internationellt bistånd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18 res. (S,MP,SD,V)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renderubrik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renderubrik"/>
            </w:pPr>
            <w:r w:rsidRPr="0054679B">
              <w:t>Socialförsäkringsutskottets betänkande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renderubrik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2011/12:SfU1 Utgiftsområdena 10, 11 och 12 inom socialförsäkringsområdet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43 res. (S,M,MP,FP,C,SD,V,</w:t>
            </w:r>
            <w:r w:rsidR="00144DB3" w:rsidRPr="0054679B">
              <w:rPr>
                <w:spacing w:val="-4"/>
              </w:rPr>
              <w:br/>
            </w:r>
            <w:r w:rsidRPr="0054679B">
              <w:rPr>
                <w:spacing w:val="-4"/>
              </w:rPr>
              <w:t>KD)</w:t>
            </w:r>
          </w:p>
        </w:tc>
      </w:tr>
    </w:tbl>
    <w:p w:rsidR="00B40106" w:rsidRPr="0054679B" w:rsidRDefault="00B40106" w:rsidP="003675A0">
      <w:pPr>
        <w:pStyle w:val="Blankrad"/>
      </w:pPr>
      <w:r w:rsidRPr="005467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0106" w:rsidRPr="0054679B" w:rsidTr="00C814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0106" w:rsidRPr="0054679B" w:rsidRDefault="00B40106" w:rsidP="00C8147C">
            <w:pPr>
              <w:pStyle w:val="HuvudrubrikFlisteNr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Huvudrubrik"/>
            </w:pPr>
            <w:bookmarkStart w:id="5" w:name="Start_Interpellationer"/>
            <w:bookmarkEnd w:id="5"/>
            <w:r w:rsidRPr="0054679B">
              <w:t>Svar på interpellationer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HuvudrubrikKolumn3"/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Besvaradav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Besvaradav"/>
            </w:pPr>
            <w:r w:rsidRPr="0054679B">
              <w:t>Utbildningsminister Jan Björklund (FP)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Besvaradav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2011/12:137 av Agneta Luttropp (MP)</w:t>
            </w:r>
          </w:p>
          <w:p w:rsidR="00B40106" w:rsidRPr="0054679B" w:rsidRDefault="00B40106" w:rsidP="00C8147C">
            <w:r w:rsidRPr="0054679B">
              <w:t>Speciallärare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2011/12:138 av Agneta Luttropp (MP)</w:t>
            </w:r>
          </w:p>
          <w:p w:rsidR="00B40106" w:rsidRPr="0054679B" w:rsidRDefault="00B40106" w:rsidP="00C8147C">
            <w:r w:rsidRPr="0054679B">
              <w:t>Kunskapskrav och särskilt stöd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2011/12:151 av Mikael Damberg (S)</w:t>
            </w:r>
          </w:p>
          <w:p w:rsidR="00B40106" w:rsidRPr="0054679B" w:rsidRDefault="00B40106" w:rsidP="00C8147C">
            <w:r w:rsidRPr="0054679B">
              <w:t>Regeringens nedskärningar i gymnasieskolan och effekter på kommunernas kostnader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2011/12:155 av Tina Ehn (MP)</w:t>
            </w:r>
          </w:p>
          <w:p w:rsidR="00B40106" w:rsidRPr="0054679B" w:rsidRDefault="00B40106" w:rsidP="00C8147C">
            <w:r w:rsidRPr="0054679B">
              <w:t>Det estetiska lärandet i gymnasieskolan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Besvaradav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Besvaradav"/>
            </w:pPr>
            <w:r w:rsidRPr="0054679B">
              <w:t>Justitieminister Beatrice Ask (M)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Besvaradav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2011/12:153 av Pyry Niemi (S)</w:t>
            </w:r>
          </w:p>
          <w:p w:rsidR="00B40106" w:rsidRPr="0054679B" w:rsidRDefault="00B40106" w:rsidP="00C8147C">
            <w:r w:rsidRPr="0054679B">
              <w:t>Förstärkt konsumentskydd vid tvist mellan trafikskadad och försäkringsbolag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2011/12:157 av Hans Hoff (S)</w:t>
            </w:r>
          </w:p>
          <w:p w:rsidR="00B40106" w:rsidRPr="0054679B" w:rsidRDefault="00B40106" w:rsidP="00C8147C">
            <w:r w:rsidRPr="0054679B">
              <w:t>Häkte till Halland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Besvaradav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Besvaradav"/>
            </w:pPr>
            <w:r w:rsidRPr="0054679B">
              <w:t>Finansminister Anders Borg (M)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Besvaradav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2011/12:45 av Sara Karlsson (S)</w:t>
            </w:r>
          </w:p>
          <w:p w:rsidR="00B40106" w:rsidRPr="0054679B" w:rsidRDefault="00B40106" w:rsidP="00C8147C">
            <w:r w:rsidRPr="0054679B">
              <w:t>Sveriges beredskap för en ny ekonomisk kris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2011/12:103 av Jacob Johnson (V)</w:t>
            </w:r>
          </w:p>
          <w:p w:rsidR="00B40106" w:rsidRPr="0054679B" w:rsidRDefault="00B40106" w:rsidP="00C8147C">
            <w:r w:rsidRPr="0054679B">
              <w:t>Finansiering av klimatåtgärder under Durbanmötet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2011/12:144 av Teres Lindberg (S)</w:t>
            </w:r>
          </w:p>
          <w:p w:rsidR="00B40106" w:rsidRPr="0054679B" w:rsidRDefault="00B40106" w:rsidP="00C8147C">
            <w:r w:rsidRPr="0054679B">
              <w:t>RUT-avdraget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Besvaradav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Besvaradav"/>
            </w:pPr>
            <w:r w:rsidRPr="0054679B">
              <w:t>Försvarsminister Sten Tolgfors (M)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Besvaradav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2011/12:154 av Anna-Lena Sörenson (S)</w:t>
            </w:r>
          </w:p>
          <w:p w:rsidR="00B40106" w:rsidRPr="0054679B" w:rsidRDefault="00B40106" w:rsidP="00C8147C">
            <w:r w:rsidRPr="0054679B">
              <w:t>Upphandling av lätt torped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Besvaradav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Besvaradav"/>
            </w:pPr>
            <w:r w:rsidRPr="0054679B">
              <w:t>Statsrådet Birgitta Ohlsson (FP)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Besvaradav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2011/12:150 av Jonas Sjöstedt (V)</w:t>
            </w:r>
          </w:p>
          <w:p w:rsidR="00B40106" w:rsidRPr="0054679B" w:rsidRDefault="00B40106" w:rsidP="00C8147C">
            <w:r w:rsidRPr="0054679B">
              <w:t>Ökad makt över nationell budgetpolitik inom EU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</w:tbl>
    <w:p w:rsidR="00B40106" w:rsidRPr="0054679B" w:rsidRDefault="00B40106" w:rsidP="003675A0">
      <w:pPr>
        <w:pStyle w:val="Blankrad"/>
      </w:pPr>
      <w:r w:rsidRPr="005467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0106" w:rsidRPr="0054679B" w:rsidTr="00C814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0106" w:rsidRPr="0054679B" w:rsidRDefault="00B40106" w:rsidP="00C8147C">
            <w:pPr>
              <w:pStyle w:val="HuvudrubrikFlisteNr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HuvudrubrikEnsam"/>
            </w:pPr>
            <w:r w:rsidRPr="0054679B">
              <w:t xml:space="preserve">Ärenden för avgörande </w:t>
            </w:r>
            <w:r w:rsidRPr="0054679B">
              <w:br/>
              <w:t>onsdagen den 14 december kl. 16.00</w:t>
            </w:r>
          </w:p>
        </w:tc>
        <w:tc>
          <w:tcPr>
            <w:tcW w:w="2481" w:type="dxa"/>
          </w:tcPr>
          <w:p w:rsidR="00B40106" w:rsidRPr="0054679B" w:rsidRDefault="00144DB3" w:rsidP="00C8147C">
            <w:pPr>
              <w:pStyle w:val="HuvudrubrikKolumn3"/>
            </w:pPr>
            <w:r w:rsidRPr="0054679B">
              <w:t>Reservationer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Underrubrik"/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Underrubrik"/>
            </w:pPr>
            <w:bookmarkStart w:id="6" w:name="TypUnderrubrik"/>
            <w:bookmarkEnd w:id="6"/>
            <w:r w:rsidRPr="0054679B">
              <w:t>Tidigare slutdebatterade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renderubrik"/>
              <w:rPr>
                <w:spacing w:val="-4"/>
              </w:rPr>
            </w:pPr>
          </w:p>
        </w:tc>
      </w:tr>
      <w:tr w:rsidR="00635C93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93" w:rsidRPr="0054679B" w:rsidRDefault="00635C93" w:rsidP="00C8147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35C93" w:rsidRPr="0054679B" w:rsidRDefault="00635C93" w:rsidP="00C8147C">
            <w:pPr>
              <w:pStyle w:val="renderubrik"/>
            </w:pPr>
            <w:r w:rsidRPr="0054679B">
              <w:t>Kulturutskottets betänkande</w:t>
            </w:r>
          </w:p>
        </w:tc>
        <w:tc>
          <w:tcPr>
            <w:tcW w:w="2481" w:type="dxa"/>
          </w:tcPr>
          <w:p w:rsidR="00635C93" w:rsidRPr="0054679B" w:rsidRDefault="00635C93" w:rsidP="00C8147C">
            <w:pPr>
              <w:pStyle w:val="renderubrik"/>
              <w:rPr>
                <w:spacing w:val="-4"/>
              </w:rPr>
            </w:pPr>
          </w:p>
        </w:tc>
      </w:tr>
      <w:tr w:rsidR="00635C93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C93" w:rsidRPr="0054679B" w:rsidRDefault="00635C93" w:rsidP="00635C9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35C93" w:rsidRPr="0054679B" w:rsidRDefault="00635C93" w:rsidP="00C8147C">
            <w:r w:rsidRPr="0054679B">
              <w:t>2011/12:KrU1 Utgiftsområde 17 Kultur, medier, trossamfund och fritid</w:t>
            </w:r>
          </w:p>
        </w:tc>
        <w:tc>
          <w:tcPr>
            <w:tcW w:w="2481" w:type="dxa"/>
          </w:tcPr>
          <w:p w:rsidR="00635C93" w:rsidRPr="0054679B" w:rsidRDefault="00635C93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4 res. (S,SD,V)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renderubrik"/>
            </w:pPr>
            <w:r w:rsidRPr="0054679B">
              <w:t>Socialförsäkringsutskottets betänkande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2011/12:SfU2 Utgiftsområde 8 Migration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19 res. (S,SD,V)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renderubrik"/>
            </w:pPr>
            <w:r w:rsidRPr="0054679B">
              <w:t>Justitieutskottets utlåtande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renderubrik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2011/12:JuU10 Straffrätt i EU: garantier för ett effektivt genomförande av EU:s politik genom straffrättsliga åtgärder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2 res. (SD,V)</w:t>
            </w: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40106" w:rsidRPr="0054679B" w:rsidRDefault="00B40106" w:rsidP="00C8147C">
            <w:pPr>
              <w:pStyle w:val="renderubrik"/>
            </w:pPr>
            <w:r w:rsidRPr="0054679B">
              <w:t>Trafikutskottets betänkande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pStyle w:val="renderubrik"/>
              <w:rPr>
                <w:spacing w:val="-4"/>
              </w:rPr>
            </w:pPr>
          </w:p>
        </w:tc>
      </w:tr>
      <w:tr w:rsidR="00B40106" w:rsidRPr="0054679B" w:rsidTr="00C81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06" w:rsidRPr="0054679B" w:rsidRDefault="00B40106" w:rsidP="00C8147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40106" w:rsidRPr="0054679B" w:rsidRDefault="00B40106" w:rsidP="00C8147C">
            <w:r w:rsidRPr="0054679B">
              <w:t>2011/12:TU4 Genomförandet av det tredje körkortsdirektivet</w:t>
            </w:r>
          </w:p>
        </w:tc>
        <w:tc>
          <w:tcPr>
            <w:tcW w:w="2481" w:type="dxa"/>
          </w:tcPr>
          <w:p w:rsidR="00B40106" w:rsidRPr="0054679B" w:rsidRDefault="00B40106" w:rsidP="00C8147C">
            <w:pPr>
              <w:rPr>
                <w:spacing w:val="-4"/>
              </w:rPr>
            </w:pPr>
            <w:r w:rsidRPr="0054679B">
              <w:rPr>
                <w:spacing w:val="-4"/>
              </w:rPr>
              <w:t>1 res. (S)</w:t>
            </w:r>
          </w:p>
        </w:tc>
      </w:tr>
    </w:tbl>
    <w:p w:rsidR="00B40106" w:rsidRPr="0054679B" w:rsidRDefault="00B40106" w:rsidP="003675A0">
      <w:pPr>
        <w:pStyle w:val="Blankrad"/>
      </w:pPr>
      <w:r w:rsidRPr="0054679B">
        <w:t>     </w:t>
      </w:r>
    </w:p>
    <w:p w:rsidR="009F4679" w:rsidRPr="0054679B" w:rsidRDefault="00B40106" w:rsidP="003675A0">
      <w:pPr>
        <w:pStyle w:val="Blankrad"/>
      </w:pPr>
      <w:bookmarkStart w:id="7" w:name="Start"/>
      <w:bookmarkEnd w:id="7"/>
      <w:r w:rsidRPr="0054679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467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4679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4679B" w:rsidRDefault="006E04A4" w:rsidP="00D016E9">
            <w:pPr>
              <w:pStyle w:val="StreckMitten"/>
            </w:pPr>
            <w:r w:rsidRPr="0054679B">
              <w:tab/>
            </w:r>
            <w:r w:rsidRPr="0054679B">
              <w:tab/>
            </w:r>
          </w:p>
        </w:tc>
      </w:tr>
    </w:tbl>
    <w:p w:rsidR="006E04A4" w:rsidRPr="0054679B" w:rsidRDefault="006E04A4" w:rsidP="003675A0">
      <w:pPr>
        <w:pStyle w:val="Blankrad"/>
      </w:pPr>
    </w:p>
    <w:sectPr w:rsidR="006E04A4" w:rsidRPr="0054679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C44" w:rsidRPr="0054679B" w:rsidRDefault="00FA0C44">
      <w:r w:rsidRPr="0054679B">
        <w:separator/>
      </w:r>
    </w:p>
  </w:endnote>
  <w:endnote w:type="continuationSeparator" w:id="0">
    <w:p w:rsidR="00FA0C44" w:rsidRPr="0054679B" w:rsidRDefault="00FA0C44">
      <w:r w:rsidRPr="005467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F7B" w:rsidRPr="0054679B" w:rsidRDefault="00A00F7B">
    <w:pPr>
      <w:pStyle w:val="Sidhuvud"/>
      <w:jc w:val="center"/>
    </w:pPr>
    <w:r w:rsidRPr="0054679B">
      <w:fldChar w:fldCharType="begin" w:fldLock="1"/>
    </w:r>
    <w:r w:rsidRPr="0054679B">
      <w:instrText xml:space="preserve"> PAGE </w:instrText>
    </w:r>
    <w:r w:rsidRPr="0054679B">
      <w:fldChar w:fldCharType="separate"/>
    </w:r>
    <w:r w:rsidRPr="0054679B">
      <w:t>2</w:t>
    </w:r>
    <w:r w:rsidRPr="0054679B">
      <w:fldChar w:fldCharType="end"/>
    </w:r>
    <w:r w:rsidRPr="0054679B">
      <w:t xml:space="preserve"> (</w:t>
    </w:r>
    <w:r w:rsidRPr="0054679B">
      <w:fldChar w:fldCharType="begin" w:fldLock="1"/>
    </w:r>
    <w:r w:rsidRPr="0054679B">
      <w:instrText xml:space="preserve"> NUMPAGES </w:instrText>
    </w:r>
    <w:r w:rsidRPr="0054679B">
      <w:fldChar w:fldCharType="separate"/>
    </w:r>
    <w:r w:rsidRPr="0054679B">
      <w:t>2</w:t>
    </w:r>
    <w:r w:rsidRPr="0054679B">
      <w:fldChar w:fldCharType="end"/>
    </w:r>
    <w:r w:rsidRPr="0054679B">
      <w:t>)</w:t>
    </w:r>
  </w:p>
  <w:p w:rsidR="00A00F7B" w:rsidRPr="0054679B" w:rsidRDefault="00A00F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F7B" w:rsidRPr="0054679B" w:rsidRDefault="00A00F7B">
    <w:pPr>
      <w:pStyle w:val="Sidhuvud"/>
      <w:jc w:val="center"/>
    </w:pPr>
    <w:r w:rsidRPr="0054679B">
      <w:fldChar w:fldCharType="begin" w:fldLock="1"/>
    </w:r>
    <w:r w:rsidRPr="0054679B">
      <w:instrText xml:space="preserve"> PAGE </w:instrText>
    </w:r>
    <w:r w:rsidRPr="0054679B">
      <w:fldChar w:fldCharType="separate"/>
    </w:r>
    <w:r w:rsidR="00CE24A9" w:rsidRPr="0054679B">
      <w:t>1</w:t>
    </w:r>
    <w:r w:rsidRPr="0054679B">
      <w:fldChar w:fldCharType="end"/>
    </w:r>
    <w:r w:rsidRPr="0054679B">
      <w:t xml:space="preserve"> (</w:t>
    </w:r>
    <w:r w:rsidRPr="0054679B">
      <w:fldChar w:fldCharType="begin" w:fldLock="1"/>
    </w:r>
    <w:r w:rsidRPr="0054679B">
      <w:instrText xml:space="preserve"> NUMPAGES </w:instrText>
    </w:r>
    <w:r w:rsidRPr="0054679B">
      <w:fldChar w:fldCharType="separate"/>
    </w:r>
    <w:r w:rsidR="00CE24A9" w:rsidRPr="0054679B">
      <w:t>2</w:t>
    </w:r>
    <w:r w:rsidRPr="0054679B">
      <w:fldChar w:fldCharType="end"/>
    </w:r>
    <w:r w:rsidRPr="0054679B">
      <w:t>)</w:t>
    </w:r>
  </w:p>
  <w:p w:rsidR="00A00F7B" w:rsidRPr="0054679B" w:rsidRDefault="00A00F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C44" w:rsidRPr="0054679B" w:rsidRDefault="00FA0C44">
      <w:r w:rsidRPr="0054679B">
        <w:separator/>
      </w:r>
    </w:p>
  </w:footnote>
  <w:footnote w:type="continuationSeparator" w:id="0">
    <w:p w:rsidR="00FA0C44" w:rsidRPr="0054679B" w:rsidRDefault="00FA0C44">
      <w:r w:rsidRPr="005467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F7B" w:rsidRPr="0054679B" w:rsidRDefault="00A00F7B">
    <w:pPr>
      <w:pStyle w:val="Sidhuvud"/>
      <w:tabs>
        <w:tab w:val="clear" w:pos="4536"/>
      </w:tabs>
    </w:pPr>
    <w:r w:rsidRPr="0054679B">
      <w:fldChar w:fldCharType="begin" w:fldLock="1"/>
    </w:r>
    <w:r w:rsidRPr="0054679B">
      <w:instrText xml:space="preserve"> DOCPROPERTY "DocumentDate" </w:instrText>
    </w:r>
    <w:r w:rsidRPr="0054679B">
      <w:fldChar w:fldCharType="separate"/>
    </w:r>
    <w:r w:rsidRPr="0054679B">
      <w:t>Fredagen den 9 december 2011</w:t>
    </w:r>
    <w:r w:rsidRPr="0054679B">
      <w:fldChar w:fldCharType="end"/>
    </w:r>
    <w:r w:rsidRPr="0054679B">
      <w:tab/>
    </w:r>
  </w:p>
  <w:p w:rsidR="00A00F7B" w:rsidRPr="0054679B" w:rsidRDefault="00A00F7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4679B">
      <w:rPr>
        <w:sz w:val="12"/>
      </w:rPr>
      <w:tab/>
    </w:r>
  </w:p>
  <w:p w:rsidR="00A00F7B" w:rsidRPr="0054679B" w:rsidRDefault="00A00F7B"/>
  <w:p w:rsidR="00A00F7B" w:rsidRPr="0054679B" w:rsidRDefault="00A00F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F7B" w:rsidRPr="0054679B" w:rsidRDefault="0054679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4679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F7B" w:rsidRPr="0054679B" w:rsidRDefault="00A00F7B">
    <w:pPr>
      <w:pStyle w:val="Dokumentrubrik"/>
      <w:spacing w:after="360"/>
    </w:pPr>
    <w:r w:rsidRPr="0054679B">
      <w:t>Föredragningslista</w:t>
    </w:r>
  </w:p>
  <w:p w:rsidR="00A00F7B" w:rsidRPr="0054679B" w:rsidRDefault="00A00F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16004234">
    <w:abstractNumId w:val="5"/>
  </w:num>
  <w:num w:numId="2" w16cid:durableId="369109945">
    <w:abstractNumId w:val="2"/>
  </w:num>
  <w:num w:numId="3" w16cid:durableId="282931349">
    <w:abstractNumId w:val="4"/>
  </w:num>
  <w:num w:numId="4" w16cid:durableId="191766888">
    <w:abstractNumId w:val="1"/>
  </w:num>
  <w:num w:numId="5" w16cid:durableId="1026517436">
    <w:abstractNumId w:val="0"/>
  </w:num>
  <w:num w:numId="6" w16cid:durableId="557713675">
    <w:abstractNumId w:val="3"/>
  </w:num>
  <w:num w:numId="7" w16cid:durableId="780034180">
    <w:abstractNumId w:val="3"/>
  </w:num>
  <w:num w:numId="8" w16cid:durableId="1913465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5EF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28E3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4DB3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4679B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5C93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5EFF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679"/>
    <w:rsid w:val="009F4B33"/>
    <w:rsid w:val="00A00A4D"/>
    <w:rsid w:val="00A00F7B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5F46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0106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02E4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2741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47C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4A9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0E1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0C44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9578-2BDB-4D1D-9151-A2B7E55B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357</Words>
  <Characters>2417</Characters>
  <Application>Microsoft Office Word</Application>
  <DocSecurity>4</DocSecurity>
  <Lines>185</Lines>
  <Paragraphs>115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2011-12-08T14:40:00Z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9 december 2011</vt:lpwstr>
  </property>
  <property fmtid="{D5CDD505-2E9C-101B-9397-08002B2CF9AE}" pid="3" name="DocumentNumber">
    <vt:lpwstr>45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2011-12-09</vt:lpwstr>
  </property>
  <property fmtid="{D5CDD505-2E9C-101B-9397-08002B2CF9AE}" pid="7" name="DatumAvgörande">
    <vt:lpwstr>2011-12-09</vt:lpwstr>
  </property>
</Properties>
</file>