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3FD0EE7" w14:textId="77777777">
      <w:pPr>
        <w:pStyle w:val="Normalutanindragellerluft"/>
      </w:pPr>
      <w:bookmarkStart w:name="_GoBack" w:id="0"/>
      <w:bookmarkEnd w:id="0"/>
    </w:p>
    <w:sdt>
      <w:sdtPr>
        <w:alias w:val="CC_Boilerplate_4"/>
        <w:tag w:val="CC_Boilerplate_4"/>
        <w:id w:val="-1644581176"/>
        <w:lock w:val="sdtLocked"/>
        <w:placeholder>
          <w:docPart w:val="C4F4064937AD43CB8AC33573ABDFA954"/>
        </w:placeholder>
        <w15:appearance w15:val="hidden"/>
        <w:text/>
      </w:sdtPr>
      <w:sdtEndPr/>
      <w:sdtContent>
        <w:p w:rsidR="00AF30DD" w:rsidP="00CC4C93" w:rsidRDefault="00AF30DD" w14:paraId="13FD0EE8" w14:textId="77777777">
          <w:pPr>
            <w:pStyle w:val="Rubrik1"/>
          </w:pPr>
          <w:r>
            <w:t>Förslag till riksdagsbeslut</w:t>
          </w:r>
        </w:p>
      </w:sdtContent>
    </w:sdt>
    <w:sdt>
      <w:sdtPr>
        <w:alias w:val="Förslag 1"/>
        <w:tag w:val="b47da8f0-6d76-4844-867c-d16b839d5f86"/>
        <w:id w:val="-1694453289"/>
        <w:lock w:val="sdtLocked"/>
      </w:sdtPr>
      <w:sdtEndPr/>
      <w:sdtContent>
        <w:p w:rsidR="00E02763" w:rsidRDefault="007B26B0" w14:paraId="13FD0EE9" w14:textId="77777777">
          <w:pPr>
            <w:pStyle w:val="Frslagstext"/>
          </w:pPr>
          <w:r>
            <w:t>Riksdagen tillkännager för regeringen som sin mening vad som anförs i motionen om behovet av en översyn av stöd till företag i ett tidigt skede.</w:t>
          </w:r>
        </w:p>
      </w:sdtContent>
    </w:sdt>
    <w:p w:rsidR="00AF30DD" w:rsidP="00AF30DD" w:rsidRDefault="000156D9" w14:paraId="13FD0EEA" w14:textId="77777777">
      <w:pPr>
        <w:pStyle w:val="Rubrik1"/>
      </w:pPr>
      <w:bookmarkStart w:name="MotionsStart" w:id="1"/>
      <w:bookmarkEnd w:id="1"/>
      <w:r>
        <w:t>Motivering</w:t>
      </w:r>
    </w:p>
    <w:p w:rsidR="00C34CED" w:rsidP="00C34CED" w:rsidRDefault="00180ACC" w14:paraId="13FD0EEB" w14:textId="77777777">
      <w:pPr>
        <w:pStyle w:val="Normalutanindragellerluft"/>
      </w:pPr>
      <w:r w:rsidRPr="00180ACC">
        <w:t xml:space="preserve">För den som vill starta företag idag finns endast stöd för att starta företaget. Däremot så saknas ett system för att klara sin ekonomi under den första tiden när företaget startas och behöver skapa sig en fast bas för att överleva. Det är ett av de större och grundläggande problemen för nya företag som startas. </w:t>
      </w:r>
    </w:p>
    <w:p w:rsidR="00C34CED" w:rsidP="00C34CED" w:rsidRDefault="00C34CED" w14:paraId="13FD0EEC" w14:textId="77777777">
      <w:pPr>
        <w:ind w:firstLine="0"/>
      </w:pPr>
    </w:p>
    <w:p w:rsidR="00C34CED" w:rsidP="00C34CED" w:rsidRDefault="00C34CED" w14:paraId="13FD0EED" w14:textId="77777777">
      <w:pPr>
        <w:ind w:firstLine="0"/>
      </w:pPr>
      <w:r>
        <w:t xml:space="preserve">Mot denna bakgrund välkomnar vi att regeringen avser att se över systemet för statliga riskkapitalbolag i syfte att stötta tidiga faser i utvecklingsprojekt. Det är också bra att </w:t>
      </w:r>
      <w:r w:rsidRPr="00C34CED">
        <w:t>anslaget till Almi Företagspartner</w:t>
      </w:r>
      <w:r>
        <w:t xml:space="preserve"> stärks i syfte att förbättra små och medelstora</w:t>
      </w:r>
    </w:p>
    <w:p w:rsidR="00180ACC" w:rsidP="00C34CED" w:rsidRDefault="00C34CED" w14:paraId="13FD0EEE" w14:textId="77777777">
      <w:pPr>
        <w:ind w:firstLine="0"/>
      </w:pPr>
      <w:r>
        <w:lastRenderedPageBreak/>
        <w:t xml:space="preserve">företags möjligheter till rådgivning, lån och riskkapital. </w:t>
      </w:r>
      <w:r w:rsidRPr="00C34CED">
        <w:t>Det är viktigt att stärka insatserna för företag i inkubatorer och säkra ytterligare kapitalförsörjning till företag i tidiga skeden.</w:t>
      </w:r>
    </w:p>
    <w:p w:rsidR="00C34CED" w:rsidP="00C34CED" w:rsidRDefault="00C34CED" w14:paraId="13FD0EEF" w14:textId="77777777">
      <w:pPr>
        <w:ind w:firstLine="0"/>
      </w:pPr>
    </w:p>
    <w:p w:rsidRPr="00180ACC" w:rsidR="00C34CED" w:rsidP="00C34CED" w:rsidRDefault="00C34CED" w14:paraId="13FD0EF0" w14:textId="77777777">
      <w:pPr>
        <w:ind w:firstLine="0"/>
      </w:pPr>
      <w:r>
        <w:t>Regeringen bör överväga e</w:t>
      </w:r>
      <w:r w:rsidRPr="00C34CED">
        <w:t xml:space="preserve">n översyn </w:t>
      </w:r>
      <w:r>
        <w:t xml:space="preserve">av ytterligare åtgärder </w:t>
      </w:r>
      <w:r w:rsidRPr="00C34CED">
        <w:t>för att bredda</w:t>
      </w:r>
      <w:r w:rsidR="00D7171B">
        <w:t xml:space="preserve"> möjligheten för fler personer med goda idéer att utveckla</w:t>
      </w:r>
      <w:r w:rsidRPr="00C34CED">
        <w:t xml:space="preserve"> företag</w:t>
      </w:r>
      <w:r>
        <w:t>. Det är angeläget</w:t>
      </w:r>
      <w:r w:rsidRPr="00C34CED">
        <w:t xml:space="preserve"> att det inte endast är de </w:t>
      </w:r>
      <w:r w:rsidR="00D7171B">
        <w:t xml:space="preserve">med </w:t>
      </w:r>
      <w:r w:rsidRPr="00C34CED">
        <w:t>bra ekonomi</w:t>
      </w:r>
      <w:r w:rsidR="00D7171B">
        <w:t>,</w:t>
      </w:r>
      <w:r w:rsidRPr="00C34CED">
        <w:t xml:space="preserve"> eller anhöriga som kan bistå med stöd och pengar</w:t>
      </w:r>
      <w:r w:rsidR="00D7171B">
        <w:t>, som kan bli företagare.</w:t>
      </w:r>
    </w:p>
    <w:sdt>
      <w:sdtPr>
        <w:alias w:val="CC_Underskrifter"/>
        <w:tag w:val="CC_Underskrifter"/>
        <w:id w:val="583496634"/>
        <w:lock w:val="sdtContentLocked"/>
        <w:placeholder>
          <w:docPart w:val="F08809F93A0F459B8C8431239AB78F2F"/>
        </w:placeholder>
        <w15:appearance w15:val="hidden"/>
      </w:sdtPr>
      <w:sdtEndPr/>
      <w:sdtContent>
        <w:p w:rsidRPr="009E153C" w:rsidR="00865E70" w:rsidP="00A87E86" w:rsidRDefault="005C6B25" w14:paraId="13FD0EF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Eriksson (S)</w:t>
            </w:r>
          </w:p>
        </w:tc>
        <w:tc>
          <w:tcPr>
            <w:tcW w:w="50" w:type="pct"/>
            <w:vAlign w:val="bottom"/>
          </w:tcPr>
          <w:p>
            <w:pPr>
              <w:pStyle w:val="Underskrifter"/>
            </w:pPr>
            <w:r>
              <w:t> </w:t>
            </w:r>
          </w:p>
        </w:tc>
      </w:tr>
      <w:tr>
        <w:trPr>
          <w:cantSplit/>
        </w:trPr>
        <w:tc>
          <w:tcPr>
            <w:tcW w:w="50" w:type="pct"/>
            <w:vAlign w:val="bottom"/>
          </w:tcPr>
          <w:p>
            <w:pPr>
              <w:pStyle w:val="Underskrifter"/>
            </w:pPr>
            <w:r>
              <w:t>Olle Thorell (S)</w:t>
            </w:r>
          </w:p>
        </w:tc>
        <w:tc>
          <w:tcPr>
            <w:tcW w:w="50" w:type="pct"/>
            <w:vAlign w:val="bottom"/>
          </w:tcPr>
          <w:p>
            <w:pPr>
              <w:pStyle w:val="Underskrifter"/>
            </w:pPr>
            <w:r>
              <w:t>Pia Nilsson (S)</w:t>
            </w:r>
          </w:p>
        </w:tc>
      </w:tr>
    </w:tbl>
    <w:p w:rsidR="000641DE" w:rsidRDefault="000641DE" w14:paraId="13FD0EF8" w14:textId="77777777"/>
    <w:sectPr w:rsidR="000641D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FD0EFA" w14:textId="77777777" w:rsidR="00180ACC" w:rsidRDefault="00180ACC" w:rsidP="000C1CAD">
      <w:pPr>
        <w:spacing w:line="240" w:lineRule="auto"/>
      </w:pPr>
      <w:r>
        <w:separator/>
      </w:r>
    </w:p>
  </w:endnote>
  <w:endnote w:type="continuationSeparator" w:id="0">
    <w:p w14:paraId="13FD0EFB" w14:textId="77777777" w:rsidR="00180ACC" w:rsidRDefault="00180A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D0EF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868F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D0F06" w14:textId="77777777" w:rsidR="004E374F" w:rsidRDefault="004E374F">
    <w:pPr>
      <w:pStyle w:val="Sidfot"/>
    </w:pPr>
    <w:r>
      <w:fldChar w:fldCharType="begin"/>
    </w:r>
    <w:r>
      <w:instrText xml:space="preserve"> PRINTDATE  \@ "yyyy-MM-dd HH:mm"  \* MERGEFORMAT </w:instrText>
    </w:r>
    <w:r>
      <w:fldChar w:fldCharType="separate"/>
    </w:r>
    <w:r>
      <w:rPr>
        <w:noProof/>
      </w:rPr>
      <w:t>2014-11-04 15:20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D0EF8" w14:textId="77777777" w:rsidR="00180ACC" w:rsidRDefault="00180ACC" w:rsidP="000C1CAD">
      <w:pPr>
        <w:spacing w:line="240" w:lineRule="auto"/>
      </w:pPr>
      <w:r>
        <w:separator/>
      </w:r>
    </w:p>
  </w:footnote>
  <w:footnote w:type="continuationSeparator" w:id="0">
    <w:p w14:paraId="13FD0EF9" w14:textId="77777777" w:rsidR="00180ACC" w:rsidRDefault="00180AC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3FD0F0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868F0" w14:paraId="13FD0F0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2046</w:t>
        </w:r>
      </w:sdtContent>
    </w:sdt>
  </w:p>
  <w:p w:rsidR="00467151" w:rsidP="00283E0F" w:rsidRDefault="000868F0" w14:paraId="13FD0F03" w14:textId="77777777">
    <w:pPr>
      <w:pStyle w:val="FSHRub2"/>
    </w:pPr>
    <w:sdt>
      <w:sdtPr>
        <w:alias w:val="CC_Noformat_Avtext"/>
        <w:tag w:val="CC_Noformat_Avtext"/>
        <w:id w:val="1389603703"/>
        <w:lock w:val="sdtContentLocked"/>
        <w15:appearance w15:val="hidden"/>
        <w:text/>
      </w:sdtPr>
      <w:sdtEndPr/>
      <w:sdtContent>
        <w:r>
          <w:t>av Lars Eriksson m.fl. (S)</w:t>
        </w:r>
      </w:sdtContent>
    </w:sdt>
  </w:p>
  <w:sdt>
    <w:sdtPr>
      <w:alias w:val="CC_Noformat_Rubtext"/>
      <w:tag w:val="CC_Noformat_Rubtext"/>
      <w:id w:val="1800419874"/>
      <w:lock w:val="sdtContentLocked"/>
      <w15:appearance w15:val="hidden"/>
      <w:text/>
    </w:sdtPr>
    <w:sdtEndPr/>
    <w:sdtContent>
      <w:p w:rsidR="00467151" w:rsidP="00283E0F" w:rsidRDefault="00180ACC" w14:paraId="13FD0F04" w14:textId="77777777">
        <w:pPr>
          <w:pStyle w:val="FSHRub2"/>
        </w:pPr>
        <w:r>
          <w:t>Stöd för att starta företag</w:t>
        </w:r>
      </w:p>
    </w:sdtContent>
  </w:sdt>
  <w:sdt>
    <w:sdtPr>
      <w:alias w:val="CC_Boilerplate_3"/>
      <w:tag w:val="CC_Boilerplate_3"/>
      <w:id w:val="-1567486118"/>
      <w:lock w:val="sdtContentLocked"/>
      <w15:appearance w15:val="hidden"/>
      <w:text w:multiLine="1"/>
    </w:sdtPr>
    <w:sdtEndPr/>
    <w:sdtContent>
      <w:p w:rsidR="00467151" w:rsidP="00283E0F" w:rsidRDefault="00467151" w14:paraId="13FD0F0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94C71C4-640F-45F2-BBF0-5907E6275163},{62AEFAD0-A4ED-4192-A6FD-E37AAE786358},{1DD45700-B3F4-4733-8410-E3B236A732D9}"/>
  </w:docVars>
  <w:rsids>
    <w:rsidRoot w:val="00180AC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41DE"/>
    <w:rsid w:val="0006570C"/>
    <w:rsid w:val="00065CE6"/>
    <w:rsid w:val="0006753D"/>
    <w:rsid w:val="0006767D"/>
    <w:rsid w:val="00072835"/>
    <w:rsid w:val="000734AE"/>
    <w:rsid w:val="000743FF"/>
    <w:rsid w:val="00074588"/>
    <w:rsid w:val="000845E2"/>
    <w:rsid w:val="00084C74"/>
    <w:rsid w:val="00084E38"/>
    <w:rsid w:val="000868F0"/>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0ACC"/>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374F"/>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C6B25"/>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3AF7"/>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26B0"/>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3D3B"/>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87E86"/>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4CE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171B"/>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2763"/>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8627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FD0EE7"/>
  <w15:chartTrackingRefBased/>
  <w15:docId w15:val="{E9D74349-663E-4CFB-A5C4-3023DAB9B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4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4F4064937AD43CB8AC33573ABDFA954"/>
        <w:category>
          <w:name w:val="Allmänt"/>
          <w:gallery w:val="placeholder"/>
        </w:category>
        <w:types>
          <w:type w:val="bbPlcHdr"/>
        </w:types>
        <w:behaviors>
          <w:behavior w:val="content"/>
        </w:behaviors>
        <w:guid w:val="{C7D9FFDC-9F88-46FE-9BAA-9B46ABDA43DC}"/>
      </w:docPartPr>
      <w:docPartBody>
        <w:p w:rsidR="00D97773" w:rsidRDefault="00D97773">
          <w:pPr>
            <w:pStyle w:val="C4F4064937AD43CB8AC33573ABDFA954"/>
          </w:pPr>
          <w:r w:rsidRPr="009A726D">
            <w:rPr>
              <w:rStyle w:val="Platshllartext"/>
            </w:rPr>
            <w:t>Klicka här för att ange text.</w:t>
          </w:r>
        </w:p>
      </w:docPartBody>
    </w:docPart>
    <w:docPart>
      <w:docPartPr>
        <w:name w:val="F08809F93A0F459B8C8431239AB78F2F"/>
        <w:category>
          <w:name w:val="Allmänt"/>
          <w:gallery w:val="placeholder"/>
        </w:category>
        <w:types>
          <w:type w:val="bbPlcHdr"/>
        </w:types>
        <w:behaviors>
          <w:behavior w:val="content"/>
        </w:behaviors>
        <w:guid w:val="{C8AB6223-077F-4147-88DD-FE8D78D4F21F}"/>
      </w:docPartPr>
      <w:docPartBody>
        <w:p w:rsidR="00D97773" w:rsidRDefault="00D97773">
          <w:pPr>
            <w:pStyle w:val="F08809F93A0F459B8C8431239AB78F2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773"/>
    <w:rsid w:val="00D977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4F4064937AD43CB8AC33573ABDFA954">
    <w:name w:val="C4F4064937AD43CB8AC33573ABDFA954"/>
  </w:style>
  <w:style w:type="paragraph" w:customStyle="1" w:styleId="65572238319445CC840428FBDCC22D3F">
    <w:name w:val="65572238319445CC840428FBDCC22D3F"/>
  </w:style>
  <w:style w:type="paragraph" w:customStyle="1" w:styleId="F08809F93A0F459B8C8431239AB78F2F">
    <w:name w:val="F08809F93A0F459B8C8431239AB78F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2071</RubrikLookup>
    <MotionGuid xmlns="00d11361-0b92-4bae-a181-288d6a55b763">7762799a-6a70-48eb-adf5-1decdf138b77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3063B4-8017-418E-9868-DFB6B217A607}"/>
</file>

<file path=customXml/itemProps2.xml><?xml version="1.0" encoding="utf-8"?>
<ds:datastoreItem xmlns:ds="http://schemas.openxmlformats.org/officeDocument/2006/customXml" ds:itemID="{01621692-E9BD-4DD8-B649-6C38F26B8731}"/>
</file>

<file path=customXml/itemProps3.xml><?xml version="1.0" encoding="utf-8"?>
<ds:datastoreItem xmlns:ds="http://schemas.openxmlformats.org/officeDocument/2006/customXml" ds:itemID="{E238F0DA-E7B8-4B99-81E0-87BCDD534137}"/>
</file>

<file path=customXml/itemProps4.xml><?xml version="1.0" encoding="utf-8"?>
<ds:datastoreItem xmlns:ds="http://schemas.openxmlformats.org/officeDocument/2006/customXml" ds:itemID="{E507AD40-9807-4A8B-BBB0-27E11D4F9364}"/>
</file>

<file path=docProps/app.xml><?xml version="1.0" encoding="utf-8"?>
<Properties xmlns="http://schemas.openxmlformats.org/officeDocument/2006/extended-properties" xmlns:vt="http://schemas.openxmlformats.org/officeDocument/2006/docPropsVTypes">
  <Template>GranskaMot</Template>
  <TotalTime>37</TotalTime>
  <Pages>2</Pages>
  <Words>208</Words>
  <Characters>1087</Characters>
  <Application>Microsoft Office Word</Application>
  <DocSecurity>0</DocSecurity>
  <Lines>26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201415S25023 Stöd för att starta företag</vt:lpstr>
      <vt:lpstr/>
    </vt:vector>
  </TitlesOfParts>
  <Company>Riksdagen</Company>
  <LinksUpToDate>false</LinksUpToDate>
  <CharactersWithSpaces>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201415S25023 Stöd för att starta företag</dc:title>
  <dc:subject/>
  <dc:creator>It-avdelningen</dc:creator>
  <cp:keywords/>
  <dc:description/>
  <cp:lastModifiedBy>Annalena Hanell</cp:lastModifiedBy>
  <cp:revision>6</cp:revision>
  <cp:lastPrinted>2014-11-04T14:20:00Z</cp:lastPrinted>
  <dcterms:created xsi:type="dcterms:W3CDTF">2014-10-28T08:33:00Z</dcterms:created>
  <dcterms:modified xsi:type="dcterms:W3CDTF">2014-11-10T16:12:00Z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*TBF0AD10A78E6*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http://filur.riksdagen.se/drop/DropOffLibrary/TBF0AD10A78E6.docx</vt:lpwstr>
  </property>
</Properties>
</file>