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C3AD0" w:rsidRPr="0020739D" w:rsidTr="001C3AD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C3AD0" w:rsidRPr="0020739D" w:rsidRDefault="001C3AD0" w:rsidP="001C3AD0">
            <w:pPr>
              <w:pStyle w:val="RSKRbeteckning"/>
              <w:spacing w:before="240"/>
            </w:pPr>
            <w:r w:rsidRPr="0020739D">
              <w:t>Riksdagsskrivelse</w:t>
            </w:r>
          </w:p>
          <w:p w:rsidR="001C3AD0" w:rsidRPr="0020739D" w:rsidRDefault="001C3AD0" w:rsidP="001C3AD0">
            <w:pPr>
              <w:pStyle w:val="RSKRbeteckning"/>
            </w:pPr>
            <w:r w:rsidRPr="0020739D">
              <w:t>2011/12:136</w:t>
            </w:r>
          </w:p>
        </w:tc>
        <w:tc>
          <w:tcPr>
            <w:tcW w:w="1134" w:type="dxa"/>
          </w:tcPr>
          <w:p w:rsidR="001C3AD0" w:rsidRPr="0020739D" w:rsidRDefault="0020739D" w:rsidP="001C3AD0">
            <w:pPr>
              <w:jc w:val="right"/>
            </w:pPr>
            <w:r w:rsidRPr="0020739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AD0" w:rsidRPr="0020739D" w:rsidTr="001C3AD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C3AD0" w:rsidRPr="0020739D" w:rsidRDefault="001C3AD0" w:rsidP="001C3AD0">
            <w:pPr>
              <w:rPr>
                <w:sz w:val="10"/>
              </w:rPr>
            </w:pPr>
          </w:p>
        </w:tc>
      </w:tr>
    </w:tbl>
    <w:p w:rsidR="001C3AD0" w:rsidRPr="0020739D" w:rsidRDefault="001C3AD0" w:rsidP="001C3AD0"/>
    <w:p w:rsidR="001C3AD0" w:rsidRPr="0020739D" w:rsidRDefault="001C3AD0" w:rsidP="001C3AD0">
      <w:pPr>
        <w:pStyle w:val="Mottagare1"/>
      </w:pPr>
      <w:r w:rsidRPr="0020739D">
        <w:t>Regeringen</w:t>
      </w:r>
    </w:p>
    <w:p w:rsidR="001C3AD0" w:rsidRPr="0020739D" w:rsidRDefault="001C3AD0" w:rsidP="001C3AD0">
      <w:pPr>
        <w:pStyle w:val="Mottagare2"/>
      </w:pPr>
      <w:r w:rsidRPr="0020739D">
        <w:t>Justitiedepartementet</w:t>
      </w:r>
    </w:p>
    <w:p w:rsidR="001C3AD0" w:rsidRPr="0020739D" w:rsidRDefault="001C3AD0" w:rsidP="001C3AD0">
      <w:r w:rsidRPr="0020739D">
        <w:t>Med överlämnande av justitieutskottets betänkande 2011/12:JuU14 Våldsbrott och brottsoffer får jag anmäla att riksdagen denna dag bifallit utskottets förslag till riksdagsbeslut.</w:t>
      </w:r>
    </w:p>
    <w:p w:rsidR="001C3AD0" w:rsidRPr="0020739D" w:rsidRDefault="001C3AD0" w:rsidP="001C3AD0">
      <w:pPr>
        <w:pStyle w:val="Stockholm"/>
      </w:pPr>
      <w:r w:rsidRPr="0020739D">
        <w:t>Stockholm den 16 februari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C3AD0" w:rsidRPr="0020739D" w:rsidTr="001C3AD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C3AD0" w:rsidRPr="0020739D" w:rsidRDefault="001C3AD0" w:rsidP="001C3AD0">
            <w:pPr>
              <w:pStyle w:val="AvsTalman"/>
            </w:pPr>
            <w:r w:rsidRPr="0020739D">
              <w:t>Per Westerberg</w:t>
            </w:r>
          </w:p>
        </w:tc>
        <w:tc>
          <w:tcPr>
            <w:tcW w:w="3628" w:type="dxa"/>
          </w:tcPr>
          <w:p w:rsidR="001C3AD0" w:rsidRPr="0020739D" w:rsidRDefault="001C3AD0" w:rsidP="001C3AD0">
            <w:pPr>
              <w:pStyle w:val="AvsTjnsteman"/>
            </w:pPr>
            <w:r w:rsidRPr="0020739D">
              <w:t>Claes Mårtensson</w:t>
            </w:r>
          </w:p>
        </w:tc>
      </w:tr>
    </w:tbl>
    <w:p w:rsidR="00CE5B19" w:rsidRPr="0020739D" w:rsidRDefault="00CE5B19" w:rsidP="001C3AD0"/>
    <w:sectPr w:rsidR="00CE5B19" w:rsidRPr="0020739D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42D5" w:rsidRPr="0020739D" w:rsidRDefault="00F642D5">
      <w:r w:rsidRPr="0020739D">
        <w:separator/>
      </w:r>
    </w:p>
  </w:endnote>
  <w:endnote w:type="continuationSeparator" w:id="0">
    <w:p w:rsidR="00F642D5" w:rsidRPr="0020739D" w:rsidRDefault="00F642D5">
      <w:r w:rsidRPr="002073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42D5" w:rsidRPr="0020739D" w:rsidRDefault="00F642D5">
      <w:r w:rsidRPr="0020739D">
        <w:separator/>
      </w:r>
    </w:p>
  </w:footnote>
  <w:footnote w:type="continuationSeparator" w:id="0">
    <w:p w:rsidR="00F642D5" w:rsidRPr="0020739D" w:rsidRDefault="00F642D5">
      <w:r w:rsidRPr="0020739D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95"/>
    <w:rsid w:val="00062659"/>
    <w:rsid w:val="00062BD9"/>
    <w:rsid w:val="00137E7C"/>
    <w:rsid w:val="001C3AD0"/>
    <w:rsid w:val="0020739D"/>
    <w:rsid w:val="002E72EA"/>
    <w:rsid w:val="00333AF6"/>
    <w:rsid w:val="003C4F7A"/>
    <w:rsid w:val="00411913"/>
    <w:rsid w:val="0055519C"/>
    <w:rsid w:val="0065744A"/>
    <w:rsid w:val="007D1F51"/>
    <w:rsid w:val="00CE5B19"/>
    <w:rsid w:val="00F40595"/>
    <w:rsid w:val="00F642D5"/>
    <w:rsid w:val="00FB22C3"/>
    <w:rsid w:val="00FE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D6FE7-52AB-424E-A509-C6A0CC8B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F40595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semiHidden/>
    <w:rsid w:val="00411913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4119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2012-02-16T10:24:00Z</cp:lastPrinted>
  <dcterms:created xsi:type="dcterms:W3CDTF">2025-12-17T21:28:00Z</dcterms:created>
  <dcterms:modified xsi:type="dcterms:W3CDTF">2025-12-17T21:28:00Z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2012-02-16</vt:lpwstr>
  </property>
  <property fmtid="{D5CDD505-2E9C-101B-9397-08002B2CF9AE}" pid="5" name="DatumIText">
    <vt:lpwstr>den 16 februari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136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2011/12</vt:lpwstr>
  </property>
  <property fmtid="{D5CDD505-2E9C-101B-9397-08002B2CF9AE}" pid="14" name="Utskott">
    <vt:lpwstr>Justitieutskottet</vt:lpwstr>
  </property>
  <property fmtid="{D5CDD505-2E9C-101B-9397-08002B2CF9AE}" pid="15" name="UskBet">
    <vt:lpwstr>JuU</vt:lpwstr>
  </property>
  <property fmtid="{D5CDD505-2E9C-101B-9397-08002B2CF9AE}" pid="16" name="RefNr">
    <vt:lpwstr>14</vt:lpwstr>
  </property>
  <property fmtid="{D5CDD505-2E9C-101B-9397-08002B2CF9AE}" pid="17" name="RefRubrik">
    <vt:lpwstr>Våldsbrott och brottsoffer</vt:lpwstr>
  </property>
</Properties>
</file>