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384A118D2284EFBBD30B0F3BC0EC105"/>
        </w:placeholder>
        <w:text/>
      </w:sdtPr>
      <w:sdtEndPr/>
      <w:sdtContent>
        <w:p w:rsidRPr="009B062B" w:rsidR="00AF30DD" w:rsidP="00DA28CE" w:rsidRDefault="00AF30DD" w14:paraId="7AAFD2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3a1620c-4a87-40ec-8a75-606309479052"/>
        <w:id w:val="515498205"/>
        <w:lock w:val="sdtLocked"/>
      </w:sdtPr>
      <w:sdtEndPr/>
      <w:sdtContent>
        <w:p w:rsidR="00B7196A" w:rsidRDefault="00674955" w14:paraId="463CA3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en ny brottsrubricering, grovt brott mot tystnadsplikten,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67A34AB5EE414EBA16B2A4BD85190C"/>
        </w:placeholder>
        <w:text/>
      </w:sdtPr>
      <w:sdtEndPr/>
      <w:sdtContent>
        <w:p w:rsidRPr="009B062B" w:rsidR="006D79C9" w:rsidP="00333E95" w:rsidRDefault="006D79C9" w14:paraId="1F696117" w14:textId="77777777">
          <w:pPr>
            <w:pStyle w:val="Rubrik1"/>
          </w:pPr>
          <w:r>
            <w:t>Motivering</w:t>
          </w:r>
        </w:p>
      </w:sdtContent>
    </w:sdt>
    <w:p w:rsidRPr="006224BC" w:rsidR="00566BB4" w:rsidP="006224BC" w:rsidRDefault="00566BB4" w14:paraId="28BE665B" w14:textId="6DD689FD">
      <w:pPr>
        <w:pStyle w:val="Normalutanindragellerluft"/>
      </w:pPr>
      <w:r w:rsidRPr="006224BC">
        <w:t>För att förhindra att känslig information från polisens databaser hamna</w:t>
      </w:r>
      <w:r w:rsidRPr="006224BC" w:rsidR="00021C8B">
        <w:t>r</w:t>
      </w:r>
      <w:r w:rsidRPr="006224BC">
        <w:t xml:space="preserve"> i händerna på kriminella aktörer bör en ny brottsrubricering införas – grovt brott mot tystnadsplikten</w:t>
      </w:r>
      <w:r w:rsidR="00AF7DA7">
        <w:t>.</w:t>
      </w:r>
      <w:bookmarkStart w:name="_GoBack" w:id="1"/>
      <w:bookmarkEnd w:id="1"/>
    </w:p>
    <w:p w:rsidRPr="00566BB4" w:rsidR="00422B9E" w:rsidP="00566BB4" w:rsidRDefault="00566BB4" w14:paraId="2B6970F9" w14:textId="2DC3F5DE">
      <w:r w:rsidRPr="00566BB4">
        <w:t>Fallet me</w:t>
      </w:r>
      <w:r w:rsidR="00021C8B">
        <w:t>d</w:t>
      </w:r>
      <w:r w:rsidRPr="00566BB4">
        <w:t xml:space="preserve"> den kvinnliga passkontrollanten som hade gjort ett stort antal förbjudna sökningar på två personer, som senare mördats, i polisens </w:t>
      </w:r>
      <w:r w:rsidRPr="00566BB4" w:rsidR="00021C8B">
        <w:t>it</w:t>
      </w:r>
      <w:r w:rsidRPr="00566BB4">
        <w:t>-system med hemliga uppgifter visar att nuvarande lagstiftning inte är tillräcklig. Straffet för brott mot tystnadsplikten är böter eller fängelse i högst ett år. När en anställd gör otillåtna sökningar i känsliga databaser, för att senare föra dem vidare, eller sälja dem till kriminella, kan skadorna bli enorma. Kollegors liv kan stå på spel, utredningar kan spolieras etc. I Sverige ser vi en situation med en framväxande allt grövre och organiserad brottslighet. Då gäller det att inte ständigt hamna i bakvatt</w:t>
      </w:r>
      <w:r w:rsidR="00021C8B">
        <w:t>net</w:t>
      </w:r>
      <w:r w:rsidRPr="00566BB4">
        <w:t>. Samhället måste helt enkelt vidta proportionella åtgärder.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1A11A7E6DE43A8ABF24355DA8A86D1"/>
        </w:placeholder>
      </w:sdtPr>
      <w:sdtEndPr>
        <w:rPr>
          <w:i w:val="0"/>
          <w:noProof w:val="0"/>
        </w:rPr>
      </w:sdtEndPr>
      <w:sdtContent>
        <w:p w:rsidR="00E20483" w:rsidP="00F3038E" w:rsidRDefault="00E20483" w14:paraId="6BAD4B4A" w14:textId="77777777"/>
        <w:p w:rsidRPr="008E0FE2" w:rsidR="004801AC" w:rsidP="00F3038E" w:rsidRDefault="00AF7DA7" w14:paraId="722E3BE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66A0" w:rsidRDefault="00C866A0" w14:paraId="4627BF0C" w14:textId="77777777"/>
    <w:sectPr w:rsidR="00C866A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4A048" w14:textId="77777777" w:rsidR="004F63EB" w:rsidRDefault="004F63EB" w:rsidP="000C1CAD">
      <w:pPr>
        <w:spacing w:line="240" w:lineRule="auto"/>
      </w:pPr>
      <w:r>
        <w:separator/>
      </w:r>
    </w:p>
  </w:endnote>
  <w:endnote w:type="continuationSeparator" w:id="0">
    <w:p w14:paraId="5F80779F" w14:textId="77777777" w:rsidR="004F63EB" w:rsidRDefault="004F63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46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36C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038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A2C4" w14:textId="77777777" w:rsidR="00262EA3" w:rsidRPr="00F3038E" w:rsidRDefault="00262EA3" w:rsidP="00F303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3D8B" w14:textId="77777777" w:rsidR="004F63EB" w:rsidRDefault="004F63EB" w:rsidP="000C1CAD">
      <w:pPr>
        <w:spacing w:line="240" w:lineRule="auto"/>
      </w:pPr>
      <w:r>
        <w:separator/>
      </w:r>
    </w:p>
  </w:footnote>
  <w:footnote w:type="continuationSeparator" w:id="0">
    <w:p w14:paraId="3737CFEA" w14:textId="77777777" w:rsidR="004F63EB" w:rsidRDefault="004F63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EB61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425435" wp14:anchorId="1CA3D5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7DA7" w14:paraId="2269E9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98DD4E688240368AF6031263A356AD"/>
                              </w:placeholder>
                              <w:text/>
                            </w:sdtPr>
                            <w:sdtEndPr/>
                            <w:sdtContent>
                              <w:r w:rsidR="00566BB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138B9F3F644F9EAA88B43263FC5648"/>
                              </w:placeholder>
                              <w:text/>
                            </w:sdtPr>
                            <w:sdtEndPr/>
                            <w:sdtContent>
                              <w:r w:rsidR="00566BB4">
                                <w:t>2033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A3D5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24BC" w14:paraId="2269E9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98DD4E688240368AF6031263A356AD"/>
                        </w:placeholder>
                        <w:text/>
                      </w:sdtPr>
                      <w:sdtEndPr/>
                      <w:sdtContent>
                        <w:r w:rsidR="00566BB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138B9F3F644F9EAA88B43263FC5648"/>
                        </w:placeholder>
                        <w:text/>
                      </w:sdtPr>
                      <w:sdtEndPr/>
                      <w:sdtContent>
                        <w:r w:rsidR="00566BB4">
                          <w:t>2033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06C1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C03F1D" w14:textId="77777777">
    <w:pPr>
      <w:jc w:val="right"/>
    </w:pPr>
  </w:p>
  <w:p w:rsidR="00262EA3" w:rsidP="00776B74" w:rsidRDefault="00262EA3" w14:paraId="2341F4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F7DA7" w14:paraId="45429B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16D804" wp14:anchorId="0FA564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7DA7" w14:paraId="2751B8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6BB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6BB4">
          <w:t>2033</w:t>
        </w:r>
      </w:sdtContent>
    </w:sdt>
  </w:p>
  <w:p w:rsidRPr="008227B3" w:rsidR="00262EA3" w:rsidP="008227B3" w:rsidRDefault="00AF7DA7" w14:paraId="0528BB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7DA7" w14:paraId="06B751C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:2875</w:t>
        </w:r>
      </w:sdtContent>
    </w:sdt>
  </w:p>
  <w:p w:rsidR="00262EA3" w:rsidP="00E03A3D" w:rsidRDefault="00AF7DA7" w14:paraId="41C7F1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6BB4" w14:paraId="2E8A1D37" w14:textId="77777777">
        <w:pPr>
          <w:pStyle w:val="FSHRub2"/>
        </w:pPr>
        <w:r>
          <w:t xml:space="preserve">Grovt brott mot tystnadsplikten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8F97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66B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C8B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441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0A5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A8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3E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B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4BC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955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DA7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96A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6A0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483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38E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202E3B"/>
  <w15:chartTrackingRefBased/>
  <w15:docId w15:val="{707AC2CB-E667-4043-AD7B-5E9DECF5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84A118D2284EFBBD30B0F3BC0EC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6BB96-4642-4219-9798-E5520EA5D344}"/>
      </w:docPartPr>
      <w:docPartBody>
        <w:p w:rsidR="000F00C0" w:rsidRDefault="005829FE">
          <w:pPr>
            <w:pStyle w:val="8384A118D2284EFBBD30B0F3BC0EC1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67A34AB5EE414EBA16B2A4BD851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5E459-1BB3-4B84-8BE0-2C055A4BF998}"/>
      </w:docPartPr>
      <w:docPartBody>
        <w:p w:rsidR="000F00C0" w:rsidRDefault="005829FE">
          <w:pPr>
            <w:pStyle w:val="3767A34AB5EE414EBA16B2A4BD8519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98DD4E688240368AF6031263A35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491EE-FEE6-4B9B-9823-4789190D6525}"/>
      </w:docPartPr>
      <w:docPartBody>
        <w:p w:rsidR="000F00C0" w:rsidRDefault="005829FE">
          <w:pPr>
            <w:pStyle w:val="F498DD4E688240368AF6031263A356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138B9F3F644F9EAA88B43263FC5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526FA-73A3-46B0-AC6D-8CE4D6D1F590}"/>
      </w:docPartPr>
      <w:docPartBody>
        <w:p w:rsidR="000F00C0" w:rsidRDefault="005829FE">
          <w:pPr>
            <w:pStyle w:val="66138B9F3F644F9EAA88B43263FC5648"/>
          </w:pPr>
          <w:r>
            <w:t xml:space="preserve"> </w:t>
          </w:r>
        </w:p>
      </w:docPartBody>
    </w:docPart>
    <w:docPart>
      <w:docPartPr>
        <w:name w:val="611A11A7E6DE43A8ABF24355DA8A8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9C0A5-C6D6-4A37-810D-D625C0462AEA}"/>
      </w:docPartPr>
      <w:docPartBody>
        <w:p w:rsidR="00DB501D" w:rsidRDefault="00DB50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FE"/>
    <w:rsid w:val="000F00C0"/>
    <w:rsid w:val="005829FE"/>
    <w:rsid w:val="00D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84A118D2284EFBBD30B0F3BC0EC105">
    <w:name w:val="8384A118D2284EFBBD30B0F3BC0EC105"/>
  </w:style>
  <w:style w:type="paragraph" w:customStyle="1" w:styleId="E17AFF749A6E405FB4D75CBCA4208397">
    <w:name w:val="E17AFF749A6E405FB4D75CBCA420839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5401B47DAC4699B758D08CD2287ADA">
    <w:name w:val="E45401B47DAC4699B758D08CD2287ADA"/>
  </w:style>
  <w:style w:type="paragraph" w:customStyle="1" w:styleId="3767A34AB5EE414EBA16B2A4BD85190C">
    <w:name w:val="3767A34AB5EE414EBA16B2A4BD85190C"/>
  </w:style>
  <w:style w:type="paragraph" w:customStyle="1" w:styleId="D0E9E00BE9024B239C6ADE08A781E45B">
    <w:name w:val="D0E9E00BE9024B239C6ADE08A781E45B"/>
  </w:style>
  <w:style w:type="paragraph" w:customStyle="1" w:styleId="4C3A2ED791CB49A7B99CB094A72FDE3E">
    <w:name w:val="4C3A2ED791CB49A7B99CB094A72FDE3E"/>
  </w:style>
  <w:style w:type="paragraph" w:customStyle="1" w:styleId="F498DD4E688240368AF6031263A356AD">
    <w:name w:val="F498DD4E688240368AF6031263A356AD"/>
  </w:style>
  <w:style w:type="paragraph" w:customStyle="1" w:styleId="66138B9F3F644F9EAA88B43263FC5648">
    <w:name w:val="66138B9F3F644F9EAA88B43263FC5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3217B-91FC-4DDC-AACB-7F73A1769164}"/>
</file>

<file path=customXml/itemProps2.xml><?xml version="1.0" encoding="utf-8"?>
<ds:datastoreItem xmlns:ds="http://schemas.openxmlformats.org/officeDocument/2006/customXml" ds:itemID="{27AB04EC-0514-46CA-AC4E-754A38A6755E}"/>
</file>

<file path=customXml/itemProps3.xml><?xml version="1.0" encoding="utf-8"?>
<ds:datastoreItem xmlns:ds="http://schemas.openxmlformats.org/officeDocument/2006/customXml" ds:itemID="{501B3D0F-682F-427A-9EF0-49735CD4D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980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M2033 Grovt brott mot tystnadsplikten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