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F7F049A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287ECC">
              <w:rPr>
                <w:b/>
              </w:rPr>
              <w:t>11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12DB93CC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EF1E4D">
              <w:t>1</w:t>
            </w:r>
            <w:r w:rsidR="00AB3456">
              <w:t>1</w:t>
            </w:r>
            <w:r w:rsidR="00745634">
              <w:t>-</w:t>
            </w:r>
            <w:r w:rsidR="00287ECC">
              <w:t>28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1D03E79" w:rsidR="0096348C" w:rsidRDefault="00D27AE1" w:rsidP="00214E90">
            <w:r>
              <w:t>09</w:t>
            </w:r>
            <w:r w:rsidR="00497FA3" w:rsidRPr="00BE690A">
              <w:t>.</w:t>
            </w:r>
            <w:r>
              <w:t>3</w:t>
            </w:r>
            <w:r w:rsidR="00326424" w:rsidRPr="00BE690A">
              <w:t>0</w:t>
            </w:r>
            <w:r w:rsidR="00AA367D" w:rsidRPr="005874BB">
              <w:rPr>
                <w:szCs w:val="24"/>
              </w:rPr>
              <w:t>–</w:t>
            </w:r>
            <w:r w:rsidR="00CD6B96" w:rsidRPr="00BE690A">
              <w:t>1</w:t>
            </w:r>
            <w:r>
              <w:t>1</w:t>
            </w:r>
            <w:r w:rsidR="00CD6B96" w:rsidRPr="00BE690A">
              <w:t>.</w:t>
            </w:r>
            <w:r>
              <w:t>05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2B9A403F" w:rsidR="0096348C" w:rsidRDefault="0096348C" w:rsidP="0096348C">
            <w:r>
              <w:t xml:space="preserve">Se bilaga </w:t>
            </w:r>
            <w:r w:rsidR="000C1192">
              <w:t>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02944" w14:paraId="461D3927" w14:textId="77777777" w:rsidTr="00121808">
        <w:tc>
          <w:tcPr>
            <w:tcW w:w="567" w:type="dxa"/>
            <w:shd w:val="clear" w:color="auto" w:fill="auto"/>
          </w:tcPr>
          <w:p w14:paraId="35999D93" w14:textId="3AC5DE7E" w:rsidR="00702944" w:rsidRDefault="0070294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A265F4A" w14:textId="77777777" w:rsidR="00702944" w:rsidRDefault="00702944" w:rsidP="007029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D2276B8" w14:textId="77777777" w:rsidR="00702944" w:rsidRDefault="00702944" w:rsidP="007029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314CB6" w14:textId="77777777" w:rsidR="00702944" w:rsidRPr="002C27CC" w:rsidRDefault="00702944" w:rsidP="0070294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10</w:t>
            </w:r>
            <w:r w:rsidRPr="002C27CC">
              <w:rPr>
                <w:bCs/>
                <w:snapToGrid w:val="0"/>
              </w:rPr>
              <w:t>.</w:t>
            </w:r>
          </w:p>
          <w:p w14:paraId="613EED29" w14:textId="77777777" w:rsidR="00702944" w:rsidRDefault="00702944" w:rsidP="00287EC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C1192" w14:paraId="37006EDA" w14:textId="77777777" w:rsidTr="00121808">
        <w:tc>
          <w:tcPr>
            <w:tcW w:w="567" w:type="dxa"/>
            <w:shd w:val="clear" w:color="auto" w:fill="auto"/>
          </w:tcPr>
          <w:p w14:paraId="7B1AFC65" w14:textId="59004699" w:rsidR="000C1192" w:rsidRDefault="000C119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26A96BFA" w14:textId="77777777" w:rsidR="000C1192" w:rsidRDefault="000C1192" w:rsidP="000C1192">
            <w:pPr>
              <w:tabs>
                <w:tab w:val="left" w:pos="1701"/>
              </w:tabs>
              <w:rPr>
                <w:b/>
              </w:rPr>
            </w:pPr>
            <w:r w:rsidRPr="008F512A">
              <w:rPr>
                <w:b/>
              </w:rPr>
              <w:t>Rättelse i lagar om ändring i kustbevakningslagen och tullbefogenhetslagen</w:t>
            </w:r>
            <w:r>
              <w:rPr>
                <w:b/>
              </w:rPr>
              <w:t xml:space="preserve"> (JuU23)</w:t>
            </w:r>
          </w:p>
          <w:p w14:paraId="4CA013EF" w14:textId="77777777" w:rsidR="000C1192" w:rsidRDefault="000C1192" w:rsidP="000C1192">
            <w:pPr>
              <w:tabs>
                <w:tab w:val="left" w:pos="1701"/>
              </w:tabs>
              <w:rPr>
                <w:b/>
              </w:rPr>
            </w:pPr>
          </w:p>
          <w:p w14:paraId="3429A7EB" w14:textId="363CB791" w:rsidR="000C1192" w:rsidRPr="00BF64A5" w:rsidRDefault="000C1192" w:rsidP="000C1192">
            <w:pPr>
              <w:tabs>
                <w:tab w:val="left" w:pos="1701"/>
              </w:tabs>
              <w:rPr>
                <w:bCs/>
              </w:rPr>
            </w:pPr>
            <w:r w:rsidRPr="00BF64A5">
              <w:rPr>
                <w:bCs/>
              </w:rPr>
              <w:t xml:space="preserve">Utskottet inledde beredningen av ett </w:t>
            </w:r>
            <w:r w:rsidR="00EF568E">
              <w:rPr>
                <w:bCs/>
              </w:rPr>
              <w:t xml:space="preserve">utkast till </w:t>
            </w:r>
            <w:r w:rsidRPr="00BF64A5">
              <w:rPr>
                <w:bCs/>
              </w:rPr>
              <w:t>initiativ</w:t>
            </w:r>
            <w:r w:rsidR="00EF568E">
              <w:rPr>
                <w:bCs/>
              </w:rPr>
              <w:t xml:space="preserve"> om r</w:t>
            </w:r>
            <w:r w:rsidR="00EF568E" w:rsidRPr="00EF568E">
              <w:rPr>
                <w:bCs/>
              </w:rPr>
              <w:t>ättelse i lagar om ändring i kustbevakningslagen och tullbefogenhetslagen</w:t>
            </w:r>
            <w:r w:rsidRPr="00BF64A5">
              <w:rPr>
                <w:bCs/>
              </w:rPr>
              <w:t>.</w:t>
            </w:r>
          </w:p>
          <w:p w14:paraId="3D1BB205" w14:textId="77777777" w:rsidR="000C1192" w:rsidRPr="00BF64A5" w:rsidRDefault="000C1192" w:rsidP="000C1192">
            <w:pPr>
              <w:tabs>
                <w:tab w:val="left" w:pos="1701"/>
              </w:tabs>
              <w:rPr>
                <w:bCs/>
              </w:rPr>
            </w:pPr>
          </w:p>
          <w:p w14:paraId="6A8946E0" w14:textId="77777777" w:rsidR="000C1192" w:rsidRPr="00BF64A5" w:rsidRDefault="000C1192" w:rsidP="000C1192">
            <w:pPr>
              <w:tabs>
                <w:tab w:val="left" w:pos="1701"/>
              </w:tabs>
              <w:rPr>
                <w:bCs/>
              </w:rPr>
            </w:pPr>
            <w:r w:rsidRPr="00BF64A5">
              <w:rPr>
                <w:bCs/>
              </w:rPr>
              <w:t>Utskottet justerade betänkande 2024/</w:t>
            </w:r>
            <w:proofErr w:type="gramStart"/>
            <w:r w:rsidRPr="00BF64A5">
              <w:rPr>
                <w:bCs/>
              </w:rPr>
              <w:t>25:</w:t>
            </w:r>
            <w:r>
              <w:rPr>
                <w:bCs/>
              </w:rPr>
              <w:t>JuU</w:t>
            </w:r>
            <w:proofErr w:type="gramEnd"/>
            <w:r w:rsidRPr="00BF64A5">
              <w:rPr>
                <w:bCs/>
              </w:rPr>
              <w:t>23.</w:t>
            </w:r>
          </w:p>
          <w:p w14:paraId="55519CFD" w14:textId="77777777" w:rsidR="000C1192" w:rsidRDefault="000C1192" w:rsidP="007029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2493A" w14:paraId="67D478AA" w14:textId="77777777" w:rsidTr="00121808">
        <w:tc>
          <w:tcPr>
            <w:tcW w:w="567" w:type="dxa"/>
            <w:shd w:val="clear" w:color="auto" w:fill="auto"/>
          </w:tcPr>
          <w:p w14:paraId="60387F71" w14:textId="11EAE437" w:rsidR="00B62F78" w:rsidRDefault="00C2493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119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8566453" w14:textId="525AFE21" w:rsidR="00E87CB2" w:rsidRDefault="009B4692" w:rsidP="00C249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f</w:t>
            </w:r>
            <w:r w:rsidR="00E87CB2" w:rsidRPr="00E87CB2">
              <w:rPr>
                <w:b/>
                <w:snapToGrid w:val="0"/>
              </w:rPr>
              <w:t>örordning om EU:s digitala reseapplikation</w:t>
            </w:r>
          </w:p>
          <w:p w14:paraId="4C912390" w14:textId="77777777" w:rsidR="00E87CB2" w:rsidRDefault="00E87CB2" w:rsidP="00E87CB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88A3CC" w14:textId="1B956003" w:rsidR="00E87CB2" w:rsidRDefault="00E87CB2" w:rsidP="00E87CB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B7F30">
              <w:rPr>
                <w:bCs/>
                <w:snapToGrid w:val="0"/>
              </w:rPr>
              <w:t>Utskottet överlade med stat</w:t>
            </w:r>
            <w:r>
              <w:rPr>
                <w:bCs/>
                <w:snapToGrid w:val="0"/>
              </w:rPr>
              <w:t>s</w:t>
            </w:r>
            <w:r w:rsidRPr="00BB7F30">
              <w:rPr>
                <w:bCs/>
                <w:snapToGrid w:val="0"/>
              </w:rPr>
              <w:t>s</w:t>
            </w:r>
            <w:r>
              <w:rPr>
                <w:bCs/>
                <w:snapToGrid w:val="0"/>
              </w:rPr>
              <w:t>ekreteraren</w:t>
            </w:r>
            <w:r w:rsidRPr="00BB7F30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Charlotte Kugelberg</w:t>
            </w:r>
            <w:r w:rsidRPr="00BB7F30">
              <w:rPr>
                <w:bCs/>
                <w:snapToGrid w:val="0"/>
              </w:rPr>
              <w:t xml:space="preserve">, biträdd av medarbetare från </w:t>
            </w:r>
            <w:r>
              <w:rPr>
                <w:bCs/>
                <w:snapToGrid w:val="0"/>
              </w:rPr>
              <w:t>Justiti</w:t>
            </w:r>
            <w:r w:rsidRPr="00BB7F30">
              <w:rPr>
                <w:bCs/>
                <w:snapToGrid w:val="0"/>
              </w:rPr>
              <w:t xml:space="preserve">edepartementet. </w:t>
            </w:r>
          </w:p>
          <w:p w14:paraId="3D00A366" w14:textId="77777777" w:rsidR="00E87CB2" w:rsidRDefault="00E87CB2" w:rsidP="00E87CB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403E2E7" w14:textId="7A9989E7" w:rsidR="00E87CB2" w:rsidRPr="00BE587C" w:rsidRDefault="00E87CB2" w:rsidP="00E87CB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B7F30">
              <w:rPr>
                <w:bCs/>
                <w:snapToGrid w:val="0"/>
              </w:rPr>
              <w:t xml:space="preserve">Underlaget utgjordes av kommissionens förslag </w:t>
            </w:r>
            <w:proofErr w:type="gramStart"/>
            <w:r w:rsidRPr="00BE587C">
              <w:rPr>
                <w:bCs/>
                <w:snapToGrid w:val="0"/>
              </w:rPr>
              <w:t>COM(</w:t>
            </w:r>
            <w:proofErr w:type="gramEnd"/>
            <w:r w:rsidRPr="00BE587C">
              <w:rPr>
                <w:bCs/>
                <w:snapToGrid w:val="0"/>
              </w:rPr>
              <w:t>2024</w:t>
            </w:r>
            <w:r>
              <w:rPr>
                <w:bCs/>
                <w:snapToGrid w:val="0"/>
              </w:rPr>
              <w:t>)</w:t>
            </w:r>
            <w:r w:rsidRPr="00BE587C">
              <w:rPr>
                <w:bCs/>
                <w:snapToGrid w:val="0"/>
              </w:rPr>
              <w:t xml:space="preserve"> 670</w:t>
            </w:r>
          </w:p>
          <w:p w14:paraId="5C89552C" w14:textId="6FAC19A0" w:rsidR="00E87CB2" w:rsidRDefault="00E87CB2" w:rsidP="00E87CB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B7F30">
              <w:rPr>
                <w:bCs/>
                <w:snapToGrid w:val="0"/>
              </w:rPr>
              <w:t>och Regeringskansliets</w:t>
            </w:r>
            <w:r>
              <w:rPr>
                <w:bCs/>
                <w:snapToGrid w:val="0"/>
              </w:rPr>
              <w:t xml:space="preserve"> faktapromemoria 2024/</w:t>
            </w:r>
            <w:proofErr w:type="gramStart"/>
            <w:r>
              <w:rPr>
                <w:bCs/>
                <w:snapToGrid w:val="0"/>
              </w:rPr>
              <w:t>25:FPM</w:t>
            </w:r>
            <w:proofErr w:type="gramEnd"/>
            <w:r>
              <w:rPr>
                <w:bCs/>
                <w:snapToGrid w:val="0"/>
              </w:rPr>
              <w:t>5.</w:t>
            </w:r>
          </w:p>
          <w:p w14:paraId="386008BC" w14:textId="573BE6A4" w:rsidR="00E87CB2" w:rsidRDefault="00E87CB2" w:rsidP="00E87CB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1091C0" w14:textId="2BF9DC57" w:rsidR="00E87CB2" w:rsidRDefault="00E87CB2" w:rsidP="00E87CB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Statssekreteraren Charlotte Kugelberg </w:t>
            </w:r>
            <w:r w:rsidRPr="00BB7F30">
              <w:rPr>
                <w:bCs/>
                <w:snapToGrid w:val="0"/>
              </w:rPr>
              <w:t xml:space="preserve">redogjorde för regeringens ståndpunkt i enlighet med </w:t>
            </w:r>
            <w:r>
              <w:rPr>
                <w:bCs/>
                <w:snapToGrid w:val="0"/>
              </w:rPr>
              <w:t>fakta</w:t>
            </w:r>
            <w:r w:rsidRPr="00BB7F30">
              <w:rPr>
                <w:bCs/>
                <w:snapToGrid w:val="0"/>
              </w:rPr>
              <w:t>promemorian:</w:t>
            </w:r>
          </w:p>
          <w:p w14:paraId="5CDC7FE7" w14:textId="1EA915E4" w:rsidR="00E87CB2" w:rsidRPr="00E87CB2" w:rsidRDefault="00E87CB2" w:rsidP="00E87CB2">
            <w:pPr>
              <w:pStyle w:val="Citat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E87CB2">
              <w:rPr>
                <w:i w:val="0"/>
                <w:iCs w:val="0"/>
                <w:snapToGrid w:val="0"/>
                <w:color w:val="auto"/>
              </w:rPr>
              <w:t>Det gränsöverskridande resandet ökar och med det belastningen på de gränskontrollerande myndig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E87CB2">
              <w:rPr>
                <w:i w:val="0"/>
                <w:iCs w:val="0"/>
                <w:snapToGrid w:val="0"/>
                <w:color w:val="auto"/>
              </w:rPr>
              <w:t>heterna. Regeringen ser därför positivt på åtgärder som effektiviserar gränskontrollerna samtidigt som säkerheten i kontrollerna upprätthålls. Regeringen ser också positivt på en ökad digitalisering av gräns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E87CB2">
              <w:rPr>
                <w:i w:val="0"/>
                <w:iCs w:val="0"/>
                <w:snapToGrid w:val="0"/>
                <w:color w:val="auto"/>
              </w:rPr>
              <w:t xml:space="preserve">kontrollerna, så länge säkerheten i systemen kan garanteras. </w:t>
            </w:r>
          </w:p>
          <w:p w14:paraId="02084FC5" w14:textId="0A668720" w:rsidR="00E87CB2" w:rsidRDefault="00E87CB2" w:rsidP="00E87CB2">
            <w:pPr>
              <w:pStyle w:val="Citat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E87CB2">
              <w:rPr>
                <w:i w:val="0"/>
                <w:iCs w:val="0"/>
                <w:snapToGrid w:val="0"/>
                <w:color w:val="auto"/>
              </w:rPr>
              <w:t>Mot bakgrund av Sveriges budgetrestriktiva hållning avser regeringen agera för att förslagets ekonomiska konsekvenser begränsas både för statens budget och EU-budgeten.</w:t>
            </w:r>
          </w:p>
          <w:p w14:paraId="1A5A9D6F" w14:textId="545EBD84" w:rsidR="00E87CB2" w:rsidRDefault="00E87CB2" w:rsidP="00E87CB2">
            <w:r>
              <w:t>Ordförande</w:t>
            </w:r>
            <w:r w:rsidR="009B4692">
              <w:t>n</w:t>
            </w:r>
            <w:r>
              <w:t xml:space="preserve"> konstaterade att det fanns stöd för regeringens ståndpunkt.</w:t>
            </w:r>
          </w:p>
          <w:p w14:paraId="7881D938" w14:textId="28773833" w:rsidR="00E87CB2" w:rsidRDefault="00E87CB2" w:rsidP="00E87CB2"/>
          <w:p w14:paraId="00B3C3F0" w14:textId="6C71EFC7" w:rsidR="00E87CB2" w:rsidRPr="00E87CB2" w:rsidRDefault="00E87CB2" w:rsidP="00E87CB2">
            <w:r>
              <w:t xml:space="preserve">Denna paragraf förklarades omedelbart justerad. </w:t>
            </w:r>
          </w:p>
          <w:p w14:paraId="727E06B6" w14:textId="77777777" w:rsidR="00C2493A" w:rsidRDefault="00C2493A" w:rsidP="00E87CB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E49E4" w14:paraId="7EF97F75" w14:textId="77777777" w:rsidTr="00121808">
        <w:tc>
          <w:tcPr>
            <w:tcW w:w="567" w:type="dxa"/>
            <w:shd w:val="clear" w:color="auto" w:fill="auto"/>
          </w:tcPr>
          <w:p w14:paraId="4B068DE0" w14:textId="66BE94E1" w:rsidR="00DE49E4" w:rsidRDefault="00DE49E4" w:rsidP="00DE49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C1192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 xml:space="preserve"> </w:t>
            </w:r>
          </w:p>
          <w:p w14:paraId="279BCE3C" w14:textId="77777777" w:rsidR="00DE49E4" w:rsidRDefault="00DE49E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776DDAE" w14:textId="07D42AA2" w:rsidR="00DE49E4" w:rsidRDefault="00DE49E4" w:rsidP="00DE49E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E49E4">
              <w:rPr>
                <w:b/>
                <w:snapToGrid w:val="0"/>
              </w:rPr>
              <w:t>Förslag till förordning om utfärdande av och tekniska standarder för digitala resehandlingar baserade på identitetskort</w:t>
            </w:r>
          </w:p>
          <w:p w14:paraId="54E0BF6F" w14:textId="77777777" w:rsidR="00E87CB2" w:rsidRDefault="00E87CB2" w:rsidP="00DE49E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2314B4" w14:textId="6553A4A8" w:rsidR="00DE49E4" w:rsidRDefault="00DE49E4" w:rsidP="00DE49E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B7F30">
              <w:rPr>
                <w:bCs/>
                <w:snapToGrid w:val="0"/>
              </w:rPr>
              <w:t>Utskottet överlade med stat</w:t>
            </w:r>
            <w:r>
              <w:rPr>
                <w:bCs/>
                <w:snapToGrid w:val="0"/>
              </w:rPr>
              <w:t>s</w:t>
            </w:r>
            <w:r w:rsidRPr="00BB7F30">
              <w:rPr>
                <w:bCs/>
                <w:snapToGrid w:val="0"/>
              </w:rPr>
              <w:t>s</w:t>
            </w:r>
            <w:r>
              <w:rPr>
                <w:bCs/>
                <w:snapToGrid w:val="0"/>
              </w:rPr>
              <w:t>ekreteraren</w:t>
            </w:r>
            <w:r w:rsidRPr="00BB7F30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Charlotte Kugelberg</w:t>
            </w:r>
            <w:r w:rsidRPr="00BB7F30">
              <w:rPr>
                <w:bCs/>
                <w:snapToGrid w:val="0"/>
              </w:rPr>
              <w:t xml:space="preserve">, biträdd av medarbetare från </w:t>
            </w:r>
            <w:r>
              <w:rPr>
                <w:bCs/>
                <w:snapToGrid w:val="0"/>
              </w:rPr>
              <w:t>Justiti</w:t>
            </w:r>
            <w:r w:rsidRPr="00BB7F30">
              <w:rPr>
                <w:bCs/>
                <w:snapToGrid w:val="0"/>
              </w:rPr>
              <w:t xml:space="preserve">edepartementet. </w:t>
            </w:r>
          </w:p>
          <w:p w14:paraId="3ADE3BF2" w14:textId="77777777" w:rsidR="00DE49E4" w:rsidRDefault="00DE49E4" w:rsidP="00DE49E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FDF4ED" w14:textId="6CE564B0" w:rsidR="00E41A19" w:rsidRDefault="00DE49E4" w:rsidP="00E41A1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B7F30">
              <w:rPr>
                <w:bCs/>
                <w:snapToGrid w:val="0"/>
              </w:rPr>
              <w:t xml:space="preserve">Underlaget utgjordes av kommissionens förslag </w:t>
            </w:r>
            <w:proofErr w:type="gramStart"/>
            <w:r w:rsidRPr="00BB7F30">
              <w:rPr>
                <w:bCs/>
                <w:snapToGrid w:val="0"/>
              </w:rPr>
              <w:t>COM(</w:t>
            </w:r>
            <w:proofErr w:type="gramEnd"/>
            <w:r w:rsidRPr="00BB7F30">
              <w:rPr>
                <w:bCs/>
                <w:snapToGrid w:val="0"/>
              </w:rPr>
              <w:t>202</w:t>
            </w:r>
            <w:r>
              <w:rPr>
                <w:bCs/>
                <w:snapToGrid w:val="0"/>
              </w:rPr>
              <w:t>4</w:t>
            </w:r>
            <w:r w:rsidRPr="00BB7F30">
              <w:rPr>
                <w:bCs/>
                <w:snapToGrid w:val="0"/>
              </w:rPr>
              <w:t xml:space="preserve">) </w:t>
            </w:r>
            <w:r>
              <w:rPr>
                <w:bCs/>
                <w:snapToGrid w:val="0"/>
              </w:rPr>
              <w:t>671</w:t>
            </w:r>
            <w:r w:rsidRPr="00BB7F30">
              <w:rPr>
                <w:bCs/>
                <w:snapToGrid w:val="0"/>
              </w:rPr>
              <w:t xml:space="preserve"> och Regeringskansliets</w:t>
            </w:r>
            <w:r w:rsidR="00E41A19">
              <w:rPr>
                <w:bCs/>
                <w:snapToGrid w:val="0"/>
              </w:rPr>
              <w:t xml:space="preserve"> faktapromemoria 2024/25:FPM6.</w:t>
            </w:r>
          </w:p>
          <w:p w14:paraId="2BAA09E1" w14:textId="77777777" w:rsidR="00E41A19" w:rsidRDefault="00E41A19" w:rsidP="00E41A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F8FA97" w14:textId="35E84DB5" w:rsidR="00E41A19" w:rsidRDefault="00E41A19" w:rsidP="00E41A1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Statssekreteraren Charlotte Kugelberg </w:t>
            </w:r>
            <w:r w:rsidRPr="00BB7F30">
              <w:rPr>
                <w:bCs/>
                <w:snapToGrid w:val="0"/>
              </w:rPr>
              <w:t xml:space="preserve">redogjorde för regeringens ståndpunkt i enlighet med </w:t>
            </w:r>
            <w:r>
              <w:rPr>
                <w:bCs/>
                <w:snapToGrid w:val="0"/>
              </w:rPr>
              <w:t>fakta</w:t>
            </w:r>
            <w:r w:rsidRPr="00BB7F30">
              <w:rPr>
                <w:bCs/>
                <w:snapToGrid w:val="0"/>
              </w:rPr>
              <w:t>promemorian:</w:t>
            </w:r>
          </w:p>
          <w:p w14:paraId="26B264AC" w14:textId="55B53D74" w:rsidR="00E41A19" w:rsidRPr="00E87CB2" w:rsidRDefault="00E41A19" w:rsidP="00E41A19">
            <w:pPr>
              <w:pStyle w:val="Citat"/>
              <w:jc w:val="left"/>
              <w:rPr>
                <w:i w:val="0"/>
                <w:iCs w:val="0"/>
                <w:snapToGrid w:val="0"/>
                <w:color w:val="auto"/>
              </w:rPr>
            </w:pPr>
            <w:r w:rsidRPr="00E87CB2">
              <w:rPr>
                <w:i w:val="0"/>
                <w:iCs w:val="0"/>
                <w:snapToGrid w:val="0"/>
                <w:color w:val="auto"/>
              </w:rPr>
              <w:t>Det gränsöverskridande resandet ökar och med det belastningen på de gränskontrollerande myndig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E87CB2">
              <w:rPr>
                <w:i w:val="0"/>
                <w:iCs w:val="0"/>
                <w:snapToGrid w:val="0"/>
                <w:color w:val="auto"/>
              </w:rPr>
              <w:t xml:space="preserve">heterna. Regeringen ser därför positivt på åtgärder som </w:t>
            </w:r>
            <w:r>
              <w:rPr>
                <w:i w:val="0"/>
                <w:iCs w:val="0"/>
                <w:snapToGrid w:val="0"/>
                <w:color w:val="auto"/>
              </w:rPr>
              <w:t xml:space="preserve">syftar till att </w:t>
            </w:r>
            <w:r w:rsidRPr="00E87CB2">
              <w:rPr>
                <w:i w:val="0"/>
                <w:iCs w:val="0"/>
                <w:snapToGrid w:val="0"/>
                <w:color w:val="auto"/>
              </w:rPr>
              <w:t>effektivisera gränskontrollerna samtidigt som säkerheten i kontrollerna upprätthålls. Regeringen ser också positivt på en ökad digitalisering av gräns</w:t>
            </w:r>
            <w:r>
              <w:rPr>
                <w:i w:val="0"/>
                <w:iCs w:val="0"/>
                <w:snapToGrid w:val="0"/>
                <w:color w:val="auto"/>
              </w:rPr>
              <w:softHyphen/>
            </w:r>
            <w:r w:rsidRPr="00E87CB2">
              <w:rPr>
                <w:i w:val="0"/>
                <w:iCs w:val="0"/>
                <w:snapToGrid w:val="0"/>
                <w:color w:val="auto"/>
              </w:rPr>
              <w:t xml:space="preserve">kontrollerna, så länge säkerheten i systemen kan garanteras. </w:t>
            </w:r>
          </w:p>
          <w:p w14:paraId="65476B83" w14:textId="03CDFD48" w:rsidR="00E41A19" w:rsidRDefault="00E41A19" w:rsidP="00E41A19">
            <w:r>
              <w:t>Ordförande</w:t>
            </w:r>
            <w:r w:rsidR="009B4692">
              <w:t>n</w:t>
            </w:r>
            <w:r>
              <w:t xml:space="preserve"> konstaterade att det fanns stöd för regeringens ståndpunkt.</w:t>
            </w:r>
          </w:p>
          <w:p w14:paraId="7FF475D9" w14:textId="77777777" w:rsidR="00E41A19" w:rsidRDefault="00E41A19" w:rsidP="00E41A19"/>
          <w:p w14:paraId="1BFE0FDB" w14:textId="77777777" w:rsidR="00DE49E4" w:rsidRDefault="00E41A19" w:rsidP="00E41A19">
            <w:r>
              <w:t xml:space="preserve">Denna paragraf förklarades omedelbart justerad. </w:t>
            </w:r>
          </w:p>
          <w:p w14:paraId="1F4396B6" w14:textId="4A9D9F88" w:rsidR="000C1192" w:rsidRPr="00E41A19" w:rsidRDefault="000C1192" w:rsidP="00E41A19"/>
        </w:tc>
      </w:tr>
      <w:tr w:rsidR="000C1192" w14:paraId="12004C3E" w14:textId="77777777" w:rsidTr="00121808">
        <w:tc>
          <w:tcPr>
            <w:tcW w:w="567" w:type="dxa"/>
            <w:shd w:val="clear" w:color="auto" w:fill="auto"/>
          </w:tcPr>
          <w:p w14:paraId="574F6135" w14:textId="3114EDF2" w:rsidR="000C1192" w:rsidRDefault="000C1192" w:rsidP="00DE49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2F792CA0" w14:textId="77777777" w:rsidR="000C1192" w:rsidRDefault="000C1192" w:rsidP="000C11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Biometri i brottsbekämpningen (JuU18)</w:t>
            </w:r>
          </w:p>
          <w:p w14:paraId="56B1C03A" w14:textId="77777777" w:rsidR="000C1192" w:rsidRDefault="000C1192" w:rsidP="000C1192">
            <w:pPr>
              <w:tabs>
                <w:tab w:val="left" w:pos="1701"/>
              </w:tabs>
              <w:rPr>
                <w:b/>
              </w:rPr>
            </w:pPr>
          </w:p>
          <w:p w14:paraId="7C28638F" w14:textId="77777777" w:rsidR="000C1192" w:rsidRPr="00B66F21" w:rsidRDefault="000C1192" w:rsidP="000C1192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inledde </w:t>
            </w:r>
            <w:r w:rsidRPr="00B66F21">
              <w:rPr>
                <w:bCs/>
              </w:rPr>
              <w:t xml:space="preserve">beredningen av </w:t>
            </w:r>
            <w:r>
              <w:rPr>
                <w:bCs/>
              </w:rPr>
              <w:t>proposition 204/25:37 och motioner.</w:t>
            </w:r>
            <w:r w:rsidRPr="00B66F21">
              <w:rPr>
                <w:bCs/>
              </w:rPr>
              <w:t xml:space="preserve"> </w:t>
            </w:r>
          </w:p>
          <w:p w14:paraId="348053C5" w14:textId="77777777" w:rsidR="000C1192" w:rsidRPr="00B66F21" w:rsidRDefault="000C1192" w:rsidP="000C1192">
            <w:pPr>
              <w:tabs>
                <w:tab w:val="left" w:pos="1701"/>
              </w:tabs>
              <w:rPr>
                <w:bCs/>
              </w:rPr>
            </w:pPr>
          </w:p>
          <w:p w14:paraId="3A1A78EB" w14:textId="77777777" w:rsidR="000C1192" w:rsidRPr="000D150B" w:rsidRDefault="000C1192" w:rsidP="000C119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B511E33" w14:textId="77777777" w:rsidR="000C1192" w:rsidRPr="00DE49E4" w:rsidRDefault="000C1192" w:rsidP="00DE49E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C1192" w14:paraId="23DFDB0D" w14:textId="77777777" w:rsidTr="00121808">
        <w:tc>
          <w:tcPr>
            <w:tcW w:w="567" w:type="dxa"/>
            <w:shd w:val="clear" w:color="auto" w:fill="auto"/>
          </w:tcPr>
          <w:p w14:paraId="780ADE96" w14:textId="4963064B" w:rsidR="000C1192" w:rsidRDefault="000C1192" w:rsidP="00DE49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76F53EA3" w14:textId="717438E1" w:rsidR="000C1192" w:rsidRDefault="00393CFA" w:rsidP="000C119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Planerings</w:t>
            </w:r>
            <w:r w:rsidR="000C1192">
              <w:rPr>
                <w:b/>
                <w:snapToGrid w:val="0"/>
              </w:rPr>
              <w:t>frågor</w:t>
            </w:r>
            <w:r>
              <w:rPr>
                <w:b/>
                <w:snapToGrid w:val="0"/>
              </w:rPr>
              <w:t xml:space="preserve"> m.m.</w:t>
            </w:r>
          </w:p>
          <w:p w14:paraId="3970F9C9" w14:textId="77777777" w:rsidR="000C1192" w:rsidRDefault="000C1192" w:rsidP="000C119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E2B768D" w14:textId="77777777" w:rsidR="000C1192" w:rsidRDefault="000C1192" w:rsidP="000C119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anmälde ärendeplan samt sammanträdesplaner för hösten 2024 och våren 2025.</w:t>
            </w:r>
          </w:p>
          <w:p w14:paraId="246FD398" w14:textId="77777777" w:rsidR="000C1192" w:rsidRDefault="000C1192" w:rsidP="000C119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1535EC" w14:textId="7E3A4D7A" w:rsidR="000C1192" w:rsidRPr="00AC3963" w:rsidRDefault="000C1192" w:rsidP="000C119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C3963">
              <w:rPr>
                <w:bCs/>
                <w:snapToGrid w:val="0"/>
              </w:rPr>
              <w:t>S-ledamöterna förslog att utskottet skulle ta ett initiativ om höjd säkerhet i Sveriges gallerior</w:t>
            </w:r>
            <w:r>
              <w:rPr>
                <w:bCs/>
                <w:snapToGrid w:val="0"/>
              </w:rPr>
              <w:t>, se bilaga 2.</w:t>
            </w:r>
          </w:p>
          <w:p w14:paraId="55C2986B" w14:textId="77777777" w:rsidR="000C1192" w:rsidRPr="00AC3963" w:rsidRDefault="000C1192" w:rsidP="000C119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5E1A1D" w14:textId="12B6FA24" w:rsidR="000C1192" w:rsidRPr="00AC3963" w:rsidRDefault="00513A34" w:rsidP="000C119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</w:t>
            </w:r>
            <w:r w:rsidRPr="00AC3963">
              <w:rPr>
                <w:bCs/>
                <w:snapToGrid w:val="0"/>
              </w:rPr>
              <w:t xml:space="preserve"> </w:t>
            </w:r>
            <w:r w:rsidR="000C1192" w:rsidRPr="00AC3963">
              <w:rPr>
                <w:bCs/>
                <w:snapToGrid w:val="0"/>
              </w:rPr>
              <w:t>bordlades.</w:t>
            </w:r>
          </w:p>
          <w:p w14:paraId="540A22A4" w14:textId="77777777" w:rsidR="000C1192" w:rsidRDefault="000C1192" w:rsidP="000C119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C1192" w14:paraId="4125DACC" w14:textId="77777777" w:rsidTr="00121808">
        <w:tc>
          <w:tcPr>
            <w:tcW w:w="567" w:type="dxa"/>
            <w:shd w:val="clear" w:color="auto" w:fill="auto"/>
          </w:tcPr>
          <w:p w14:paraId="249E9234" w14:textId="300694A6" w:rsidR="000C1192" w:rsidRDefault="000C1192" w:rsidP="00DE49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shd w:val="clear" w:color="auto" w:fill="auto"/>
          </w:tcPr>
          <w:p w14:paraId="64479BD9" w14:textId="77777777" w:rsidR="000C1192" w:rsidRDefault="000C1192" w:rsidP="000C11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Utgiftsområde 4 Rättsväsendet (JuU1)</w:t>
            </w:r>
          </w:p>
          <w:p w14:paraId="2A32C892" w14:textId="77777777" w:rsidR="000C1192" w:rsidRDefault="000C1192" w:rsidP="000C1192">
            <w:pPr>
              <w:tabs>
                <w:tab w:val="left" w:pos="1701"/>
              </w:tabs>
              <w:rPr>
                <w:b/>
              </w:rPr>
            </w:pPr>
          </w:p>
          <w:p w14:paraId="794562BA" w14:textId="77777777" w:rsidR="000C1192" w:rsidRPr="00287ECC" w:rsidRDefault="000C1192" w:rsidP="000C1192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B66F21">
              <w:rPr>
                <w:bCs/>
              </w:rPr>
              <w:t xml:space="preserve"> beredningen av </w:t>
            </w:r>
            <w:r>
              <w:rPr>
                <w:bCs/>
              </w:rPr>
              <w:t>proposition 204/25:1 och motioner.</w:t>
            </w:r>
            <w:r w:rsidRPr="00B66F21">
              <w:rPr>
                <w:bCs/>
              </w:rPr>
              <w:t xml:space="preserve"> </w:t>
            </w:r>
          </w:p>
          <w:p w14:paraId="75E963AA" w14:textId="77777777" w:rsidR="000C1192" w:rsidRPr="00BA3E9E" w:rsidRDefault="000C1192" w:rsidP="000C1192">
            <w:pPr>
              <w:tabs>
                <w:tab w:val="left" w:pos="1701"/>
              </w:tabs>
              <w:rPr>
                <w:bCs/>
              </w:rPr>
            </w:pPr>
          </w:p>
          <w:p w14:paraId="15A178C1" w14:textId="77777777" w:rsidR="000C1192" w:rsidRDefault="000C1192" w:rsidP="000C119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1.</w:t>
            </w:r>
          </w:p>
          <w:p w14:paraId="6EA251A9" w14:textId="77777777" w:rsidR="000C1192" w:rsidRDefault="000C1192" w:rsidP="000C119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423C085" w14:textId="77777777" w:rsidR="000C1192" w:rsidRPr="000D150B" w:rsidRDefault="000C1192" w:rsidP="000C119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V-, C- och MP-ledamöterna anmälde särskilda yttranden.</w:t>
            </w:r>
          </w:p>
          <w:p w14:paraId="725BA716" w14:textId="77777777" w:rsidR="000C1192" w:rsidRPr="00DE49E4" w:rsidRDefault="000C1192" w:rsidP="00DE49E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036D4" w14:paraId="3B3C159B" w14:textId="77777777" w:rsidTr="00121808">
        <w:tc>
          <w:tcPr>
            <w:tcW w:w="567" w:type="dxa"/>
            <w:shd w:val="clear" w:color="auto" w:fill="auto"/>
          </w:tcPr>
          <w:p w14:paraId="5B88C319" w14:textId="0BA09C56" w:rsidR="00B62F78" w:rsidRPr="00B62F78" w:rsidRDefault="00B62F78" w:rsidP="00B62F78">
            <w:pPr>
              <w:rPr>
                <w:b/>
                <w:bCs/>
              </w:rPr>
            </w:pPr>
            <w:r w:rsidRPr="00B62F78">
              <w:rPr>
                <w:b/>
                <w:bCs/>
              </w:rPr>
              <w:lastRenderedPageBreak/>
              <w:t xml:space="preserve">§ </w:t>
            </w:r>
            <w:r w:rsidR="000C1192">
              <w:rPr>
                <w:b/>
                <w:bCs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0E69F715" w14:textId="0C6FBCDF" w:rsidR="00200F3D" w:rsidRDefault="007036D4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36D4">
              <w:rPr>
                <w:b/>
                <w:snapToGrid w:val="0"/>
              </w:rPr>
              <w:t xml:space="preserve">Information från </w:t>
            </w:r>
            <w:r w:rsidR="00287ECC">
              <w:rPr>
                <w:b/>
                <w:snapToGrid w:val="0"/>
              </w:rPr>
              <w:t>Brå</w:t>
            </w:r>
          </w:p>
          <w:p w14:paraId="21E1071A" w14:textId="77777777" w:rsidR="00200F3D" w:rsidRDefault="00200F3D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546A46E" w14:textId="168C63BA" w:rsidR="007036D4" w:rsidRDefault="00513A34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Företrädare för </w:t>
            </w:r>
            <w:r w:rsidR="00C73DC1">
              <w:rPr>
                <w:bCs/>
                <w:snapToGrid w:val="0"/>
              </w:rPr>
              <w:t>Brottsförebyggande rådet</w:t>
            </w:r>
            <w:r w:rsidR="00C73DC1" w:rsidRPr="00C73DC1">
              <w:rPr>
                <w:bCs/>
                <w:snapToGrid w:val="0"/>
              </w:rPr>
              <w:t xml:space="preserve"> informerade om rapporterna Dödligt våld i Sverige sedan 1990 (</w:t>
            </w:r>
            <w:r w:rsidR="00EA1178">
              <w:rPr>
                <w:bCs/>
                <w:snapToGrid w:val="0"/>
              </w:rPr>
              <w:t xml:space="preserve">rapport </w:t>
            </w:r>
            <w:r w:rsidR="00C73DC1" w:rsidRPr="00C73DC1">
              <w:rPr>
                <w:bCs/>
                <w:snapToGrid w:val="0"/>
              </w:rPr>
              <w:t xml:space="preserve">2024:6) </w:t>
            </w:r>
            <w:r w:rsidR="009D359F">
              <w:rPr>
                <w:bCs/>
                <w:snapToGrid w:val="0"/>
              </w:rPr>
              <w:t xml:space="preserve">och </w:t>
            </w:r>
            <w:r w:rsidR="00C73DC1" w:rsidRPr="00C73DC1">
              <w:rPr>
                <w:bCs/>
                <w:snapToGrid w:val="0"/>
              </w:rPr>
              <w:t>Ökning av skjutvapenvåld i Sverige (</w:t>
            </w:r>
            <w:r w:rsidR="00EA1178">
              <w:rPr>
                <w:bCs/>
                <w:snapToGrid w:val="0"/>
              </w:rPr>
              <w:t xml:space="preserve">rapport </w:t>
            </w:r>
            <w:r w:rsidR="00C73DC1" w:rsidRPr="00C73DC1">
              <w:rPr>
                <w:bCs/>
                <w:snapToGrid w:val="0"/>
              </w:rPr>
              <w:t>2024:7)</w:t>
            </w:r>
            <w:r w:rsidR="00EA1178">
              <w:rPr>
                <w:bCs/>
                <w:snapToGrid w:val="0"/>
              </w:rPr>
              <w:t>.</w:t>
            </w:r>
          </w:p>
          <w:p w14:paraId="28B17757" w14:textId="38AFA480" w:rsidR="00C73DC1" w:rsidRDefault="00C73DC1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2FA341E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73DC1">
              <w:rPr>
                <w:b/>
                <w:snapToGrid w:val="0"/>
              </w:rPr>
              <w:t xml:space="preserve"> </w:t>
            </w:r>
            <w:r w:rsidR="00B62F7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7B501496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BE2176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287ECC">
              <w:rPr>
                <w:snapToGrid w:val="0"/>
              </w:rPr>
              <w:t>5 december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</w:t>
            </w:r>
            <w:r w:rsidR="00201827">
              <w:rPr>
                <w:snapToGrid w:val="0"/>
              </w:rPr>
              <w:t>09</w:t>
            </w:r>
            <w:r>
              <w:rPr>
                <w:snapToGrid w:val="0"/>
              </w:rPr>
              <w:t>.</w:t>
            </w:r>
            <w:r w:rsidR="00201827">
              <w:rPr>
                <w:snapToGrid w:val="0"/>
              </w:rPr>
              <w:t>3</w:t>
            </w:r>
            <w:r>
              <w:rPr>
                <w:snapToGrid w:val="0"/>
              </w:rPr>
              <w:t>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50EA3A92" w:rsidR="00CC4752" w:rsidRDefault="00CC4752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28028172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032CA991" w14:textId="77777777" w:rsidR="008F7AE4" w:rsidRDefault="008F7AE4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499B538E" w:rsidR="008E3AF3" w:rsidRDefault="00E96C50" w:rsidP="008E3AF3">
            <w:pPr>
              <w:tabs>
                <w:tab w:val="left" w:pos="1701"/>
              </w:tabs>
            </w:pPr>
            <w:r>
              <w:t xml:space="preserve">Sara </w:t>
            </w:r>
            <w:proofErr w:type="spellStart"/>
            <w:r>
              <w:t>Dadnahal</w:t>
            </w:r>
            <w:proofErr w:type="spellEnd"/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011BAE7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287ECC">
              <w:t>5 december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Richard </w:t>
            </w:r>
            <w:proofErr w:type="spellStart"/>
            <w:r>
              <w:rPr>
                <w:szCs w:val="24"/>
              </w:rPr>
              <w:t>Jomshof</w:t>
            </w:r>
            <w:proofErr w:type="spellEnd"/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2132D5CD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F30197">
              <w:rPr>
                <w:b/>
              </w:rPr>
              <w:t>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948D227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7036D4">
              <w:t>11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D22B228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7C730D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2F3E1295" w:rsidR="00E760A5" w:rsidRDefault="007C73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2DD61523" w:rsidR="00E760A5" w:rsidRDefault="007C73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17645A44" w:rsidR="00E760A5" w:rsidRDefault="007C730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D4B74D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5EB00EDD" w:rsidR="007C730D" w:rsidRPr="007379A1" w:rsidRDefault="007C730D" w:rsidP="007C730D">
            <w:pPr>
              <w:rPr>
                <w:szCs w:val="24"/>
              </w:rPr>
            </w:pPr>
            <w:r w:rsidRPr="00F85329">
              <w:t xml:space="preserve">Richard </w:t>
            </w:r>
            <w:proofErr w:type="spellStart"/>
            <w:r w:rsidRPr="00F85329">
              <w:t>Jomshof</w:t>
            </w:r>
            <w:proofErr w:type="spellEnd"/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7C730D" w:rsidRPr="00F72CCB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505A17D" w:rsidR="007C730D" w:rsidRPr="00F72CCB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11D2CB91" w:rsidR="007C730D" w:rsidRPr="00F72CCB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04C0CCF6" w:rsidR="007C730D" w:rsidRPr="00F72CCB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611BDB4D" w:rsidR="007C730D" w:rsidRPr="009841C1" w:rsidRDefault="007C730D" w:rsidP="007C730D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04111DA4" w:rsidR="007C730D" w:rsidRPr="00F72CCB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5ED8322C" w:rsidR="007C730D" w:rsidRPr="00F72CCB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3839CBB" w:rsidR="007C730D" w:rsidRPr="00F72CCB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08969F6D" w:rsidR="007C730D" w:rsidRPr="00C04C3F" w:rsidRDefault="007C730D" w:rsidP="007C730D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7C730D" w:rsidRPr="007B654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1FAADF44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7C730D" w:rsidRPr="007B654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27099A2D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7C730D" w:rsidRPr="007B654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1B20A7F3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7C730D" w:rsidRPr="007B654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7C730D" w:rsidRPr="007B654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7C730D" w:rsidRPr="007B654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7C730D" w:rsidRPr="007B654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7C730D" w:rsidRPr="007B654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7C730D" w:rsidRPr="007B654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7C730D" w:rsidRPr="007B654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58F92B28" w:rsidR="007C730D" w:rsidRPr="00A74BA5" w:rsidRDefault="007C730D" w:rsidP="007C730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79440080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366C822C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4ED7CC0D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23A17AF6" w:rsidR="007C730D" w:rsidRPr="00A74BA5" w:rsidRDefault="007C730D" w:rsidP="007C730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0D435AC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7BCA92F2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47BBE018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0F663EC3" w:rsidR="007C730D" w:rsidRPr="00F85329" w:rsidRDefault="007C730D" w:rsidP="007C730D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281BD509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25743A43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0D90DC9A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A7BFBAA" w:rsidR="007C730D" w:rsidRPr="00A74BA5" w:rsidRDefault="007C730D" w:rsidP="007C730D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4EC89408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6EBE8FD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096BB84C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2E7996BE" w:rsidR="007C730D" w:rsidRPr="00A74BA5" w:rsidRDefault="007C730D" w:rsidP="007C730D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A12D0F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7FE3E7F8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53562B25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489DF81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4394E25C" w:rsidR="007C730D" w:rsidRPr="00A74BA5" w:rsidRDefault="007C730D" w:rsidP="007C730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654718F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BC20063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26BC2E9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7E31A1FA" w:rsidR="007C730D" w:rsidRPr="00A74BA5" w:rsidRDefault="007C730D" w:rsidP="007C730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22DA9AC2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376FC331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55A009EA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A92B0C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22C1890" w:rsidR="007C730D" w:rsidRPr="00A74BA5" w:rsidRDefault="007C730D" w:rsidP="007C730D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508BA630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21BD8F18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18C8ECDB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0F6A3EE2" w:rsidR="007C730D" w:rsidRPr="00A74BA5" w:rsidRDefault="007C730D" w:rsidP="007C730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4AB95084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12B4A7C9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09FC090B" w:rsidR="007C730D" w:rsidRDefault="005509C2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24F3933C" w:rsidR="007C730D" w:rsidRDefault="005509C2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23CF500" w:rsidR="007C730D" w:rsidRPr="00A74BA5" w:rsidRDefault="007C730D" w:rsidP="007C730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1873602C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02746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6F335CE8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0C62A14" w:rsidR="007C730D" w:rsidRPr="00A74BA5" w:rsidRDefault="007C730D" w:rsidP="007C730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1D3D3E92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DC7064A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208017D6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15715136" w:rsidR="007C730D" w:rsidRPr="00A74BA5" w:rsidRDefault="007C730D" w:rsidP="007C730D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Pr="00D1792B"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51961E8F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5749348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6D1F216A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785FE18A" w:rsidR="007C730D" w:rsidRPr="000253CD" w:rsidRDefault="007C730D" w:rsidP="007C730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17199016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8EFDA40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FD9A7A6" w:rsidR="007C730D" w:rsidRPr="00A74BA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7C730D" w:rsidRPr="00B20174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71F44A5" w:rsidR="007C730D" w:rsidRPr="00B20174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2E70F9A2" w:rsidR="007C730D" w:rsidRPr="00B20174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5E51D3F2" w:rsidR="007C730D" w:rsidRPr="00B20174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59AF4F59" w:rsidR="007C730D" w:rsidRPr="00A74BA5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7C730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730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231E7916" w:rsidR="007C730D" w:rsidRPr="00CD65BC" w:rsidRDefault="007C730D" w:rsidP="007C730D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5599289C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3F25867B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27E699F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730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29B6E982" w:rsidR="007C730D" w:rsidRPr="00A23450" w:rsidRDefault="007C730D" w:rsidP="007C730D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7B61548F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6FB7CB20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1DA4F33A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BE75FAE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730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616D8E1C" w:rsidR="007C730D" w:rsidRPr="00A23450" w:rsidRDefault="007C730D" w:rsidP="007C730D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78F87E63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5C13CA0A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664E6E1A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730D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7C730D" w:rsidRDefault="007C730D" w:rsidP="007C730D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8633EFB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70158E3A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7E3AD6E4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69E2B7C1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7C730D" w:rsidRPr="0078232D" w:rsidRDefault="007C730D" w:rsidP="007C7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E4A7E80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B5BB724" w:rsidR="00D455A0" w:rsidRPr="0078232D" w:rsidRDefault="007C730D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05FE476D" w:rsidR="00D455A0" w:rsidRPr="0078232D" w:rsidRDefault="007C730D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088DD831" w:rsidR="002C4514" w:rsidRPr="0078232D" w:rsidRDefault="007C730D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44AB89DF" w:rsidR="002C4514" w:rsidRPr="0078232D" w:rsidRDefault="007C730D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CE4" w14:paraId="3499335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823B" w14:textId="7453C9E6" w:rsidR="007E7CE4" w:rsidRPr="002B414F" w:rsidRDefault="007E7CE4" w:rsidP="004F206C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E5C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D7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2D0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A52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22F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F882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80B3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14F8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1B94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BA0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9B41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E34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073F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2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13C2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6C3C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192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6FE0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EC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0F3D"/>
    <w:rsid w:val="002012DD"/>
    <w:rsid w:val="00201827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419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E9"/>
    <w:rsid w:val="00287DC4"/>
    <w:rsid w:val="00287ECC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8F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250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3E71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3CFA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A0F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4BA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5E42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68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08C7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A34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5A81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0B70"/>
    <w:rsid w:val="005410A7"/>
    <w:rsid w:val="005411B7"/>
    <w:rsid w:val="00541861"/>
    <w:rsid w:val="0054222C"/>
    <w:rsid w:val="00542366"/>
    <w:rsid w:val="00542BD7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9C2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6674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A7EFF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D39"/>
    <w:rsid w:val="006D3E8F"/>
    <w:rsid w:val="006D42BE"/>
    <w:rsid w:val="006D4876"/>
    <w:rsid w:val="006D4DF0"/>
    <w:rsid w:val="006D4F1A"/>
    <w:rsid w:val="006D5814"/>
    <w:rsid w:val="006D5913"/>
    <w:rsid w:val="006D5AAC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944"/>
    <w:rsid w:val="00702C7E"/>
    <w:rsid w:val="00702FE3"/>
    <w:rsid w:val="007036D4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05D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35E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30D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E7CE4"/>
    <w:rsid w:val="007F0228"/>
    <w:rsid w:val="007F0596"/>
    <w:rsid w:val="007F0DE2"/>
    <w:rsid w:val="007F1641"/>
    <w:rsid w:val="007F1E4C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0F05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51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2E5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0850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12A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AE4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C31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36B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7B7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692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9F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343A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67D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456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3963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1D8C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6F21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2AB7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398"/>
    <w:rsid w:val="00BF64A5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ADE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72"/>
    <w:rsid w:val="00C14ED4"/>
    <w:rsid w:val="00C154F5"/>
    <w:rsid w:val="00C16B40"/>
    <w:rsid w:val="00C17014"/>
    <w:rsid w:val="00C17420"/>
    <w:rsid w:val="00C206CC"/>
    <w:rsid w:val="00C20912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3A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3DC1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AE1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6D6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090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962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2EE0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49E4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9EE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19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CB2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451E"/>
    <w:rsid w:val="00E950C5"/>
    <w:rsid w:val="00E95D20"/>
    <w:rsid w:val="00E95DF6"/>
    <w:rsid w:val="00E9639D"/>
    <w:rsid w:val="00E963D1"/>
    <w:rsid w:val="00E96520"/>
    <w:rsid w:val="00E96A15"/>
    <w:rsid w:val="00E96C50"/>
    <w:rsid w:val="00E976A4"/>
    <w:rsid w:val="00EA0142"/>
    <w:rsid w:val="00EA016E"/>
    <w:rsid w:val="00EA04E4"/>
    <w:rsid w:val="00EA0E75"/>
    <w:rsid w:val="00EA0F91"/>
    <w:rsid w:val="00EA1178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CC4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1E4D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8E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6D1"/>
    <w:rsid w:val="00F2789E"/>
    <w:rsid w:val="00F278D3"/>
    <w:rsid w:val="00F27B9E"/>
    <w:rsid w:val="00F27EF6"/>
    <w:rsid w:val="00F3015C"/>
    <w:rsid w:val="00F30197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47BDA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1B1E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203</TotalTime>
  <Pages>5</Pages>
  <Words>690</Words>
  <Characters>4827</Characters>
  <Application>Microsoft Office Word</Application>
  <DocSecurity>0</DocSecurity>
  <Lines>193</Lines>
  <Paragraphs>108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38</cp:revision>
  <cp:lastPrinted>2024-12-02T08:17:00Z</cp:lastPrinted>
  <dcterms:created xsi:type="dcterms:W3CDTF">2024-11-08T05:40:00Z</dcterms:created>
  <dcterms:modified xsi:type="dcterms:W3CDTF">2024-12-02T08:18:00Z</dcterms:modified>
</cp:coreProperties>
</file>