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C7654" w:rsidRPr="00A553DF" w:rsidTr="004C76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C7654" w:rsidRPr="00A553DF" w:rsidRDefault="00EE562B" w:rsidP="004C7654">
            <w:pPr>
              <w:pStyle w:val="RSKRbeteckning"/>
              <w:spacing w:before="240"/>
            </w:pPr>
            <w:r w:rsidRPr="00A553DF">
              <w:t>Riksdagsskrivelse</w:t>
            </w:r>
          </w:p>
          <w:p w:rsidR="004C7654" w:rsidRPr="00A553DF" w:rsidRDefault="00EE562B" w:rsidP="004C7654">
            <w:pPr>
              <w:pStyle w:val="RSKRbeteckning"/>
            </w:pPr>
            <w:r w:rsidRPr="00A553DF">
              <w:t>2009/10</w:t>
            </w:r>
            <w:r w:rsidR="004C7654" w:rsidRPr="00A553DF">
              <w:t>:</w:t>
            </w:r>
            <w:r w:rsidRPr="00A553DF">
              <w:t>116</w:t>
            </w:r>
          </w:p>
        </w:tc>
        <w:tc>
          <w:tcPr>
            <w:tcW w:w="1134" w:type="dxa"/>
          </w:tcPr>
          <w:p w:rsidR="004C7654" w:rsidRPr="00A553DF" w:rsidRDefault="00A553DF" w:rsidP="004C7654">
            <w:pPr>
              <w:jc w:val="right"/>
            </w:pPr>
            <w:r w:rsidRPr="00A553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654" w:rsidRPr="00A553DF" w:rsidTr="004C76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C7654" w:rsidRPr="00A553DF" w:rsidRDefault="004C7654">
            <w:pPr>
              <w:rPr>
                <w:sz w:val="10"/>
              </w:rPr>
            </w:pPr>
          </w:p>
        </w:tc>
      </w:tr>
    </w:tbl>
    <w:p w:rsidR="004C7654" w:rsidRPr="00A553DF" w:rsidRDefault="004C7654"/>
    <w:p w:rsidR="004C7654" w:rsidRPr="00A553DF" w:rsidRDefault="00EE562B" w:rsidP="004C7654">
      <w:pPr>
        <w:pStyle w:val="Mottagare1"/>
      </w:pPr>
      <w:r w:rsidRPr="00A553DF">
        <w:t>Regeringen</w:t>
      </w:r>
    </w:p>
    <w:p w:rsidR="004C7654" w:rsidRPr="00A553DF" w:rsidRDefault="00EE562B" w:rsidP="004C7654">
      <w:pPr>
        <w:pStyle w:val="Mottagare2"/>
      </w:pPr>
      <w:r w:rsidRPr="00A553DF">
        <w:t>Näringsdepartementet</w:t>
      </w:r>
    </w:p>
    <w:p w:rsidR="004C7654" w:rsidRPr="00A553DF" w:rsidRDefault="004C7654" w:rsidP="004C7654">
      <w:r w:rsidRPr="00A553DF">
        <w:t xml:space="preserve">Med överlämnande av </w:t>
      </w:r>
      <w:r w:rsidR="00EE562B" w:rsidRPr="00A553DF">
        <w:t>näringsutskottet</w:t>
      </w:r>
      <w:r w:rsidRPr="00A553DF">
        <w:t xml:space="preserve">s betänkande </w:t>
      </w:r>
      <w:r w:rsidR="00EE562B" w:rsidRPr="00A553DF">
        <w:t>2009/10</w:t>
      </w:r>
      <w:r w:rsidRPr="00A553DF">
        <w:t>:</w:t>
      </w:r>
      <w:r w:rsidR="00EE562B" w:rsidRPr="00A553DF">
        <w:t>NU2</w:t>
      </w:r>
      <w:r w:rsidRPr="00A553DF">
        <w:t xml:space="preserve"> </w:t>
      </w:r>
      <w:r w:rsidR="00EE562B" w:rsidRPr="00A553DF">
        <w:t>Utgiftsområde 19 Regional tillväxt</w:t>
      </w:r>
      <w:r w:rsidRPr="00A553DF">
        <w:t xml:space="preserve"> får jag anmäla att riksdagen denna dag bifallit utskottets förslag till riksdagsbeslut.</w:t>
      </w:r>
    </w:p>
    <w:p w:rsidR="004C7654" w:rsidRPr="00A553DF" w:rsidRDefault="004C7654" w:rsidP="004C7654">
      <w:pPr>
        <w:pStyle w:val="Stockholm"/>
      </w:pPr>
      <w:r w:rsidRPr="00A553DF">
        <w:t xml:space="preserve">Stockholm </w:t>
      </w:r>
      <w:r w:rsidR="00EE562B" w:rsidRPr="00A553DF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7654" w:rsidRPr="00A553DF" w:rsidTr="004C76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C7654" w:rsidRPr="00A553DF" w:rsidRDefault="00EE562B" w:rsidP="004C7654">
            <w:pPr>
              <w:pStyle w:val="AvsTalman"/>
            </w:pPr>
            <w:r w:rsidRPr="00A553DF">
              <w:t>Per Westerberg</w:t>
            </w:r>
          </w:p>
        </w:tc>
        <w:tc>
          <w:tcPr>
            <w:tcW w:w="3628" w:type="dxa"/>
          </w:tcPr>
          <w:p w:rsidR="004C7654" w:rsidRPr="00A553DF" w:rsidRDefault="00EE562B" w:rsidP="004C7654">
            <w:pPr>
              <w:pStyle w:val="AvsTjnsteman"/>
            </w:pPr>
            <w:r w:rsidRPr="00A553DF">
              <w:t>Ulf Christoffersson</w:t>
            </w:r>
          </w:p>
        </w:tc>
      </w:tr>
    </w:tbl>
    <w:p w:rsidR="00D85057" w:rsidRPr="00A553DF" w:rsidRDefault="00D85057" w:rsidP="004C7654"/>
    <w:sectPr w:rsidR="00D85057" w:rsidRPr="00A553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C7654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553DF"/>
    <w:rsid w:val="00AC3A6D"/>
    <w:rsid w:val="00AC3AF0"/>
    <w:rsid w:val="00BB222A"/>
    <w:rsid w:val="00BB66ED"/>
    <w:rsid w:val="00C1040E"/>
    <w:rsid w:val="00C72B82"/>
    <w:rsid w:val="00C72D42"/>
    <w:rsid w:val="00D644E9"/>
    <w:rsid w:val="00D85057"/>
    <w:rsid w:val="00DC0766"/>
    <w:rsid w:val="00E570D1"/>
    <w:rsid w:val="00EE562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748254-2748-45C7-8BA0-331AB831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116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