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F8E" w:rsidRPr="00835D6C" w:rsidRDefault="00EB4F8E" w:rsidP="00D1709B">
      <w:pPr>
        <w:pStyle w:val="Hemstlrubrik"/>
      </w:pPr>
      <w:r w:rsidRPr="00835D6C">
        <w:t>Förslag till riksdagsbeslut</w:t>
      </w:r>
    </w:p>
    <w:p w:rsidR="00EB4F8E" w:rsidRPr="00835D6C" w:rsidRDefault="00EB4F8E" w:rsidP="00D1709B">
      <w:pPr>
        <w:pStyle w:val="Hemstlatt"/>
      </w:pPr>
      <w:r w:rsidRPr="00835D6C">
        <w:t>Riksdagen tillkännager för regeringen</w:t>
      </w:r>
      <w:r w:rsidR="00A01D94" w:rsidRPr="00835D6C">
        <w:t xml:space="preserve"> som sin mening</w:t>
      </w:r>
      <w:r w:rsidRPr="00835D6C">
        <w:t xml:space="preserve"> vad i motionen anförs om jakt.</w:t>
      </w:r>
    </w:p>
    <w:p w:rsidR="00EB4F8E" w:rsidRPr="00835D6C" w:rsidRDefault="00EB4F8E" w:rsidP="00D1709B">
      <w:pPr>
        <w:pStyle w:val="Rubrik1"/>
      </w:pPr>
      <w:r w:rsidRPr="00835D6C">
        <w:t>Motivering</w:t>
      </w:r>
    </w:p>
    <w:p w:rsidR="00EB4F8E" w:rsidRPr="00835D6C" w:rsidRDefault="00D1709B" w:rsidP="00EB4F8E">
      <w:pPr>
        <w:autoSpaceDE w:val="0"/>
        <w:autoSpaceDN w:val="0"/>
        <w:adjustRightInd w:val="0"/>
        <w:rPr>
          <w:szCs w:val="24"/>
        </w:rPr>
      </w:pPr>
      <w:r w:rsidRPr="00835D6C">
        <w:rPr>
          <w:szCs w:val="24"/>
        </w:rPr>
        <w:t>Vi moderater är tydliga: O</w:t>
      </w:r>
      <w:r w:rsidR="00EB4F8E" w:rsidRPr="00835D6C">
        <w:rPr>
          <w:szCs w:val="24"/>
        </w:rPr>
        <w:t>m rovdjur angriper tamdjur ska</w:t>
      </w:r>
      <w:r w:rsidR="006A279A" w:rsidRPr="00835D6C">
        <w:rPr>
          <w:szCs w:val="24"/>
        </w:rPr>
        <w:t>ll</w:t>
      </w:r>
      <w:r w:rsidR="00EB4F8E" w:rsidRPr="00835D6C">
        <w:rPr>
          <w:szCs w:val="24"/>
        </w:rPr>
        <w:t xml:space="preserve"> skyddsjakt om</w:t>
      </w:r>
      <w:r w:rsidR="00EB4F8E" w:rsidRPr="00835D6C">
        <w:rPr>
          <w:szCs w:val="24"/>
        </w:rPr>
        <w:t>e</w:t>
      </w:r>
      <w:r w:rsidR="00EB4F8E" w:rsidRPr="00835D6C">
        <w:rPr>
          <w:szCs w:val="24"/>
        </w:rPr>
        <w:t>delbart tillåtas.</w:t>
      </w:r>
    </w:p>
    <w:p w:rsidR="00EB4F8E" w:rsidRPr="00835D6C" w:rsidRDefault="00EB4F8E" w:rsidP="00D1709B">
      <w:pPr>
        <w:pStyle w:val="Normaltindrag"/>
      </w:pPr>
      <w:r w:rsidRPr="00835D6C">
        <w:t>Till vilken nytta har vi annars skyddsjakt? Dessutom anser vi inte att N</w:t>
      </w:r>
      <w:r w:rsidRPr="00835D6C">
        <w:t>a</w:t>
      </w:r>
      <w:r w:rsidRPr="00835D6C">
        <w:t>turvårdsverket ska</w:t>
      </w:r>
      <w:r w:rsidR="006A279A" w:rsidRPr="00835D6C">
        <w:t>ll</w:t>
      </w:r>
      <w:r w:rsidRPr="00835D6C">
        <w:t xml:space="preserve"> fatta beslut om jakten. Det kan med fördel skötas i mitt hemlän Dalarna, inte i Stockholm. </w:t>
      </w:r>
    </w:p>
    <w:p w:rsidR="00EB4F8E" w:rsidRPr="00835D6C" w:rsidRDefault="00EB4F8E" w:rsidP="00D1709B">
      <w:pPr>
        <w:pStyle w:val="Normaltindrag"/>
      </w:pPr>
      <w:r w:rsidRPr="00835D6C">
        <w:t>Men vad tycker då socialdemokraterna i den här frågan</w:t>
      </w:r>
      <w:r w:rsidR="00D1709B" w:rsidRPr="00835D6C">
        <w:t>? Jo, de spelar ett dubbelspel –</w:t>
      </w:r>
      <w:r w:rsidRPr="00835D6C">
        <w:t xml:space="preserve"> och de ”spelar falskt”. Lokala s-politiker i Dalarna säger sig vara po</w:t>
      </w:r>
      <w:r w:rsidR="00D1709B" w:rsidRPr="00835D6C">
        <w:t>sitiva till en ändring av den s.</w:t>
      </w:r>
      <w:r w:rsidRPr="00835D6C">
        <w:t>k</w:t>
      </w:r>
      <w:r w:rsidR="00D1709B" w:rsidRPr="00835D6C">
        <w:t>.</w:t>
      </w:r>
      <w:r w:rsidRPr="00835D6C">
        <w:t xml:space="preserve"> 28</w:t>
      </w:r>
      <w:r w:rsidR="00D1709B" w:rsidRPr="00835D6C">
        <w:t xml:space="preserve"> §</w:t>
      </w:r>
      <w:r w:rsidRPr="00835D6C">
        <w:t xml:space="preserve">. Verkligheten är att socialdemokrater på riksnivå säger ett bestämt nej till att ändra just den paragrafen. </w:t>
      </w:r>
    </w:p>
    <w:p w:rsidR="00EB4F8E" w:rsidRPr="00835D6C" w:rsidRDefault="00EB4F8E" w:rsidP="00D1709B">
      <w:pPr>
        <w:pStyle w:val="Normaltindrag"/>
      </w:pPr>
      <w:r w:rsidRPr="00835D6C">
        <w:t>Vi kan i media följa olika fall där rätten att försvara sina tamdjur har ifr</w:t>
      </w:r>
      <w:r w:rsidRPr="00835D6C">
        <w:t>å</w:t>
      </w:r>
      <w:r w:rsidRPr="00835D6C">
        <w:t>gas</w:t>
      </w:r>
      <w:r w:rsidR="000C0737" w:rsidRPr="00835D6C">
        <w:t>atts. I de fallen verkar det</w:t>
      </w:r>
      <w:r w:rsidRPr="00835D6C">
        <w:t>, för omväxlings skull, inte finnas brist på poli</w:t>
      </w:r>
      <w:r w:rsidRPr="00835D6C">
        <w:t>s</w:t>
      </w:r>
      <w:r w:rsidRPr="00835D6C">
        <w:t>resurser. Det vore dock bra om de resurserna också fi</w:t>
      </w:r>
      <w:r w:rsidR="00D1709B" w:rsidRPr="00835D6C">
        <w:t>nns när man drabbas av inbrott –</w:t>
      </w:r>
      <w:r w:rsidRPr="00835D6C">
        <w:t xml:space="preserve"> där den låga procenten uppklarade brott förskräcker.</w:t>
      </w:r>
    </w:p>
    <w:p w:rsidR="00EB4F8E" w:rsidRPr="00835D6C" w:rsidRDefault="00EB4F8E" w:rsidP="00D1709B">
      <w:pPr>
        <w:pStyle w:val="Normaltindrag"/>
      </w:pPr>
      <w:r w:rsidRPr="00835D6C">
        <w:t>Vi moderater kommer att fortsätta att verka för en lagstiftning som är ty</w:t>
      </w:r>
      <w:r w:rsidRPr="00835D6C">
        <w:t>d</w:t>
      </w:r>
      <w:r w:rsidRPr="00835D6C">
        <w:t xml:space="preserve">lig och där rätten att försvara sina tamdjur innan angrepp klart framgår. När en del människor i Dalarna näst intill drabbas av husarrest med anledning av </w:t>
      </w:r>
      <w:r w:rsidR="00D1709B" w:rsidRPr="00835D6C">
        <w:t xml:space="preserve">att </w:t>
      </w:r>
      <w:r w:rsidRPr="00835D6C">
        <w:t>normalt folkskygga rovdjur ”bosätter” sig på gården har något gått fel. Nuvarande ordning är inte bra för vare sig människor, tamdjur eller rovdjur. Det måste vi ändra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1709B" w:rsidRPr="00835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1709B" w:rsidRPr="00835D6C" w:rsidRDefault="00D1709B" w:rsidP="00D1709B">
            <w:pPr>
              <w:pStyle w:val="UnderskriftDatum"/>
              <w:spacing w:before="240"/>
            </w:pPr>
            <w:r w:rsidRPr="00835D6C">
              <w:t>Stockholm den 14 september 2005</w:t>
            </w:r>
          </w:p>
        </w:tc>
        <w:tc>
          <w:tcPr>
            <w:tcW w:w="3047" w:type="dxa"/>
          </w:tcPr>
          <w:p w:rsidR="00D1709B" w:rsidRPr="00835D6C" w:rsidRDefault="00D1709B" w:rsidP="00D1709B">
            <w:pPr>
              <w:pStyle w:val="Underskrifter"/>
              <w:spacing w:before="240"/>
            </w:pPr>
          </w:p>
        </w:tc>
      </w:tr>
      <w:tr w:rsidR="00D1709B" w:rsidRPr="00835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1709B" w:rsidRPr="00835D6C" w:rsidRDefault="00D1709B" w:rsidP="00D1709B">
            <w:pPr>
              <w:pStyle w:val="Underskrifter"/>
            </w:pPr>
            <w:r w:rsidRPr="00835D6C">
              <w:t>Rolf Gunnarsson (m)</w:t>
            </w:r>
          </w:p>
        </w:tc>
        <w:tc>
          <w:tcPr>
            <w:tcW w:w="3047" w:type="dxa"/>
          </w:tcPr>
          <w:p w:rsidR="00D1709B" w:rsidRPr="00835D6C" w:rsidRDefault="00D1709B" w:rsidP="00D1709B">
            <w:pPr>
              <w:pStyle w:val="Underskrifter"/>
            </w:pPr>
          </w:p>
        </w:tc>
      </w:tr>
    </w:tbl>
    <w:p w:rsidR="00EB4F8E" w:rsidRPr="00835D6C" w:rsidRDefault="00EB4F8E" w:rsidP="00D1709B">
      <w:pPr>
        <w:pStyle w:val="Normaltindrag"/>
      </w:pPr>
    </w:p>
    <w:sectPr w:rsidR="00EB4F8E" w:rsidRPr="00835D6C" w:rsidSect="00D17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BC2" w:rsidRPr="00835D6C" w:rsidRDefault="00277BC2">
      <w:r w:rsidRPr="00835D6C">
        <w:separator/>
      </w:r>
    </w:p>
  </w:endnote>
  <w:endnote w:type="continuationSeparator" w:id="0">
    <w:p w:rsidR="00277BC2" w:rsidRPr="00835D6C" w:rsidRDefault="00277BC2">
      <w:r w:rsidRPr="00835D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09B" w:rsidRPr="00835D6C" w:rsidRDefault="00835D6C" w:rsidP="00D1709B">
    <w:pPr>
      <w:pStyle w:val="Sidfot"/>
    </w:pPr>
    <w:r w:rsidRPr="00835D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1219468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09B" w:rsidRDefault="00D170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709B" w:rsidRDefault="00D170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79A" w:rsidRPr="00835D6C" w:rsidRDefault="00835D6C" w:rsidP="00D1709B">
    <w:pPr>
      <w:pStyle w:val="Sidfot"/>
    </w:pPr>
    <w:r w:rsidRPr="00835D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563673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09B" w:rsidRDefault="00D17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09B" w:rsidRDefault="00D17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09B" w:rsidRPr="00835D6C" w:rsidRDefault="00835D6C" w:rsidP="00D1709B">
    <w:pPr>
      <w:pStyle w:val="Sidfot"/>
    </w:pPr>
    <w:r w:rsidRPr="00835D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2913549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09B" w:rsidRDefault="00D17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09B" w:rsidRDefault="00D17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BC2" w:rsidRPr="00835D6C" w:rsidRDefault="00277BC2">
      <w:r w:rsidRPr="00835D6C">
        <w:separator/>
      </w:r>
    </w:p>
  </w:footnote>
  <w:footnote w:type="continuationSeparator" w:id="0">
    <w:p w:rsidR="00277BC2" w:rsidRPr="00835D6C" w:rsidRDefault="00277BC2">
      <w:r w:rsidRPr="00835D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09B" w:rsidRPr="00835D6C" w:rsidRDefault="00835D6C" w:rsidP="00D1709B">
    <w:pPr>
      <w:pStyle w:val="Sidhuvud"/>
    </w:pPr>
    <w:r w:rsidRPr="00835D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9475705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09B" w:rsidRDefault="00D170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709B" w:rsidRDefault="00D170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79A" w:rsidRPr="00835D6C" w:rsidRDefault="00835D6C" w:rsidP="00D1709B">
    <w:pPr>
      <w:pStyle w:val="Sidhuvud"/>
    </w:pPr>
    <w:r w:rsidRPr="00835D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1020400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09B" w:rsidRDefault="00D170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709B" w:rsidRDefault="00D170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09B" w:rsidRPr="00835D6C" w:rsidRDefault="00D1709B">
    <w:pPr>
      <w:pStyle w:val="FSHNormal"/>
      <w:tabs>
        <w:tab w:val="right" w:pos="5840"/>
      </w:tabs>
    </w:pPr>
    <w:r w:rsidRPr="00835D6C">
      <w:br/>
    </w:r>
    <w:r w:rsidRPr="00835D6C">
      <w:fldChar w:fldCharType="begin" w:fldLock="1"/>
    </w:r>
    <w:r w:rsidRPr="00835D6C">
      <w:instrText xml:space="preserve"> DOCPROPERTY</w:instrText>
    </w:r>
    <w:r w:rsidRPr="00835D6C">
      <w:rPr>
        <w:sz w:val="18"/>
      </w:rPr>
      <w:instrText xml:space="preserve"> "YearUser" *\charformat </w:instrText>
    </w:r>
    <w:r w:rsidRPr="00835D6C">
      <w:fldChar w:fldCharType="separate"/>
    </w:r>
    <w:r w:rsidRPr="00835D6C">
      <w:t>2005/06</w:t>
    </w:r>
    <w:r w:rsidRPr="00835D6C">
      <w:fldChar w:fldCharType="end"/>
    </w:r>
    <w:r w:rsidRPr="00835D6C">
      <w:t xml:space="preserve"> </w:t>
    </w:r>
    <w:r w:rsidRPr="00835D6C">
      <w:tab/>
      <w:t xml:space="preserve">mnr: </w:t>
    </w:r>
    <w:r w:rsidRPr="00835D6C">
      <w:fldChar w:fldCharType="begin" w:fldLock="1"/>
    </w:r>
    <w:r w:rsidRPr="00835D6C">
      <w:instrText xml:space="preserve"> DOCPROPERTY</w:instrText>
    </w:r>
    <w:r w:rsidRPr="00835D6C">
      <w:rPr>
        <w:sz w:val="18"/>
      </w:rPr>
      <w:instrText xml:space="preserve"> "Motionsnummer" *\charformat </w:instrText>
    </w:r>
    <w:r w:rsidRPr="00835D6C">
      <w:fldChar w:fldCharType="separate"/>
    </w:r>
    <w:r w:rsidRPr="00835D6C">
      <w:t>MJ206</w:t>
    </w:r>
    <w:r w:rsidRPr="00835D6C">
      <w:fldChar w:fldCharType="end"/>
    </w:r>
    <w:r w:rsidRPr="00835D6C">
      <w:br/>
    </w:r>
    <w:r w:rsidRPr="00835D6C">
      <w:fldChar w:fldCharType="begin" w:fldLock="1"/>
    </w:r>
    <w:r w:rsidRPr="00835D6C">
      <w:instrText xml:space="preserve"> DOCPROPERTY</w:instrText>
    </w:r>
    <w:r w:rsidRPr="00835D6C">
      <w:rPr>
        <w:sz w:val="18"/>
      </w:rPr>
      <w:instrText xml:space="preserve"> "Samling" *\charformat </w:instrText>
    </w:r>
    <w:r w:rsidRPr="00835D6C">
      <w:fldChar w:fldCharType="end"/>
    </w:r>
    <w:r w:rsidRPr="00835D6C">
      <w:tab/>
      <w:t xml:space="preserve">pnr: </w:t>
    </w:r>
    <w:r w:rsidRPr="00835D6C">
      <w:fldChar w:fldCharType="begin" w:fldLock="1"/>
    </w:r>
    <w:r w:rsidRPr="00835D6C">
      <w:instrText xml:space="preserve"> DOCPROPERTY</w:instrText>
    </w:r>
    <w:r w:rsidRPr="00835D6C">
      <w:rPr>
        <w:sz w:val="18"/>
      </w:rPr>
      <w:instrText xml:space="preserve"> "Partinummer" *\charformat </w:instrText>
    </w:r>
    <w:r w:rsidRPr="00835D6C">
      <w:fldChar w:fldCharType="separate"/>
    </w:r>
    <w:r w:rsidRPr="00835D6C">
      <w:t>m1110</w:t>
    </w:r>
    <w:r w:rsidRPr="00835D6C">
      <w:fldChar w:fldCharType="end"/>
    </w:r>
  </w:p>
  <w:p w:rsidR="00D1709B" w:rsidRPr="00835D6C" w:rsidRDefault="00D1709B">
    <w:pPr>
      <w:pStyle w:val="FSHRub1"/>
    </w:pPr>
    <w:r w:rsidRPr="00835D6C">
      <w:t>Motion till riksdagen</w:t>
    </w:r>
    <w:r w:rsidRPr="00835D6C">
      <w:br/>
    </w:r>
    <w:r w:rsidRPr="00835D6C">
      <w:fldChar w:fldCharType="begin" w:fldLock="1"/>
    </w:r>
    <w:r w:rsidRPr="00835D6C">
      <w:instrText xml:space="preserve"> DOCPROPERTY "YearUser" *\charformat </w:instrText>
    </w:r>
    <w:r w:rsidRPr="00835D6C">
      <w:fldChar w:fldCharType="separate"/>
    </w:r>
    <w:r w:rsidRPr="00835D6C">
      <w:t>2005/06</w:t>
    </w:r>
    <w:r w:rsidRPr="00835D6C">
      <w:fldChar w:fldCharType="end"/>
    </w:r>
    <w:r w:rsidRPr="00835D6C">
      <w:t>:</w:t>
    </w:r>
    <w:r w:rsidRPr="00835D6C">
      <w:fldChar w:fldCharType="begin" w:fldLock="1"/>
    </w:r>
    <w:r w:rsidRPr="00835D6C">
      <w:instrText xml:space="preserve"> DOCPROPERTY "Motionsnummer" *\charformat </w:instrText>
    </w:r>
    <w:r w:rsidRPr="00835D6C">
      <w:fldChar w:fldCharType="separate"/>
    </w:r>
    <w:r w:rsidRPr="00835D6C">
      <w:t>MJ206</w:t>
    </w:r>
    <w:r w:rsidRPr="00835D6C">
      <w:fldChar w:fldCharType="end"/>
    </w:r>
  </w:p>
  <w:p w:rsidR="00D1709B" w:rsidRPr="00835D6C" w:rsidRDefault="00D1709B">
    <w:pPr>
      <w:pStyle w:val="FSHNormalS5"/>
    </w:pPr>
    <w:r w:rsidRPr="00835D6C">
      <w:fldChar w:fldCharType="begin" w:fldLock="1"/>
    </w:r>
    <w:r w:rsidRPr="00835D6C">
      <w:instrText xml:space="preserve"> DOCPROPERTY "MotionarText" *\charformat </w:instrText>
    </w:r>
    <w:r w:rsidRPr="00835D6C">
      <w:fldChar w:fldCharType="separate"/>
    </w:r>
    <w:r w:rsidRPr="00835D6C">
      <w:t>av Rolf Gunnarsson (m)</w:t>
    </w:r>
    <w:r w:rsidRPr="00835D6C">
      <w:fldChar w:fldCharType="end"/>
    </w:r>
    <w:r w:rsidRPr="00835D6C">
      <w:br/>
    </w:r>
    <w:r w:rsidRPr="00835D6C">
      <w:fldChar w:fldCharType="begin" w:fldLock="1"/>
    </w:r>
    <w:r w:rsidRPr="00835D6C">
      <w:instrText xml:space="preserve"> DOCPROPERTY "SvarFrasKort" *\charformat </w:instrText>
    </w:r>
    <w:r w:rsidRPr="00835D6C">
      <w:fldChar w:fldCharType="end"/>
    </w:r>
  </w:p>
  <w:p w:rsidR="00D1709B" w:rsidRPr="00835D6C" w:rsidRDefault="00D1709B">
    <w:pPr>
      <w:pStyle w:val="FSHTitel"/>
    </w:pPr>
    <w:r w:rsidRPr="00835D6C">
      <w:fldChar w:fldCharType="begin" w:fldLock="1"/>
    </w:r>
    <w:r w:rsidRPr="00835D6C">
      <w:instrText xml:space="preserve"> DOCPROPERTY</w:instrText>
    </w:r>
    <w:r w:rsidRPr="00835D6C">
      <w:rPr>
        <w:sz w:val="18"/>
      </w:rPr>
      <w:instrText xml:space="preserve"> "RubrikSvar" *\charformat </w:instrText>
    </w:r>
    <w:r w:rsidRPr="00835D6C">
      <w:fldChar w:fldCharType="separate"/>
    </w:r>
    <w:r w:rsidRPr="00835D6C">
      <w:t>Jakt på angripande rovdjur</w:t>
    </w:r>
    <w:r w:rsidRPr="00835D6C">
      <w:fldChar w:fldCharType="end"/>
    </w:r>
  </w:p>
  <w:p w:rsidR="00D1709B" w:rsidRPr="00835D6C" w:rsidRDefault="00D1709B" w:rsidP="00D170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708581">
    <w:abstractNumId w:val="13"/>
  </w:num>
  <w:num w:numId="2" w16cid:durableId="968171860">
    <w:abstractNumId w:val="12"/>
  </w:num>
  <w:num w:numId="3" w16cid:durableId="1464156517">
    <w:abstractNumId w:val="15"/>
  </w:num>
  <w:num w:numId="4" w16cid:durableId="2014381107">
    <w:abstractNumId w:val="16"/>
  </w:num>
  <w:num w:numId="5" w16cid:durableId="1243639063">
    <w:abstractNumId w:val="8"/>
  </w:num>
  <w:num w:numId="6" w16cid:durableId="1467773804">
    <w:abstractNumId w:val="3"/>
  </w:num>
  <w:num w:numId="7" w16cid:durableId="1508667422">
    <w:abstractNumId w:val="2"/>
  </w:num>
  <w:num w:numId="8" w16cid:durableId="258560624">
    <w:abstractNumId w:val="1"/>
  </w:num>
  <w:num w:numId="9" w16cid:durableId="1229926692">
    <w:abstractNumId w:val="0"/>
  </w:num>
  <w:num w:numId="10" w16cid:durableId="1638800282">
    <w:abstractNumId w:val="9"/>
  </w:num>
  <w:num w:numId="11" w16cid:durableId="192690979">
    <w:abstractNumId w:val="7"/>
  </w:num>
  <w:num w:numId="12" w16cid:durableId="2079471093">
    <w:abstractNumId w:val="6"/>
  </w:num>
  <w:num w:numId="13" w16cid:durableId="768814170">
    <w:abstractNumId w:val="5"/>
  </w:num>
  <w:num w:numId="14" w16cid:durableId="790126242">
    <w:abstractNumId w:val="4"/>
  </w:num>
  <w:num w:numId="15" w16cid:durableId="837884016">
    <w:abstractNumId w:val="10"/>
  </w:num>
  <w:num w:numId="16" w16cid:durableId="853953978">
    <w:abstractNumId w:val="11"/>
  </w:num>
  <w:num w:numId="17" w16cid:durableId="54283522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0C0737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C0737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3DB4"/>
    <w:rsid w:val="001C7602"/>
    <w:rsid w:val="00207235"/>
    <w:rsid w:val="00256F62"/>
    <w:rsid w:val="00261CE9"/>
    <w:rsid w:val="0026517A"/>
    <w:rsid w:val="00277BC2"/>
    <w:rsid w:val="00280633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A279A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47A77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5D6C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01D94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47C40"/>
    <w:rsid w:val="00B86C0D"/>
    <w:rsid w:val="00B96359"/>
    <w:rsid w:val="00BC250E"/>
    <w:rsid w:val="00BC30AB"/>
    <w:rsid w:val="00BE23B1"/>
    <w:rsid w:val="00BF66E8"/>
    <w:rsid w:val="00C27F2F"/>
    <w:rsid w:val="00C34879"/>
    <w:rsid w:val="00C573B6"/>
    <w:rsid w:val="00C62CC7"/>
    <w:rsid w:val="00C75DA3"/>
    <w:rsid w:val="00C93A39"/>
    <w:rsid w:val="00C95A5A"/>
    <w:rsid w:val="00CA05B8"/>
    <w:rsid w:val="00CA3848"/>
    <w:rsid w:val="00CB07F5"/>
    <w:rsid w:val="00CB2093"/>
    <w:rsid w:val="00CC64D9"/>
    <w:rsid w:val="00D1709B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4F8E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C73FD8-45CA-4BB7-A6BB-8C1005E8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1709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1709B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C0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234</Words>
  <Characters>1230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MJ206</vt:lpstr>
    </vt:vector>
  </TitlesOfParts>
  <Company>RD/RFK/IT/DTSL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MJ206</dc:title>
  <dc:subject>MJ206</dc:subject>
  <dc:creator>Riksdagen</dc:creator>
  <cp:keywords>Riksdagen</cp:keywords>
  <dc:description/>
  <cp:lastModifiedBy>Lars Brink</cp:lastModifiedBy>
  <cp:revision>2</cp:revision>
  <cp:lastPrinted>2005-10-20T05:56:00Z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Jakt på angripande rovdjur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angripande rovdjur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20052006000000000109000011100069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20052006000000000109000011100069</vt:lpwstr>
  </property>
  <property fmtid="{D5CDD505-2E9C-101B-9397-08002B2CF9AE}" pid="50" name="nummer">
    <vt:lpwstr>206</vt:lpwstr>
  </property>
  <property fmtid="{D5CDD505-2E9C-101B-9397-08002B2CF9AE}" pid="51" name="utskottsbeteckning">
    <vt:lpwstr>MJ</vt:lpwstr>
  </property>
</Properties>
</file>