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B6C95" w:rsidRPr="00762334" w:rsidTr="002B6C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B6C95" w:rsidRPr="00762334" w:rsidRDefault="002D4464" w:rsidP="002B6C95">
            <w:pPr>
              <w:pStyle w:val="RSKRbeteckning"/>
              <w:spacing w:before="240"/>
            </w:pPr>
            <w:r w:rsidRPr="00762334">
              <w:t>Riksdagsskrivelse</w:t>
            </w:r>
          </w:p>
          <w:p w:rsidR="002B6C95" w:rsidRPr="00762334" w:rsidRDefault="002D4464" w:rsidP="002B6C95">
            <w:pPr>
              <w:pStyle w:val="RSKRbeteckning"/>
            </w:pPr>
            <w:r w:rsidRPr="00762334">
              <w:t>2010/11</w:t>
            </w:r>
            <w:r w:rsidR="002B6C95" w:rsidRPr="00762334">
              <w:t>:</w:t>
            </w:r>
            <w:r w:rsidRPr="00762334">
              <w:t>145</w:t>
            </w:r>
          </w:p>
        </w:tc>
        <w:tc>
          <w:tcPr>
            <w:tcW w:w="1134" w:type="dxa"/>
          </w:tcPr>
          <w:p w:rsidR="002B6C95" w:rsidRPr="00762334" w:rsidRDefault="00762334" w:rsidP="002B6C95">
            <w:pPr>
              <w:jc w:val="right"/>
            </w:pPr>
            <w:r w:rsidRPr="0076233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C95" w:rsidRPr="00762334" w:rsidTr="002B6C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B6C95" w:rsidRPr="00762334" w:rsidRDefault="002B6C95">
            <w:pPr>
              <w:rPr>
                <w:sz w:val="10"/>
              </w:rPr>
            </w:pPr>
          </w:p>
        </w:tc>
      </w:tr>
    </w:tbl>
    <w:p w:rsidR="002B6C95" w:rsidRPr="00762334" w:rsidRDefault="002B6C95"/>
    <w:p w:rsidR="002B6C95" w:rsidRPr="00762334" w:rsidRDefault="002D4464" w:rsidP="002B6C95">
      <w:pPr>
        <w:pStyle w:val="Mottagare1"/>
      </w:pPr>
      <w:r w:rsidRPr="00762334">
        <w:t>Riksbanksfullmäktige</w:t>
      </w:r>
    </w:p>
    <w:p w:rsidR="002B6C95" w:rsidRPr="00762334" w:rsidRDefault="002D4464" w:rsidP="002B6C95">
      <w:pPr>
        <w:pStyle w:val="Mottagare2"/>
      </w:pPr>
      <w:r w:rsidRPr="00762334">
        <w:t xml:space="preserve"> </w:t>
      </w:r>
    </w:p>
    <w:p w:rsidR="002B6C95" w:rsidRPr="00762334" w:rsidRDefault="002B6C95" w:rsidP="002B6C95">
      <w:r w:rsidRPr="00762334">
        <w:t xml:space="preserve">Med överlämnande av </w:t>
      </w:r>
      <w:r w:rsidR="002D4464" w:rsidRPr="00762334">
        <w:t>finansutskottet</w:t>
      </w:r>
      <w:r w:rsidRPr="00762334">
        <w:t xml:space="preserve">s betänkande </w:t>
      </w:r>
      <w:r w:rsidR="002D4464" w:rsidRPr="00762334">
        <w:t>2010/11</w:t>
      </w:r>
      <w:r w:rsidRPr="00762334">
        <w:t>:</w:t>
      </w:r>
      <w:r w:rsidR="002D4464" w:rsidRPr="00762334">
        <w:t>FiU17</w:t>
      </w:r>
      <w:r w:rsidRPr="00762334">
        <w:t xml:space="preserve"> </w:t>
      </w:r>
      <w:r w:rsidR="002D4464" w:rsidRPr="00762334">
        <w:t>Godkännande av ett utökat åtagande under Internationella valutafondens modifierade nya lånearrangemang (NAB)</w:t>
      </w:r>
      <w:r w:rsidRPr="00762334">
        <w:t xml:space="preserve"> får jag anmäla att riksdagen denna dag bifallit utskottets förslag till riksdagsbeslut.</w:t>
      </w:r>
    </w:p>
    <w:p w:rsidR="002B6C95" w:rsidRPr="00762334" w:rsidRDefault="002B6C95" w:rsidP="002B6C95">
      <w:pPr>
        <w:pStyle w:val="Stockholm"/>
      </w:pPr>
      <w:r w:rsidRPr="00762334">
        <w:t xml:space="preserve">Stockholm </w:t>
      </w:r>
      <w:r w:rsidR="002D4464" w:rsidRPr="00762334">
        <w:t>den 20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6C95" w:rsidRPr="00762334" w:rsidTr="002B6C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B6C95" w:rsidRPr="00762334" w:rsidRDefault="002D4464" w:rsidP="002B6C95">
            <w:pPr>
              <w:pStyle w:val="AvsTalman"/>
            </w:pPr>
            <w:r w:rsidRPr="00762334">
              <w:t>Per Westerberg</w:t>
            </w:r>
          </w:p>
        </w:tc>
        <w:tc>
          <w:tcPr>
            <w:tcW w:w="3628" w:type="dxa"/>
          </w:tcPr>
          <w:p w:rsidR="002B6C95" w:rsidRPr="00762334" w:rsidRDefault="002D4464" w:rsidP="002B6C95">
            <w:pPr>
              <w:pStyle w:val="AvsTjnsteman"/>
            </w:pPr>
            <w:r w:rsidRPr="00762334">
              <w:t>Per Persson</w:t>
            </w:r>
          </w:p>
        </w:tc>
      </w:tr>
    </w:tbl>
    <w:p w:rsidR="00D85057" w:rsidRPr="00762334" w:rsidRDefault="00D85057" w:rsidP="002B6C95"/>
    <w:sectPr w:rsidR="00D85057" w:rsidRPr="0076233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95"/>
    <w:rsid w:val="0009098F"/>
    <w:rsid w:val="000C2D8D"/>
    <w:rsid w:val="001667BD"/>
    <w:rsid w:val="001C2855"/>
    <w:rsid w:val="00224A43"/>
    <w:rsid w:val="00243D3C"/>
    <w:rsid w:val="00244660"/>
    <w:rsid w:val="0026798D"/>
    <w:rsid w:val="002B6C95"/>
    <w:rsid w:val="002D4464"/>
    <w:rsid w:val="003B464B"/>
    <w:rsid w:val="004109F7"/>
    <w:rsid w:val="004A0681"/>
    <w:rsid w:val="004C4FD0"/>
    <w:rsid w:val="004F1358"/>
    <w:rsid w:val="00503547"/>
    <w:rsid w:val="0051085A"/>
    <w:rsid w:val="00510D48"/>
    <w:rsid w:val="005422B3"/>
    <w:rsid w:val="005F2290"/>
    <w:rsid w:val="00621003"/>
    <w:rsid w:val="00662397"/>
    <w:rsid w:val="006668C5"/>
    <w:rsid w:val="0076233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23A5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C489AD-2934-475F-B094-562060E1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v3.44 101220 2139</dc:description>
  <cp:lastModifiedBy>Lars Brink</cp:lastModifiedBy>
  <cp:revision>2</cp:revision>
  <cp:lastPrinted>2011-01-20T14:16:00Z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145</vt:lpwstr>
  </property>
  <property fmtid="{D5CDD505-2E9C-101B-9397-08002B2CF9AE}" pid="6" name="Datum">
    <vt:lpwstr>2011-01-20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Godkännande av ett utökat åtagande under Internationella valutafondens modifierade nya lånearrangemang (NAB)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20 januari 2011</vt:lpwstr>
  </property>
</Properties>
</file>