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6F97D76D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282E9C" w:rsidRDefault="006434B9" w14:paraId="2F30583A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8E7E23A666244B768C56BD2AD2D408D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23db4f7-a09e-494a-8fd5-c670ae839d83"/>
        <w:id w:val="713925337"/>
        <w:lock w:val="sdtLocked"/>
      </w:sdtPr>
      <w:sdtEndPr/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införandet av ett rutavdrag för taxiresor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31EF927C6264FB69E10FB17039D661D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05E2AA9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9B33ED" w:rsidP="009B33ED" w:rsidRDefault="05A2DFB8" w14:paraId="70E420FA" w14:textId="48A99FF6">
      <w:pPr>
        <w:pStyle w:val="Normalutanindragellerluft"/>
      </w:pPr>
      <w:r>
        <w:t>Taxi är ett värdefullt komplement till kollektivtrafiken och har en viktig funktion att fylla i vårt samhälle. Idag ingår en rad olika tjänster i rutavdraget och även taxiresor borde kunna ingå i de</w:t>
      </w:r>
      <w:r w:rsidR="006434B9">
        <w:t>t</w:t>
      </w:r>
      <w:r>
        <w:t xml:space="preserve"> tjänsteutbud</w:t>
      </w:r>
      <w:r w:rsidR="006434B9">
        <w:t xml:space="preserve"> </w:t>
      </w:r>
      <w:r>
        <w:t xml:space="preserve">som finns med i dagens </w:t>
      </w:r>
      <w:r w:rsidR="006434B9">
        <w:t>rut</w:t>
      </w:r>
      <w:r>
        <w:t xml:space="preserve">avdrag. </w:t>
      </w:r>
    </w:p>
    <w:p xmlns:w14="http://schemas.microsoft.com/office/word/2010/wordml" w:rsidRPr="00422B9E" w:rsidR="00422B9E" w:rsidP="008E0FE2" w:rsidRDefault="00422B9E" w14:paraId="63B63F23" w14:textId="5424FA43">
      <w:pPr>
        <w:pStyle w:val="Normalutanindragellerluft"/>
      </w:pPr>
    </w:p>
    <w:p xmlns:w14="http://schemas.microsoft.com/office/word/2010/wordml" w:rsidR="00BB6339" w:rsidP="008E0FE2" w:rsidRDefault="00BB6339" w14:paraId="61A0FFF9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21DB44FF29F4FAF8C9D4576E5888577"/>
        </w:placeholder>
      </w:sdtPr>
      <w:sdtEndPr/>
      <w:sdtContent>
        <w:p xmlns:w14="http://schemas.microsoft.com/office/word/2010/wordml" w:rsidR="00282E9C" w:rsidP="00282E9C" w:rsidRDefault="00282E9C" w14:paraId="18120DD2" w14:textId="77777777"/>
        <w:p xmlns:w14="http://schemas.microsoft.com/office/word/2010/wordml" w:rsidR="00282E9C" w:rsidP="00282E9C" w:rsidRDefault="006434B9" w14:paraId="1FF6551B" w14:textId="1E4D22E1"/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361E4CEB" w14:textId="482BB7F6"/>
    <w:sectPr w:rsidRPr="008E0FE2" w:rsidR="004801AC" w:rsidSect="00DB09D7">
      <w:headerReference xmlns:r="http://schemas.openxmlformats.org/officeDocument/2006/relationships" w:type="even" r:id="rId11"/>
      <w:headerReference xmlns:r="http://schemas.openxmlformats.org/officeDocument/2006/relationships" w:type="default" r:id="rId12"/>
      <w:footerReference xmlns:r="http://schemas.openxmlformats.org/officeDocument/2006/relationships" w:type="even" r:id="rId13"/>
      <w:footerReference xmlns:r="http://schemas.openxmlformats.org/officeDocument/2006/relationships" w:type="default" r:id="rId14"/>
      <w:headerReference xmlns:r="http://schemas.openxmlformats.org/officeDocument/2006/relationships" w:type="first" r:id="rId15"/>
      <w:footerReference xmlns:r="http://schemas.openxmlformats.org/officeDocument/2006/relationships"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FBECC" w14:textId="77777777" w:rsidR="009B33ED" w:rsidRDefault="009B33ED" w:rsidP="000C1CAD">
      <w:pPr>
        <w:spacing w:line="240" w:lineRule="auto"/>
      </w:pPr>
      <w:r>
        <w:separator/>
      </w:r>
    </w:p>
  </w:endnote>
  <w:endnote w:type="continuationSeparator" w:id="0">
    <w:p w14:paraId="1D97C585" w14:textId="77777777" w:rsidR="009B33ED" w:rsidRDefault="009B33E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6164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AACF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AC152" w14:textId="640D8ED8" w:rsidR="00262EA3" w:rsidRPr="00282E9C" w:rsidRDefault="00262EA3" w:rsidP="00282E9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97266" w14:textId="77777777" w:rsidR="009B33ED" w:rsidRDefault="009B33ED" w:rsidP="000C1CAD">
      <w:pPr>
        <w:spacing w:line="240" w:lineRule="auto"/>
      </w:pPr>
      <w:r>
        <w:separator/>
      </w:r>
    </w:p>
  </w:footnote>
  <w:footnote w:type="continuationSeparator" w:id="0">
    <w:p w14:paraId="377D423A" w14:textId="77777777" w:rsidR="009B33ED" w:rsidRDefault="009B33E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1213411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4D9E63F" wp14:anchorId="7899F1B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434B9" w14:paraId="533894B0" w14:textId="6C07642C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8C139BB6EDF431EB273C9656B3A2BCD"/>
                              </w:placeholder>
                              <w:text/>
                            </w:sdtPr>
                            <w:sdtEndPr/>
                            <w:sdtContent>
                              <w:r w:rsidR="009B33E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8BDC5C3A5944B418CFE1D125F652206"/>
                              </w:placeholder>
                              <w:text/>
                            </w:sdtPr>
                            <w:sdtEndPr/>
                            <w:sdtContent>
                              <w:r w:rsidR="000A2261">
                                <w:t>1355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899F1B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434B9" w14:paraId="533894B0" w14:textId="6C07642C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8C139BB6EDF431EB273C9656B3A2BCD"/>
                        </w:placeholder>
                        <w:text/>
                      </w:sdtPr>
                      <w:sdtEndPr/>
                      <w:sdtContent>
                        <w:r w:rsidR="009B33E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8BDC5C3A5944B418CFE1D125F652206"/>
                        </w:placeholder>
                        <w:text/>
                      </w:sdtPr>
                      <w:sdtEndPr/>
                      <w:sdtContent>
                        <w:r w:rsidR="000A2261">
                          <w:t>1355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7B491E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12E7AC83" w14:textId="77777777">
    <w:pPr>
      <w:jc w:val="right"/>
    </w:pPr>
  </w:p>
  <w:p w:rsidR="00262EA3" w:rsidP="00776B74" w:rsidRDefault="00262EA3" w14:paraId="5CD1DD5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6434B9" w14:paraId="3C9AAC7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9942412" wp14:anchorId="7662DBB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434B9" w14:paraId="14D63190" w14:textId="39461309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82E9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B33ED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A2261">
          <w:t>1355</w:t>
        </w:r>
      </w:sdtContent>
    </w:sdt>
  </w:p>
  <w:p w:rsidRPr="008227B3" w:rsidR="00262EA3" w:rsidP="008227B3" w:rsidRDefault="006434B9" w14:paraId="783811D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434B9" w14:paraId="1A12401A" w14:textId="72E3CE12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82E9C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82E9C">
          <w:t>:2352</w:t>
        </w:r>
      </w:sdtContent>
    </w:sdt>
  </w:p>
  <w:p w:rsidR="00262EA3" w:rsidP="00E03A3D" w:rsidRDefault="006434B9" w14:paraId="4931DFD0" w14:textId="2ADCEB0E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28C139BB6EDF431EB273C9656B3A2BCD"/>
        </w:placeholder>
        <w15:appearance w15:val="hidden"/>
        <w:text/>
      </w:sdtPr>
      <w:sdtEndPr/>
      <w:sdtContent>
        <w:r w:rsidR="00282E9C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48BDC5C3A5944B418CFE1D125F652206"/>
      </w:placeholder>
      <w:text/>
    </w:sdtPr>
    <w:sdtEndPr/>
    <w:sdtContent>
      <w:p w:rsidR="00262EA3" w:rsidP="00283E0F" w:rsidRDefault="000A2261" w14:paraId="19641B83" w14:textId="43157F22">
        <w:pPr>
          <w:pStyle w:val="FSHRub2"/>
        </w:pPr>
        <w:r>
          <w:t>Rutavdrag för taxi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080281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B33ED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261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2E9C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4B9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339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3E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  <w:rsid w:val="05A2D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4B30754"/>
  <w15:chartTrackingRefBased/>
  <w15:docId w15:val="{6D12AC30-AB74-4C7F-A2DD-3B77DEE6E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E7E23A666244B768C56BD2AD2D408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5BEE58-41CE-4D50-AF86-E51714F3C5B5}"/>
      </w:docPartPr>
      <w:docPartBody>
        <w:p w:rsidR="00732B08" w:rsidRDefault="00732B08">
          <w:pPr>
            <w:pStyle w:val="8E7E23A666244B768C56BD2AD2D408D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31EF927C6264FB69E10FB17039D66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337883-E3CC-44FC-8021-7F6A586365E3}"/>
      </w:docPartPr>
      <w:docPartBody>
        <w:p w:rsidR="00732B08" w:rsidRDefault="00732B08">
          <w:pPr>
            <w:pStyle w:val="C31EF927C6264FB69E10FB17039D661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8C139BB6EDF431EB273C9656B3A2B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EBC430-7799-4F4C-A451-97FCE3414601}"/>
      </w:docPartPr>
      <w:docPartBody>
        <w:p w:rsidR="00732B08" w:rsidRDefault="00732B08">
          <w:pPr>
            <w:pStyle w:val="28C139BB6EDF431EB273C9656B3A2BC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8BDC5C3A5944B418CFE1D125F6522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E1D8D1-2497-4131-98BA-97CB17CD2C99}"/>
      </w:docPartPr>
      <w:docPartBody>
        <w:p w:rsidR="00732B08" w:rsidRDefault="00732B08">
          <w:pPr>
            <w:pStyle w:val="48BDC5C3A5944B418CFE1D125F652206"/>
          </w:pPr>
          <w:r>
            <w:t xml:space="preserve"> </w:t>
          </w:r>
        </w:p>
      </w:docPartBody>
    </w:docPart>
    <w:docPart>
      <w:docPartPr>
        <w:name w:val="821DB44FF29F4FAF8C9D4576E58885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F45DC5-F79D-4FEB-832C-63A7F4D01083}"/>
      </w:docPartPr>
      <w:docPartBody>
        <w:p w:rsidR="00000000" w:rsidRDefault="009C413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B08"/>
    <w:rsid w:val="0073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E7E23A666244B768C56BD2AD2D408D3">
    <w:name w:val="8E7E23A666244B768C56BD2AD2D408D3"/>
  </w:style>
  <w:style w:type="paragraph" w:customStyle="1" w:styleId="30ACF50BD4A04DB5B8774FB8CDD76DE6">
    <w:name w:val="30ACF50BD4A04DB5B8774FB8CDD76DE6"/>
  </w:style>
  <w:style w:type="paragraph" w:customStyle="1" w:styleId="C31EF927C6264FB69E10FB17039D661D">
    <w:name w:val="C31EF927C6264FB69E10FB17039D661D"/>
  </w:style>
  <w:style w:type="paragraph" w:customStyle="1" w:styleId="877388B958E642F4B4705A5484BEDFD9">
    <w:name w:val="877388B958E642F4B4705A5484BEDFD9"/>
  </w:style>
  <w:style w:type="paragraph" w:customStyle="1" w:styleId="28C139BB6EDF431EB273C9656B3A2BCD">
    <w:name w:val="28C139BB6EDF431EB273C9656B3A2BCD"/>
  </w:style>
  <w:style w:type="paragraph" w:customStyle="1" w:styleId="48BDC5C3A5944B418CFE1D125F652206">
    <w:name w:val="48BDC5C3A5944B418CFE1D125F6522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A98C20-B89E-45F7-A9BF-AF1A5CAAD1B2}"/>
</file>

<file path=customXml/itemProps2.xml><?xml version="1.0" encoding="utf-8"?>
<ds:datastoreItem xmlns:ds="http://schemas.openxmlformats.org/officeDocument/2006/customXml" ds:itemID="{3498C8FC-F6D2-48DB-8E8E-EE3D6C4DB47D}"/>
</file>

<file path=customXml/itemProps3.xml><?xml version="1.0" encoding="utf-8"?>
<ds:datastoreItem xmlns:ds="http://schemas.openxmlformats.org/officeDocument/2006/customXml" ds:itemID="{E5A54920-63F1-4AB7-8E03-C128C482FD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399</Characters>
  <Application>Microsoft Office Word</Application>
  <DocSecurity>0</DocSecurity>
  <Lines>14</Lines>
  <Paragraphs>6</Paragraphs>
  <ScaleCrop>false</ScaleCrop>
  <Company>Sveriges riksdag</Company>
  <LinksUpToDate>false</LinksUpToDate>
  <CharactersWithSpaces>466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