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64CB0" w:rsidRPr="0088750B" w:rsidRDefault="00564CB0" w:rsidP="00564CB0">
      <w:pPr>
        <w:pStyle w:val="Rubrik1"/>
      </w:pPr>
      <w:bookmarkStart w:id="0" w:name="Textstart"/>
      <w:bookmarkStart w:id="1" w:name="_Toc246996987"/>
      <w:bookmarkStart w:id="2" w:name="_Toc246998758"/>
      <w:bookmarkEnd w:id="0"/>
      <w:r w:rsidRPr="0088750B">
        <w:t>1 §  Samråd inför informellt möte i Europeiska rådet den 19 nove</w:t>
      </w:r>
      <w:r w:rsidRPr="0088750B">
        <w:t>m</w:t>
      </w:r>
      <w:r w:rsidRPr="0088750B">
        <w:t>ber 2009</w:t>
      </w:r>
      <w:bookmarkEnd w:id="1"/>
      <w:bookmarkEnd w:id="2"/>
    </w:p>
    <w:p w:rsidR="00564CB0" w:rsidRPr="0088750B" w:rsidRDefault="00564CB0" w:rsidP="00564CB0">
      <w:pPr>
        <w:pStyle w:val="Rubrik1-EU-nmnden"/>
      </w:pPr>
      <w:r w:rsidRPr="0088750B">
        <w:t>Statssekreterare Gustaf Lind</w:t>
      </w:r>
    </w:p>
    <w:p w:rsidR="00564CB0" w:rsidRPr="0088750B" w:rsidRDefault="00564CB0" w:rsidP="00564CB0">
      <w:pPr>
        <w:pStyle w:val="Rubrik2"/>
      </w:pPr>
      <w:bookmarkStart w:id="3" w:name="_Toc246996988"/>
      <w:bookmarkStart w:id="4" w:name="_Toc246998759"/>
      <w:r w:rsidRPr="0088750B">
        <w:t>Anf.  1  ORDFÖRANDEN:</w:t>
      </w:r>
      <w:bookmarkStart w:id="5" w:name="PassTempLäge"/>
      <w:bookmarkEnd w:id="3"/>
      <w:bookmarkEnd w:id="5"/>
      <w:bookmarkEnd w:id="4"/>
    </w:p>
    <w:p w:rsidR="00564CB0" w:rsidRPr="0088750B" w:rsidRDefault="00564CB0" w:rsidP="00564CB0">
      <w:pPr>
        <w:pStyle w:val="Normaltindrag"/>
      </w:pPr>
      <w:r w:rsidRPr="0088750B">
        <w:t>Jag förklarar sammanträdet öppnat och hälsar välkommen till detta samråd med EU-nämnden under och inför det extra mötet med Europei</w:t>
      </w:r>
      <w:r w:rsidRPr="0088750B">
        <w:t>s</w:t>
      </w:r>
      <w:r w:rsidRPr="0088750B">
        <w:t>ka rådet i Bryssel i kväll.</w:t>
      </w:r>
    </w:p>
    <w:p w:rsidR="00564CB0" w:rsidRPr="0088750B" w:rsidRDefault="00564CB0" w:rsidP="00564CB0">
      <w:pPr>
        <w:pStyle w:val="Normaltindrag"/>
      </w:pPr>
      <w:r w:rsidRPr="0088750B">
        <w:t>I sessionssalen sitter jag med kansliet, vice ordföranden, Agneta Lundberg, Monica Green och Sofia Arkelsten. På linjen har vi Krister Ha</w:t>
      </w:r>
      <w:r w:rsidRPr="0088750B">
        <w:t>m</w:t>
      </w:r>
      <w:r w:rsidRPr="0088750B">
        <w:t>marbergh, Peder Wachtmeister, Jacob Johnson, Karin Granbom Ellison, Max Andersson, Börje Vestlund, Åsa Lindestam, Björn Hami</w:t>
      </w:r>
      <w:r w:rsidRPr="0088750B">
        <w:t>l</w:t>
      </w:r>
      <w:r w:rsidRPr="0088750B">
        <w:t>ton, Holger Gustafsson och Johan Linander, det vill säga minst en per parti.</w:t>
      </w:r>
    </w:p>
    <w:p w:rsidR="00564CB0" w:rsidRPr="0088750B" w:rsidRDefault="00564CB0" w:rsidP="00564CB0">
      <w:pPr>
        <w:pStyle w:val="Normaltindrag"/>
      </w:pPr>
      <w:r w:rsidRPr="0088750B">
        <w:t>Jag hälsar även statssekreterare Gustaf Lind välkommen på linjen. Jag vet att ni är tidspressade i Bryssel så du ska få ordet tämligen omg</w:t>
      </w:r>
      <w:r w:rsidRPr="0088750B">
        <w:t>å</w:t>
      </w:r>
      <w:r w:rsidRPr="0088750B">
        <w:t xml:space="preserve">ende. </w:t>
      </w:r>
    </w:p>
    <w:p w:rsidR="00564CB0" w:rsidRPr="0088750B" w:rsidRDefault="00564CB0" w:rsidP="00564CB0">
      <w:pPr>
        <w:pStyle w:val="Normaltindrag"/>
      </w:pPr>
      <w:r w:rsidRPr="0088750B">
        <w:t>Jag vill påminna ledamöterna om att detta inte är något öppet samråd. Jag vet inte vad ni gör och vad ni har omkring er, så jag ber er tänka på det. Det kan finnas känslig inform</w:t>
      </w:r>
      <w:r w:rsidRPr="0088750B">
        <w:t>a</w:t>
      </w:r>
      <w:r w:rsidRPr="0088750B">
        <w:t>tion.</w:t>
      </w:r>
    </w:p>
    <w:p w:rsidR="00564CB0" w:rsidRPr="0088750B" w:rsidRDefault="00564CB0" w:rsidP="00564CB0">
      <w:pPr>
        <w:pStyle w:val="Normaltindrag"/>
      </w:pPr>
      <w:r w:rsidRPr="0088750B">
        <w:t>Vi har fått ordförandeskapets non paper om hur Europeiska rådet ska fungera med den nya kapaciteten.</w:t>
      </w:r>
    </w:p>
    <w:p w:rsidR="00564CB0" w:rsidRPr="0088750B" w:rsidRDefault="00564CB0" w:rsidP="00564CB0">
      <w:pPr>
        <w:pStyle w:val="Normaltindrag"/>
      </w:pPr>
      <w:r w:rsidRPr="0088750B">
        <w:t>Jag säger välkommen också till Staffan Danielsson som nu är med oss rent fysiskt i Stoc</w:t>
      </w:r>
      <w:r w:rsidRPr="0088750B">
        <w:t>k</w:t>
      </w:r>
      <w:r w:rsidRPr="0088750B">
        <w:t>holm.</w:t>
      </w:r>
    </w:p>
    <w:p w:rsidR="00564CB0" w:rsidRPr="0088750B" w:rsidRDefault="00564CB0" w:rsidP="00564CB0">
      <w:pPr>
        <w:pStyle w:val="Rubrik2"/>
      </w:pPr>
      <w:bookmarkStart w:id="6" w:name="_Toc246996989"/>
      <w:bookmarkStart w:id="7" w:name="_Toc246998760"/>
      <w:r w:rsidRPr="0088750B">
        <w:t>Anf.  2  Statssekreterare GUSTAF LIND:</w:t>
      </w:r>
      <w:bookmarkEnd w:id="6"/>
      <w:bookmarkEnd w:id="7"/>
    </w:p>
    <w:p w:rsidR="00564CB0" w:rsidRPr="0088750B" w:rsidRDefault="00564CB0" w:rsidP="00564CB0">
      <w:pPr>
        <w:pStyle w:val="Normaltindrag"/>
      </w:pPr>
      <w:r w:rsidRPr="0088750B">
        <w:t>Jag befinner mig i Bryssel. Vi ska snart inleda middagen där vi ska hitta koncensus för namn på de tre ledande posterna i EU. Det är inte vi som beslutar. Beslutet tas i en skriftlig procedur som går ut den 1 dece</w:t>
      </w:r>
      <w:r w:rsidRPr="0088750B">
        <w:t>m</w:t>
      </w:r>
      <w:r w:rsidRPr="0088750B">
        <w:t xml:space="preserve">ber. </w:t>
      </w:r>
    </w:p>
    <w:p w:rsidR="00564CB0" w:rsidRPr="0088750B" w:rsidRDefault="00564CB0" w:rsidP="00564CB0">
      <w:pPr>
        <w:pStyle w:val="Normaltindrag"/>
      </w:pPr>
      <w:r w:rsidRPr="0088750B">
        <w:t>Det har varit en lång process som ni har ku</w:t>
      </w:r>
      <w:r w:rsidRPr="0088750B">
        <w:t>n</w:t>
      </w:r>
      <w:r w:rsidRPr="0088750B">
        <w:t>nat följa i medierna. Det har också varit en besvärlig process. Som statsministern nämnde för er i förrgår har det funnits en mängd pr</w:t>
      </w:r>
      <w:r w:rsidRPr="0088750B">
        <w:t>e</w:t>
      </w:r>
      <w:r w:rsidRPr="0088750B">
        <w:t>ferenser hos medlemsstaterna. Han har konsult</w:t>
      </w:r>
      <w:r w:rsidRPr="0088750B">
        <w:t>e</w:t>
      </w:r>
      <w:r w:rsidRPr="0088750B">
        <w:t>rat alla 26 medlemsstaterna, inte en gång utan två gånger. Ett antal medlemsstater har det v</w:t>
      </w:r>
      <w:r w:rsidRPr="0088750B">
        <w:t>a</w:t>
      </w:r>
      <w:r w:rsidRPr="0088750B">
        <w:t>rit många intensiva kontakter med.</w:t>
      </w:r>
    </w:p>
    <w:p w:rsidR="00564CB0" w:rsidRPr="0088750B" w:rsidRDefault="00564CB0" w:rsidP="00564CB0">
      <w:pPr>
        <w:pStyle w:val="Normaltindrag"/>
      </w:pPr>
      <w:r w:rsidRPr="0088750B">
        <w:t>I dag har det också pågått ett intensivt a</w:t>
      </w:r>
      <w:r w:rsidRPr="0088750B">
        <w:t>r</w:t>
      </w:r>
      <w:r w:rsidRPr="0088750B">
        <w:t>bete med konsultationer för att försöka hitta en lösning. Vid middagen kommer vi att prese</w:t>
      </w:r>
      <w:r w:rsidRPr="0088750B">
        <w:t>n</w:t>
      </w:r>
      <w:r w:rsidRPr="0088750B">
        <w:t>tera ett förslag som vi hoppas att vi kan få stöd för.</w:t>
      </w:r>
    </w:p>
    <w:p w:rsidR="00564CB0" w:rsidRPr="0088750B" w:rsidRDefault="00564CB0" w:rsidP="00564CB0">
      <w:pPr>
        <w:pStyle w:val="Normaltindrag"/>
      </w:pPr>
      <w:r w:rsidRPr="0088750B">
        <w:lastRenderedPageBreak/>
        <w:t>Som ordförande i Europeiska rådet kommer vi att föreslå Herman Van Rompuy. Han är premiärminister i Belgien. Han har tidigare varit bu</w:t>
      </w:r>
      <w:r w:rsidRPr="0088750B">
        <w:t>d</w:t>
      </w:r>
      <w:r w:rsidRPr="0088750B">
        <w:t>getminister och vice premiärminister.</w:t>
      </w:r>
    </w:p>
    <w:p w:rsidR="00564CB0" w:rsidRPr="0088750B" w:rsidRDefault="00564CB0" w:rsidP="00564CB0">
      <w:pPr>
        <w:pStyle w:val="Normaltindrag"/>
      </w:pPr>
      <w:r w:rsidRPr="0088750B">
        <w:t>Som hög representant kommer vi att föreslå Catherine Ashton. Hon är brittisk handelsko</w:t>
      </w:r>
      <w:r w:rsidRPr="0088750B">
        <w:t>m</w:t>
      </w:r>
      <w:r w:rsidRPr="0088750B">
        <w:t>missionär. Hon har bland annat jobbat med RIF-frågor i sin tidigare karriär.</w:t>
      </w:r>
    </w:p>
    <w:p w:rsidR="00564CB0" w:rsidRPr="0088750B" w:rsidRDefault="00564CB0" w:rsidP="00564CB0">
      <w:pPr>
        <w:pStyle w:val="Normaltindrag"/>
      </w:pPr>
      <w:r w:rsidRPr="0088750B">
        <w:t xml:space="preserve">Som generalsekreterare för rådet kommer vi att föreslå en förlängning av mandatet för den befintliga biträdande generalsekreteraren </w:t>
      </w:r>
      <w:r w:rsidRPr="0088750B">
        <w:rPr>
          <w:bCs/>
        </w:rPr>
        <w:t>Pie</w:t>
      </w:r>
      <w:r w:rsidRPr="0088750B">
        <w:rPr>
          <w:bCs/>
        </w:rPr>
        <w:t>r</w:t>
      </w:r>
      <w:r w:rsidRPr="0088750B">
        <w:rPr>
          <w:bCs/>
        </w:rPr>
        <w:t>re de Boissieu</w:t>
      </w:r>
      <w:r w:rsidRPr="0088750B">
        <w:rPr>
          <w:rFonts w:ascii="Arial" w:hAnsi="Arial" w:cs="Arial"/>
          <w:color w:val="000000"/>
        </w:rPr>
        <w:t xml:space="preserve"> </w:t>
      </w:r>
      <w:r w:rsidRPr="0088750B">
        <w:t>. Han har varit biträdande gen</w:t>
      </w:r>
      <w:r w:rsidRPr="0088750B">
        <w:t>e</w:t>
      </w:r>
      <w:r w:rsidRPr="0088750B">
        <w:t>ralsekreterare och innan dess fransk Coreperambassadör. Man har velat ha stabilitet i den här omvä</w:t>
      </w:r>
      <w:r w:rsidRPr="0088750B">
        <w:t>l</w:t>
      </w:r>
      <w:r w:rsidRPr="0088750B">
        <w:t>vande processen. Därför förlänger man hans mandat.</w:t>
      </w:r>
    </w:p>
    <w:p w:rsidR="00564CB0" w:rsidRPr="0088750B" w:rsidRDefault="00564CB0" w:rsidP="00564CB0">
      <w:pPr>
        <w:pStyle w:val="Normaltindrag"/>
      </w:pPr>
      <w:r w:rsidRPr="0088750B">
        <w:t>Det är i korthet vad vi kommer att föreslå stats- och regeringschefe</w:t>
      </w:r>
      <w:r w:rsidRPr="0088750B">
        <w:t>r</w:t>
      </w:r>
      <w:r w:rsidRPr="0088750B">
        <w:t xml:space="preserve">na. Vi hoppas att de antar det. </w:t>
      </w:r>
    </w:p>
    <w:p w:rsidR="00564CB0" w:rsidRPr="0088750B" w:rsidRDefault="00564CB0" w:rsidP="00564CB0">
      <w:pPr>
        <w:pStyle w:val="Normaltindrag"/>
      </w:pPr>
      <w:r w:rsidRPr="0088750B">
        <w:t>Vi måste konstatera att det är en väldigt b</w:t>
      </w:r>
      <w:r w:rsidRPr="0088750B">
        <w:t>e</w:t>
      </w:r>
      <w:r w:rsidRPr="0088750B">
        <w:t xml:space="preserve">svärlig process. </w:t>
      </w:r>
    </w:p>
    <w:p w:rsidR="00564CB0" w:rsidRPr="0088750B" w:rsidRDefault="00564CB0" w:rsidP="00564CB0">
      <w:pPr>
        <w:pStyle w:val="Normaltindrag"/>
      </w:pPr>
      <w:r w:rsidRPr="0088750B">
        <w:t>Ni kan naturligtvis se i medierna när det hela är klart.</w:t>
      </w:r>
    </w:p>
    <w:p w:rsidR="00564CB0" w:rsidRPr="0088750B" w:rsidRDefault="00564CB0" w:rsidP="00564CB0">
      <w:pPr>
        <w:pStyle w:val="Rubrik2"/>
      </w:pPr>
      <w:bookmarkStart w:id="8" w:name="_Toc246996990"/>
      <w:bookmarkStart w:id="9" w:name="_Toc246998761"/>
      <w:r w:rsidRPr="0088750B">
        <w:t>Anf.  3  ORDFÖRANDEN:</w:t>
      </w:r>
      <w:bookmarkEnd w:id="8"/>
      <w:bookmarkEnd w:id="9"/>
    </w:p>
    <w:p w:rsidR="00564CB0" w:rsidRPr="0088750B" w:rsidRDefault="00564CB0" w:rsidP="00564CB0">
      <w:pPr>
        <w:pStyle w:val="Normaltindrag"/>
      </w:pPr>
      <w:r w:rsidRPr="0088750B">
        <w:t>När vi samrådde med statsministern i tisdags framhöll vi vikten av både politisk balans och balans mellan könen. Jag vill understryka att vi har haft det samrådet, så att det kommer med i protokollet.</w:t>
      </w:r>
    </w:p>
    <w:p w:rsidR="00564CB0" w:rsidRPr="0088750B" w:rsidRDefault="00564CB0" w:rsidP="00564CB0">
      <w:pPr>
        <w:pStyle w:val="Normaltindrag"/>
      </w:pPr>
      <w:r w:rsidRPr="0088750B">
        <w:t>Det här ser ju ut att vara ett välbalanserat förslag mot den bakgru</w:t>
      </w:r>
      <w:r w:rsidRPr="0088750B">
        <w:t>n</w:t>
      </w:r>
      <w:r w:rsidRPr="0088750B">
        <w:t>den.</w:t>
      </w:r>
    </w:p>
    <w:p w:rsidR="00564CB0" w:rsidRPr="0088750B" w:rsidRDefault="00564CB0" w:rsidP="00564CB0">
      <w:pPr>
        <w:pStyle w:val="Rubrik2"/>
      </w:pPr>
      <w:bookmarkStart w:id="10" w:name="_Toc246996991"/>
      <w:bookmarkStart w:id="11" w:name="_Toc246998762"/>
      <w:r w:rsidRPr="0088750B">
        <w:t>Anf.  4  SUSANNE EBERSTEIN (s):</w:t>
      </w:r>
      <w:bookmarkEnd w:id="10"/>
      <w:bookmarkEnd w:id="11"/>
    </w:p>
    <w:p w:rsidR="00564CB0" w:rsidRPr="0088750B" w:rsidRDefault="00564CB0" w:rsidP="00564CB0">
      <w:pPr>
        <w:pStyle w:val="Normaltindrag"/>
      </w:pPr>
      <w:r w:rsidRPr="0088750B">
        <w:t>Från Socialdemokraterna är vi självfallet glada att det finns en kvinna bland dessa tre. Vi har ställt krav på att en av posterna ska gå till en soc</w:t>
      </w:r>
      <w:r w:rsidRPr="0088750B">
        <w:t>i</w:t>
      </w:r>
      <w:r w:rsidRPr="0088750B">
        <w:t>aldemokrat. Jag vet inte om någon av dessa är socialdemokrat.</w:t>
      </w:r>
    </w:p>
    <w:p w:rsidR="00564CB0" w:rsidRPr="0088750B" w:rsidRDefault="00564CB0" w:rsidP="00564CB0">
      <w:pPr>
        <w:pStyle w:val="Rubrik2"/>
      </w:pPr>
      <w:bookmarkStart w:id="12" w:name="_Toc246996992"/>
      <w:bookmarkStart w:id="13" w:name="_Toc246998763"/>
      <w:r w:rsidRPr="0088750B">
        <w:t>Anf.  5  Statssekreterare GUSTAF LIND:</w:t>
      </w:r>
      <w:bookmarkEnd w:id="12"/>
      <w:bookmarkEnd w:id="13"/>
    </w:p>
    <w:p w:rsidR="00564CB0" w:rsidRPr="0088750B" w:rsidRDefault="00564CB0" w:rsidP="00564CB0">
      <w:pPr>
        <w:pStyle w:val="Normaltindrag"/>
      </w:pPr>
      <w:r w:rsidRPr="0088750B">
        <w:t>Catherine Ashton är socialdemokrat.</w:t>
      </w:r>
    </w:p>
    <w:p w:rsidR="00564CB0" w:rsidRPr="0088750B" w:rsidRDefault="00564CB0" w:rsidP="00564CB0">
      <w:pPr>
        <w:pStyle w:val="Rubrik2"/>
      </w:pPr>
      <w:bookmarkStart w:id="14" w:name="_Toc246996993"/>
      <w:bookmarkStart w:id="15" w:name="_Toc246998764"/>
      <w:r w:rsidRPr="0088750B">
        <w:t>Anf.  6  STAFFAN DANIELSSON (c):</w:t>
      </w:r>
      <w:bookmarkEnd w:id="14"/>
      <w:bookmarkEnd w:id="15"/>
    </w:p>
    <w:p w:rsidR="00564CB0" w:rsidRPr="0088750B" w:rsidRDefault="00564CB0" w:rsidP="00564CB0">
      <w:pPr>
        <w:pStyle w:val="Normaltindrag"/>
      </w:pPr>
      <w:r w:rsidRPr="0088750B">
        <w:t>En kontrollfråga: Är någon liberal?</w:t>
      </w:r>
    </w:p>
    <w:p w:rsidR="00564CB0" w:rsidRPr="0088750B" w:rsidRDefault="00564CB0" w:rsidP="00564CB0">
      <w:pPr>
        <w:pStyle w:val="Rubrik2"/>
      </w:pPr>
      <w:bookmarkStart w:id="16" w:name="_Toc246996994"/>
      <w:bookmarkStart w:id="17" w:name="_Toc246998765"/>
      <w:r w:rsidRPr="0088750B">
        <w:t>Anf.  7  Statssekreterare GUSTAF LIND:</w:t>
      </w:r>
      <w:bookmarkEnd w:id="16"/>
      <w:bookmarkEnd w:id="17"/>
    </w:p>
    <w:p w:rsidR="00564CB0" w:rsidRPr="0088750B" w:rsidRDefault="00564CB0" w:rsidP="00564CB0">
      <w:pPr>
        <w:pStyle w:val="Normaltindrag"/>
      </w:pPr>
      <w:r w:rsidRPr="0088750B">
        <w:t>Nej. Herman Van Rompuy är EPP, Catherine As</w:t>
      </w:r>
      <w:r w:rsidRPr="0088750B">
        <w:t>h</w:t>
      </w:r>
      <w:r w:rsidRPr="0088750B">
        <w:t>ton är Labour.</w:t>
      </w:r>
    </w:p>
    <w:p w:rsidR="00564CB0" w:rsidRPr="0088750B" w:rsidRDefault="00564CB0" w:rsidP="00564CB0">
      <w:pPr>
        <w:pStyle w:val="Rubrik2"/>
      </w:pPr>
      <w:bookmarkStart w:id="18" w:name="_Toc246996995"/>
      <w:bookmarkStart w:id="19" w:name="_Toc246998766"/>
      <w:r w:rsidRPr="0088750B">
        <w:t>Anf.  8  JACOB JOHNSON (v):</w:t>
      </w:r>
      <w:bookmarkEnd w:id="18"/>
      <w:bookmarkEnd w:id="19"/>
    </w:p>
    <w:p w:rsidR="00564CB0" w:rsidRPr="0088750B" w:rsidRDefault="00564CB0" w:rsidP="00564CB0">
      <w:pPr>
        <w:pStyle w:val="Normaltindrag"/>
      </w:pPr>
      <w:r w:rsidRPr="0088750B">
        <w:t>Jag framförde önskemål om en kvinna och en rödgrön. Det verkar vara uppfyllt.</w:t>
      </w:r>
    </w:p>
    <w:p w:rsidR="00564CB0" w:rsidRPr="0088750B" w:rsidRDefault="00564CB0" w:rsidP="00564CB0">
      <w:pPr>
        <w:pStyle w:val="Rubrik2"/>
      </w:pPr>
      <w:bookmarkStart w:id="20" w:name="_Toc246996996"/>
      <w:bookmarkStart w:id="21" w:name="_Toc246998767"/>
      <w:r w:rsidRPr="0088750B">
        <w:t>Anf.  9  MAX ANDERSSON (mp):</w:t>
      </w:r>
      <w:bookmarkEnd w:id="20"/>
      <w:bookmarkEnd w:id="21"/>
    </w:p>
    <w:p w:rsidR="00564CB0" w:rsidRPr="0088750B" w:rsidRDefault="00564CB0" w:rsidP="00564CB0">
      <w:pPr>
        <w:pStyle w:val="Normaltindrag"/>
      </w:pPr>
      <w:r w:rsidRPr="0088750B">
        <w:t>Det är svårt att kommentera namnen. Man har försökt balansera; det är uppenbart. Om det är bra kandidater är svårt att veta med nuvarande information.</w:t>
      </w:r>
    </w:p>
    <w:p w:rsidR="00564CB0" w:rsidRPr="0088750B" w:rsidRDefault="00564CB0" w:rsidP="00564CB0">
      <w:pPr>
        <w:pStyle w:val="Rubrik2"/>
      </w:pPr>
      <w:bookmarkStart w:id="22" w:name="_Toc246996997"/>
      <w:bookmarkStart w:id="23" w:name="_Toc246998768"/>
      <w:r w:rsidRPr="0088750B">
        <w:t>Anf.  10  ORDFÖRANDEN:</w:t>
      </w:r>
      <w:bookmarkEnd w:id="22"/>
      <w:bookmarkEnd w:id="23"/>
    </w:p>
    <w:p w:rsidR="00564CB0" w:rsidRPr="0088750B" w:rsidRDefault="00564CB0" w:rsidP="00564CB0">
      <w:pPr>
        <w:pStyle w:val="Normaltindrag"/>
      </w:pPr>
      <w:r w:rsidRPr="0088750B">
        <w:t>Jag är säker på att det har undersökts.</w:t>
      </w:r>
    </w:p>
    <w:p w:rsidR="00564CB0" w:rsidRPr="0088750B" w:rsidRDefault="00564CB0" w:rsidP="00564CB0">
      <w:pPr>
        <w:pStyle w:val="Normaltindrag"/>
      </w:pPr>
      <w:r w:rsidRPr="0088750B">
        <w:t>Jag sammanfattar med att jag finner att det finns stöd för regeringens ståndpunkt.</w:t>
      </w:r>
    </w:p>
    <w:p w:rsidR="00564CB0" w:rsidRPr="0088750B" w:rsidRDefault="00564CB0" w:rsidP="00564CB0">
      <w:pPr>
        <w:pStyle w:val="Normaltindrag"/>
      </w:pPr>
      <w:r w:rsidRPr="0088750B">
        <w:t>Skulle det hända något oerhört oväntat som kräver ett alldeles nytt förhandlingsmandat ringer säkert statssekreteraren tillbaka.</w:t>
      </w:r>
    </w:p>
    <w:p w:rsidR="00564CB0" w:rsidRPr="0088750B" w:rsidRDefault="00564CB0" w:rsidP="00564CB0">
      <w:pPr>
        <w:pStyle w:val="Normaltindrag"/>
      </w:pPr>
      <w:r w:rsidRPr="0088750B">
        <w:t xml:space="preserve">Min bedömning är att detta samlade förslag är väl i linje med det som vi angav som princip för statsministern i tisdags. Jag finner ett brett stöd i riksdagen genom nämnden nu i kväll. </w:t>
      </w:r>
    </w:p>
    <w:p w:rsidR="00564CB0" w:rsidRPr="0088750B" w:rsidRDefault="00564CB0" w:rsidP="00564CB0">
      <w:pPr>
        <w:pStyle w:val="Normaltindrag"/>
      </w:pPr>
      <w:r w:rsidRPr="0088750B">
        <w:t>Har statssekreteraren något att tillägga? Nej.</w:t>
      </w:r>
    </w:p>
    <w:p w:rsidR="00564CB0" w:rsidRPr="0088750B" w:rsidRDefault="00564CB0" w:rsidP="00564CB0">
      <w:pPr>
        <w:pStyle w:val="Normaltindrag"/>
      </w:pPr>
      <w:r w:rsidRPr="0088750B">
        <w:t xml:space="preserve">Jag förklarar detta sammanträde avslutat. </w:t>
      </w:r>
    </w:p>
    <w:p w:rsidR="00564CB0" w:rsidRPr="0088750B" w:rsidRDefault="00564CB0" w:rsidP="00564CB0">
      <w:pPr>
        <w:pStyle w:val="Normaltindrag"/>
      </w:pPr>
      <w:r w:rsidRPr="0088750B">
        <w:t>Ha en trevlig och inte alltför lång kväll i Bryssel!</w:t>
      </w:r>
    </w:p>
    <w:p w:rsidR="00564CB0" w:rsidRPr="0088750B" w:rsidRDefault="00564CB0" w:rsidP="00564CB0">
      <w:pPr>
        <w:pStyle w:val="Normaltindrag"/>
      </w:pPr>
    </w:p>
    <w:p w:rsidR="00543A70" w:rsidRPr="0088750B" w:rsidRDefault="00543A70" w:rsidP="00564CB0"/>
    <w:p w:rsidR="00543A70" w:rsidRPr="0088750B" w:rsidRDefault="00543A70" w:rsidP="00543A70">
      <w:pPr>
        <w:pStyle w:val="Innehll"/>
      </w:pPr>
      <w:r w:rsidRPr="0088750B">
        <w:br w:type="page"/>
        <w:t>Innehållsförteckning</w:t>
      </w:r>
    </w:p>
    <w:p w:rsidR="00543A70" w:rsidRPr="0088750B" w:rsidRDefault="00543A70" w:rsidP="00543A70">
      <w:pPr>
        <w:sectPr w:rsidR="00543A70" w:rsidRPr="0088750B" w:rsidSect="00564CB0">
          <w:headerReference w:type="even" r:id="rId7"/>
          <w:headerReference w:type="default" r:id="rId8"/>
          <w:footerReference w:type="even" r:id="rId9"/>
          <w:footerReference w:type="default" r:id="rId10"/>
          <w:headerReference w:type="first" r:id="rId11"/>
          <w:footerReference w:type="first" r:id="rId12"/>
          <w:pgSz w:w="11907" w:h="16840" w:code="9"/>
          <w:pgMar w:top="567" w:right="4876" w:bottom="4508" w:left="1134" w:header="0" w:footer="0" w:gutter="0"/>
          <w:cols w:space="720"/>
          <w:titlePg/>
          <w:docGrid w:linePitch="326"/>
        </w:sectPr>
      </w:pPr>
    </w:p>
    <w:p w:rsidR="00543A70" w:rsidRPr="0088750B" w:rsidRDefault="00543A70">
      <w:pPr>
        <w:pStyle w:val="Innehll1"/>
        <w:rPr>
          <w:b w:val="0"/>
          <w:sz w:val="24"/>
          <w:szCs w:val="24"/>
        </w:rPr>
      </w:pPr>
      <w:r w:rsidRPr="0088750B">
        <w:fldChar w:fldCharType="begin" w:fldLock="1"/>
      </w:r>
      <w:r w:rsidRPr="0088750B">
        <w:instrText xml:space="preserve"> TOC \o "1-3" \t "Muntlig fråga;3;Underrubrik;3;Beslut;2;IPFR;1;Föredragning1;2;Beslutsfattande;2;Frågesvar;1" </w:instrText>
      </w:r>
      <w:r w:rsidRPr="0088750B">
        <w:fldChar w:fldCharType="separate"/>
      </w:r>
      <w:r w:rsidRPr="0088750B">
        <w:t>1 §  Samråd inför informellt möte i Europeiska rådet den 19 november 2009</w:t>
      </w:r>
      <w:r w:rsidRPr="0088750B">
        <w:tab/>
      </w:r>
      <w:r w:rsidRPr="0088750B">
        <w:fldChar w:fldCharType="begin" w:fldLock="1"/>
      </w:r>
      <w:r w:rsidRPr="0088750B">
        <w:instrText xml:space="preserve"> PAGEREF _Toc246998758 \h </w:instrText>
      </w:r>
      <w:r w:rsidRPr="0088750B">
        <w:fldChar w:fldCharType="separate"/>
      </w:r>
      <w:r w:rsidRPr="0088750B">
        <w:t>1</w:t>
      </w:r>
      <w:r w:rsidRPr="0088750B">
        <w:fldChar w:fldCharType="end"/>
      </w:r>
    </w:p>
    <w:p w:rsidR="00543A70" w:rsidRPr="0088750B" w:rsidRDefault="00543A70">
      <w:pPr>
        <w:pStyle w:val="Innehll2"/>
        <w:rPr>
          <w:sz w:val="24"/>
          <w:szCs w:val="24"/>
        </w:rPr>
      </w:pPr>
      <w:r w:rsidRPr="0088750B">
        <w:t>Anf.  1  ORDFÖRANDEN</w:t>
      </w:r>
      <w:r w:rsidRPr="0088750B">
        <w:tab/>
      </w:r>
      <w:r w:rsidRPr="0088750B">
        <w:fldChar w:fldCharType="begin" w:fldLock="1"/>
      </w:r>
      <w:r w:rsidRPr="0088750B">
        <w:instrText xml:space="preserve"> PAGEREF _Toc246998759 \h </w:instrText>
      </w:r>
      <w:r w:rsidRPr="0088750B">
        <w:fldChar w:fldCharType="separate"/>
      </w:r>
      <w:r w:rsidRPr="0088750B">
        <w:t>1</w:t>
      </w:r>
      <w:r w:rsidRPr="0088750B">
        <w:fldChar w:fldCharType="end"/>
      </w:r>
    </w:p>
    <w:p w:rsidR="00543A70" w:rsidRPr="0088750B" w:rsidRDefault="00543A70">
      <w:pPr>
        <w:pStyle w:val="Innehll2"/>
        <w:rPr>
          <w:sz w:val="24"/>
          <w:szCs w:val="24"/>
        </w:rPr>
      </w:pPr>
      <w:r w:rsidRPr="0088750B">
        <w:t>Anf.  2  Statssekreterare GUSTAF LIND</w:t>
      </w:r>
      <w:r w:rsidRPr="0088750B">
        <w:tab/>
      </w:r>
      <w:r w:rsidRPr="0088750B">
        <w:fldChar w:fldCharType="begin" w:fldLock="1"/>
      </w:r>
      <w:r w:rsidRPr="0088750B">
        <w:instrText xml:space="preserve"> PAGEREF _Toc246998760 \h </w:instrText>
      </w:r>
      <w:r w:rsidRPr="0088750B">
        <w:fldChar w:fldCharType="separate"/>
      </w:r>
      <w:r w:rsidRPr="0088750B">
        <w:t>1</w:t>
      </w:r>
      <w:r w:rsidRPr="0088750B">
        <w:fldChar w:fldCharType="end"/>
      </w:r>
    </w:p>
    <w:p w:rsidR="00543A70" w:rsidRPr="0088750B" w:rsidRDefault="00543A70">
      <w:pPr>
        <w:pStyle w:val="Innehll2"/>
        <w:rPr>
          <w:sz w:val="24"/>
          <w:szCs w:val="24"/>
        </w:rPr>
      </w:pPr>
      <w:r w:rsidRPr="0088750B">
        <w:t>Anf.  3  ORDFÖRANDEN</w:t>
      </w:r>
      <w:r w:rsidRPr="0088750B">
        <w:tab/>
      </w:r>
      <w:r w:rsidRPr="0088750B">
        <w:fldChar w:fldCharType="begin" w:fldLock="1"/>
      </w:r>
      <w:r w:rsidRPr="0088750B">
        <w:instrText xml:space="preserve"> PAGEREF _Toc246998761 \h </w:instrText>
      </w:r>
      <w:r w:rsidRPr="0088750B">
        <w:fldChar w:fldCharType="separate"/>
      </w:r>
      <w:r w:rsidRPr="0088750B">
        <w:t>2</w:t>
      </w:r>
      <w:r w:rsidRPr="0088750B">
        <w:fldChar w:fldCharType="end"/>
      </w:r>
    </w:p>
    <w:p w:rsidR="00543A70" w:rsidRPr="0088750B" w:rsidRDefault="00543A70">
      <w:pPr>
        <w:pStyle w:val="Innehll2"/>
        <w:rPr>
          <w:sz w:val="24"/>
          <w:szCs w:val="24"/>
        </w:rPr>
      </w:pPr>
      <w:r w:rsidRPr="0088750B">
        <w:t>Anf.  4  SUSANNE EBERSTEIN (s)</w:t>
      </w:r>
      <w:r w:rsidRPr="0088750B">
        <w:tab/>
      </w:r>
      <w:r w:rsidRPr="0088750B">
        <w:fldChar w:fldCharType="begin" w:fldLock="1"/>
      </w:r>
      <w:r w:rsidRPr="0088750B">
        <w:instrText xml:space="preserve"> PAGEREF _Toc246998762 \h </w:instrText>
      </w:r>
      <w:r w:rsidRPr="0088750B">
        <w:fldChar w:fldCharType="separate"/>
      </w:r>
      <w:r w:rsidRPr="0088750B">
        <w:t>2</w:t>
      </w:r>
      <w:r w:rsidRPr="0088750B">
        <w:fldChar w:fldCharType="end"/>
      </w:r>
    </w:p>
    <w:p w:rsidR="00543A70" w:rsidRPr="0088750B" w:rsidRDefault="00543A70">
      <w:pPr>
        <w:pStyle w:val="Innehll2"/>
        <w:rPr>
          <w:sz w:val="24"/>
          <w:szCs w:val="24"/>
        </w:rPr>
      </w:pPr>
      <w:r w:rsidRPr="0088750B">
        <w:t>Anf.  5  Statssekreterare GUSTAF LIND</w:t>
      </w:r>
      <w:r w:rsidRPr="0088750B">
        <w:tab/>
      </w:r>
      <w:r w:rsidRPr="0088750B">
        <w:fldChar w:fldCharType="begin" w:fldLock="1"/>
      </w:r>
      <w:r w:rsidRPr="0088750B">
        <w:instrText xml:space="preserve"> PAGEREF _Toc246998763 \h </w:instrText>
      </w:r>
      <w:r w:rsidRPr="0088750B">
        <w:fldChar w:fldCharType="separate"/>
      </w:r>
      <w:r w:rsidRPr="0088750B">
        <w:t>2</w:t>
      </w:r>
      <w:r w:rsidRPr="0088750B">
        <w:fldChar w:fldCharType="end"/>
      </w:r>
    </w:p>
    <w:p w:rsidR="00543A70" w:rsidRPr="0088750B" w:rsidRDefault="00543A70">
      <w:pPr>
        <w:pStyle w:val="Innehll2"/>
        <w:rPr>
          <w:sz w:val="24"/>
          <w:szCs w:val="24"/>
        </w:rPr>
      </w:pPr>
      <w:r w:rsidRPr="0088750B">
        <w:t>Anf.  6  STAFFAN DANIELSSON (c)</w:t>
      </w:r>
      <w:r w:rsidRPr="0088750B">
        <w:tab/>
      </w:r>
      <w:r w:rsidRPr="0088750B">
        <w:fldChar w:fldCharType="begin" w:fldLock="1"/>
      </w:r>
      <w:r w:rsidRPr="0088750B">
        <w:instrText xml:space="preserve"> PAGEREF _Toc246998764 \h </w:instrText>
      </w:r>
      <w:r w:rsidRPr="0088750B">
        <w:fldChar w:fldCharType="separate"/>
      </w:r>
      <w:r w:rsidRPr="0088750B">
        <w:t>2</w:t>
      </w:r>
      <w:r w:rsidRPr="0088750B">
        <w:fldChar w:fldCharType="end"/>
      </w:r>
    </w:p>
    <w:p w:rsidR="00543A70" w:rsidRPr="0088750B" w:rsidRDefault="00543A70">
      <w:pPr>
        <w:pStyle w:val="Innehll2"/>
        <w:rPr>
          <w:sz w:val="24"/>
          <w:szCs w:val="24"/>
        </w:rPr>
      </w:pPr>
      <w:r w:rsidRPr="0088750B">
        <w:t>Anf.  7  Statssekreterare GUSTAF LIND</w:t>
      </w:r>
      <w:r w:rsidRPr="0088750B">
        <w:tab/>
      </w:r>
      <w:r w:rsidRPr="0088750B">
        <w:fldChar w:fldCharType="begin" w:fldLock="1"/>
      </w:r>
      <w:r w:rsidRPr="0088750B">
        <w:instrText xml:space="preserve"> PAGEREF _Toc246998765 \h </w:instrText>
      </w:r>
      <w:r w:rsidRPr="0088750B">
        <w:fldChar w:fldCharType="separate"/>
      </w:r>
      <w:r w:rsidRPr="0088750B">
        <w:t>2</w:t>
      </w:r>
      <w:r w:rsidRPr="0088750B">
        <w:fldChar w:fldCharType="end"/>
      </w:r>
    </w:p>
    <w:p w:rsidR="00543A70" w:rsidRPr="0088750B" w:rsidRDefault="00543A70">
      <w:pPr>
        <w:pStyle w:val="Innehll2"/>
        <w:rPr>
          <w:sz w:val="24"/>
          <w:szCs w:val="24"/>
        </w:rPr>
      </w:pPr>
      <w:r w:rsidRPr="0088750B">
        <w:t>Anf.  8  JACOB JOHNSON (v)</w:t>
      </w:r>
      <w:r w:rsidRPr="0088750B">
        <w:tab/>
      </w:r>
      <w:r w:rsidRPr="0088750B">
        <w:fldChar w:fldCharType="begin" w:fldLock="1"/>
      </w:r>
      <w:r w:rsidRPr="0088750B">
        <w:instrText xml:space="preserve"> PAGEREF _Toc246998766 \h </w:instrText>
      </w:r>
      <w:r w:rsidRPr="0088750B">
        <w:fldChar w:fldCharType="separate"/>
      </w:r>
      <w:r w:rsidRPr="0088750B">
        <w:t>2</w:t>
      </w:r>
      <w:r w:rsidRPr="0088750B">
        <w:fldChar w:fldCharType="end"/>
      </w:r>
    </w:p>
    <w:p w:rsidR="00543A70" w:rsidRPr="0088750B" w:rsidRDefault="00543A70">
      <w:pPr>
        <w:pStyle w:val="Innehll2"/>
        <w:rPr>
          <w:sz w:val="24"/>
          <w:szCs w:val="24"/>
        </w:rPr>
      </w:pPr>
      <w:r w:rsidRPr="0088750B">
        <w:t>Anf.  9  MAX ANDERSSON (mp)</w:t>
      </w:r>
      <w:r w:rsidRPr="0088750B">
        <w:tab/>
      </w:r>
      <w:r w:rsidRPr="0088750B">
        <w:fldChar w:fldCharType="begin" w:fldLock="1"/>
      </w:r>
      <w:r w:rsidRPr="0088750B">
        <w:instrText xml:space="preserve"> PAGEREF _Toc246998767 \h </w:instrText>
      </w:r>
      <w:r w:rsidRPr="0088750B">
        <w:fldChar w:fldCharType="separate"/>
      </w:r>
      <w:r w:rsidRPr="0088750B">
        <w:t>2</w:t>
      </w:r>
      <w:r w:rsidRPr="0088750B">
        <w:fldChar w:fldCharType="end"/>
      </w:r>
    </w:p>
    <w:p w:rsidR="00543A70" w:rsidRPr="0088750B" w:rsidRDefault="00543A70">
      <w:pPr>
        <w:pStyle w:val="Innehll2"/>
        <w:rPr>
          <w:sz w:val="24"/>
          <w:szCs w:val="24"/>
        </w:rPr>
      </w:pPr>
      <w:r w:rsidRPr="0088750B">
        <w:t>Anf.  10  ORDFÖRANDEN</w:t>
      </w:r>
      <w:r w:rsidRPr="0088750B">
        <w:tab/>
      </w:r>
      <w:r w:rsidRPr="0088750B">
        <w:fldChar w:fldCharType="begin" w:fldLock="1"/>
      </w:r>
      <w:r w:rsidRPr="0088750B">
        <w:instrText xml:space="preserve"> PAGEREF _Toc246998768 \h </w:instrText>
      </w:r>
      <w:r w:rsidRPr="0088750B">
        <w:fldChar w:fldCharType="separate"/>
      </w:r>
      <w:r w:rsidRPr="0088750B">
        <w:t>2</w:t>
      </w:r>
      <w:r w:rsidRPr="0088750B">
        <w:fldChar w:fldCharType="end"/>
      </w:r>
    </w:p>
    <w:p w:rsidR="00263813" w:rsidRPr="0088750B" w:rsidRDefault="00543A70" w:rsidP="00543A70">
      <w:r w:rsidRPr="0088750B">
        <w:fldChar w:fldCharType="end"/>
      </w:r>
    </w:p>
    <w:sectPr w:rsidR="00263813" w:rsidRPr="0088750B" w:rsidSect="00543A70">
      <w:type w:val="continuous"/>
      <w:pgSz w:w="11907" w:h="16840" w:code="9"/>
      <w:pgMar w:top="567" w:right="4876" w:bottom="4508" w:left="1134" w:header="0" w:footer="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43A70" w:rsidRPr="0088750B" w:rsidRDefault="00543A70">
      <w:r w:rsidRPr="0088750B">
        <w:separator/>
      </w:r>
    </w:p>
  </w:endnote>
  <w:endnote w:type="continuationSeparator" w:id="0">
    <w:p w:rsidR="00543A70" w:rsidRPr="0088750B" w:rsidRDefault="00543A70">
      <w:r w:rsidRPr="0088750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43A70" w:rsidRPr="0088750B" w:rsidRDefault="00543A70" w:rsidP="00564CB0">
    <w:pPr>
      <w:pStyle w:val="SidfotV"/>
      <w:framePr w:wrap="notBeside"/>
    </w:pPr>
    <w:r w:rsidRPr="0088750B">
      <w:fldChar w:fldCharType="begin" w:fldLock="1"/>
    </w:r>
    <w:r w:rsidRPr="0088750B">
      <w:instrText xml:space="preserve"> PAGE </w:instrText>
    </w:r>
    <w:r w:rsidRPr="0088750B">
      <w:fldChar w:fldCharType="separate"/>
    </w:r>
    <w:r w:rsidR="00722099" w:rsidRPr="0088750B">
      <w:t>4</w:t>
    </w:r>
    <w:r w:rsidRPr="0088750B">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43A70" w:rsidRPr="0088750B" w:rsidRDefault="00543A70" w:rsidP="00564CB0">
    <w:pPr>
      <w:pStyle w:val="SidfotH"/>
      <w:framePr w:wrap="notBeside"/>
    </w:pPr>
    <w:r w:rsidRPr="0088750B">
      <w:fldChar w:fldCharType="begin" w:fldLock="1"/>
    </w:r>
    <w:r w:rsidRPr="0088750B">
      <w:instrText xml:space="preserve"> PAGE </w:instrText>
    </w:r>
    <w:r w:rsidRPr="0088750B">
      <w:fldChar w:fldCharType="separate"/>
    </w:r>
    <w:r w:rsidRPr="0088750B">
      <w:t>3</w:t>
    </w:r>
    <w:r w:rsidRPr="0088750B">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43A70" w:rsidRPr="0088750B" w:rsidRDefault="00543A70" w:rsidP="00564CB0">
    <w:pPr>
      <w:pStyle w:val="SidfotH"/>
      <w:framePr w:wrap="notBeside"/>
    </w:pPr>
    <w:r w:rsidRPr="0088750B">
      <w:fldChar w:fldCharType="begin" w:fldLock="1"/>
    </w:r>
    <w:r w:rsidRPr="0088750B">
      <w:instrText xml:space="preserve"> PAGE </w:instrText>
    </w:r>
    <w:r w:rsidRPr="0088750B">
      <w:fldChar w:fldCharType="separate"/>
    </w:r>
    <w:r w:rsidRPr="0088750B">
      <w:t>1</w:t>
    </w:r>
    <w:r w:rsidRPr="0088750B">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43A70" w:rsidRPr="0088750B" w:rsidRDefault="00543A70">
      <w:r w:rsidRPr="0088750B">
        <w:separator/>
      </w:r>
    </w:p>
  </w:footnote>
  <w:footnote w:type="continuationSeparator" w:id="0">
    <w:p w:rsidR="00543A70" w:rsidRPr="0088750B" w:rsidRDefault="00543A70">
      <w:r w:rsidRPr="0088750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43A70" w:rsidRPr="0088750B" w:rsidRDefault="00543A70" w:rsidP="00564CB0">
    <w:pPr>
      <w:pStyle w:val="SidhuvudV"/>
      <w:framePr w:wrap="notBeside"/>
    </w:pPr>
    <w:r w:rsidRPr="0088750B">
      <w:t>2009/10:10</w:t>
    </w:r>
  </w:p>
  <w:p w:rsidR="00543A70" w:rsidRPr="0088750B" w:rsidRDefault="00543A70" w:rsidP="00564CB0">
    <w:pPr>
      <w:pStyle w:val="SidhuvudV"/>
      <w:framePr w:wrap="notBeside"/>
    </w:pPr>
    <w:r w:rsidRPr="0088750B">
      <w:t>19 november</w:t>
    </w:r>
    <w:r w:rsidR="0088750B" w:rsidRPr="0088750B">
      <w:rPr>
        <w:noProof/>
      </w:rPr>
      <mc:AlternateContent>
        <mc:Choice Requires="wps">
          <w:drawing>
            <wp:anchor distT="0" distB="0" distL="114300" distR="114300" simplePos="0" relativeHeight="251657728" behindDoc="0" locked="0" layoutInCell="0" allowOverlap="1">
              <wp:simplePos x="0" y="0"/>
              <wp:positionH relativeFrom="column">
                <wp:posOffset>0</wp:posOffset>
              </wp:positionH>
              <wp:positionV relativeFrom="page">
                <wp:posOffset>719455</wp:posOffset>
              </wp:positionV>
              <wp:extent cx="828040" cy="635"/>
              <wp:effectExtent l="0" t="0" r="0" b="0"/>
              <wp:wrapNone/>
              <wp:docPr id="153159675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28040" cy="635"/>
                      </a:xfrm>
                      <a:prstGeom prst="line">
                        <a:avLst/>
                      </a:prstGeom>
                      <a:noFill/>
                      <a:ln w="127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5711FCA3" id="Line 2"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0,56.65pt" to="65.2pt,5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" o:allowincell="f" strokeweight="1pt">
              <v:stroke startarrowwidth="narrow" startarrowlength="short" endarrowwidth="narrow" endarrowlength="short"/>
              <w10:wrap anchory="page"/>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43A70" w:rsidRPr="0088750B" w:rsidRDefault="00543A70" w:rsidP="00564CB0">
    <w:pPr>
      <w:pStyle w:val="SidhuvudH"/>
      <w:framePr w:wrap="notBeside"/>
    </w:pPr>
    <w:r w:rsidRPr="0088750B">
      <w:t>2009/10:10</w:t>
    </w:r>
  </w:p>
  <w:p w:rsidR="00543A70" w:rsidRPr="0088750B" w:rsidRDefault="00543A70" w:rsidP="00564CB0">
    <w:pPr>
      <w:pStyle w:val="SidhuvudH"/>
      <w:framePr w:wrap="notBeside"/>
    </w:pPr>
    <w:r w:rsidRPr="0088750B">
      <w:t>19 november</w:t>
    </w:r>
    <w:r w:rsidR="0088750B" w:rsidRPr="0088750B">
      <w:rPr>
        <w:noProof/>
      </w:rPr>
      <mc:AlternateContent>
        <mc:Choice Requires="wps">
          <w:drawing>
            <wp:anchor distT="0" distB="0" distL="114300" distR="114300" simplePos="0" relativeHeight="251658752" behindDoc="0" locked="0" layoutInCell="0" allowOverlap="1">
              <wp:simplePos x="0" y="0"/>
              <wp:positionH relativeFrom="column">
                <wp:posOffset>0</wp:posOffset>
              </wp:positionH>
              <wp:positionV relativeFrom="page">
                <wp:posOffset>719455</wp:posOffset>
              </wp:positionV>
              <wp:extent cx="828040" cy="635"/>
              <wp:effectExtent l="0" t="0" r="0" b="0"/>
              <wp:wrapNone/>
              <wp:docPr id="1748646167"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28040" cy="635"/>
                      </a:xfrm>
                      <a:prstGeom prst="line">
                        <a:avLst/>
                      </a:prstGeom>
                      <a:noFill/>
                      <a:ln w="127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31651561" id="Line 3"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0,56.65pt" to="65.2pt,5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" o:allowincell="f" strokeweight="1pt">
              <v:stroke startarrowwidth="narrow" startarrowlength="short" endarrowwidth="narrow" endarrowlength="short"/>
              <w10:wrap anchory="page"/>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43A70" w:rsidRPr="0088750B" w:rsidRDefault="0088750B" w:rsidP="00564CB0">
    <w:pPr>
      <w:pStyle w:val="SidhuvudFVapen"/>
      <w:framePr w:wrap="notBeside"/>
      <w:spacing w:line="240" w:lineRule="auto"/>
    </w:pPr>
    <w:r w:rsidRPr="0088750B">
      <w:rPr>
        <w:noProof/>
      </w:rPr>
      <w:drawing>
        <wp:inline distT="0" distB="0" distL="0" distR="0">
          <wp:extent cx="546100" cy="102235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6100" cy="1022350"/>
                  </a:xfrm>
                  <a:prstGeom prst="rect">
                    <a:avLst/>
                  </a:prstGeom>
                  <a:noFill/>
                  <a:ln>
                    <a:noFill/>
                  </a:ln>
                </pic:spPr>
              </pic:pic>
            </a:graphicData>
          </a:graphic>
        </wp:inline>
      </w:drawing>
    </w:r>
  </w:p>
  <w:p w:rsidR="00543A70" w:rsidRPr="0088750B" w:rsidRDefault="00543A70" w:rsidP="00564CB0">
    <w:pPr>
      <w:pStyle w:val="SidhuvudFVapen"/>
      <w:framePr w:wrap="notBeside"/>
      <w:spacing w:line="230" w:lineRule="atLeast"/>
    </w:pPr>
    <w:r w:rsidRPr="0088750B">
      <w:t>Stenografiska uppteckningar</w:t>
    </w:r>
  </w:p>
  <w:p w:rsidR="00543A70" w:rsidRPr="0088750B" w:rsidRDefault="00543A70" w:rsidP="00564CB0">
    <w:pPr>
      <w:pStyle w:val="SidhuvudFVapen"/>
      <w:framePr w:wrap="notBeside"/>
      <w:spacing w:line="230" w:lineRule="atLeast"/>
    </w:pPr>
    <w:r w:rsidRPr="0088750B">
      <w:t>2009/10:10</w:t>
    </w:r>
    <w:r w:rsidR="0088750B" w:rsidRPr="0088750B">
      <w:rPr>
        <w:noProof/>
      </w:rPr>
      <mc:AlternateContent>
        <mc:Choice Requires="wps">
          <w:drawing>
            <wp:anchor distT="0" distB="0" distL="114300" distR="114300" simplePos="0" relativeHeight="251656704" behindDoc="0" locked="0" layoutInCell="0" allowOverlap="1">
              <wp:simplePos x="0" y="0"/>
              <wp:positionH relativeFrom="page">
                <wp:posOffset>720090</wp:posOffset>
              </wp:positionH>
              <wp:positionV relativeFrom="page">
                <wp:posOffset>1728470</wp:posOffset>
              </wp:positionV>
              <wp:extent cx="4788535" cy="635"/>
              <wp:effectExtent l="0" t="0" r="0" b="0"/>
              <wp:wrapNone/>
              <wp:docPr id="505833514"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88535" cy="635"/>
                      </a:xfrm>
                      <a:prstGeom prst="line">
                        <a:avLst/>
                      </a:prstGeom>
                      <a:noFill/>
                      <a:ln w="127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8C5DE78" id="Line 1" o:spid="_x0000_s1026" style="position:absolute;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6.7pt,136.1pt" to="433.75pt,13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" o:allowincell="f" strokeweight="1pt">
              <v:stroke startarrowwidth="narrow" startarrowlength="short" endarrowwidth="narrow" endarrowlength="short"/>
              <w10:wrap anchorx="page" anchory="page"/>
            </v:line>
          </w:pict>
        </mc:Fallback>
      </mc:AlternateContent>
    </w:r>
  </w:p>
  <w:p w:rsidR="00543A70" w:rsidRPr="0088750B" w:rsidRDefault="00543A70" w:rsidP="00564CB0">
    <w:pPr>
      <w:pStyle w:val="SidhuvudFText"/>
      <w:framePr w:wrap="notBeside"/>
      <w:spacing w:line="400" w:lineRule="exact"/>
      <w:rPr>
        <w:sz w:val="36"/>
      </w:rPr>
    </w:pPr>
    <w:r w:rsidRPr="0088750B">
      <w:rPr>
        <w:sz w:val="36"/>
      </w:rPr>
      <w:t>Riksdagen</w:t>
    </w:r>
  </w:p>
  <w:p w:rsidR="00543A70" w:rsidRPr="0088750B" w:rsidRDefault="00543A70" w:rsidP="00564CB0">
    <w:pPr>
      <w:pStyle w:val="SidhuvudFText"/>
      <w:framePr w:wrap="notBeside"/>
      <w:spacing w:line="400" w:lineRule="exact"/>
      <w:rPr>
        <w:sz w:val="36"/>
      </w:rPr>
    </w:pPr>
    <w:r w:rsidRPr="0088750B">
      <w:rPr>
        <w:sz w:val="36"/>
      </w:rPr>
      <w:t>Stenografiska uppteckningar</w:t>
    </w:r>
  </w:p>
  <w:p w:rsidR="00543A70" w:rsidRPr="0088750B" w:rsidRDefault="00543A70" w:rsidP="00564CB0">
    <w:pPr>
      <w:pStyle w:val="SidhuvudFText"/>
      <w:framePr w:wrap="notBeside"/>
      <w:spacing w:line="400" w:lineRule="exact"/>
      <w:rPr>
        <w:sz w:val="36"/>
      </w:rPr>
    </w:pPr>
    <w:bookmarkStart w:id="24" w:name="RedSidhuvud"/>
    <w:r w:rsidRPr="0088750B">
      <w:rPr>
        <w:sz w:val="36"/>
      </w:rPr>
      <w:t>vid EU-nämndens sammanträden</w:t>
    </w:r>
  </w:p>
  <w:p w:rsidR="00543A70" w:rsidRPr="0088750B" w:rsidRDefault="00543A70" w:rsidP="00564CB0">
    <w:pPr>
      <w:pStyle w:val="SidhuvudFText"/>
      <w:framePr w:wrap="notBeside"/>
      <w:spacing w:line="400" w:lineRule="exact"/>
      <w:rPr>
        <w:sz w:val="36"/>
      </w:rPr>
    </w:pPr>
    <w:r w:rsidRPr="0088750B">
      <w:rPr>
        <w:sz w:val="36"/>
      </w:rPr>
      <w:t>2009/10:10</w:t>
    </w:r>
  </w:p>
  <w:p w:rsidR="00543A70" w:rsidRPr="0088750B" w:rsidRDefault="00543A70" w:rsidP="00564CB0">
    <w:pPr>
      <w:pStyle w:val="SidhuvudFText"/>
      <w:framePr w:wrap="notBeside"/>
      <w:spacing w:before="230" w:line="280" w:lineRule="exact"/>
      <w:rPr>
        <w:sz w:val="26"/>
      </w:rPr>
    </w:pPr>
    <w:r w:rsidRPr="0088750B">
      <w:rPr>
        <w:sz w:val="26"/>
      </w:rPr>
      <w:t xml:space="preserve">Torsdagen den 19 november </w:t>
    </w:r>
  </w:p>
  <w:p w:rsidR="00543A70" w:rsidRPr="0088750B" w:rsidRDefault="00543A70" w:rsidP="00564CB0">
    <w:pPr>
      <w:pStyle w:val="SidhuvudFText"/>
      <w:framePr w:wrap="notBeside"/>
      <w:spacing w:before="234"/>
    </w:pPr>
    <w:r w:rsidRPr="0088750B">
      <w:t xml:space="preserve"> </w:t>
    </w:r>
  </w:p>
  <w:bookmarkEnd w:id="24"/>
  <w:p w:rsidR="00543A70" w:rsidRPr="0088750B" w:rsidRDefault="00543A70" w:rsidP="00564CB0">
    <w:pPr>
      <w:pStyle w:val="SidhuvudFText"/>
      <w:framePr w:wrap="notBeside"/>
      <w:spacing w:line="184"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342436"/>
    <w:multiLevelType w:val="singleLevel"/>
    <w:tmpl w:val="10749CAE"/>
    <w:lvl w:ilvl="0">
      <w:start w:val="1"/>
      <w:numFmt w:val="bullet"/>
      <w:pStyle w:val="PunktlistaTankstreck"/>
      <w:lvlText w:val="-"/>
      <w:legacy w:legacy="1" w:legacySpace="0" w:legacyIndent="284"/>
      <w:lvlJc w:val="left"/>
      <w:pPr>
        <w:ind w:left="284" w:hanging="284"/>
      </w:pPr>
      <w:rPr>
        <w:rFonts w:ascii="Symbol" w:hAnsi="Symbol" w:hint="default"/>
      </w:rPr>
    </w:lvl>
  </w:abstractNum>
  <w:abstractNum w:abstractNumId="1" w15:restartNumberingAfterBreak="0">
    <w:nsid w:val="2C1302CF"/>
    <w:multiLevelType w:val="singleLevel"/>
    <w:tmpl w:val="7E02B19A"/>
    <w:lvl w:ilvl="0">
      <w:start w:val="1"/>
      <w:numFmt w:val="bullet"/>
      <w:pStyle w:val="PunktlistaBomber"/>
      <w:lvlText w:val="·"/>
      <w:legacy w:legacy="1" w:legacySpace="0" w:legacyIndent="284"/>
      <w:lvlJc w:val="left"/>
      <w:pPr>
        <w:ind w:left="284" w:hanging="284"/>
      </w:pPr>
      <w:rPr>
        <w:rFonts w:ascii="Symbol" w:hAnsi="Symbol" w:hint="default"/>
      </w:rPr>
    </w:lvl>
  </w:abstractNum>
  <w:num w:numId="1" w16cid:durableId="2101026694">
    <w:abstractNumId w:val="1"/>
  </w:num>
  <w:num w:numId="2" w16cid:durableId="3247478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proofState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00"/>
  <w:displayHorizontalDrawingGridEvery w:val="0"/>
  <w:displayVerticalDrawingGridEvery w:val="0"/>
  <w:noPunctuationKerning/>
  <w:characterSpacingControl w:val="doNotCompress"/>
  <w:hdrShapeDefaults>
    <o:shapedefaults v:ext="edit" spidmax="3074"/>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PSUFFIX" w:val="0910"/>
    <w:docVar w:name="DATUMLÅNG" w:val="Torsdagen den 19 november"/>
    <w:docVar w:name="DT" w:val="19"/>
    <w:docVar w:name="KORRPROD" w:val="JAPRODS5"/>
    <w:docVar w:name="MN" w:val="november"/>
    <w:docVar w:name="NR" w:val="10"/>
    <w:docVar w:name="SHH" w:val="103"/>
    <w:docVar w:name="TID1" w:val="Kl.   – "/>
    <w:docVar w:name="ÅR" w:val="2009/10"/>
    <w:docVar w:name="ÅR1" w:val="2009"/>
  </w:docVars>
  <w:rsids>
    <w:rsidRoot w:val="009D4185"/>
    <w:rsid w:val="00000E9F"/>
    <w:rsid w:val="00001DB8"/>
    <w:rsid w:val="00003524"/>
    <w:rsid w:val="000043E3"/>
    <w:rsid w:val="000062CC"/>
    <w:rsid w:val="00010350"/>
    <w:rsid w:val="00010701"/>
    <w:rsid w:val="00011538"/>
    <w:rsid w:val="00011B25"/>
    <w:rsid w:val="00014371"/>
    <w:rsid w:val="00015E35"/>
    <w:rsid w:val="00016324"/>
    <w:rsid w:val="00017955"/>
    <w:rsid w:val="00017D81"/>
    <w:rsid w:val="000205F7"/>
    <w:rsid w:val="00022716"/>
    <w:rsid w:val="00023900"/>
    <w:rsid w:val="00023EA2"/>
    <w:rsid w:val="0002499B"/>
    <w:rsid w:val="00026AF6"/>
    <w:rsid w:val="000306B3"/>
    <w:rsid w:val="0003173D"/>
    <w:rsid w:val="00031C16"/>
    <w:rsid w:val="0003357F"/>
    <w:rsid w:val="000371F9"/>
    <w:rsid w:val="00041E3D"/>
    <w:rsid w:val="00042172"/>
    <w:rsid w:val="00042DD4"/>
    <w:rsid w:val="000474EB"/>
    <w:rsid w:val="000478D4"/>
    <w:rsid w:val="00055482"/>
    <w:rsid w:val="00055617"/>
    <w:rsid w:val="0006313D"/>
    <w:rsid w:val="000651E6"/>
    <w:rsid w:val="00065201"/>
    <w:rsid w:val="0006678E"/>
    <w:rsid w:val="00067EB2"/>
    <w:rsid w:val="00076470"/>
    <w:rsid w:val="00076852"/>
    <w:rsid w:val="00081B43"/>
    <w:rsid w:val="000842B0"/>
    <w:rsid w:val="00084F9B"/>
    <w:rsid w:val="0008688D"/>
    <w:rsid w:val="00090DB0"/>
    <w:rsid w:val="000915EF"/>
    <w:rsid w:val="000951B6"/>
    <w:rsid w:val="00097E47"/>
    <w:rsid w:val="000A00FB"/>
    <w:rsid w:val="000A1772"/>
    <w:rsid w:val="000A5515"/>
    <w:rsid w:val="000A6D3F"/>
    <w:rsid w:val="000B1041"/>
    <w:rsid w:val="000B1CB9"/>
    <w:rsid w:val="000B33F3"/>
    <w:rsid w:val="000B3C99"/>
    <w:rsid w:val="000C0517"/>
    <w:rsid w:val="000C2066"/>
    <w:rsid w:val="000C23E4"/>
    <w:rsid w:val="000C3900"/>
    <w:rsid w:val="000C47B1"/>
    <w:rsid w:val="000C47B6"/>
    <w:rsid w:val="000C50E3"/>
    <w:rsid w:val="000C76AF"/>
    <w:rsid w:val="000D03A9"/>
    <w:rsid w:val="000D24DA"/>
    <w:rsid w:val="000D329E"/>
    <w:rsid w:val="000D3D4C"/>
    <w:rsid w:val="000D408A"/>
    <w:rsid w:val="000D410E"/>
    <w:rsid w:val="000D4648"/>
    <w:rsid w:val="000D63F4"/>
    <w:rsid w:val="000E1B68"/>
    <w:rsid w:val="000E2417"/>
    <w:rsid w:val="000E39C6"/>
    <w:rsid w:val="000F140B"/>
    <w:rsid w:val="000F288E"/>
    <w:rsid w:val="000F3864"/>
    <w:rsid w:val="000F3FFA"/>
    <w:rsid w:val="000F432F"/>
    <w:rsid w:val="000F53F0"/>
    <w:rsid w:val="000F663D"/>
    <w:rsid w:val="0010324D"/>
    <w:rsid w:val="00104303"/>
    <w:rsid w:val="001126EE"/>
    <w:rsid w:val="0011316C"/>
    <w:rsid w:val="00113D53"/>
    <w:rsid w:val="0011635D"/>
    <w:rsid w:val="001210AC"/>
    <w:rsid w:val="00124511"/>
    <w:rsid w:val="001252CB"/>
    <w:rsid w:val="00125BA8"/>
    <w:rsid w:val="0013013B"/>
    <w:rsid w:val="00130385"/>
    <w:rsid w:val="00130A6A"/>
    <w:rsid w:val="00145262"/>
    <w:rsid w:val="001505E3"/>
    <w:rsid w:val="001509A9"/>
    <w:rsid w:val="00150AFF"/>
    <w:rsid w:val="00153285"/>
    <w:rsid w:val="00154379"/>
    <w:rsid w:val="00157C5E"/>
    <w:rsid w:val="00161E86"/>
    <w:rsid w:val="00163084"/>
    <w:rsid w:val="00164816"/>
    <w:rsid w:val="001654A7"/>
    <w:rsid w:val="00170206"/>
    <w:rsid w:val="00172289"/>
    <w:rsid w:val="00172309"/>
    <w:rsid w:val="0018425A"/>
    <w:rsid w:val="00185096"/>
    <w:rsid w:val="00185BA8"/>
    <w:rsid w:val="00186128"/>
    <w:rsid w:val="00186856"/>
    <w:rsid w:val="00187334"/>
    <w:rsid w:val="0019025D"/>
    <w:rsid w:val="00190F06"/>
    <w:rsid w:val="00192A3E"/>
    <w:rsid w:val="00192E92"/>
    <w:rsid w:val="001A2B64"/>
    <w:rsid w:val="001A2E32"/>
    <w:rsid w:val="001A3331"/>
    <w:rsid w:val="001A7032"/>
    <w:rsid w:val="001A7F37"/>
    <w:rsid w:val="001B1B5C"/>
    <w:rsid w:val="001B24ED"/>
    <w:rsid w:val="001B32EE"/>
    <w:rsid w:val="001B53F2"/>
    <w:rsid w:val="001B7E30"/>
    <w:rsid w:val="001C035E"/>
    <w:rsid w:val="001C046F"/>
    <w:rsid w:val="001C2242"/>
    <w:rsid w:val="001C5539"/>
    <w:rsid w:val="001C61D1"/>
    <w:rsid w:val="001C739A"/>
    <w:rsid w:val="001D0818"/>
    <w:rsid w:val="001D47FB"/>
    <w:rsid w:val="001D485A"/>
    <w:rsid w:val="001D4DE2"/>
    <w:rsid w:val="001D6E4F"/>
    <w:rsid w:val="001D7714"/>
    <w:rsid w:val="001E22B8"/>
    <w:rsid w:val="001E2BC5"/>
    <w:rsid w:val="001E58BF"/>
    <w:rsid w:val="001F1768"/>
    <w:rsid w:val="001F1889"/>
    <w:rsid w:val="001F2FDF"/>
    <w:rsid w:val="001F441F"/>
    <w:rsid w:val="001F5342"/>
    <w:rsid w:val="001F648B"/>
    <w:rsid w:val="002018E0"/>
    <w:rsid w:val="00202489"/>
    <w:rsid w:val="00203FE6"/>
    <w:rsid w:val="00205A4B"/>
    <w:rsid w:val="002076A4"/>
    <w:rsid w:val="002118CD"/>
    <w:rsid w:val="00211BD5"/>
    <w:rsid w:val="00214529"/>
    <w:rsid w:val="002154FE"/>
    <w:rsid w:val="002165E2"/>
    <w:rsid w:val="002206F8"/>
    <w:rsid w:val="00221C6E"/>
    <w:rsid w:val="00222599"/>
    <w:rsid w:val="00224479"/>
    <w:rsid w:val="00224E62"/>
    <w:rsid w:val="00225D8B"/>
    <w:rsid w:val="0023378D"/>
    <w:rsid w:val="00244503"/>
    <w:rsid w:val="00246A6E"/>
    <w:rsid w:val="00252101"/>
    <w:rsid w:val="00252E79"/>
    <w:rsid w:val="0025346C"/>
    <w:rsid w:val="00260AA6"/>
    <w:rsid w:val="00263813"/>
    <w:rsid w:val="002646B6"/>
    <w:rsid w:val="0026573B"/>
    <w:rsid w:val="00270313"/>
    <w:rsid w:val="002714D9"/>
    <w:rsid w:val="002717F9"/>
    <w:rsid w:val="002725A2"/>
    <w:rsid w:val="00275375"/>
    <w:rsid w:val="00275E03"/>
    <w:rsid w:val="0027679C"/>
    <w:rsid w:val="0027694F"/>
    <w:rsid w:val="00281BFF"/>
    <w:rsid w:val="002820AE"/>
    <w:rsid w:val="00282530"/>
    <w:rsid w:val="002854ED"/>
    <w:rsid w:val="00290610"/>
    <w:rsid w:val="00290951"/>
    <w:rsid w:val="00291197"/>
    <w:rsid w:val="00292FD8"/>
    <w:rsid w:val="00293C4C"/>
    <w:rsid w:val="00294805"/>
    <w:rsid w:val="002A255F"/>
    <w:rsid w:val="002A2C6E"/>
    <w:rsid w:val="002A4D2B"/>
    <w:rsid w:val="002A6CFE"/>
    <w:rsid w:val="002B1605"/>
    <w:rsid w:val="002B1E07"/>
    <w:rsid w:val="002B23C6"/>
    <w:rsid w:val="002B7456"/>
    <w:rsid w:val="002C3344"/>
    <w:rsid w:val="002C4ADB"/>
    <w:rsid w:val="002D18F8"/>
    <w:rsid w:val="002D6425"/>
    <w:rsid w:val="002E549B"/>
    <w:rsid w:val="002F121B"/>
    <w:rsid w:val="002F6162"/>
    <w:rsid w:val="0030230A"/>
    <w:rsid w:val="00303A06"/>
    <w:rsid w:val="00305014"/>
    <w:rsid w:val="00307C68"/>
    <w:rsid w:val="00313500"/>
    <w:rsid w:val="00313A1F"/>
    <w:rsid w:val="00313F56"/>
    <w:rsid w:val="00322265"/>
    <w:rsid w:val="003228AE"/>
    <w:rsid w:val="003233C6"/>
    <w:rsid w:val="003239C8"/>
    <w:rsid w:val="003249CE"/>
    <w:rsid w:val="00327370"/>
    <w:rsid w:val="00327C63"/>
    <w:rsid w:val="00330507"/>
    <w:rsid w:val="0033098D"/>
    <w:rsid w:val="00334A01"/>
    <w:rsid w:val="00335DA3"/>
    <w:rsid w:val="0033797F"/>
    <w:rsid w:val="00337AEC"/>
    <w:rsid w:val="00340998"/>
    <w:rsid w:val="00342AA3"/>
    <w:rsid w:val="003476ED"/>
    <w:rsid w:val="0034799E"/>
    <w:rsid w:val="00350833"/>
    <w:rsid w:val="00352E8F"/>
    <w:rsid w:val="00353F0D"/>
    <w:rsid w:val="003551C6"/>
    <w:rsid w:val="0035616B"/>
    <w:rsid w:val="003575B2"/>
    <w:rsid w:val="003603A3"/>
    <w:rsid w:val="0036117D"/>
    <w:rsid w:val="00363F99"/>
    <w:rsid w:val="0036761A"/>
    <w:rsid w:val="00367C12"/>
    <w:rsid w:val="0037323F"/>
    <w:rsid w:val="0037389D"/>
    <w:rsid w:val="0037651D"/>
    <w:rsid w:val="00380337"/>
    <w:rsid w:val="00382876"/>
    <w:rsid w:val="00384DA5"/>
    <w:rsid w:val="0038601F"/>
    <w:rsid w:val="003874F5"/>
    <w:rsid w:val="00387641"/>
    <w:rsid w:val="003879A3"/>
    <w:rsid w:val="00390FEA"/>
    <w:rsid w:val="00392D5C"/>
    <w:rsid w:val="0039737D"/>
    <w:rsid w:val="00397802"/>
    <w:rsid w:val="003A1F65"/>
    <w:rsid w:val="003B1D8F"/>
    <w:rsid w:val="003B34A1"/>
    <w:rsid w:val="003B3CD7"/>
    <w:rsid w:val="003B67EC"/>
    <w:rsid w:val="003B7FF5"/>
    <w:rsid w:val="003C1603"/>
    <w:rsid w:val="003C3F64"/>
    <w:rsid w:val="003C4A00"/>
    <w:rsid w:val="003C4A29"/>
    <w:rsid w:val="003C4E00"/>
    <w:rsid w:val="003D1768"/>
    <w:rsid w:val="003D5AE5"/>
    <w:rsid w:val="003E0AAA"/>
    <w:rsid w:val="003E256C"/>
    <w:rsid w:val="003E680E"/>
    <w:rsid w:val="003E7DA8"/>
    <w:rsid w:val="003E7FE8"/>
    <w:rsid w:val="003F15FE"/>
    <w:rsid w:val="004023E4"/>
    <w:rsid w:val="00402C78"/>
    <w:rsid w:val="004052C3"/>
    <w:rsid w:val="00407BA5"/>
    <w:rsid w:val="00415AA2"/>
    <w:rsid w:val="00415D0D"/>
    <w:rsid w:val="00421093"/>
    <w:rsid w:val="0042239F"/>
    <w:rsid w:val="0042600B"/>
    <w:rsid w:val="0042620E"/>
    <w:rsid w:val="0042694F"/>
    <w:rsid w:val="00427F8E"/>
    <w:rsid w:val="00431212"/>
    <w:rsid w:val="004330DE"/>
    <w:rsid w:val="00433FA6"/>
    <w:rsid w:val="00435018"/>
    <w:rsid w:val="00440BFB"/>
    <w:rsid w:val="0044103F"/>
    <w:rsid w:val="0044315C"/>
    <w:rsid w:val="004435ED"/>
    <w:rsid w:val="00444031"/>
    <w:rsid w:val="0044506E"/>
    <w:rsid w:val="00453237"/>
    <w:rsid w:val="00453509"/>
    <w:rsid w:val="00453B34"/>
    <w:rsid w:val="0045488A"/>
    <w:rsid w:val="004601B1"/>
    <w:rsid w:val="0046040C"/>
    <w:rsid w:val="00460A15"/>
    <w:rsid w:val="004611D5"/>
    <w:rsid w:val="00463046"/>
    <w:rsid w:val="00463673"/>
    <w:rsid w:val="0046661F"/>
    <w:rsid w:val="0046736C"/>
    <w:rsid w:val="00467CCB"/>
    <w:rsid w:val="0047335F"/>
    <w:rsid w:val="00475FA7"/>
    <w:rsid w:val="0047643B"/>
    <w:rsid w:val="00477B1E"/>
    <w:rsid w:val="0048491B"/>
    <w:rsid w:val="00486780"/>
    <w:rsid w:val="00486A67"/>
    <w:rsid w:val="00495C9C"/>
    <w:rsid w:val="004963BF"/>
    <w:rsid w:val="00496E62"/>
    <w:rsid w:val="004A141A"/>
    <w:rsid w:val="004A1A3A"/>
    <w:rsid w:val="004A2B6B"/>
    <w:rsid w:val="004A5E07"/>
    <w:rsid w:val="004B15E2"/>
    <w:rsid w:val="004B321B"/>
    <w:rsid w:val="004B46CF"/>
    <w:rsid w:val="004B5E91"/>
    <w:rsid w:val="004B77DA"/>
    <w:rsid w:val="004C11F3"/>
    <w:rsid w:val="004C28F2"/>
    <w:rsid w:val="004D0FDF"/>
    <w:rsid w:val="004D1203"/>
    <w:rsid w:val="004D1357"/>
    <w:rsid w:val="004D5560"/>
    <w:rsid w:val="004D63A5"/>
    <w:rsid w:val="004D6578"/>
    <w:rsid w:val="004E1981"/>
    <w:rsid w:val="004E3F49"/>
    <w:rsid w:val="004F173C"/>
    <w:rsid w:val="004F2D4C"/>
    <w:rsid w:val="004F3B4F"/>
    <w:rsid w:val="004F4797"/>
    <w:rsid w:val="004F4FFF"/>
    <w:rsid w:val="005012E4"/>
    <w:rsid w:val="0050367B"/>
    <w:rsid w:val="00504B7E"/>
    <w:rsid w:val="005061B2"/>
    <w:rsid w:val="00506F50"/>
    <w:rsid w:val="005074D8"/>
    <w:rsid w:val="00510160"/>
    <w:rsid w:val="00510E61"/>
    <w:rsid w:val="005113FF"/>
    <w:rsid w:val="0051214B"/>
    <w:rsid w:val="0051367D"/>
    <w:rsid w:val="00513717"/>
    <w:rsid w:val="005172E5"/>
    <w:rsid w:val="0052301F"/>
    <w:rsid w:val="005235A5"/>
    <w:rsid w:val="00526394"/>
    <w:rsid w:val="00530A35"/>
    <w:rsid w:val="00532EC4"/>
    <w:rsid w:val="00534226"/>
    <w:rsid w:val="005344D5"/>
    <w:rsid w:val="005345A2"/>
    <w:rsid w:val="0053736E"/>
    <w:rsid w:val="00540DB6"/>
    <w:rsid w:val="00541D44"/>
    <w:rsid w:val="00543104"/>
    <w:rsid w:val="00543A70"/>
    <w:rsid w:val="005444DE"/>
    <w:rsid w:val="00544A80"/>
    <w:rsid w:val="00544C7C"/>
    <w:rsid w:val="0055011D"/>
    <w:rsid w:val="00552FD9"/>
    <w:rsid w:val="005542B2"/>
    <w:rsid w:val="00555B15"/>
    <w:rsid w:val="005610C0"/>
    <w:rsid w:val="00563C06"/>
    <w:rsid w:val="00564B6E"/>
    <w:rsid w:val="00564CB0"/>
    <w:rsid w:val="0056506A"/>
    <w:rsid w:val="00567B7B"/>
    <w:rsid w:val="005703D8"/>
    <w:rsid w:val="005773EA"/>
    <w:rsid w:val="005803EB"/>
    <w:rsid w:val="0058073D"/>
    <w:rsid w:val="00581A6A"/>
    <w:rsid w:val="005829CE"/>
    <w:rsid w:val="005921FD"/>
    <w:rsid w:val="0059596C"/>
    <w:rsid w:val="00597FC7"/>
    <w:rsid w:val="005A0161"/>
    <w:rsid w:val="005A0788"/>
    <w:rsid w:val="005A09A0"/>
    <w:rsid w:val="005A1591"/>
    <w:rsid w:val="005A1DE4"/>
    <w:rsid w:val="005A4238"/>
    <w:rsid w:val="005A4CE8"/>
    <w:rsid w:val="005A62F0"/>
    <w:rsid w:val="005B010E"/>
    <w:rsid w:val="005B0307"/>
    <w:rsid w:val="005B0BE7"/>
    <w:rsid w:val="005B7109"/>
    <w:rsid w:val="005B7508"/>
    <w:rsid w:val="005C0472"/>
    <w:rsid w:val="005C0745"/>
    <w:rsid w:val="005C13FF"/>
    <w:rsid w:val="005C49A1"/>
    <w:rsid w:val="005C79F0"/>
    <w:rsid w:val="005D0E7E"/>
    <w:rsid w:val="005D16A2"/>
    <w:rsid w:val="005D49E6"/>
    <w:rsid w:val="005D6BD9"/>
    <w:rsid w:val="005E1846"/>
    <w:rsid w:val="005E2708"/>
    <w:rsid w:val="005E4918"/>
    <w:rsid w:val="005E4D99"/>
    <w:rsid w:val="005E52C6"/>
    <w:rsid w:val="005E7B57"/>
    <w:rsid w:val="005F0DBC"/>
    <w:rsid w:val="005F1C63"/>
    <w:rsid w:val="005F24EA"/>
    <w:rsid w:val="005F2704"/>
    <w:rsid w:val="005F3F98"/>
    <w:rsid w:val="005F77AE"/>
    <w:rsid w:val="00600E0E"/>
    <w:rsid w:val="006027E9"/>
    <w:rsid w:val="00605201"/>
    <w:rsid w:val="00610AB4"/>
    <w:rsid w:val="00612099"/>
    <w:rsid w:val="00613F0D"/>
    <w:rsid w:val="00614AF0"/>
    <w:rsid w:val="00617124"/>
    <w:rsid w:val="0062017A"/>
    <w:rsid w:val="006208C3"/>
    <w:rsid w:val="0062357C"/>
    <w:rsid w:val="00623C74"/>
    <w:rsid w:val="00625B0B"/>
    <w:rsid w:val="00626445"/>
    <w:rsid w:val="006269AE"/>
    <w:rsid w:val="00626D66"/>
    <w:rsid w:val="00627FEB"/>
    <w:rsid w:val="00632D2D"/>
    <w:rsid w:val="00632DD1"/>
    <w:rsid w:val="00633DC1"/>
    <w:rsid w:val="00636C3F"/>
    <w:rsid w:val="00636E8C"/>
    <w:rsid w:val="006373C9"/>
    <w:rsid w:val="00641DC0"/>
    <w:rsid w:val="00650ABD"/>
    <w:rsid w:val="00654401"/>
    <w:rsid w:val="00656A1B"/>
    <w:rsid w:val="0066289E"/>
    <w:rsid w:val="00664AC5"/>
    <w:rsid w:val="00665B98"/>
    <w:rsid w:val="00665E7E"/>
    <w:rsid w:val="00666509"/>
    <w:rsid w:val="00667E49"/>
    <w:rsid w:val="00667EB1"/>
    <w:rsid w:val="00670C36"/>
    <w:rsid w:val="0067372A"/>
    <w:rsid w:val="00673AA7"/>
    <w:rsid w:val="00674021"/>
    <w:rsid w:val="0067586C"/>
    <w:rsid w:val="006761F2"/>
    <w:rsid w:val="00687148"/>
    <w:rsid w:val="0069296B"/>
    <w:rsid w:val="00693ACF"/>
    <w:rsid w:val="00696758"/>
    <w:rsid w:val="006A0231"/>
    <w:rsid w:val="006A0822"/>
    <w:rsid w:val="006A144E"/>
    <w:rsid w:val="006A1878"/>
    <w:rsid w:val="006A366E"/>
    <w:rsid w:val="006A3A6C"/>
    <w:rsid w:val="006A69DB"/>
    <w:rsid w:val="006B0887"/>
    <w:rsid w:val="006B349F"/>
    <w:rsid w:val="006B6A10"/>
    <w:rsid w:val="006C3903"/>
    <w:rsid w:val="006C4360"/>
    <w:rsid w:val="006C4A64"/>
    <w:rsid w:val="006C623C"/>
    <w:rsid w:val="006D0530"/>
    <w:rsid w:val="006D0F46"/>
    <w:rsid w:val="006E0627"/>
    <w:rsid w:val="006E0C04"/>
    <w:rsid w:val="006E1A56"/>
    <w:rsid w:val="006E34B3"/>
    <w:rsid w:val="006E3ADF"/>
    <w:rsid w:val="006E49A3"/>
    <w:rsid w:val="006E5BD9"/>
    <w:rsid w:val="006E711A"/>
    <w:rsid w:val="006E79CE"/>
    <w:rsid w:val="006E7E73"/>
    <w:rsid w:val="006F0BEF"/>
    <w:rsid w:val="006F24BC"/>
    <w:rsid w:val="006F2C07"/>
    <w:rsid w:val="006F4931"/>
    <w:rsid w:val="006F604A"/>
    <w:rsid w:val="0070419F"/>
    <w:rsid w:val="007045B1"/>
    <w:rsid w:val="00704DAE"/>
    <w:rsid w:val="00707720"/>
    <w:rsid w:val="00710B76"/>
    <w:rsid w:val="007146D1"/>
    <w:rsid w:val="007156E4"/>
    <w:rsid w:val="0071692F"/>
    <w:rsid w:val="0072133A"/>
    <w:rsid w:val="00722099"/>
    <w:rsid w:val="0072272A"/>
    <w:rsid w:val="00725719"/>
    <w:rsid w:val="007260B7"/>
    <w:rsid w:val="007272E2"/>
    <w:rsid w:val="00731D7F"/>
    <w:rsid w:val="00732929"/>
    <w:rsid w:val="00733598"/>
    <w:rsid w:val="00733B40"/>
    <w:rsid w:val="00735E15"/>
    <w:rsid w:val="00737B92"/>
    <w:rsid w:val="007422D6"/>
    <w:rsid w:val="0074766F"/>
    <w:rsid w:val="007514D2"/>
    <w:rsid w:val="007518C6"/>
    <w:rsid w:val="00751EB2"/>
    <w:rsid w:val="007547C9"/>
    <w:rsid w:val="007552E9"/>
    <w:rsid w:val="00756740"/>
    <w:rsid w:val="0076260D"/>
    <w:rsid w:val="00762A1C"/>
    <w:rsid w:val="00765559"/>
    <w:rsid w:val="00766BC3"/>
    <w:rsid w:val="00772C3E"/>
    <w:rsid w:val="00774732"/>
    <w:rsid w:val="0077608C"/>
    <w:rsid w:val="007763CF"/>
    <w:rsid w:val="00780499"/>
    <w:rsid w:val="00781F84"/>
    <w:rsid w:val="0078437A"/>
    <w:rsid w:val="00785A5C"/>
    <w:rsid w:val="00785B56"/>
    <w:rsid w:val="0078716A"/>
    <w:rsid w:val="007A05AD"/>
    <w:rsid w:val="007A09C5"/>
    <w:rsid w:val="007A6C2A"/>
    <w:rsid w:val="007B17B9"/>
    <w:rsid w:val="007B2B3C"/>
    <w:rsid w:val="007C0F36"/>
    <w:rsid w:val="007C5166"/>
    <w:rsid w:val="007D0659"/>
    <w:rsid w:val="007D2A33"/>
    <w:rsid w:val="007D55FE"/>
    <w:rsid w:val="007D6769"/>
    <w:rsid w:val="007D7A49"/>
    <w:rsid w:val="007E0945"/>
    <w:rsid w:val="007E2186"/>
    <w:rsid w:val="007E4386"/>
    <w:rsid w:val="007E46E6"/>
    <w:rsid w:val="007E4AC1"/>
    <w:rsid w:val="007F18DA"/>
    <w:rsid w:val="007F5E35"/>
    <w:rsid w:val="00800423"/>
    <w:rsid w:val="0080769F"/>
    <w:rsid w:val="00814497"/>
    <w:rsid w:val="0081553D"/>
    <w:rsid w:val="008177D9"/>
    <w:rsid w:val="00817DCA"/>
    <w:rsid w:val="0082041B"/>
    <w:rsid w:val="008240D2"/>
    <w:rsid w:val="0082786C"/>
    <w:rsid w:val="00831839"/>
    <w:rsid w:val="0083473D"/>
    <w:rsid w:val="00836524"/>
    <w:rsid w:val="00837809"/>
    <w:rsid w:val="00840F61"/>
    <w:rsid w:val="00842F42"/>
    <w:rsid w:val="00845B82"/>
    <w:rsid w:val="008461C8"/>
    <w:rsid w:val="0084713D"/>
    <w:rsid w:val="008473B2"/>
    <w:rsid w:val="008504F9"/>
    <w:rsid w:val="0085271F"/>
    <w:rsid w:val="0085331B"/>
    <w:rsid w:val="00854ABC"/>
    <w:rsid w:val="00856F04"/>
    <w:rsid w:val="008643C9"/>
    <w:rsid w:val="0086674A"/>
    <w:rsid w:val="0087064F"/>
    <w:rsid w:val="008720D1"/>
    <w:rsid w:val="008733A9"/>
    <w:rsid w:val="00876366"/>
    <w:rsid w:val="008776CA"/>
    <w:rsid w:val="00883732"/>
    <w:rsid w:val="00883D65"/>
    <w:rsid w:val="0088413F"/>
    <w:rsid w:val="0088696C"/>
    <w:rsid w:val="0088740A"/>
    <w:rsid w:val="0088750B"/>
    <w:rsid w:val="00891DBF"/>
    <w:rsid w:val="00892DFB"/>
    <w:rsid w:val="00893270"/>
    <w:rsid w:val="00896E5C"/>
    <w:rsid w:val="00897B07"/>
    <w:rsid w:val="008A59A7"/>
    <w:rsid w:val="008B0BA4"/>
    <w:rsid w:val="008B2972"/>
    <w:rsid w:val="008B3551"/>
    <w:rsid w:val="008B3F60"/>
    <w:rsid w:val="008B47E3"/>
    <w:rsid w:val="008B6E6B"/>
    <w:rsid w:val="008C0D3A"/>
    <w:rsid w:val="008C162B"/>
    <w:rsid w:val="008C1B8C"/>
    <w:rsid w:val="008D54C0"/>
    <w:rsid w:val="008D6399"/>
    <w:rsid w:val="008D7B90"/>
    <w:rsid w:val="008E2C52"/>
    <w:rsid w:val="008E3E09"/>
    <w:rsid w:val="008E5AC4"/>
    <w:rsid w:val="008E7BE8"/>
    <w:rsid w:val="008F2372"/>
    <w:rsid w:val="008F390F"/>
    <w:rsid w:val="008F58B9"/>
    <w:rsid w:val="008F6929"/>
    <w:rsid w:val="008F6A59"/>
    <w:rsid w:val="009007BA"/>
    <w:rsid w:val="00903120"/>
    <w:rsid w:val="00905756"/>
    <w:rsid w:val="00905792"/>
    <w:rsid w:val="00906D3E"/>
    <w:rsid w:val="009073E2"/>
    <w:rsid w:val="00907F2F"/>
    <w:rsid w:val="00915969"/>
    <w:rsid w:val="00916B24"/>
    <w:rsid w:val="00917253"/>
    <w:rsid w:val="009208B8"/>
    <w:rsid w:val="00920A3C"/>
    <w:rsid w:val="00922682"/>
    <w:rsid w:val="00922F81"/>
    <w:rsid w:val="0092520C"/>
    <w:rsid w:val="00925812"/>
    <w:rsid w:val="00925BC8"/>
    <w:rsid w:val="009276E3"/>
    <w:rsid w:val="00932191"/>
    <w:rsid w:val="009334C5"/>
    <w:rsid w:val="009335E7"/>
    <w:rsid w:val="00935746"/>
    <w:rsid w:val="0093695F"/>
    <w:rsid w:val="009372EC"/>
    <w:rsid w:val="00937EB5"/>
    <w:rsid w:val="009420F4"/>
    <w:rsid w:val="00942599"/>
    <w:rsid w:val="00942CC7"/>
    <w:rsid w:val="00947FBA"/>
    <w:rsid w:val="00951C05"/>
    <w:rsid w:val="00951E05"/>
    <w:rsid w:val="0095464B"/>
    <w:rsid w:val="00965DA5"/>
    <w:rsid w:val="0096607F"/>
    <w:rsid w:val="0096707D"/>
    <w:rsid w:val="009673C3"/>
    <w:rsid w:val="0096786C"/>
    <w:rsid w:val="00967D03"/>
    <w:rsid w:val="00967EC1"/>
    <w:rsid w:val="00971B17"/>
    <w:rsid w:val="00975F65"/>
    <w:rsid w:val="00976C7F"/>
    <w:rsid w:val="009813C8"/>
    <w:rsid w:val="00981420"/>
    <w:rsid w:val="00981AEC"/>
    <w:rsid w:val="00981B45"/>
    <w:rsid w:val="00984148"/>
    <w:rsid w:val="009910F2"/>
    <w:rsid w:val="00992785"/>
    <w:rsid w:val="00995DDF"/>
    <w:rsid w:val="009A5890"/>
    <w:rsid w:val="009B033B"/>
    <w:rsid w:val="009B07FF"/>
    <w:rsid w:val="009B2BB9"/>
    <w:rsid w:val="009B2D14"/>
    <w:rsid w:val="009B3824"/>
    <w:rsid w:val="009B4B84"/>
    <w:rsid w:val="009B55EF"/>
    <w:rsid w:val="009B6112"/>
    <w:rsid w:val="009B6F6E"/>
    <w:rsid w:val="009C2577"/>
    <w:rsid w:val="009C2C8A"/>
    <w:rsid w:val="009C3319"/>
    <w:rsid w:val="009C62E8"/>
    <w:rsid w:val="009D100B"/>
    <w:rsid w:val="009D2D15"/>
    <w:rsid w:val="009D4185"/>
    <w:rsid w:val="009D73F6"/>
    <w:rsid w:val="009E08F0"/>
    <w:rsid w:val="009E1EC6"/>
    <w:rsid w:val="009E2E87"/>
    <w:rsid w:val="009E3CF5"/>
    <w:rsid w:val="009E40D6"/>
    <w:rsid w:val="009F2A13"/>
    <w:rsid w:val="009F4065"/>
    <w:rsid w:val="009F7C33"/>
    <w:rsid w:val="00A001FE"/>
    <w:rsid w:val="00A011CF"/>
    <w:rsid w:val="00A0283C"/>
    <w:rsid w:val="00A03976"/>
    <w:rsid w:val="00A03E0C"/>
    <w:rsid w:val="00A05468"/>
    <w:rsid w:val="00A120F2"/>
    <w:rsid w:val="00A12238"/>
    <w:rsid w:val="00A124AC"/>
    <w:rsid w:val="00A1269F"/>
    <w:rsid w:val="00A1488C"/>
    <w:rsid w:val="00A14F01"/>
    <w:rsid w:val="00A15B1D"/>
    <w:rsid w:val="00A17388"/>
    <w:rsid w:val="00A213E0"/>
    <w:rsid w:val="00A21C78"/>
    <w:rsid w:val="00A233A8"/>
    <w:rsid w:val="00A23B46"/>
    <w:rsid w:val="00A23BFE"/>
    <w:rsid w:val="00A2438A"/>
    <w:rsid w:val="00A30CC1"/>
    <w:rsid w:val="00A3124E"/>
    <w:rsid w:val="00A43E33"/>
    <w:rsid w:val="00A4472E"/>
    <w:rsid w:val="00A52976"/>
    <w:rsid w:val="00A537BA"/>
    <w:rsid w:val="00A545F9"/>
    <w:rsid w:val="00A545FF"/>
    <w:rsid w:val="00A55A81"/>
    <w:rsid w:val="00A5610D"/>
    <w:rsid w:val="00A5753A"/>
    <w:rsid w:val="00A62577"/>
    <w:rsid w:val="00A65F5F"/>
    <w:rsid w:val="00A67614"/>
    <w:rsid w:val="00A714AE"/>
    <w:rsid w:val="00A73121"/>
    <w:rsid w:val="00A73A8B"/>
    <w:rsid w:val="00A73E85"/>
    <w:rsid w:val="00A75816"/>
    <w:rsid w:val="00A80063"/>
    <w:rsid w:val="00A811FB"/>
    <w:rsid w:val="00A836B6"/>
    <w:rsid w:val="00A91ECD"/>
    <w:rsid w:val="00A92321"/>
    <w:rsid w:val="00A94080"/>
    <w:rsid w:val="00A94EAF"/>
    <w:rsid w:val="00A95336"/>
    <w:rsid w:val="00AA0EBC"/>
    <w:rsid w:val="00AA232A"/>
    <w:rsid w:val="00AA26BD"/>
    <w:rsid w:val="00AA2704"/>
    <w:rsid w:val="00AA4491"/>
    <w:rsid w:val="00AA460B"/>
    <w:rsid w:val="00AA56D5"/>
    <w:rsid w:val="00AA693B"/>
    <w:rsid w:val="00AA7D3B"/>
    <w:rsid w:val="00AB2759"/>
    <w:rsid w:val="00AB3C8C"/>
    <w:rsid w:val="00AB66CB"/>
    <w:rsid w:val="00AC26C5"/>
    <w:rsid w:val="00AC2EC4"/>
    <w:rsid w:val="00AC3393"/>
    <w:rsid w:val="00AC522E"/>
    <w:rsid w:val="00AC62A2"/>
    <w:rsid w:val="00AD113B"/>
    <w:rsid w:val="00AD461B"/>
    <w:rsid w:val="00AE50D4"/>
    <w:rsid w:val="00AE61A4"/>
    <w:rsid w:val="00AE6D2D"/>
    <w:rsid w:val="00AE74BA"/>
    <w:rsid w:val="00AE78B8"/>
    <w:rsid w:val="00AE7F31"/>
    <w:rsid w:val="00AF0A7A"/>
    <w:rsid w:val="00AF1A0E"/>
    <w:rsid w:val="00AF260A"/>
    <w:rsid w:val="00AF3A18"/>
    <w:rsid w:val="00AF53E3"/>
    <w:rsid w:val="00AF70A2"/>
    <w:rsid w:val="00AF7F09"/>
    <w:rsid w:val="00B00B44"/>
    <w:rsid w:val="00B018AC"/>
    <w:rsid w:val="00B05FC5"/>
    <w:rsid w:val="00B07421"/>
    <w:rsid w:val="00B07835"/>
    <w:rsid w:val="00B1194A"/>
    <w:rsid w:val="00B11DBF"/>
    <w:rsid w:val="00B121F5"/>
    <w:rsid w:val="00B126A7"/>
    <w:rsid w:val="00B16298"/>
    <w:rsid w:val="00B17479"/>
    <w:rsid w:val="00B17F1D"/>
    <w:rsid w:val="00B22860"/>
    <w:rsid w:val="00B229CC"/>
    <w:rsid w:val="00B2524D"/>
    <w:rsid w:val="00B26862"/>
    <w:rsid w:val="00B30833"/>
    <w:rsid w:val="00B32009"/>
    <w:rsid w:val="00B33CF6"/>
    <w:rsid w:val="00B35252"/>
    <w:rsid w:val="00B35D17"/>
    <w:rsid w:val="00B405D2"/>
    <w:rsid w:val="00B416AE"/>
    <w:rsid w:val="00B4276D"/>
    <w:rsid w:val="00B42F05"/>
    <w:rsid w:val="00B451AF"/>
    <w:rsid w:val="00B45886"/>
    <w:rsid w:val="00B46314"/>
    <w:rsid w:val="00B46DF4"/>
    <w:rsid w:val="00B4721B"/>
    <w:rsid w:val="00B4759A"/>
    <w:rsid w:val="00B52979"/>
    <w:rsid w:val="00B52D29"/>
    <w:rsid w:val="00B5416A"/>
    <w:rsid w:val="00B54C13"/>
    <w:rsid w:val="00B553C1"/>
    <w:rsid w:val="00B57D67"/>
    <w:rsid w:val="00B61291"/>
    <w:rsid w:val="00B6397D"/>
    <w:rsid w:val="00B641C2"/>
    <w:rsid w:val="00B6581D"/>
    <w:rsid w:val="00B663D9"/>
    <w:rsid w:val="00B67837"/>
    <w:rsid w:val="00B84061"/>
    <w:rsid w:val="00B85CA0"/>
    <w:rsid w:val="00B86922"/>
    <w:rsid w:val="00B86AA1"/>
    <w:rsid w:val="00B90EC1"/>
    <w:rsid w:val="00B923F3"/>
    <w:rsid w:val="00B9304F"/>
    <w:rsid w:val="00B94B4A"/>
    <w:rsid w:val="00B969EB"/>
    <w:rsid w:val="00BA0453"/>
    <w:rsid w:val="00BA2BCB"/>
    <w:rsid w:val="00BA3B74"/>
    <w:rsid w:val="00BA671E"/>
    <w:rsid w:val="00BA6F1D"/>
    <w:rsid w:val="00BA7F73"/>
    <w:rsid w:val="00BB0106"/>
    <w:rsid w:val="00BB1C22"/>
    <w:rsid w:val="00BB1E28"/>
    <w:rsid w:val="00BB46B5"/>
    <w:rsid w:val="00BB6298"/>
    <w:rsid w:val="00BB6865"/>
    <w:rsid w:val="00BC0B8A"/>
    <w:rsid w:val="00BC4C83"/>
    <w:rsid w:val="00BC65E4"/>
    <w:rsid w:val="00BC7824"/>
    <w:rsid w:val="00BC7EEE"/>
    <w:rsid w:val="00BD1A60"/>
    <w:rsid w:val="00BD2D05"/>
    <w:rsid w:val="00BD2E3C"/>
    <w:rsid w:val="00BD453C"/>
    <w:rsid w:val="00BD4548"/>
    <w:rsid w:val="00BD470A"/>
    <w:rsid w:val="00BD4EE6"/>
    <w:rsid w:val="00BD6D3C"/>
    <w:rsid w:val="00BD77BD"/>
    <w:rsid w:val="00BE3796"/>
    <w:rsid w:val="00BE4F3A"/>
    <w:rsid w:val="00BE7E32"/>
    <w:rsid w:val="00BF0191"/>
    <w:rsid w:val="00BF17F6"/>
    <w:rsid w:val="00BF25D0"/>
    <w:rsid w:val="00BF414C"/>
    <w:rsid w:val="00BF6A66"/>
    <w:rsid w:val="00C00815"/>
    <w:rsid w:val="00C01B06"/>
    <w:rsid w:val="00C01BB5"/>
    <w:rsid w:val="00C01C9C"/>
    <w:rsid w:val="00C0222F"/>
    <w:rsid w:val="00C06432"/>
    <w:rsid w:val="00C11CE4"/>
    <w:rsid w:val="00C12CE6"/>
    <w:rsid w:val="00C13DB4"/>
    <w:rsid w:val="00C16575"/>
    <w:rsid w:val="00C1689A"/>
    <w:rsid w:val="00C204F2"/>
    <w:rsid w:val="00C2269A"/>
    <w:rsid w:val="00C236E0"/>
    <w:rsid w:val="00C23D6E"/>
    <w:rsid w:val="00C24E50"/>
    <w:rsid w:val="00C25449"/>
    <w:rsid w:val="00C26815"/>
    <w:rsid w:val="00C30E57"/>
    <w:rsid w:val="00C32873"/>
    <w:rsid w:val="00C34AC0"/>
    <w:rsid w:val="00C34B93"/>
    <w:rsid w:val="00C351AE"/>
    <w:rsid w:val="00C3577C"/>
    <w:rsid w:val="00C364D8"/>
    <w:rsid w:val="00C367FD"/>
    <w:rsid w:val="00C36BFA"/>
    <w:rsid w:val="00C36C47"/>
    <w:rsid w:val="00C401C6"/>
    <w:rsid w:val="00C41383"/>
    <w:rsid w:val="00C429B8"/>
    <w:rsid w:val="00C44746"/>
    <w:rsid w:val="00C45ACD"/>
    <w:rsid w:val="00C46F1B"/>
    <w:rsid w:val="00C50430"/>
    <w:rsid w:val="00C52968"/>
    <w:rsid w:val="00C54611"/>
    <w:rsid w:val="00C5644D"/>
    <w:rsid w:val="00C57ABC"/>
    <w:rsid w:val="00C60603"/>
    <w:rsid w:val="00C6135A"/>
    <w:rsid w:val="00C63002"/>
    <w:rsid w:val="00C6573B"/>
    <w:rsid w:val="00C65807"/>
    <w:rsid w:val="00C67D44"/>
    <w:rsid w:val="00C700D9"/>
    <w:rsid w:val="00C70ED7"/>
    <w:rsid w:val="00C71851"/>
    <w:rsid w:val="00C82EAA"/>
    <w:rsid w:val="00C84249"/>
    <w:rsid w:val="00C8514E"/>
    <w:rsid w:val="00C85ACC"/>
    <w:rsid w:val="00C87DE7"/>
    <w:rsid w:val="00C933C1"/>
    <w:rsid w:val="00C975EA"/>
    <w:rsid w:val="00CA2C8E"/>
    <w:rsid w:val="00CA2DDA"/>
    <w:rsid w:val="00CA30D0"/>
    <w:rsid w:val="00CA3313"/>
    <w:rsid w:val="00CA61FD"/>
    <w:rsid w:val="00CB1F14"/>
    <w:rsid w:val="00CB2502"/>
    <w:rsid w:val="00CB2862"/>
    <w:rsid w:val="00CB38BF"/>
    <w:rsid w:val="00CB5F79"/>
    <w:rsid w:val="00CC0AA8"/>
    <w:rsid w:val="00CC1996"/>
    <w:rsid w:val="00CC2AC4"/>
    <w:rsid w:val="00CC2AD8"/>
    <w:rsid w:val="00CC2CAC"/>
    <w:rsid w:val="00CC7A50"/>
    <w:rsid w:val="00CD17BE"/>
    <w:rsid w:val="00CD46AD"/>
    <w:rsid w:val="00CD7060"/>
    <w:rsid w:val="00CE00C9"/>
    <w:rsid w:val="00CE06A1"/>
    <w:rsid w:val="00CE1094"/>
    <w:rsid w:val="00CE36B0"/>
    <w:rsid w:val="00CE386C"/>
    <w:rsid w:val="00CE63E1"/>
    <w:rsid w:val="00CE6669"/>
    <w:rsid w:val="00CF3AE5"/>
    <w:rsid w:val="00D00679"/>
    <w:rsid w:val="00D074C2"/>
    <w:rsid w:val="00D104FD"/>
    <w:rsid w:val="00D11340"/>
    <w:rsid w:val="00D1359F"/>
    <w:rsid w:val="00D17818"/>
    <w:rsid w:val="00D20F9A"/>
    <w:rsid w:val="00D210F3"/>
    <w:rsid w:val="00D22BF6"/>
    <w:rsid w:val="00D23F93"/>
    <w:rsid w:val="00D30CAC"/>
    <w:rsid w:val="00D31B77"/>
    <w:rsid w:val="00D32EF1"/>
    <w:rsid w:val="00D3401B"/>
    <w:rsid w:val="00D34687"/>
    <w:rsid w:val="00D36B04"/>
    <w:rsid w:val="00D41384"/>
    <w:rsid w:val="00D414A5"/>
    <w:rsid w:val="00D506FB"/>
    <w:rsid w:val="00D52FBD"/>
    <w:rsid w:val="00D533B3"/>
    <w:rsid w:val="00D55591"/>
    <w:rsid w:val="00D60210"/>
    <w:rsid w:val="00D6263C"/>
    <w:rsid w:val="00D63D0D"/>
    <w:rsid w:val="00D66410"/>
    <w:rsid w:val="00D71244"/>
    <w:rsid w:val="00D71BB4"/>
    <w:rsid w:val="00D761C4"/>
    <w:rsid w:val="00D763EE"/>
    <w:rsid w:val="00D76A75"/>
    <w:rsid w:val="00D83DB2"/>
    <w:rsid w:val="00D84023"/>
    <w:rsid w:val="00D86201"/>
    <w:rsid w:val="00D8669B"/>
    <w:rsid w:val="00D86B63"/>
    <w:rsid w:val="00D8797A"/>
    <w:rsid w:val="00D94F11"/>
    <w:rsid w:val="00DA155E"/>
    <w:rsid w:val="00DA160E"/>
    <w:rsid w:val="00DA3990"/>
    <w:rsid w:val="00DA51A0"/>
    <w:rsid w:val="00DA7612"/>
    <w:rsid w:val="00DA78F7"/>
    <w:rsid w:val="00DB29BE"/>
    <w:rsid w:val="00DB3D37"/>
    <w:rsid w:val="00DB4E6E"/>
    <w:rsid w:val="00DB6C3F"/>
    <w:rsid w:val="00DB746C"/>
    <w:rsid w:val="00DC08FC"/>
    <w:rsid w:val="00DC1770"/>
    <w:rsid w:val="00DC1916"/>
    <w:rsid w:val="00DC3CC5"/>
    <w:rsid w:val="00DC42AC"/>
    <w:rsid w:val="00DC5E90"/>
    <w:rsid w:val="00DC79D8"/>
    <w:rsid w:val="00DD21E0"/>
    <w:rsid w:val="00DD3A57"/>
    <w:rsid w:val="00DD3C06"/>
    <w:rsid w:val="00DD5A85"/>
    <w:rsid w:val="00DE02C8"/>
    <w:rsid w:val="00DE20CA"/>
    <w:rsid w:val="00DE3ADF"/>
    <w:rsid w:val="00DE7EB3"/>
    <w:rsid w:val="00DF15E5"/>
    <w:rsid w:val="00DF191E"/>
    <w:rsid w:val="00DF2F15"/>
    <w:rsid w:val="00DF30C5"/>
    <w:rsid w:val="00DF3DA3"/>
    <w:rsid w:val="00DF4B20"/>
    <w:rsid w:val="00DF65D9"/>
    <w:rsid w:val="00DF7C0B"/>
    <w:rsid w:val="00E01954"/>
    <w:rsid w:val="00E020DF"/>
    <w:rsid w:val="00E057EB"/>
    <w:rsid w:val="00E05F8C"/>
    <w:rsid w:val="00E0739E"/>
    <w:rsid w:val="00E07B78"/>
    <w:rsid w:val="00E111EC"/>
    <w:rsid w:val="00E141EF"/>
    <w:rsid w:val="00E20111"/>
    <w:rsid w:val="00E22965"/>
    <w:rsid w:val="00E23854"/>
    <w:rsid w:val="00E24904"/>
    <w:rsid w:val="00E25D9B"/>
    <w:rsid w:val="00E27B33"/>
    <w:rsid w:val="00E34522"/>
    <w:rsid w:val="00E373EF"/>
    <w:rsid w:val="00E402AD"/>
    <w:rsid w:val="00E42CE9"/>
    <w:rsid w:val="00E52ED3"/>
    <w:rsid w:val="00E53E35"/>
    <w:rsid w:val="00E53E65"/>
    <w:rsid w:val="00E62765"/>
    <w:rsid w:val="00E630BD"/>
    <w:rsid w:val="00E652D6"/>
    <w:rsid w:val="00E66548"/>
    <w:rsid w:val="00E67045"/>
    <w:rsid w:val="00E70CBD"/>
    <w:rsid w:val="00E72849"/>
    <w:rsid w:val="00E72933"/>
    <w:rsid w:val="00E72B0D"/>
    <w:rsid w:val="00E72CA1"/>
    <w:rsid w:val="00E757CF"/>
    <w:rsid w:val="00E77B0F"/>
    <w:rsid w:val="00E77C04"/>
    <w:rsid w:val="00E8051D"/>
    <w:rsid w:val="00E83298"/>
    <w:rsid w:val="00E83EE2"/>
    <w:rsid w:val="00E85A3D"/>
    <w:rsid w:val="00E90173"/>
    <w:rsid w:val="00E9100A"/>
    <w:rsid w:val="00E95F26"/>
    <w:rsid w:val="00E97E7B"/>
    <w:rsid w:val="00EA28E4"/>
    <w:rsid w:val="00EA3B92"/>
    <w:rsid w:val="00EB0A84"/>
    <w:rsid w:val="00EB0C28"/>
    <w:rsid w:val="00EB1091"/>
    <w:rsid w:val="00EB3F1D"/>
    <w:rsid w:val="00EB4D51"/>
    <w:rsid w:val="00EB76FF"/>
    <w:rsid w:val="00EC1AA2"/>
    <w:rsid w:val="00EC1CB9"/>
    <w:rsid w:val="00EC3034"/>
    <w:rsid w:val="00EC3286"/>
    <w:rsid w:val="00EC6AB7"/>
    <w:rsid w:val="00EC7CAB"/>
    <w:rsid w:val="00ED567D"/>
    <w:rsid w:val="00ED601D"/>
    <w:rsid w:val="00EE03EE"/>
    <w:rsid w:val="00EE59CA"/>
    <w:rsid w:val="00EE5DB4"/>
    <w:rsid w:val="00EF1636"/>
    <w:rsid w:val="00EF3742"/>
    <w:rsid w:val="00EF5824"/>
    <w:rsid w:val="00EF5EAC"/>
    <w:rsid w:val="00F028C8"/>
    <w:rsid w:val="00F0349B"/>
    <w:rsid w:val="00F0431C"/>
    <w:rsid w:val="00F1219B"/>
    <w:rsid w:val="00F150B7"/>
    <w:rsid w:val="00F17447"/>
    <w:rsid w:val="00F3165C"/>
    <w:rsid w:val="00F31B1D"/>
    <w:rsid w:val="00F4585E"/>
    <w:rsid w:val="00F56180"/>
    <w:rsid w:val="00F57EE6"/>
    <w:rsid w:val="00F622E6"/>
    <w:rsid w:val="00F62A29"/>
    <w:rsid w:val="00F64D33"/>
    <w:rsid w:val="00F64E1B"/>
    <w:rsid w:val="00F70843"/>
    <w:rsid w:val="00F70BC2"/>
    <w:rsid w:val="00F715AD"/>
    <w:rsid w:val="00F74C90"/>
    <w:rsid w:val="00F7518F"/>
    <w:rsid w:val="00F75B8B"/>
    <w:rsid w:val="00F8209F"/>
    <w:rsid w:val="00F86789"/>
    <w:rsid w:val="00F87A2F"/>
    <w:rsid w:val="00F87DCC"/>
    <w:rsid w:val="00F9045A"/>
    <w:rsid w:val="00F92749"/>
    <w:rsid w:val="00F93903"/>
    <w:rsid w:val="00F958B4"/>
    <w:rsid w:val="00F96136"/>
    <w:rsid w:val="00F975E8"/>
    <w:rsid w:val="00FA0627"/>
    <w:rsid w:val="00FA122D"/>
    <w:rsid w:val="00FA3019"/>
    <w:rsid w:val="00FA4C4E"/>
    <w:rsid w:val="00FA6FF2"/>
    <w:rsid w:val="00FB1EAE"/>
    <w:rsid w:val="00FB22DA"/>
    <w:rsid w:val="00FB23B7"/>
    <w:rsid w:val="00FB6723"/>
    <w:rsid w:val="00FB69E6"/>
    <w:rsid w:val="00FB7328"/>
    <w:rsid w:val="00FC4D24"/>
    <w:rsid w:val="00FC61B5"/>
    <w:rsid w:val="00FC6D3C"/>
    <w:rsid w:val="00FC6F64"/>
    <w:rsid w:val="00FC7A3F"/>
    <w:rsid w:val="00FD495C"/>
    <w:rsid w:val="00FD5666"/>
    <w:rsid w:val="00FD7CC8"/>
    <w:rsid w:val="00FE1114"/>
    <w:rsid w:val="00FE269E"/>
    <w:rsid w:val="00FE4043"/>
    <w:rsid w:val="00FE6157"/>
    <w:rsid w:val="00FE7F02"/>
    <w:rsid w:val="00FF1798"/>
    <w:rsid w:val="00FF3448"/>
    <w:rsid w:val="00FF634B"/>
  </w:rsids>
  <m:mathPr>
    <m:mathFont m:val="Cambria Math"/>
    <m:brkBin m:val="before"/>
    <m:brkBinSub m:val="--"/>
    <m:smallFrac m:val="0"/>
    <m:dispDef/>
    <m:lMargin m:val="0"/>
    <m:rMargin m:val="0"/>
    <m:defJc m:val="centerGroup"/>
    <m:wrapIndent m:val="1440"/>
    <m:intLim m:val="subSup"/>
    <m:naryLim m:val="undOvr"/>
  </m:mathPr>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23A9A65F-398C-4145-AE67-C1DC189364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64CB0"/>
    <w:pPr>
      <w:jc w:val="both"/>
    </w:pPr>
    <w:rPr>
      <w:lang w:val="sv-SE" w:eastAsia="sv-SE"/>
    </w:rPr>
  </w:style>
  <w:style w:type="paragraph" w:styleId="Rubrik1">
    <w:name w:val="heading 1"/>
    <w:basedOn w:val="Normal"/>
    <w:next w:val="Normaltindrag"/>
    <w:qFormat/>
    <w:rsid w:val="00564CB0"/>
    <w:pPr>
      <w:keepNext/>
      <w:spacing w:before="480"/>
      <w:jc w:val="left"/>
      <w:outlineLvl w:val="0"/>
    </w:pPr>
    <w:rPr>
      <w:b/>
    </w:rPr>
  </w:style>
  <w:style w:type="paragraph" w:styleId="Rubrik2">
    <w:name w:val="heading 2"/>
    <w:basedOn w:val="Normal"/>
    <w:next w:val="Normaltindrag"/>
    <w:qFormat/>
    <w:rsid w:val="00564CB0"/>
    <w:pPr>
      <w:keepNext/>
      <w:spacing w:before="240"/>
      <w:ind w:left="284"/>
      <w:jc w:val="left"/>
      <w:outlineLvl w:val="1"/>
    </w:pPr>
  </w:style>
  <w:style w:type="paragraph" w:styleId="Rubrik3">
    <w:name w:val="heading 3"/>
    <w:basedOn w:val="Normal"/>
    <w:next w:val="Normaltindrag"/>
    <w:qFormat/>
    <w:rsid w:val="00564CB0"/>
    <w:pPr>
      <w:keepNext/>
      <w:spacing w:before="240"/>
      <w:ind w:left="284"/>
      <w:jc w:val="left"/>
      <w:outlineLvl w:val="2"/>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basedOn w:val="Normal"/>
    <w:rsid w:val="00564CB0"/>
    <w:pPr>
      <w:ind w:firstLine="284"/>
    </w:pPr>
  </w:style>
  <w:style w:type="paragraph" w:styleId="Sidhuvud">
    <w:name w:val="header"/>
    <w:basedOn w:val="Normal"/>
    <w:pPr>
      <w:tabs>
        <w:tab w:val="center" w:pos="4252"/>
        <w:tab w:val="right" w:pos="8504"/>
      </w:tabs>
      <w:spacing w:line="313" w:lineRule="atLeast"/>
      <w:jc w:val="left"/>
    </w:pPr>
  </w:style>
  <w:style w:type="paragraph" w:styleId="Sidfot">
    <w:name w:val="footer"/>
    <w:basedOn w:val="Normal"/>
    <w:pPr>
      <w:tabs>
        <w:tab w:val="center" w:pos="4703"/>
        <w:tab w:val="right" w:pos="9406"/>
      </w:tabs>
    </w:pPr>
  </w:style>
  <w:style w:type="paragraph" w:customStyle="1" w:styleId="AnmDat">
    <w:name w:val="AnmDat"/>
    <w:basedOn w:val="Normal"/>
    <w:next w:val="Normal"/>
    <w:rPr>
      <w:i/>
    </w:rPr>
  </w:style>
  <w:style w:type="paragraph" w:customStyle="1" w:styleId="IPFR">
    <w:name w:val="IPFR"/>
    <w:basedOn w:val="Normal"/>
    <w:next w:val="Normal"/>
    <w:rsid w:val="00564CB0"/>
    <w:rPr>
      <w:b/>
    </w:rPr>
  </w:style>
  <w:style w:type="paragraph" w:customStyle="1" w:styleId="Anmlan">
    <w:name w:val="Anmälan"/>
    <w:basedOn w:val="IPFR"/>
    <w:rPr>
      <w:b w:val="0"/>
    </w:rPr>
  </w:style>
  <w:style w:type="paragraph" w:customStyle="1" w:styleId="Beslut">
    <w:name w:val="Beslut"/>
    <w:basedOn w:val="Normal"/>
    <w:next w:val="Normal"/>
    <w:rPr>
      <w:b/>
    </w:rPr>
  </w:style>
  <w:style w:type="paragraph" w:customStyle="1" w:styleId="Beslutsfattande">
    <w:name w:val="Beslutsfattande"/>
    <w:basedOn w:val="Normal"/>
    <w:next w:val="Normaltindrag"/>
    <w:rsid w:val="00564CB0"/>
    <w:pPr>
      <w:ind w:left="284"/>
    </w:pPr>
  </w:style>
  <w:style w:type="paragraph" w:customStyle="1" w:styleId="Bordlggning">
    <w:name w:val="Bordläggning"/>
    <w:basedOn w:val="Normal"/>
    <w:next w:val="Normaltindrag"/>
    <w:rsid w:val="00564CB0"/>
    <w:pPr>
      <w:ind w:left="284" w:hanging="284"/>
    </w:pPr>
  </w:style>
  <w:style w:type="paragraph" w:customStyle="1" w:styleId="Dikt">
    <w:name w:val="Dikt"/>
    <w:basedOn w:val="Normal"/>
    <w:rsid w:val="00564CB0"/>
    <w:pPr>
      <w:spacing w:before="120"/>
      <w:ind w:left="284"/>
      <w:jc w:val="left"/>
    </w:pPr>
  </w:style>
  <w:style w:type="paragraph" w:customStyle="1" w:styleId="Eget">
    <w:name w:val="Eget"/>
    <w:basedOn w:val="Normal"/>
  </w:style>
  <w:style w:type="paragraph" w:customStyle="1" w:styleId="Frgesvar">
    <w:name w:val="Frågesvar"/>
    <w:basedOn w:val="Normal"/>
    <w:next w:val="Normal"/>
    <w:rsid w:val="00564CB0"/>
    <w:pPr>
      <w:keepNext/>
      <w:spacing w:before="240"/>
      <w:jc w:val="left"/>
    </w:pPr>
    <w:rPr>
      <w:b/>
    </w:rPr>
  </w:style>
  <w:style w:type="paragraph" w:customStyle="1" w:styleId="FrgeSvarDatum">
    <w:name w:val="FrågeSvarDatum"/>
    <w:basedOn w:val="Normal"/>
    <w:next w:val="Normal"/>
    <w:rsid w:val="00564CB0"/>
    <w:pPr>
      <w:spacing w:before="240"/>
      <w:jc w:val="left"/>
    </w:pPr>
    <w:rPr>
      <w:i/>
    </w:rPr>
  </w:style>
  <w:style w:type="paragraph" w:customStyle="1" w:styleId="Fredragning">
    <w:name w:val="Föredragning"/>
    <w:basedOn w:val="Normal"/>
    <w:next w:val="Normaltindrag"/>
    <w:rsid w:val="00564CB0"/>
    <w:pPr>
      <w:ind w:left="284" w:hanging="284"/>
    </w:pPr>
  </w:style>
  <w:style w:type="paragraph" w:customStyle="1" w:styleId="Fredragning1">
    <w:name w:val="Föredragning1"/>
    <w:basedOn w:val="Normal"/>
    <w:next w:val="Normal"/>
    <w:rsid w:val="00564CB0"/>
  </w:style>
  <w:style w:type="paragraph" w:customStyle="1" w:styleId="Innehll">
    <w:name w:val="Innehåll"/>
    <w:basedOn w:val="Normal"/>
    <w:next w:val="Normal"/>
    <w:pPr>
      <w:spacing w:after="240"/>
    </w:pPr>
    <w:rPr>
      <w:sz w:val="40"/>
    </w:rPr>
  </w:style>
  <w:style w:type="paragraph" w:styleId="Innehll1">
    <w:name w:val="toc 1"/>
    <w:basedOn w:val="Normal"/>
    <w:next w:val="Normal"/>
    <w:autoRedefine/>
    <w:semiHidden/>
    <w:pPr>
      <w:tabs>
        <w:tab w:val="right" w:leader="dot" w:pos="5897"/>
      </w:tabs>
      <w:spacing w:line="245" w:lineRule="exact"/>
      <w:ind w:left="340" w:right="567" w:hanging="340"/>
      <w:jc w:val="left"/>
    </w:pPr>
    <w:rPr>
      <w:b/>
    </w:rPr>
  </w:style>
  <w:style w:type="paragraph" w:styleId="Innehll2">
    <w:name w:val="toc 2"/>
    <w:basedOn w:val="Innehll1"/>
    <w:next w:val="Normal"/>
    <w:autoRedefine/>
    <w:semiHidden/>
    <w:pPr>
      <w:spacing w:line="0" w:lineRule="atLeast"/>
      <w:ind w:left="567" w:firstLine="0"/>
    </w:pPr>
    <w:rPr>
      <w:b w:val="0"/>
    </w:rPr>
  </w:style>
  <w:style w:type="paragraph" w:styleId="Innehll3">
    <w:name w:val="toc 3"/>
    <w:basedOn w:val="Innehll1"/>
    <w:next w:val="Normal"/>
    <w:autoRedefine/>
    <w:semiHidden/>
    <w:rPr>
      <w:b w:val="0"/>
      <w:i/>
    </w:rPr>
  </w:style>
  <w:style w:type="paragraph" w:customStyle="1" w:styleId="IPMellanrubriker">
    <w:name w:val="IPMellanrubriker"/>
    <w:basedOn w:val="Normal"/>
    <w:next w:val="Normal"/>
    <w:rsid w:val="00564CB0"/>
    <w:pPr>
      <w:keepNext/>
      <w:spacing w:before="180" w:after="60"/>
      <w:jc w:val="left"/>
    </w:pPr>
    <w:rPr>
      <w:i/>
    </w:rPr>
  </w:style>
  <w:style w:type="paragraph" w:customStyle="1" w:styleId="Kantformat">
    <w:name w:val="Kantformat"/>
    <w:basedOn w:val="Normal"/>
    <w:rPr>
      <w:i/>
      <w:sz w:val="18"/>
    </w:rPr>
  </w:style>
  <w:style w:type="paragraph" w:customStyle="1" w:styleId="normal1">
    <w:name w:val="normal1"/>
    <w:pPr>
      <w:spacing w:line="0" w:lineRule="atLeast"/>
    </w:pPr>
    <w:rPr>
      <w:lang w:val="sv-SE" w:eastAsia="sv-SE"/>
    </w:rPr>
  </w:style>
  <w:style w:type="paragraph" w:customStyle="1" w:styleId="Kantrubrik">
    <w:name w:val="Kantrubrik"/>
    <w:basedOn w:val="normal1"/>
    <w:pPr>
      <w:framePr w:w="1701" w:hSpace="170" w:wrap="around" w:vAnchor="page" w:hAnchor="page" w:xAlign="outside" w:y="1305"/>
      <w:suppressAutoHyphens/>
      <w:spacing w:line="230" w:lineRule="exact"/>
    </w:pPr>
    <w:rPr>
      <w:i/>
      <w:sz w:val="18"/>
    </w:rPr>
  </w:style>
  <w:style w:type="paragraph" w:customStyle="1" w:styleId="KantrubrikV">
    <w:name w:val="KantrubrikV"/>
    <w:basedOn w:val="Kantrubrik"/>
    <w:pPr>
      <w:framePr w:hSpace="227" w:wrap="around"/>
    </w:pPr>
  </w:style>
  <w:style w:type="paragraph" w:customStyle="1" w:styleId="Muntligfrga">
    <w:name w:val="Muntlig fråga"/>
    <w:basedOn w:val="Normal"/>
    <w:next w:val="Normaltindrag"/>
    <w:rsid w:val="00564CB0"/>
    <w:pPr>
      <w:keepNext/>
      <w:spacing w:before="240"/>
    </w:pPr>
    <w:rPr>
      <w:i/>
    </w:rPr>
  </w:style>
  <w:style w:type="paragraph" w:customStyle="1" w:styleId="NormalRam">
    <w:name w:val="NormalRam"/>
    <w:basedOn w:val="Normal"/>
    <w:pPr>
      <w:framePr w:hSpace="142" w:wrap="around" w:vAnchor="page" w:hAnchor="text" w:y="1" w:anchorLock="1"/>
    </w:pPr>
  </w:style>
  <w:style w:type="paragraph" w:customStyle="1" w:styleId="PunktlistaBomber">
    <w:name w:val="Punktlista Bomber"/>
    <w:basedOn w:val="Normal"/>
    <w:rsid w:val="00564CB0"/>
    <w:pPr>
      <w:numPr>
        <w:numId w:val="1"/>
      </w:numPr>
      <w:spacing w:before="120"/>
    </w:pPr>
  </w:style>
  <w:style w:type="paragraph" w:customStyle="1" w:styleId="PunktlistaNummer">
    <w:name w:val="Punktlista Nummer"/>
    <w:basedOn w:val="Normal"/>
    <w:rsid w:val="00564CB0"/>
    <w:pPr>
      <w:spacing w:before="120"/>
      <w:ind w:left="284" w:hanging="284"/>
    </w:pPr>
  </w:style>
  <w:style w:type="paragraph" w:customStyle="1" w:styleId="PunktlistaTankstreck">
    <w:name w:val="Punktlista Tankstreck"/>
    <w:basedOn w:val="Normal"/>
    <w:rsid w:val="00564CB0"/>
    <w:pPr>
      <w:numPr>
        <w:numId w:val="2"/>
      </w:numPr>
      <w:spacing w:before="120"/>
    </w:pPr>
  </w:style>
  <w:style w:type="paragraph" w:customStyle="1" w:styleId="Rubrik1-EU-nmnden">
    <w:name w:val="Rubrik 1 - EU-nämnden"/>
    <w:basedOn w:val="Rubrik1"/>
    <w:next w:val="Normaltindrag"/>
    <w:rsid w:val="00564CB0"/>
    <w:pPr>
      <w:spacing w:before="0"/>
      <w:outlineLvl w:val="9"/>
    </w:pPr>
  </w:style>
  <w:style w:type="paragraph" w:customStyle="1" w:styleId="SidfotH">
    <w:name w:val="SidfotH"/>
    <w:basedOn w:val="Normal"/>
    <w:pPr>
      <w:framePr w:w="1758" w:hSpace="284" w:wrap="notBeside" w:hAnchor="page" w:xAlign="outside" w:yAlign="bottom" w:anchorLock="1"/>
      <w:tabs>
        <w:tab w:val="center" w:pos="4252"/>
        <w:tab w:val="right" w:pos="8504"/>
      </w:tabs>
      <w:ind w:right="113"/>
      <w:jc w:val="right"/>
    </w:pPr>
    <w:rPr>
      <w:sz w:val="18"/>
    </w:rPr>
  </w:style>
  <w:style w:type="paragraph" w:customStyle="1" w:styleId="SidfotV">
    <w:name w:val="SidfotV"/>
    <w:basedOn w:val="SidfotH"/>
    <w:pPr>
      <w:framePr w:hSpace="170" w:wrap="notBeside"/>
      <w:jc w:val="left"/>
    </w:pPr>
  </w:style>
  <w:style w:type="paragraph" w:customStyle="1" w:styleId="SidhuvudF">
    <w:name w:val="SidhuvudF"/>
    <w:basedOn w:val="Normal"/>
    <w:pPr>
      <w:framePr w:w="1758" w:hSpace="284" w:wrap="notBeside" w:hAnchor="page" w:xAlign="outside" w:yAlign="top" w:anchorLock="1"/>
      <w:tabs>
        <w:tab w:val="center" w:pos="4252"/>
        <w:tab w:val="right" w:pos="8504"/>
      </w:tabs>
      <w:ind w:right="113"/>
      <w:jc w:val="left"/>
    </w:pPr>
    <w:rPr>
      <w:sz w:val="22"/>
    </w:rPr>
  </w:style>
  <w:style w:type="paragraph" w:customStyle="1" w:styleId="SidhuvudFText">
    <w:name w:val="SidhuvudFText"/>
    <w:basedOn w:val="Normal"/>
    <w:pPr>
      <w:framePr w:w="5687" w:h="2313" w:hRule="exact" w:hSpace="284" w:wrap="notBeside" w:vAnchor="page" w:hAnchor="page" w:x="1135" w:y="568" w:anchorLock="1"/>
      <w:tabs>
        <w:tab w:val="center" w:pos="4252"/>
        <w:tab w:val="right" w:pos="8504"/>
      </w:tabs>
      <w:spacing w:line="240" w:lineRule="exact"/>
      <w:ind w:right="113"/>
    </w:pPr>
    <w:rPr>
      <w:sz w:val="22"/>
    </w:rPr>
  </w:style>
  <w:style w:type="paragraph" w:customStyle="1" w:styleId="SidhuvudH">
    <w:name w:val="SidhuvudH"/>
    <w:basedOn w:val="Sidhuvud"/>
    <w:pPr>
      <w:framePr w:w="1758" w:hSpace="284" w:wrap="notBeside" w:hAnchor="page" w:xAlign="outside" w:yAlign="top" w:anchorLock="1"/>
      <w:spacing w:line="240" w:lineRule="auto"/>
      <w:ind w:right="113"/>
    </w:pPr>
    <w:rPr>
      <w:sz w:val="22"/>
    </w:rPr>
  </w:style>
  <w:style w:type="paragraph" w:customStyle="1" w:styleId="SidhuvudFVapen">
    <w:name w:val="SidhuvudFVapen"/>
    <w:basedOn w:val="SidhuvudH"/>
    <w:pPr>
      <w:framePr w:wrap="notBeside" w:vAnchor="page" w:x="7253" w:y="188"/>
      <w:spacing w:line="230" w:lineRule="exact"/>
    </w:pPr>
  </w:style>
  <w:style w:type="paragraph" w:customStyle="1" w:styleId="SidhuvudVS">
    <w:name w:val="SidhuvudVS"/>
    <w:basedOn w:val="SidhuvudH"/>
    <w:pPr>
      <w:framePr w:h="1009" w:hRule="exact" w:wrap="notBeside" w:vAnchor="page" w:x="1419" w:y="285"/>
      <w:jc w:val="both"/>
    </w:pPr>
    <w:rPr>
      <w:sz w:val="20"/>
    </w:rPr>
  </w:style>
  <w:style w:type="paragraph" w:customStyle="1" w:styleId="SidhuvudHS">
    <w:name w:val="SidhuvudHS"/>
    <w:basedOn w:val="SidhuvudVS"/>
    <w:pPr>
      <w:framePr w:wrap="notBeside" w:x="9243"/>
    </w:pPr>
  </w:style>
  <w:style w:type="paragraph" w:customStyle="1" w:styleId="SidhuvudV">
    <w:name w:val="SidhuvudV"/>
    <w:basedOn w:val="SidhuvudH"/>
    <w:pPr>
      <w:framePr w:hSpace="170" w:wrap="notBeside"/>
    </w:pPr>
  </w:style>
  <w:style w:type="character" w:styleId="Sidnummer">
    <w:name w:val="page number"/>
    <w:basedOn w:val="Standardstycketeckensnitt"/>
  </w:style>
  <w:style w:type="paragraph" w:customStyle="1" w:styleId="Tryckort">
    <w:name w:val="Tryckort"/>
    <w:basedOn w:val="Normal"/>
    <w:pPr>
      <w:spacing w:line="245" w:lineRule="exact"/>
    </w:pPr>
    <w:rPr>
      <w:sz w:val="16"/>
    </w:rPr>
  </w:style>
  <w:style w:type="paragraph" w:styleId="Underrubrik">
    <w:name w:val="Subtitle"/>
    <w:basedOn w:val="Normal"/>
    <w:next w:val="Normaltindrag"/>
    <w:qFormat/>
    <w:rsid w:val="00564CB0"/>
    <w:pPr>
      <w:keepNext/>
      <w:spacing w:before="240"/>
      <w:jc w:val="left"/>
      <w:outlineLvl w:val="1"/>
    </w:pPr>
    <w:rPr>
      <w:i/>
    </w:rPr>
  </w:style>
  <w:style w:type="paragraph" w:customStyle="1" w:styleId="Upplysning">
    <w:name w:val="Upplysning"/>
    <w:basedOn w:val="Normal"/>
    <w:next w:val="Normal"/>
    <w:rPr>
      <w:i/>
    </w:rPr>
  </w:style>
  <w:style w:type="paragraph" w:customStyle="1" w:styleId="FrgesvarRad2">
    <w:name w:val="FrågesvarRad2"/>
    <w:basedOn w:val="Frgesvar"/>
    <w:next w:val="Normal"/>
    <w:rsid w:val="00626D66"/>
    <w:pPr>
      <w:spacing w:before="0"/>
    </w:pPr>
  </w:style>
  <w:style w:type="paragraph" w:customStyle="1" w:styleId="Frgerubrik">
    <w:name w:val="Frågerubrik"/>
    <w:basedOn w:val="normal1"/>
    <w:rsid w:val="003E256C"/>
    <w:pPr>
      <w:jc w:val="both"/>
    </w:pPr>
    <w:rPr>
      <w:sz w:val="40"/>
    </w:rPr>
  </w:style>
  <w:style w:type="paragraph" w:customStyle="1" w:styleId="IPFRej">
    <w:name w:val="IPFR ej"/>
    <w:basedOn w:val="Normal"/>
    <w:next w:val="Normal"/>
    <w:rsid w:val="00564CB0"/>
    <w:rPr>
      <w:b/>
    </w:rPr>
  </w:style>
  <w:style w:type="paragraph" w:customStyle="1" w:styleId="Av">
    <w:name w:val="Av"/>
    <w:basedOn w:val="Normal"/>
    <w:next w:val="Normal"/>
    <w:rsid w:val="00564CB0"/>
    <w:rPr>
      <w:lang w:val="en-GB"/>
    </w:rPr>
  </w:style>
  <w:style w:type="paragraph" w:customStyle="1" w:styleId="Till">
    <w:name w:val="Till"/>
    <w:basedOn w:val="Normal"/>
    <w:next w:val="Normal"/>
    <w:rsid w:val="00564CB0"/>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ca0413ac\Application%20Data\Microsoft\Mallar\Riksdagsprotokoll\euprot.mal"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euprot.mal</Template>
  <TotalTime>0</TotalTime>
  <Pages>2</Pages>
  <Words>875</Words>
  <Characters>4500</Characters>
  <Application>Microsoft Office Word</Application>
  <DocSecurity>4</DocSecurity>
  <Lines>115</Lines>
  <Paragraphs>70</Paragraphs>
  <ScaleCrop>false</ScaleCrop>
  <HeadingPairs>
    <vt:vector size="2" baseType="variant">
      <vt:variant>
        <vt:lpstr>Rubrik</vt:lpstr>
      </vt:variant>
      <vt:variant>
        <vt:i4>1</vt:i4>
      </vt:variant>
    </vt:vector>
  </HeadingPairs>
  <TitlesOfParts>
    <vt:vector size="1" baseType="lpstr">
      <vt:lpstr>2009/10:10, Torsdagen den 19 november</vt:lpstr>
    </vt:vector>
  </TitlesOfParts>
  <Company>Riksdagen</Company>
  <LinksUpToDate>false</LinksUpToDate>
  <CharactersWithSpaces>5305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2009/10:10, Torsdagen den 19 november</dc:title>
  <dc:subject>2009/10:10, Torsdagen den 19 november</dc:subject>
  <dc:creator>Lars Brink</dc:creator>
  <cp:keywords>Riksdagen</cp:keywords>
  <dc:description/>
  <cp:lastModifiedBy>Lars Brink</cp:lastModifiedBy>
  <cp:revision>2</cp:revision>
  <cp:lastPrinted>2009-11-26T10:37:00Z</cp:lastPrinted>
  <dcterms:created xsi:type="dcterms:W3CDTF">2025-12-17T23:23:00Z</dcterms:created>
  <dcterms:modified xsi:type="dcterms:W3CDTF">2025-12-17T23:23:00Z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um">
    <vt:lpwstr> </vt:lpwstr>
  </property>
  <property fmtid="{D5CDD505-2E9C-101B-9397-08002B2CF9AE}" pid="3" name="Nummer">
    <vt:lpwstr> </vt:lpwstr>
  </property>
  <property fmtid="{D5CDD505-2E9C-101B-9397-08002B2CF9AE}" pid="4" name="FragestallareFnamn">
    <vt:lpwstr> </vt:lpwstr>
  </property>
  <property fmtid="{D5CDD505-2E9C-101B-9397-08002B2CF9AE}" pid="5" name="FragestallareEnamn">
    <vt:lpwstr> </vt:lpwstr>
  </property>
  <property fmtid="{D5CDD505-2E9C-101B-9397-08002B2CF9AE}" pid="6" name="Parti">
    <vt:lpwstr> </vt:lpwstr>
  </property>
  <property fmtid="{D5CDD505-2E9C-101B-9397-08002B2CF9AE}" pid="7" name="BesvarasAv">
    <vt:lpwstr> </vt:lpwstr>
  </property>
  <property fmtid="{D5CDD505-2E9C-101B-9397-08002B2CF9AE}" pid="8" name="Rubrik">
    <vt:lpwstr> </vt:lpwstr>
  </property>
  <property fmtid="{D5CDD505-2E9C-101B-9397-08002B2CF9AE}" pid="9" name="DocumentGUID">
    <vt:lpwstr>{6B2B3F81-8BD9-4120-AEEB-93AB34A1802F}</vt:lpwstr>
  </property>
</Properties>
</file>