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6680" w14:textId="77777777" w:rsidR="006C2451" w:rsidRPr="00631228" w:rsidRDefault="006C2451" w:rsidP="00C8222F">
      <w:pPr>
        <w:pStyle w:val="Datum"/>
      </w:pPr>
      <w:bookmarkStart w:id="0" w:name="DocumentDate"/>
      <w:r w:rsidRPr="00631228">
        <w:t>Torsdagen den 12 mars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7883" w14:paraId="26EE6685" w14:textId="77777777" w:rsidTr="00BE4728">
        <w:trPr>
          <w:cantSplit/>
        </w:trPr>
        <w:tc>
          <w:tcPr>
            <w:tcW w:w="454" w:type="dxa"/>
          </w:tcPr>
          <w:p w14:paraId="26EE6681" w14:textId="77777777" w:rsidR="006C2451" w:rsidRPr="00631228" w:rsidRDefault="006C245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6EE6682" w14:textId="77777777" w:rsidR="006C2451" w:rsidRPr="00631228" w:rsidRDefault="006C245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26EE6683" w14:textId="77777777" w:rsidR="006C2451" w:rsidRPr="00631228" w:rsidRDefault="006C24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EE6684" w14:textId="77777777" w:rsidR="006C2451" w:rsidRPr="00631228" w:rsidRDefault="006C245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87883" w14:paraId="26EE668A" w14:textId="77777777" w:rsidTr="00BE4728">
        <w:trPr>
          <w:cantSplit/>
        </w:trPr>
        <w:tc>
          <w:tcPr>
            <w:tcW w:w="454" w:type="dxa"/>
          </w:tcPr>
          <w:p w14:paraId="26EE6686" w14:textId="77777777" w:rsidR="006C2451" w:rsidRPr="00631228" w:rsidRDefault="006C24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EE6687" w14:textId="77777777" w:rsidR="006C2451" w:rsidRPr="00631228" w:rsidRDefault="006C2451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26EE6688" w14:textId="77777777" w:rsidR="006C2451" w:rsidRPr="00631228" w:rsidRDefault="006C24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EE6689" w14:textId="77777777" w:rsidR="006C2451" w:rsidRPr="00631228" w:rsidRDefault="006C2451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287883" w14:paraId="26EE668F" w14:textId="77777777" w:rsidTr="00BE4728">
        <w:trPr>
          <w:cantSplit/>
        </w:trPr>
        <w:tc>
          <w:tcPr>
            <w:tcW w:w="454" w:type="dxa"/>
          </w:tcPr>
          <w:p w14:paraId="26EE668B" w14:textId="77777777" w:rsidR="006C2451" w:rsidRPr="00631228" w:rsidRDefault="006C24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EE668C" w14:textId="77777777" w:rsidR="006C2451" w:rsidRPr="00631228" w:rsidRDefault="006C2451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26EE668D" w14:textId="77777777" w:rsidR="006C2451" w:rsidRPr="00631228" w:rsidRDefault="006C24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EE668E" w14:textId="77777777" w:rsidR="006C2451" w:rsidRPr="00631228" w:rsidRDefault="006C245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6EE6690" w14:textId="77777777" w:rsidR="006C2451" w:rsidRDefault="006C245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87883" w14:paraId="26EE6695" w14:textId="77777777">
        <w:tc>
          <w:tcPr>
            <w:tcW w:w="454" w:type="dxa"/>
            <w:vAlign w:val="bottom"/>
          </w:tcPr>
          <w:p w14:paraId="26EE6691" w14:textId="77777777" w:rsidR="006C2451" w:rsidRPr="006F2BC3" w:rsidRDefault="006C245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6EE6692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693" w14:textId="77777777" w:rsidR="006C2451" w:rsidRPr="006F2BC3" w:rsidRDefault="006C245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6EE6694" w14:textId="77777777" w:rsidR="006C2451" w:rsidRPr="006F2BC3" w:rsidRDefault="006C2451" w:rsidP="006F2BC3">
            <w:r w:rsidRPr="006F2BC3">
              <w:t>Ackumulerad tid</w:t>
            </w:r>
          </w:p>
        </w:tc>
      </w:tr>
      <w:tr w:rsidR="00287883" w14:paraId="26EE669B" w14:textId="77777777">
        <w:tc>
          <w:tcPr>
            <w:tcW w:w="454" w:type="dxa"/>
            <w:vAlign w:val="bottom"/>
          </w:tcPr>
          <w:p w14:paraId="26EE6696" w14:textId="77777777" w:rsidR="006C2451" w:rsidRPr="006F2BC3" w:rsidRDefault="006C2451" w:rsidP="006F2BC3">
            <w:r w:rsidRPr="006F2BC3">
              <w:t xml:space="preserve"> </w:t>
            </w:r>
          </w:p>
          <w:p w14:paraId="26EE6697" w14:textId="77777777" w:rsidR="006C2451" w:rsidRPr="006F2BC3" w:rsidRDefault="006C2451" w:rsidP="006F2BC3"/>
        </w:tc>
        <w:tc>
          <w:tcPr>
            <w:tcW w:w="5680" w:type="dxa"/>
            <w:gridSpan w:val="3"/>
            <w:vAlign w:val="bottom"/>
          </w:tcPr>
          <w:p w14:paraId="26EE6698" w14:textId="77777777" w:rsidR="006C2451" w:rsidRPr="006F2BC3" w:rsidRDefault="006C2451" w:rsidP="006F2BC3">
            <w:pPr>
              <w:pStyle w:val="renderubrik"/>
            </w:pPr>
            <w:r>
              <w:rPr>
                <w:bCs/>
              </w:rPr>
              <w:t>Gemensam debatt UbU9 och UbU16</w:t>
            </w:r>
          </w:p>
        </w:tc>
        <w:tc>
          <w:tcPr>
            <w:tcW w:w="1260" w:type="dxa"/>
            <w:gridSpan w:val="2"/>
            <w:vAlign w:val="bottom"/>
          </w:tcPr>
          <w:p w14:paraId="26EE6699" w14:textId="77777777" w:rsidR="006C2451" w:rsidRPr="006F2BC3" w:rsidRDefault="006C2451" w:rsidP="006F2BC3"/>
        </w:tc>
        <w:tc>
          <w:tcPr>
            <w:tcW w:w="1460" w:type="dxa"/>
            <w:gridSpan w:val="2"/>
            <w:vAlign w:val="bottom"/>
          </w:tcPr>
          <w:p w14:paraId="26EE669A" w14:textId="77777777" w:rsidR="006C2451" w:rsidRPr="006F2BC3" w:rsidRDefault="006C2451" w:rsidP="006F2BC3"/>
        </w:tc>
      </w:tr>
      <w:tr w:rsidR="00287883" w14:paraId="26EE66A0" w14:textId="77777777">
        <w:tc>
          <w:tcPr>
            <w:tcW w:w="454" w:type="dxa"/>
          </w:tcPr>
          <w:p w14:paraId="26EE669C" w14:textId="77777777" w:rsidR="006C2451" w:rsidRPr="006F2BC3" w:rsidRDefault="006C2451" w:rsidP="006F2BC3">
            <w:pPr>
              <w:pStyle w:val="rendenr"/>
            </w:pPr>
            <w:r w:rsidRPr="006F2BC3">
              <w:t>12–13</w:t>
            </w:r>
          </w:p>
        </w:tc>
        <w:tc>
          <w:tcPr>
            <w:tcW w:w="5680" w:type="dxa"/>
            <w:gridSpan w:val="3"/>
            <w:vAlign w:val="bottom"/>
          </w:tcPr>
          <w:p w14:paraId="26EE669D" w14:textId="77777777" w:rsidR="006C2451" w:rsidRPr="006F2BC3" w:rsidRDefault="006C2451" w:rsidP="006F2BC3">
            <w:pPr>
              <w:pStyle w:val="renderubrik"/>
            </w:pPr>
            <w:r>
              <w:t>Utbildningsutskottets betänkande UbU9 och UbU16</w:t>
            </w:r>
          </w:p>
        </w:tc>
        <w:tc>
          <w:tcPr>
            <w:tcW w:w="1260" w:type="dxa"/>
            <w:gridSpan w:val="2"/>
            <w:vAlign w:val="bottom"/>
          </w:tcPr>
          <w:p w14:paraId="26EE669E" w14:textId="77777777" w:rsidR="006C2451" w:rsidRPr="006F2BC3" w:rsidRDefault="006C24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EE669F" w14:textId="77777777" w:rsidR="006C2451" w:rsidRPr="006F2BC3" w:rsidRDefault="006C2451" w:rsidP="006F2BC3">
            <w:pPr>
              <w:pStyle w:val="renderubrik"/>
            </w:pPr>
          </w:p>
        </w:tc>
      </w:tr>
      <w:tr w:rsidR="00287883" w14:paraId="26EE66A5" w14:textId="77777777">
        <w:tc>
          <w:tcPr>
            <w:tcW w:w="454" w:type="dxa"/>
            <w:vAlign w:val="bottom"/>
          </w:tcPr>
          <w:p w14:paraId="26EE66A1" w14:textId="77777777" w:rsidR="006C2451" w:rsidRPr="006F2BC3" w:rsidRDefault="006C2451" w:rsidP="006F2BC3"/>
        </w:tc>
        <w:tc>
          <w:tcPr>
            <w:tcW w:w="5680" w:type="dxa"/>
            <w:gridSpan w:val="3"/>
            <w:vAlign w:val="bottom"/>
          </w:tcPr>
          <w:p w14:paraId="26EE66A2" w14:textId="77777777" w:rsidR="006C2451" w:rsidRPr="006F2BC3" w:rsidRDefault="006C2451" w:rsidP="006F2BC3">
            <w:pPr>
              <w:pStyle w:val="Underrubrik"/>
            </w:pPr>
            <w:r>
              <w:t>Lärare och elever</w:t>
            </w:r>
            <w:r>
              <w:br/>
              <w:t>Riksrevisionens rapport om systemet för lärarlegitimation</w:t>
            </w:r>
          </w:p>
        </w:tc>
        <w:tc>
          <w:tcPr>
            <w:tcW w:w="1260" w:type="dxa"/>
            <w:gridSpan w:val="2"/>
            <w:vAlign w:val="bottom"/>
          </w:tcPr>
          <w:p w14:paraId="26EE66A3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EE66A4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A6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A7" w14:textId="77777777" w:rsidR="006C2451" w:rsidRPr="006F2BC3" w:rsidRDefault="006C24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EE66A8" w14:textId="77777777" w:rsidR="006C2451" w:rsidRPr="006F2BC3" w:rsidRDefault="006C2451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26EE66A9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AA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AC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AD" w14:textId="77777777" w:rsidR="006C2451" w:rsidRPr="006F2BC3" w:rsidRDefault="006C24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EE66AE" w14:textId="77777777" w:rsidR="006C2451" w:rsidRPr="006F2BC3" w:rsidRDefault="006C2451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26EE66AF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B0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B2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B3" w14:textId="77777777" w:rsidR="006C2451" w:rsidRPr="006F2BC3" w:rsidRDefault="006C24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EE66B4" w14:textId="77777777" w:rsidR="006C2451" w:rsidRPr="006F2BC3" w:rsidRDefault="006C2451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14:paraId="26EE66B5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B6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B8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B9" w14:textId="77777777" w:rsidR="006C2451" w:rsidRPr="006F2BC3" w:rsidRDefault="006C24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EE66BA" w14:textId="77777777" w:rsidR="006C2451" w:rsidRPr="006F2BC3" w:rsidRDefault="006C2451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14:paraId="26EE66BB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BC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BE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BF" w14:textId="77777777" w:rsidR="006C2451" w:rsidRPr="006F2BC3" w:rsidRDefault="006C24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EE66C0" w14:textId="77777777" w:rsidR="006C2451" w:rsidRPr="006F2BC3" w:rsidRDefault="006C2451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14:paraId="26EE66C1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C2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C4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C5" w14:textId="77777777" w:rsidR="006C2451" w:rsidRPr="006F2BC3" w:rsidRDefault="006C24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EE66C6" w14:textId="77777777" w:rsidR="006C2451" w:rsidRPr="006F2BC3" w:rsidRDefault="006C2451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26EE66C7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C8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CA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CB" w14:textId="77777777" w:rsidR="006C2451" w:rsidRPr="006F2BC3" w:rsidRDefault="006C24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EE66CC" w14:textId="77777777" w:rsidR="006C2451" w:rsidRPr="006F2BC3" w:rsidRDefault="006C2451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26EE66CD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CE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D0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D1" w14:textId="77777777" w:rsidR="006C2451" w:rsidRPr="006F2BC3" w:rsidRDefault="006C24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EE66D2" w14:textId="77777777" w:rsidR="006C2451" w:rsidRPr="006F2BC3" w:rsidRDefault="006C245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6EE66D3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D4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D6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D7" w14:textId="77777777" w:rsidR="006C2451" w:rsidRPr="006F2BC3" w:rsidRDefault="006C245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6EE66D8" w14:textId="77777777" w:rsidR="006C2451" w:rsidRPr="006F2BC3" w:rsidRDefault="006C2451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26EE66D9" w14:textId="77777777" w:rsidR="006C2451" w:rsidRPr="006F2BC3" w:rsidRDefault="006C24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EE66DA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6DC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DD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6DE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6DF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EE66E0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</w:tr>
      <w:tr w:rsidR="00287883" w14:paraId="26EE66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6E2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E3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6E4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6E5" w14:textId="77777777" w:rsidR="006C2451" w:rsidRPr="006F2BC3" w:rsidRDefault="006C2451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26EE66E6" w14:textId="77777777" w:rsidR="006C2451" w:rsidRPr="006F2BC3" w:rsidRDefault="006C2451" w:rsidP="006F2BC3">
            <w:pPr>
              <w:pStyle w:val="TalartidSumma"/>
            </w:pPr>
            <w:r w:rsidRPr="006F2BC3">
              <w:t>1.10</w:t>
            </w:r>
          </w:p>
        </w:tc>
      </w:tr>
      <w:tr w:rsidR="00287883" w14:paraId="26EE66EC" w14:textId="77777777">
        <w:tc>
          <w:tcPr>
            <w:tcW w:w="454" w:type="dxa"/>
          </w:tcPr>
          <w:p w14:paraId="26EE66E8" w14:textId="77777777" w:rsidR="006C2451" w:rsidRPr="006F2BC3" w:rsidRDefault="006C2451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26EE66E9" w14:textId="77777777" w:rsidR="006C2451" w:rsidRPr="006F2BC3" w:rsidRDefault="006C2451" w:rsidP="006F2BC3">
            <w:pPr>
              <w:pStyle w:val="renderubrik"/>
            </w:pPr>
            <w: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14:paraId="26EE66EA" w14:textId="77777777" w:rsidR="006C2451" w:rsidRPr="006F2BC3" w:rsidRDefault="006C24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EE66EB" w14:textId="77777777" w:rsidR="006C2451" w:rsidRPr="006F2BC3" w:rsidRDefault="006C2451" w:rsidP="006F2BC3">
            <w:pPr>
              <w:pStyle w:val="renderubrik"/>
            </w:pPr>
          </w:p>
        </w:tc>
      </w:tr>
      <w:tr w:rsidR="00287883" w14:paraId="26EE66F1" w14:textId="77777777">
        <w:tc>
          <w:tcPr>
            <w:tcW w:w="454" w:type="dxa"/>
            <w:vAlign w:val="bottom"/>
          </w:tcPr>
          <w:p w14:paraId="26EE66ED" w14:textId="77777777" w:rsidR="006C2451" w:rsidRPr="006F2BC3" w:rsidRDefault="006C2451" w:rsidP="006F2BC3"/>
        </w:tc>
        <w:tc>
          <w:tcPr>
            <w:tcW w:w="5680" w:type="dxa"/>
            <w:gridSpan w:val="3"/>
            <w:vAlign w:val="bottom"/>
          </w:tcPr>
          <w:p w14:paraId="26EE66EE" w14:textId="77777777" w:rsidR="006C2451" w:rsidRPr="006F2BC3" w:rsidRDefault="006C2451" w:rsidP="006F2BC3">
            <w:pPr>
              <w:pStyle w:val="Underrubrik"/>
            </w:pPr>
            <w:r>
              <w:t>FN i svensk utrikespolitik</w:t>
            </w:r>
          </w:p>
        </w:tc>
        <w:tc>
          <w:tcPr>
            <w:tcW w:w="1260" w:type="dxa"/>
            <w:gridSpan w:val="2"/>
            <w:vAlign w:val="bottom"/>
          </w:tcPr>
          <w:p w14:paraId="26EE66EF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EE66F0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F2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F3" w14:textId="77777777" w:rsidR="006C2451" w:rsidRPr="006F2BC3" w:rsidRDefault="006C24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EE66F4" w14:textId="77777777" w:rsidR="006C2451" w:rsidRPr="006F2BC3" w:rsidRDefault="006C2451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14:paraId="26EE66F5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F6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6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F8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F9" w14:textId="77777777" w:rsidR="006C2451" w:rsidRPr="006F2BC3" w:rsidRDefault="006C24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EE66FA" w14:textId="77777777" w:rsidR="006C2451" w:rsidRPr="006F2BC3" w:rsidRDefault="006C2451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14:paraId="26EE66FB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6FC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6FE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6FF" w14:textId="77777777" w:rsidR="006C2451" w:rsidRPr="006F2BC3" w:rsidRDefault="006C24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EE6700" w14:textId="77777777" w:rsidR="006C2451" w:rsidRPr="006F2BC3" w:rsidRDefault="006C2451" w:rsidP="006F2BC3">
            <w:r w:rsidRPr="006F2BC3">
              <w:t>Magdalena Thuresson (M)</w:t>
            </w:r>
          </w:p>
        </w:tc>
        <w:tc>
          <w:tcPr>
            <w:tcW w:w="1260" w:type="dxa"/>
            <w:gridSpan w:val="2"/>
            <w:vAlign w:val="bottom"/>
          </w:tcPr>
          <w:p w14:paraId="26EE6701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02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04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05" w14:textId="77777777" w:rsidR="006C2451" w:rsidRPr="006F2BC3" w:rsidRDefault="006C24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EE6706" w14:textId="77777777" w:rsidR="006C2451" w:rsidRPr="006F2BC3" w:rsidRDefault="006C2451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26EE6707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08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0A" w14:textId="77777777" w:rsidR="006C2451" w:rsidRPr="006F2BC3" w:rsidRDefault="006C245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6EE670B" w14:textId="77777777" w:rsidR="006C2451" w:rsidRPr="006F2BC3" w:rsidRDefault="006C24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EE670C" w14:textId="77777777" w:rsidR="006C2451" w:rsidRPr="006F2BC3" w:rsidRDefault="006C2451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26EE670D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0E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10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11" w14:textId="77777777" w:rsidR="006C2451" w:rsidRPr="006F2BC3" w:rsidRDefault="006C24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EE6712" w14:textId="77777777" w:rsidR="006C2451" w:rsidRPr="006F2BC3" w:rsidRDefault="006C2451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26EE6713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14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16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17" w14:textId="77777777" w:rsidR="006C2451" w:rsidRPr="006F2BC3" w:rsidRDefault="006C24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EE6718" w14:textId="77777777" w:rsidR="006C2451" w:rsidRPr="006F2BC3" w:rsidRDefault="006C2451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26EE6719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1A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1C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1D" w14:textId="77777777" w:rsidR="006C2451" w:rsidRPr="006F2BC3" w:rsidRDefault="006C24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EE671E" w14:textId="77777777" w:rsidR="006C2451" w:rsidRPr="006F2BC3" w:rsidRDefault="006C2451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26EE671F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20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722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23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724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725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EE6726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</w:tr>
      <w:tr w:rsidR="00287883" w14:paraId="26EE67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728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29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72A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72B" w14:textId="77777777" w:rsidR="006C2451" w:rsidRPr="006F2BC3" w:rsidRDefault="006C245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6EE672C" w14:textId="77777777" w:rsidR="006C2451" w:rsidRPr="006F2BC3" w:rsidRDefault="006C2451" w:rsidP="006F2BC3">
            <w:pPr>
              <w:pStyle w:val="TalartidSumma"/>
            </w:pPr>
            <w:r w:rsidRPr="006F2BC3">
              <w:t>2.14</w:t>
            </w:r>
          </w:p>
        </w:tc>
      </w:tr>
      <w:tr w:rsidR="00287883" w14:paraId="26EE6732" w14:textId="77777777">
        <w:tc>
          <w:tcPr>
            <w:tcW w:w="454" w:type="dxa"/>
          </w:tcPr>
          <w:p w14:paraId="26EE672E" w14:textId="77777777" w:rsidR="006C2451" w:rsidRPr="006F2BC3" w:rsidRDefault="006C2451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26EE672F" w14:textId="5D0AB7FA" w:rsidR="006C2451" w:rsidRPr="006F2BC3" w:rsidRDefault="006C2451" w:rsidP="006F2BC3">
            <w:pPr>
              <w:pStyle w:val="renderubrik"/>
            </w:pPr>
            <w:r>
              <w:t>Miljö- och jordbruksutskottets betänkande MJU12 (forts.)</w:t>
            </w:r>
          </w:p>
        </w:tc>
        <w:tc>
          <w:tcPr>
            <w:tcW w:w="1260" w:type="dxa"/>
            <w:gridSpan w:val="2"/>
            <w:vAlign w:val="bottom"/>
          </w:tcPr>
          <w:p w14:paraId="26EE6730" w14:textId="77777777" w:rsidR="006C2451" w:rsidRPr="006F2BC3" w:rsidRDefault="006C24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EE6731" w14:textId="77777777" w:rsidR="006C2451" w:rsidRPr="006F2BC3" w:rsidRDefault="006C2451" w:rsidP="006F2BC3">
            <w:pPr>
              <w:pStyle w:val="renderubrik"/>
            </w:pPr>
          </w:p>
        </w:tc>
      </w:tr>
      <w:tr w:rsidR="00287883" w14:paraId="26EE6737" w14:textId="77777777">
        <w:tc>
          <w:tcPr>
            <w:tcW w:w="454" w:type="dxa"/>
            <w:vAlign w:val="bottom"/>
          </w:tcPr>
          <w:p w14:paraId="26EE6733" w14:textId="77777777" w:rsidR="006C2451" w:rsidRPr="006F2BC3" w:rsidRDefault="006C2451" w:rsidP="006F2BC3"/>
        </w:tc>
        <w:tc>
          <w:tcPr>
            <w:tcW w:w="5680" w:type="dxa"/>
            <w:gridSpan w:val="3"/>
            <w:vAlign w:val="bottom"/>
          </w:tcPr>
          <w:p w14:paraId="26EE6734" w14:textId="77777777" w:rsidR="006C2451" w:rsidRPr="006F2BC3" w:rsidRDefault="006C2451" w:rsidP="006F2BC3">
            <w:pPr>
              <w:pStyle w:val="Underrubrik"/>
            </w:pPr>
            <w:r>
              <w:t>Cirkulär och giftfri ekonomi</w:t>
            </w:r>
          </w:p>
        </w:tc>
        <w:tc>
          <w:tcPr>
            <w:tcW w:w="1260" w:type="dxa"/>
            <w:gridSpan w:val="2"/>
            <w:vAlign w:val="bottom"/>
          </w:tcPr>
          <w:p w14:paraId="26EE6735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EE6736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38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39" w14:textId="77777777" w:rsidR="006C2451" w:rsidRPr="006F2BC3" w:rsidRDefault="006C24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EE673A" w14:textId="77777777" w:rsidR="006C2451" w:rsidRPr="006F2BC3" w:rsidRDefault="006C2451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26EE673B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3C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3E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3F" w14:textId="77777777" w:rsidR="006C2451" w:rsidRPr="006F2BC3" w:rsidRDefault="006C24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EE6740" w14:textId="77777777" w:rsidR="006C2451" w:rsidRPr="006F2BC3" w:rsidRDefault="006C2451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26EE6741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42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EE6744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45" w14:textId="77777777" w:rsidR="006C2451" w:rsidRPr="006F2BC3" w:rsidRDefault="006C24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EE6746" w14:textId="77777777" w:rsidR="006C2451" w:rsidRPr="006F2BC3" w:rsidRDefault="006C2451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26EE6747" w14:textId="77777777" w:rsidR="006C2451" w:rsidRPr="006F2BC3" w:rsidRDefault="006C24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EE6748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74A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4B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74C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74D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EE674E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</w:tr>
      <w:tr w:rsidR="00287883" w14:paraId="26EE67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750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51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752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753" w14:textId="77777777" w:rsidR="006C2451" w:rsidRPr="006F2BC3" w:rsidRDefault="006C2451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26EE6754" w14:textId="77777777" w:rsidR="006C2451" w:rsidRPr="006F2BC3" w:rsidRDefault="006C2451" w:rsidP="006F2BC3">
            <w:pPr>
              <w:pStyle w:val="TalartidSumma"/>
            </w:pPr>
            <w:r w:rsidRPr="006F2BC3">
              <w:t>2.38</w:t>
            </w:r>
          </w:p>
        </w:tc>
      </w:tr>
      <w:tr w:rsidR="00287883" w14:paraId="26EE675A" w14:textId="77777777">
        <w:tc>
          <w:tcPr>
            <w:tcW w:w="454" w:type="dxa"/>
          </w:tcPr>
          <w:p w14:paraId="26EE6756" w14:textId="77777777" w:rsidR="006C2451" w:rsidRPr="006F2BC3" w:rsidRDefault="006C2451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26EE6757" w14:textId="77777777" w:rsidR="006C2451" w:rsidRPr="006F2BC3" w:rsidRDefault="006C2451" w:rsidP="006F2BC3">
            <w:pPr>
              <w:pStyle w:val="renderubrik"/>
            </w:pPr>
            <w: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14:paraId="26EE6758" w14:textId="77777777" w:rsidR="006C2451" w:rsidRPr="006F2BC3" w:rsidRDefault="006C24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EE6759" w14:textId="77777777" w:rsidR="006C2451" w:rsidRPr="006F2BC3" w:rsidRDefault="006C2451" w:rsidP="006F2BC3">
            <w:pPr>
              <w:pStyle w:val="renderubrik"/>
            </w:pPr>
          </w:p>
        </w:tc>
      </w:tr>
      <w:tr w:rsidR="00287883" w14:paraId="26EE675F" w14:textId="77777777">
        <w:tc>
          <w:tcPr>
            <w:tcW w:w="454" w:type="dxa"/>
            <w:vAlign w:val="bottom"/>
          </w:tcPr>
          <w:p w14:paraId="26EE675B" w14:textId="77777777" w:rsidR="006C2451" w:rsidRPr="006F2BC3" w:rsidRDefault="006C2451" w:rsidP="006F2BC3"/>
        </w:tc>
        <w:tc>
          <w:tcPr>
            <w:tcW w:w="5680" w:type="dxa"/>
            <w:gridSpan w:val="3"/>
            <w:vAlign w:val="bottom"/>
          </w:tcPr>
          <w:p w14:paraId="26EE675C" w14:textId="77777777" w:rsidR="006C2451" w:rsidRPr="006F2BC3" w:rsidRDefault="006C2451" w:rsidP="006F2BC3">
            <w:pPr>
              <w:pStyle w:val="Underrubrik"/>
            </w:pPr>
            <w:r>
              <w:t>En ny lag om tillhandahållande på marknaden av EU-gödselprodukter</w:t>
            </w:r>
          </w:p>
        </w:tc>
        <w:tc>
          <w:tcPr>
            <w:tcW w:w="1260" w:type="dxa"/>
            <w:gridSpan w:val="2"/>
            <w:vAlign w:val="bottom"/>
          </w:tcPr>
          <w:p w14:paraId="26EE675D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EE675E" w14:textId="77777777" w:rsidR="006C2451" w:rsidRPr="006F2BC3" w:rsidRDefault="006C2451" w:rsidP="006F2BC3">
            <w:r w:rsidRPr="006F2BC3">
              <w:t xml:space="preserve"> </w:t>
            </w:r>
          </w:p>
        </w:tc>
      </w:tr>
      <w:tr w:rsidR="00287883" w14:paraId="26EE67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760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61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762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763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EE6764" w14:textId="77777777" w:rsidR="006C2451" w:rsidRPr="006F2BC3" w:rsidRDefault="006C2451" w:rsidP="006F2BC3">
            <w:pPr>
              <w:pStyle w:val="Summalinje"/>
            </w:pPr>
            <w:r w:rsidRPr="006F2BC3">
              <w:t>____</w:t>
            </w:r>
          </w:p>
        </w:tc>
      </w:tr>
      <w:tr w:rsidR="00287883" w14:paraId="26EE67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EE6766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EE6767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EE6768" w14:textId="77777777" w:rsidR="006C2451" w:rsidRPr="006F2BC3" w:rsidRDefault="006C24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EE6769" w14:textId="77777777" w:rsidR="006C2451" w:rsidRPr="006F2BC3" w:rsidRDefault="006C245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6EE676A" w14:textId="77777777" w:rsidR="006C2451" w:rsidRPr="006F2BC3" w:rsidRDefault="006C2451" w:rsidP="006F2BC3">
            <w:pPr>
              <w:pStyle w:val="TalartidSumma"/>
            </w:pPr>
            <w:r w:rsidRPr="006F2BC3">
              <w:t>2.38</w:t>
            </w:r>
          </w:p>
        </w:tc>
      </w:tr>
      <w:tr w:rsidR="00287883" w14:paraId="26EE676E" w14:textId="77777777">
        <w:tc>
          <w:tcPr>
            <w:tcW w:w="454" w:type="dxa"/>
            <w:vAlign w:val="bottom"/>
          </w:tcPr>
          <w:p w14:paraId="26EE676C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EE676D" w14:textId="77777777" w:rsidR="006C2451" w:rsidRPr="006F2BC3" w:rsidRDefault="006C2451" w:rsidP="006F2BC3">
            <w:pPr>
              <w:pStyle w:val="TalartidTotalText"/>
            </w:pPr>
            <w:r w:rsidRPr="006F2BC3">
              <w:t>Totalt anmäld tid 2 tim. 38 min.</w:t>
            </w:r>
          </w:p>
        </w:tc>
      </w:tr>
      <w:tr w:rsidR="00287883" w14:paraId="26EE6771" w14:textId="77777777">
        <w:tc>
          <w:tcPr>
            <w:tcW w:w="454" w:type="dxa"/>
            <w:vAlign w:val="bottom"/>
          </w:tcPr>
          <w:p w14:paraId="26EE676F" w14:textId="77777777" w:rsidR="006C2451" w:rsidRPr="006F2BC3" w:rsidRDefault="006C245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EE6770" w14:textId="77777777" w:rsidR="006C2451" w:rsidRPr="006F2BC3" w:rsidRDefault="006C245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EE6772" w14:textId="77777777" w:rsidR="006C2451" w:rsidRPr="006F2BC3" w:rsidRDefault="006C2451" w:rsidP="006F2BC3">
      <w:pPr>
        <w:pStyle w:val="renderubrik"/>
      </w:pPr>
      <w:bookmarkStart w:id="2" w:name="StartTalarLista"/>
      <w:bookmarkEnd w:id="2"/>
    </w:p>
    <w:p w14:paraId="26EE6773" w14:textId="77777777" w:rsidR="006C2451" w:rsidRPr="00631228" w:rsidRDefault="006C245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6781" w14:textId="77777777" w:rsidR="006C2451" w:rsidRDefault="006C2451">
      <w:pPr>
        <w:spacing w:after="0" w:line="240" w:lineRule="auto"/>
      </w:pPr>
      <w:r>
        <w:separator/>
      </w:r>
    </w:p>
  </w:endnote>
  <w:endnote w:type="continuationSeparator" w:id="0">
    <w:p w14:paraId="26EE6783" w14:textId="77777777" w:rsidR="006C2451" w:rsidRDefault="006C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6778" w14:textId="77777777" w:rsidR="006C2451" w:rsidRDefault="006C24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6779" w14:textId="77777777" w:rsidR="006C2451" w:rsidRDefault="006C24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677C" w14:textId="77777777" w:rsidR="006C2451" w:rsidRDefault="006C24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677D" w14:textId="77777777" w:rsidR="006C2451" w:rsidRDefault="006C2451">
      <w:pPr>
        <w:spacing w:after="0" w:line="240" w:lineRule="auto"/>
      </w:pPr>
      <w:r>
        <w:separator/>
      </w:r>
    </w:p>
  </w:footnote>
  <w:footnote w:type="continuationSeparator" w:id="0">
    <w:p w14:paraId="26EE677F" w14:textId="77777777" w:rsidR="006C2451" w:rsidRDefault="006C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6774" w14:textId="77777777" w:rsidR="006C2451" w:rsidRDefault="006C24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6775" w14:textId="68A7B897" w:rsidR="006C2451" w:rsidRDefault="006C245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EE6776" w14:textId="77777777" w:rsidR="006C2451" w:rsidRDefault="006C24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EE6777" w14:textId="77777777" w:rsidR="006C2451" w:rsidRDefault="006C24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677A" w14:textId="77777777" w:rsidR="006C2451" w:rsidRDefault="006C245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EE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7.2pt" fillcolor="window">
          <v:imagedata r:id="rId1" o:title=""/>
        </v:shape>
      </w:pict>
    </w:r>
  </w:p>
  <w:p w14:paraId="26EE677B" w14:textId="77777777" w:rsidR="006C2451" w:rsidRDefault="006C245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D76A90E">
      <w:start w:val="1"/>
      <w:numFmt w:val="decimal"/>
      <w:lvlText w:val="%1"/>
      <w:legacy w:legacy="1" w:legacySpace="0" w:legacyIndent="0"/>
      <w:lvlJc w:val="left"/>
    </w:lvl>
    <w:lvl w:ilvl="1" w:tplc="19F40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58F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FA5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AE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85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81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C2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67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51863CA">
      <w:start w:val="1"/>
      <w:numFmt w:val="decimal"/>
      <w:lvlText w:val="%1"/>
      <w:legacy w:legacy="1" w:legacySpace="0" w:legacyIndent="0"/>
      <w:lvlJc w:val="left"/>
    </w:lvl>
    <w:lvl w:ilvl="1" w:tplc="9A040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27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80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E7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EF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CA0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87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94F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94065908">
    <w:abstractNumId w:val="41"/>
  </w:num>
  <w:num w:numId="2" w16cid:durableId="1423913711">
    <w:abstractNumId w:val="23"/>
  </w:num>
  <w:num w:numId="3" w16cid:durableId="1152677561">
    <w:abstractNumId w:val="40"/>
  </w:num>
  <w:num w:numId="4" w16cid:durableId="1095784253">
    <w:abstractNumId w:val="21"/>
  </w:num>
  <w:num w:numId="5" w16cid:durableId="155808078">
    <w:abstractNumId w:val="11"/>
  </w:num>
  <w:num w:numId="6" w16cid:durableId="638998817">
    <w:abstractNumId w:val="27"/>
  </w:num>
  <w:num w:numId="7" w16cid:durableId="1903131577">
    <w:abstractNumId w:val="35"/>
  </w:num>
  <w:num w:numId="8" w16cid:durableId="1991055127">
    <w:abstractNumId w:val="25"/>
  </w:num>
  <w:num w:numId="9" w16cid:durableId="640228196">
    <w:abstractNumId w:val="33"/>
  </w:num>
  <w:num w:numId="10" w16cid:durableId="841310511">
    <w:abstractNumId w:val="22"/>
  </w:num>
  <w:num w:numId="11" w16cid:durableId="1851337590">
    <w:abstractNumId w:val="14"/>
  </w:num>
  <w:num w:numId="12" w16cid:durableId="1470515783">
    <w:abstractNumId w:val="10"/>
  </w:num>
  <w:num w:numId="13" w16cid:durableId="1175147407">
    <w:abstractNumId w:val="16"/>
  </w:num>
  <w:num w:numId="14" w16cid:durableId="294603201">
    <w:abstractNumId w:val="17"/>
  </w:num>
  <w:num w:numId="15" w16cid:durableId="1850754035">
    <w:abstractNumId w:val="24"/>
  </w:num>
  <w:num w:numId="16" w16cid:durableId="474444883">
    <w:abstractNumId w:val="19"/>
  </w:num>
  <w:num w:numId="17" w16cid:durableId="694884301">
    <w:abstractNumId w:val="36"/>
  </w:num>
  <w:num w:numId="18" w16cid:durableId="223491391">
    <w:abstractNumId w:val="20"/>
  </w:num>
  <w:num w:numId="19" w16cid:durableId="661663984">
    <w:abstractNumId w:val="43"/>
  </w:num>
  <w:num w:numId="20" w16cid:durableId="1469857585">
    <w:abstractNumId w:val="12"/>
  </w:num>
  <w:num w:numId="21" w16cid:durableId="708723613">
    <w:abstractNumId w:val="18"/>
  </w:num>
  <w:num w:numId="22" w16cid:durableId="2075661496">
    <w:abstractNumId w:val="29"/>
  </w:num>
  <w:num w:numId="23" w16cid:durableId="290668958">
    <w:abstractNumId w:val="31"/>
  </w:num>
  <w:num w:numId="24" w16cid:durableId="1138835260">
    <w:abstractNumId w:val="15"/>
  </w:num>
  <w:num w:numId="25" w16cid:durableId="1764912416">
    <w:abstractNumId w:val="32"/>
  </w:num>
  <w:num w:numId="26" w16cid:durableId="726219094">
    <w:abstractNumId w:val="37"/>
  </w:num>
  <w:num w:numId="27" w16cid:durableId="528880833">
    <w:abstractNumId w:val="34"/>
  </w:num>
  <w:num w:numId="28" w16cid:durableId="337198808">
    <w:abstractNumId w:val="39"/>
  </w:num>
  <w:num w:numId="29" w16cid:durableId="224536189">
    <w:abstractNumId w:val="13"/>
  </w:num>
  <w:num w:numId="30" w16cid:durableId="1915237687">
    <w:abstractNumId w:val="42"/>
  </w:num>
  <w:num w:numId="31" w16cid:durableId="11809124">
    <w:abstractNumId w:val="26"/>
  </w:num>
  <w:num w:numId="32" w16cid:durableId="1852794046">
    <w:abstractNumId w:val="28"/>
  </w:num>
  <w:num w:numId="33" w16cid:durableId="1203440191">
    <w:abstractNumId w:val="30"/>
  </w:num>
  <w:num w:numId="34" w16cid:durableId="213740792">
    <w:abstractNumId w:val="38"/>
  </w:num>
  <w:num w:numId="35" w16cid:durableId="1453745967">
    <w:abstractNumId w:val="8"/>
  </w:num>
  <w:num w:numId="36" w16cid:durableId="361054748">
    <w:abstractNumId w:val="3"/>
  </w:num>
  <w:num w:numId="37" w16cid:durableId="1736968058">
    <w:abstractNumId w:val="2"/>
  </w:num>
  <w:num w:numId="38" w16cid:durableId="594169139">
    <w:abstractNumId w:val="1"/>
  </w:num>
  <w:num w:numId="39" w16cid:durableId="1197082620">
    <w:abstractNumId w:val="0"/>
  </w:num>
  <w:num w:numId="40" w16cid:durableId="870529392">
    <w:abstractNumId w:val="9"/>
  </w:num>
  <w:num w:numId="41" w16cid:durableId="2054188732">
    <w:abstractNumId w:val="7"/>
  </w:num>
  <w:num w:numId="42" w16cid:durableId="103351468">
    <w:abstractNumId w:val="6"/>
  </w:num>
  <w:num w:numId="43" w16cid:durableId="800147639">
    <w:abstractNumId w:val="5"/>
  </w:num>
  <w:num w:numId="44" w16cid:durableId="644624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7883"/>
    <w:rsid w:val="0016079E"/>
    <w:rsid w:val="00287883"/>
    <w:rsid w:val="006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6680"/>
  <w15:docId w15:val="{9E58296D-7402-4ACE-93C8-12113CF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2026-03-12</SAFIR_Sammantradesdatum_Doc>
    <SAFIR_SammantradeID xmlns="C07A1A6C-0B19-41D9-BDF8-F523BA3921EB">5536cce0-dcce-4217-81c4-b09ef0a6b83b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033B5-C6CE-497D-9F14-417BAE24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C07A1A6C-0B19-41D9-BDF8-F523BA3921E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2</Pages>
  <Words>236</Words>
  <Characters>1187</Characters>
  <Application>Microsoft Office Word</Application>
  <DocSecurity>0</DocSecurity>
  <Lines>296</Lines>
  <Paragraphs>142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