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E71123" w14:textId="767158E8">
      <w:pPr>
        <w:pStyle w:val="Normalutanindragellerluft"/>
      </w:pPr>
      <w:bookmarkStart w:name="_Toc106800475" w:id="0"/>
      <w:bookmarkStart w:name="_Toc106801300" w:id="1"/>
    </w:p>
    <w:p xmlns:w14="http://schemas.microsoft.com/office/word/2010/wordml" w:rsidRPr="009B062B" w:rsidR="00AF30DD" w:rsidP="00175C13" w:rsidRDefault="00175C13" w14:paraId="5B8930BA" w14:textId="77777777">
      <w:pPr>
        <w:pStyle w:val="RubrikFrslagTIllRiksdagsbeslut"/>
      </w:pPr>
      <w:sdt>
        <w:sdtPr>
          <w:alias w:val="CC_Boilerplate_4"/>
          <w:tag w:val="CC_Boilerplate_4"/>
          <w:id w:val="-1644581176"/>
          <w:lock w:val="sdtContentLocked"/>
          <w:placeholder>
            <w:docPart w:val="98885F3A6F2F441BAEE72028204E2E88"/>
          </w:placeholder>
          <w:text/>
        </w:sdtPr>
        <w:sdtEndPr/>
        <w:sdtContent>
          <w:r w:rsidRPr="009B062B" w:rsidR="00AF30DD">
            <w:t>Förslag till riksdagsbeslut</w:t>
          </w:r>
        </w:sdtContent>
      </w:sdt>
      <w:bookmarkEnd w:id="0"/>
      <w:bookmarkEnd w:id="1"/>
    </w:p>
    <w:sdt>
      <w:sdtPr>
        <w:tag w:val="6180eebf-7332-4990-ae39-7f150655ec1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förutsättningarna för att ansvaret för ärenden rörande gamla gruvhål flyttas från Polismyndigheten till annan lämplig myndighet, exempelvis länsstyrelsen,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8B3AAC6F944D07A30D4C5AF5C571CF"/>
        </w:placeholder>
        <w:text/>
      </w:sdtPr>
      <w:sdtEndPr/>
      <w:sdtContent>
        <w:p xmlns:w14="http://schemas.microsoft.com/office/word/2010/wordml" w:rsidRPr="009B062B" w:rsidR="006D79C9" w:rsidP="00333E95" w:rsidRDefault="006D79C9" w14:paraId="7AE37A0E" w14:textId="77777777">
          <w:pPr>
            <w:pStyle w:val="Rubrik1"/>
          </w:pPr>
          <w:r>
            <w:t>Motivering</w:t>
          </w:r>
        </w:p>
      </w:sdtContent>
    </w:sdt>
    <w:bookmarkEnd w:displacedByCustomXml="prev" w:id="3"/>
    <w:bookmarkEnd w:displacedByCustomXml="prev" w:id="4"/>
    <w:p xmlns:w14="http://schemas.microsoft.com/office/word/2010/wordml" w:rsidR="009B1C17" w:rsidP="004F4C62" w:rsidRDefault="009B1C17" w14:paraId="0123BE2A" w14:textId="77777777">
      <w:r w:rsidRPr="009B1C17">
        <w:t>Polisens kärnuppdrag är att förebygga och bekämpa brott. Trots detta har Polismyndigheten idag ansvar för ärenden som inte har med brottsbekämpning att göra – exempelvis gamla gruvhål. När ett övergivet gruvhål utgör fara för människor eller djur är det polisen som ska utreda ärendet och bekosta stängslet, medan länsstyrelsen beslutar om och ombesörjer själva utförandet.</w:t>
      </w:r>
    </w:p>
    <w:p xmlns:w14="http://schemas.microsoft.com/office/word/2010/wordml" w:rsidR="00F950D4" w:rsidP="004F4C62" w:rsidRDefault="009B1C17" w14:paraId="4283C8AE" w14:textId="77777777">
      <w:r w:rsidRPr="009B1C17">
        <w:t>Samtidigt är polisens resurser hårt ansträngda. Under 2024 handlade polisen 1,5 miljoner brott, men endast 12 procent klarades upp med en identifierad gärningsperson. Även mängdbrotten, som utgör 80 procent av alla brott, får allt sämre hantering enligt Riksrevisionen. För grova brott är personuppklaringen fortsatt låg, omkring 19 procent, trots att resurserna har förstärkts. Dessutom uppger en tredjedel av alla poliser att de har en mycket hög arbetsbelastning, en tydlig ökning under de senaste två åren.</w:t>
      </w:r>
    </w:p>
    <w:p xmlns:w14="http://schemas.microsoft.com/office/word/2010/wordml" w:rsidR="009B1C17" w:rsidP="004F4C62" w:rsidRDefault="009B1C17" w14:paraId="3FC6F016" w14:textId="7D15A5BA">
      <w:r w:rsidRPr="009B1C17">
        <w:lastRenderedPageBreak/>
        <w:t>I detta läge är det orimligt att polisen ska ägna tid och resurser åt ärenden som gamla gruvhål, vilka andra myndigheter bättre kan hantera. Staten har redan ett ansvar genom länsstyrelserna, och det är rimligt att dessa eller annan relevant myndighet tar över hela ansvaret. På så sätt kan polisen frigöra resurser till sitt egentliga uppdrag – att skydda medborgarna och bekämpa brott.</w:t>
      </w:r>
    </w:p>
    <w:sdt>
      <w:sdtPr>
        <w:rPr>
          <w:i/>
          <w:noProof/>
        </w:rPr>
        <w:alias w:val="CC_Underskrifter"/>
        <w:tag w:val="CC_Underskrifter"/>
        <w:id w:val="583496634"/>
        <w:lock w:val="sdtContentLocked"/>
        <w:placeholder>
          <w:docPart w:val="3394B6D23D154323929E8176311D75CB"/>
        </w:placeholder>
      </w:sdtPr>
      <w:sdtEndPr>
        <w:rPr>
          <w:i w:val="0"/>
          <w:noProof w:val="0"/>
        </w:rPr>
      </w:sdtEndPr>
      <w:sdtContent>
        <w:p xmlns:w14="http://schemas.microsoft.com/office/word/2010/wordml" w:rsidR="00175C13" w:rsidP="00175C13" w:rsidRDefault="00175C13" w14:paraId="45127368" w14:textId="77777777">
          <w:pPr/>
          <w:r/>
        </w:p>
        <w:p xmlns:w14="http://schemas.microsoft.com/office/word/2010/wordml" w:rsidRPr="008E0FE2" w:rsidR="00175C13" w:rsidP="00175C13" w:rsidRDefault="00175C13" w14:paraId="5B8D575A" w14:textId="5C5B66F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7E42E58" w14:textId="585D0F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AED23" w14:textId="77777777" w:rsidR="009D2335" w:rsidRDefault="009D2335" w:rsidP="000C1CAD">
      <w:pPr>
        <w:spacing w:line="240" w:lineRule="auto"/>
      </w:pPr>
      <w:r>
        <w:separator/>
      </w:r>
    </w:p>
  </w:endnote>
  <w:endnote w:type="continuationSeparator" w:id="0">
    <w:p w14:paraId="5245F08C" w14:textId="77777777" w:rsidR="009D2335" w:rsidRDefault="009D23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8D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6CD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F0CB" w14:textId="593C0795" w:rsidR="00262EA3" w:rsidRPr="00175C13" w:rsidRDefault="00262EA3" w:rsidP="00175C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DD7EB" w14:textId="77777777" w:rsidR="009D2335" w:rsidRDefault="009D2335" w:rsidP="000C1CAD">
      <w:pPr>
        <w:spacing w:line="240" w:lineRule="auto"/>
      </w:pPr>
      <w:r>
        <w:separator/>
      </w:r>
    </w:p>
  </w:footnote>
  <w:footnote w:type="continuationSeparator" w:id="0">
    <w:p w14:paraId="2C7C383B" w14:textId="77777777" w:rsidR="009D2335" w:rsidRDefault="009D23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7B53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301CA7" wp14:anchorId="7F90B9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5C13" w14:paraId="4541C904" w14:textId="1C3DCA87">
                          <w:pPr>
                            <w:jc w:val="right"/>
                          </w:pPr>
                          <w:sdt>
                            <w:sdtPr>
                              <w:alias w:val="CC_Noformat_Partikod"/>
                              <w:tag w:val="CC_Noformat_Partikod"/>
                              <w:id w:val="-53464382"/>
                              <w:text/>
                            </w:sdtPr>
                            <w:sdtEndPr/>
                            <w:sdtContent>
                              <w:r w:rsidR="00DC663D">
                                <w:t>M</w:t>
                              </w:r>
                            </w:sdtContent>
                          </w:sdt>
                          <w:sdt>
                            <w:sdtPr>
                              <w:alias w:val="CC_Noformat_Partinummer"/>
                              <w:tag w:val="CC_Noformat_Partinummer"/>
                              <w:id w:val="-1709555926"/>
                              <w:text/>
                            </w:sdtPr>
                            <w:sdtEndPr/>
                            <w:sdtContent>
                              <w:r w:rsidR="00F950D4">
                                <w:t>2048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90B9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7923" w14:paraId="4541C904" w14:textId="1C3DCA87">
                    <w:pPr>
                      <w:jc w:val="right"/>
                    </w:pPr>
                    <w:sdt>
                      <w:sdtPr>
                        <w:alias w:val="CC_Noformat_Partikod"/>
                        <w:tag w:val="CC_Noformat_Partikod"/>
                        <w:id w:val="-53464382"/>
                        <w:text/>
                      </w:sdtPr>
                      <w:sdtEndPr/>
                      <w:sdtContent>
                        <w:r w:rsidR="00DC663D">
                          <w:t>M</w:t>
                        </w:r>
                      </w:sdtContent>
                    </w:sdt>
                    <w:sdt>
                      <w:sdtPr>
                        <w:alias w:val="CC_Noformat_Partinummer"/>
                        <w:tag w:val="CC_Noformat_Partinummer"/>
                        <w:id w:val="-1709555926"/>
                        <w:text/>
                      </w:sdtPr>
                      <w:sdtEndPr/>
                      <w:sdtContent>
                        <w:r w:rsidR="00F950D4">
                          <w:t>2048</w:t>
                        </w:r>
                      </w:sdtContent>
                    </w:sdt>
                  </w:p>
                </w:txbxContent>
              </v:textbox>
              <w10:wrap anchorx="page"/>
            </v:shape>
          </w:pict>
        </mc:Fallback>
      </mc:AlternateContent>
    </w:r>
  </w:p>
  <w:p w:rsidRPr="00293C4F" w:rsidR="00262EA3" w:rsidP="00776B74" w:rsidRDefault="00262EA3" w14:paraId="704AAA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EA47DD" w14:textId="77777777">
    <w:pPr>
      <w:jc w:val="right"/>
    </w:pPr>
  </w:p>
  <w:p w:rsidR="00262EA3" w:rsidP="00776B74" w:rsidRDefault="00262EA3" w14:paraId="68D3C2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75C13" w14:paraId="608196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07AAF9E7" wp14:anchorId="46C827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5C13" w14:paraId="6666B52F" w14:textId="5EA59B3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C663D">
          <w:t>M</w:t>
        </w:r>
      </w:sdtContent>
    </w:sdt>
    <w:sdt>
      <w:sdtPr>
        <w:alias w:val="CC_Noformat_Partinummer"/>
        <w:tag w:val="CC_Noformat_Partinummer"/>
        <w:id w:val="-2014525982"/>
        <w:lock w:val="contentLocked"/>
        <w:text/>
      </w:sdtPr>
      <w:sdtEndPr/>
      <w:sdtContent>
        <w:r w:rsidR="00F950D4">
          <w:t>2048</w:t>
        </w:r>
      </w:sdtContent>
    </w:sdt>
  </w:p>
  <w:p w:rsidRPr="008227B3" w:rsidR="00262EA3" w:rsidP="008227B3" w:rsidRDefault="00175C13" w14:paraId="0D41AF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5C13" w14:paraId="2C08025A" w14:textId="1C2DF41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:3394</w:t>
        </w:r>
      </w:sdtContent>
    </w:sdt>
  </w:p>
  <w:p w:rsidR="00262EA3" w:rsidP="00E03A3D" w:rsidRDefault="00175C13" w14:paraId="4A4F00F3" w14:textId="65C7C54E">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9B1C17" w14:paraId="53E44457" w14:textId="0C05A034">
        <w:pPr>
          <w:pStyle w:val="FSHRub2"/>
        </w:pPr>
        <w:r>
          <w:t>Flytt av ansvaret för gamla gruvhål från polisen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771EA4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66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C13"/>
    <w:rsid w:val="00175F8E"/>
    <w:rsid w:val="00176706"/>
    <w:rsid w:val="001769E6"/>
    <w:rsid w:val="0017746C"/>
    <w:rsid w:val="00177678"/>
    <w:rsid w:val="001776B8"/>
    <w:rsid w:val="0018024E"/>
    <w:rsid w:val="00182F4B"/>
    <w:rsid w:val="00182F7B"/>
    <w:rsid w:val="001839DB"/>
    <w:rsid w:val="0018443F"/>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9CD"/>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6E1"/>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D2A"/>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C62"/>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923"/>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588"/>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195"/>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3B"/>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1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335"/>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3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5E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0D4"/>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F75C13"/>
  <w15:chartTrackingRefBased/>
  <w15:docId w15:val="{4744B805-9574-4671-8EFA-29CE34F6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557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885F3A6F2F441BAEE72028204E2E88"/>
        <w:category>
          <w:name w:val="Allmänt"/>
          <w:gallery w:val="placeholder"/>
        </w:category>
        <w:types>
          <w:type w:val="bbPlcHdr"/>
        </w:types>
        <w:behaviors>
          <w:behavior w:val="content"/>
        </w:behaviors>
        <w:guid w:val="{96EC7313-E37B-460C-BA03-2804CE917544}"/>
      </w:docPartPr>
      <w:docPartBody>
        <w:p w:rsidR="00EB0890" w:rsidRDefault="000E7EA5">
          <w:pPr>
            <w:pStyle w:val="98885F3A6F2F441BAEE72028204E2E88"/>
          </w:pPr>
          <w:r w:rsidRPr="005A0A93">
            <w:rPr>
              <w:rStyle w:val="Platshllartext"/>
            </w:rPr>
            <w:t>Förslag till riksdagsbeslut</w:t>
          </w:r>
        </w:p>
      </w:docPartBody>
    </w:docPart>
    <w:docPart>
      <w:docPartPr>
        <w:name w:val="C687702BE3DA4795944410AD706B525E"/>
        <w:category>
          <w:name w:val="Allmänt"/>
          <w:gallery w:val="placeholder"/>
        </w:category>
        <w:types>
          <w:type w:val="bbPlcHdr"/>
        </w:types>
        <w:behaviors>
          <w:behavior w:val="content"/>
        </w:behaviors>
        <w:guid w:val="{D26CD887-69C4-4D57-9034-DC3BF6F7433E}"/>
      </w:docPartPr>
      <w:docPartBody>
        <w:p w:rsidR="00EB0890" w:rsidRDefault="000E7EA5">
          <w:pPr>
            <w:pStyle w:val="C687702BE3DA4795944410AD706B525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8B3AAC6F944D07A30D4C5AF5C571CF"/>
        <w:category>
          <w:name w:val="Allmänt"/>
          <w:gallery w:val="placeholder"/>
        </w:category>
        <w:types>
          <w:type w:val="bbPlcHdr"/>
        </w:types>
        <w:behaviors>
          <w:behavior w:val="content"/>
        </w:behaviors>
        <w:guid w:val="{765C2E66-9BA7-4DD8-8502-728210381E23}"/>
      </w:docPartPr>
      <w:docPartBody>
        <w:p w:rsidR="00EB0890" w:rsidRDefault="000E7EA5">
          <w:pPr>
            <w:pStyle w:val="7B8B3AAC6F944D07A30D4C5AF5C571CF"/>
          </w:pPr>
          <w:r w:rsidRPr="005A0A93">
            <w:rPr>
              <w:rStyle w:val="Platshllartext"/>
            </w:rPr>
            <w:t>Motivering</w:t>
          </w:r>
        </w:p>
      </w:docPartBody>
    </w:docPart>
    <w:docPart>
      <w:docPartPr>
        <w:name w:val="3394B6D23D154323929E8176311D75CB"/>
        <w:category>
          <w:name w:val="Allmänt"/>
          <w:gallery w:val="placeholder"/>
        </w:category>
        <w:types>
          <w:type w:val="bbPlcHdr"/>
        </w:types>
        <w:behaviors>
          <w:behavior w:val="content"/>
        </w:behaviors>
        <w:guid w:val="{1F92F2B3-E3A7-4A20-8B9B-420A3F5E607A}"/>
      </w:docPartPr>
      <w:docPartBody>
        <w:p w:rsidR="00EB0890" w:rsidRDefault="000E7EA5">
          <w:pPr>
            <w:pStyle w:val="3394B6D23D154323929E8176311D75C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90"/>
    <w:rsid w:val="000E7EA5"/>
    <w:rsid w:val="00AC4711"/>
    <w:rsid w:val="00EB08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885F3A6F2F441BAEE72028204E2E88">
    <w:name w:val="98885F3A6F2F441BAEE72028204E2E88"/>
  </w:style>
  <w:style w:type="paragraph" w:customStyle="1" w:styleId="C687702BE3DA4795944410AD706B525E">
    <w:name w:val="C687702BE3DA4795944410AD706B525E"/>
  </w:style>
  <w:style w:type="paragraph" w:customStyle="1" w:styleId="7B8B3AAC6F944D07A30D4C5AF5C571CF">
    <w:name w:val="7B8B3AAC6F944D07A30D4C5AF5C571CF"/>
  </w:style>
  <w:style w:type="paragraph" w:customStyle="1" w:styleId="3394B6D23D154323929E8176311D75CB">
    <w:name w:val="3394B6D23D154323929E8176311D7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A32B55-3D2C-4EE4-BC0F-F27270D13471}"/>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2ABE549-208D-44DD-BF47-FB8896E0FA79}"/>
</file>

<file path=customXml/itemProps4.xml><?xml version="1.0" encoding="utf-8"?>
<ds:datastoreItem xmlns:ds="http://schemas.openxmlformats.org/officeDocument/2006/customXml" ds:itemID="{4DE9BDD5-60C1-4FF6-8DDB-6F70A094865B}"/>
</file>

<file path=docProps/app.xml><?xml version="1.0" encoding="utf-8"?>
<Properties xmlns="http://schemas.openxmlformats.org/officeDocument/2006/extended-properties" xmlns:vt="http://schemas.openxmlformats.org/officeDocument/2006/docPropsVTypes">
  <Template>Normal</Template>
  <TotalTime>2</TotalTime>
  <Pages>2</Pages>
  <Words>237</Words>
  <Characters>1379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M1650 Flytta ansvaret för gamla gruvhål från Polisen till annan myndighet</vt:lpstr>
      <vt:lpstr>
      </vt:lpstr>
    </vt:vector>
  </TitlesOfParts>
  <Company>Sveriges riksdag</Company>
  <LinksUpToDate>false</LinksUpToDate>
  <CharactersWithSpaces>1610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