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4E25" w:rsidRPr="00594500" w:rsidRDefault="00A14E25" w:rsidP="00921286">
      <w:pPr>
        <w:pStyle w:val="Hemstlrubrik"/>
      </w:pPr>
      <w:r w:rsidRPr="00594500">
        <w:t>Förslag till riksdagsbeslut</w:t>
      </w:r>
    </w:p>
    <w:p w:rsidR="00A14E25" w:rsidRPr="00594500" w:rsidRDefault="00A14E25" w:rsidP="00921286">
      <w:pPr>
        <w:pStyle w:val="Hemstlatt"/>
        <w:numPr>
          <w:ilvl w:val="0"/>
          <w:numId w:val="0"/>
        </w:numPr>
      </w:pPr>
      <w:r w:rsidRPr="00594500">
        <w:t>Riksdagen tillkännager för regeringen som sin mening vad i motionen anförs om att pri</w:t>
      </w:r>
      <w:r w:rsidR="00921286" w:rsidRPr="00594500">
        <w:t>oritera väg 363 i Västerbotten.</w:t>
      </w:r>
    </w:p>
    <w:p w:rsidR="00A14E25" w:rsidRPr="00594500" w:rsidRDefault="007C6092" w:rsidP="00A14E25">
      <w:pPr>
        <w:pStyle w:val="Rubrik1"/>
      </w:pPr>
      <w:r w:rsidRPr="00594500">
        <w:t>Motivering</w:t>
      </w:r>
    </w:p>
    <w:p w:rsidR="00A14E25" w:rsidRPr="00594500" w:rsidRDefault="00A14E25" w:rsidP="00A14E25">
      <w:r w:rsidRPr="00594500">
        <w:t>Väg 363 genom Västerbotten, framför allt sträckan Vindeln</w:t>
      </w:r>
      <w:r w:rsidR="00921286" w:rsidRPr="00594500">
        <w:t>–</w:t>
      </w:r>
      <w:r w:rsidRPr="00594500">
        <w:t>Umeå, är i stort behov av förbättring. Vägen finns för närvarande med på prioriteringslistan för 2015, men det är helt orimligt att vänta i t</w:t>
      </w:r>
      <w:r w:rsidR="00921286" w:rsidRPr="00594500">
        <w:t xml:space="preserve">io år på upprustning av vägen. </w:t>
      </w:r>
    </w:p>
    <w:p w:rsidR="00A14E25" w:rsidRPr="00594500" w:rsidRDefault="00A14E25" w:rsidP="00921286">
      <w:pPr>
        <w:pStyle w:val="Normaltindrag"/>
      </w:pPr>
      <w:r w:rsidRPr="00594500">
        <w:t>I Vindeln finns ett omfattande industriellt kluster, och vägen mellan Vi</w:t>
      </w:r>
      <w:r w:rsidRPr="00594500">
        <w:t>n</w:t>
      </w:r>
      <w:r w:rsidRPr="00594500">
        <w:t xml:space="preserve">deln och Umeå är av utomordentligt stor betydelse </w:t>
      </w:r>
      <w:r w:rsidR="00921286" w:rsidRPr="00594500">
        <w:t>för företagens transporter.</w:t>
      </w:r>
    </w:p>
    <w:p w:rsidR="00A14E25" w:rsidRPr="00594500" w:rsidRDefault="00A14E25" w:rsidP="00921286">
      <w:pPr>
        <w:pStyle w:val="Normaltindrag"/>
      </w:pPr>
      <w:r w:rsidRPr="00594500">
        <w:t xml:space="preserve">Vidare är det många människor som pendlar från Vindeln till jobb i Umeå. Eftersom vägen bitvis är av mycket låg kvalitet finns det stor risk att de som har arbete i Umeå på sikt väljer att flytta dit – vilket är negativt för Vindeln, som behöver ha kvar sina invånare </w:t>
      </w:r>
      <w:r w:rsidR="00921286" w:rsidRPr="00594500">
        <w:t xml:space="preserve">med tanke på skatteunderlaget. </w:t>
      </w:r>
    </w:p>
    <w:p w:rsidR="00A14E25" w:rsidRPr="00594500" w:rsidRDefault="00A14E25" w:rsidP="00921286">
      <w:pPr>
        <w:pStyle w:val="Normaltindrag"/>
      </w:pPr>
      <w:r w:rsidRPr="00594500">
        <w:t>Det är således angeläget att förbättringarna av väg 363 tidigareläggs. En rev</w:t>
      </w:r>
      <w:r w:rsidRPr="00594500">
        <w:t>i</w:t>
      </w:r>
      <w:r w:rsidRPr="00594500">
        <w:t>dering av vägplanen bör därför göras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1286" w:rsidRPr="00594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1286" w:rsidRPr="00594500" w:rsidRDefault="00921286" w:rsidP="00921286">
            <w:pPr>
              <w:pStyle w:val="UnderskriftDatum"/>
              <w:spacing w:before="240"/>
            </w:pPr>
            <w:r w:rsidRPr="00594500">
              <w:t>Stockholm den 29 september 2005</w:t>
            </w:r>
          </w:p>
        </w:tc>
        <w:tc>
          <w:tcPr>
            <w:tcW w:w="3047" w:type="dxa"/>
          </w:tcPr>
          <w:p w:rsidR="00921286" w:rsidRPr="00594500" w:rsidRDefault="00921286" w:rsidP="00921286">
            <w:pPr>
              <w:pStyle w:val="Underskrifter"/>
              <w:spacing w:before="240"/>
            </w:pPr>
          </w:p>
        </w:tc>
      </w:tr>
      <w:tr w:rsidR="00921286" w:rsidRPr="00594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1286" w:rsidRPr="00594500" w:rsidRDefault="00921286" w:rsidP="00921286">
            <w:pPr>
              <w:pStyle w:val="Underskrifter"/>
            </w:pPr>
            <w:r w:rsidRPr="00594500">
              <w:t>Yvonne Ångström (fp)</w:t>
            </w:r>
          </w:p>
        </w:tc>
        <w:tc>
          <w:tcPr>
            <w:tcW w:w="3047" w:type="dxa"/>
          </w:tcPr>
          <w:p w:rsidR="00921286" w:rsidRPr="00594500" w:rsidRDefault="00921286" w:rsidP="00921286">
            <w:pPr>
              <w:pStyle w:val="Underskrifter"/>
            </w:pPr>
          </w:p>
        </w:tc>
      </w:tr>
      <w:tr w:rsidR="00921286" w:rsidRPr="00594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1286" w:rsidRPr="00594500" w:rsidRDefault="00921286" w:rsidP="00921286">
            <w:pPr>
              <w:pStyle w:val="Underskrifter"/>
            </w:pPr>
            <w:r w:rsidRPr="00594500">
              <w:t>Ulla Löfgren (m)</w:t>
            </w:r>
          </w:p>
        </w:tc>
        <w:tc>
          <w:tcPr>
            <w:tcW w:w="3047" w:type="dxa"/>
          </w:tcPr>
          <w:p w:rsidR="00921286" w:rsidRPr="00594500" w:rsidRDefault="00921286" w:rsidP="00921286">
            <w:pPr>
              <w:pStyle w:val="Underskrifter"/>
            </w:pPr>
            <w:r w:rsidRPr="00594500">
              <w:t>Gunilla Tjernberg (kd)</w:t>
            </w:r>
          </w:p>
        </w:tc>
      </w:tr>
    </w:tbl>
    <w:p w:rsidR="00A14E25" w:rsidRPr="00594500" w:rsidRDefault="00A14E25" w:rsidP="00921286">
      <w:pPr>
        <w:pStyle w:val="Normaltindrag"/>
      </w:pPr>
    </w:p>
    <w:sectPr w:rsidR="00A14E25" w:rsidRPr="00594500" w:rsidSect="00921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952" w:rsidRPr="00594500" w:rsidRDefault="00E91952">
      <w:r w:rsidRPr="00594500">
        <w:separator/>
      </w:r>
    </w:p>
  </w:endnote>
  <w:endnote w:type="continuationSeparator" w:id="0">
    <w:p w:rsidR="00E91952" w:rsidRPr="00594500" w:rsidRDefault="00E91952">
      <w:r w:rsidRPr="005945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EBD" w:rsidRPr="00594500" w:rsidRDefault="00594500" w:rsidP="00921286">
    <w:pPr>
      <w:pStyle w:val="Sidfot"/>
    </w:pPr>
    <w:r w:rsidRPr="005945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58745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286" w:rsidRDefault="009212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1286" w:rsidRDefault="009212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E25" w:rsidRPr="00594500" w:rsidRDefault="00594500" w:rsidP="00921286">
    <w:pPr>
      <w:pStyle w:val="Sidfot"/>
    </w:pPr>
    <w:r w:rsidRPr="005945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05327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286" w:rsidRDefault="009212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286" w:rsidRDefault="009212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E25" w:rsidRPr="00594500" w:rsidRDefault="00594500" w:rsidP="00921286">
    <w:pPr>
      <w:pStyle w:val="Sidfot"/>
    </w:pPr>
    <w:r w:rsidRPr="005945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5162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286" w:rsidRDefault="009212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286" w:rsidRDefault="009212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952" w:rsidRPr="00594500" w:rsidRDefault="00E91952">
      <w:r w:rsidRPr="00594500">
        <w:separator/>
      </w:r>
    </w:p>
  </w:footnote>
  <w:footnote w:type="continuationSeparator" w:id="0">
    <w:p w:rsidR="00E91952" w:rsidRPr="00594500" w:rsidRDefault="00E91952">
      <w:r w:rsidRPr="005945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EBD" w:rsidRPr="00594500" w:rsidRDefault="00594500" w:rsidP="00921286">
    <w:pPr>
      <w:pStyle w:val="Sidhuvud"/>
    </w:pPr>
    <w:r w:rsidRPr="005945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36382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286" w:rsidRDefault="009212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1286" w:rsidRDefault="009212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4E25" w:rsidRPr="00594500" w:rsidRDefault="00594500" w:rsidP="00921286">
    <w:pPr>
      <w:pStyle w:val="Sidhuvud"/>
    </w:pPr>
    <w:r w:rsidRPr="005945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315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286" w:rsidRDefault="009212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1286" w:rsidRDefault="009212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286" w:rsidRPr="00594500" w:rsidRDefault="00921286">
    <w:pPr>
      <w:pStyle w:val="FSHNormal"/>
      <w:tabs>
        <w:tab w:val="right" w:pos="5840"/>
      </w:tabs>
    </w:pPr>
    <w:r w:rsidRPr="00594500">
      <w:br/>
    </w:r>
    <w:r w:rsidRPr="00594500">
      <w:fldChar w:fldCharType="begin" w:fldLock="1"/>
    </w:r>
    <w:r w:rsidRPr="00594500">
      <w:instrText xml:space="preserve"> DOCPROPERTY</w:instrText>
    </w:r>
    <w:r w:rsidRPr="00594500">
      <w:rPr>
        <w:sz w:val="18"/>
      </w:rPr>
      <w:instrText xml:space="preserve"> "YearUser" *\charformat </w:instrText>
    </w:r>
    <w:r w:rsidRPr="00594500">
      <w:fldChar w:fldCharType="separate"/>
    </w:r>
    <w:r w:rsidRPr="00594500">
      <w:t>2005/06</w:t>
    </w:r>
    <w:r w:rsidRPr="00594500">
      <w:fldChar w:fldCharType="end"/>
    </w:r>
    <w:r w:rsidRPr="00594500">
      <w:t xml:space="preserve"> </w:t>
    </w:r>
    <w:r w:rsidRPr="00594500">
      <w:tab/>
      <w:t xml:space="preserve">mnr: </w:t>
    </w:r>
    <w:r w:rsidRPr="00594500">
      <w:fldChar w:fldCharType="begin" w:fldLock="1"/>
    </w:r>
    <w:r w:rsidRPr="00594500">
      <w:instrText xml:space="preserve"> DOCPROPERTY</w:instrText>
    </w:r>
    <w:r w:rsidRPr="00594500">
      <w:rPr>
        <w:sz w:val="18"/>
      </w:rPr>
      <w:instrText xml:space="preserve"> "Motionsnummer" *\charformat </w:instrText>
    </w:r>
    <w:r w:rsidRPr="00594500">
      <w:fldChar w:fldCharType="separate"/>
    </w:r>
    <w:r w:rsidRPr="00594500">
      <w:t>T483</w:t>
    </w:r>
    <w:r w:rsidRPr="00594500">
      <w:fldChar w:fldCharType="end"/>
    </w:r>
    <w:r w:rsidRPr="00594500">
      <w:br/>
    </w:r>
    <w:r w:rsidRPr="00594500">
      <w:fldChar w:fldCharType="begin" w:fldLock="1"/>
    </w:r>
    <w:r w:rsidRPr="00594500">
      <w:instrText xml:space="preserve"> DOCPROPERTY</w:instrText>
    </w:r>
    <w:r w:rsidRPr="00594500">
      <w:rPr>
        <w:sz w:val="18"/>
      </w:rPr>
      <w:instrText xml:space="preserve"> "Samling" *\charformat </w:instrText>
    </w:r>
    <w:r w:rsidRPr="00594500">
      <w:fldChar w:fldCharType="end"/>
    </w:r>
    <w:r w:rsidRPr="00594500">
      <w:tab/>
      <w:t xml:space="preserve">pnr: </w:t>
    </w:r>
    <w:r w:rsidRPr="00594500">
      <w:fldChar w:fldCharType="begin" w:fldLock="1"/>
    </w:r>
    <w:r w:rsidRPr="00594500">
      <w:instrText xml:space="preserve"> DOCPROPERTY</w:instrText>
    </w:r>
    <w:r w:rsidRPr="00594500">
      <w:rPr>
        <w:sz w:val="18"/>
      </w:rPr>
      <w:instrText xml:space="preserve"> "Partinummer" *\charformat </w:instrText>
    </w:r>
    <w:r w:rsidRPr="00594500">
      <w:fldChar w:fldCharType="separate"/>
    </w:r>
    <w:r w:rsidRPr="00594500">
      <w:t>-fp770</w:t>
    </w:r>
    <w:r w:rsidRPr="00594500">
      <w:fldChar w:fldCharType="end"/>
    </w:r>
  </w:p>
  <w:p w:rsidR="00921286" w:rsidRPr="00594500" w:rsidRDefault="00921286">
    <w:pPr>
      <w:pStyle w:val="FSHRub1"/>
    </w:pPr>
    <w:r w:rsidRPr="00594500">
      <w:t>Motion till riksdagen</w:t>
    </w:r>
    <w:r w:rsidRPr="00594500">
      <w:br/>
    </w:r>
    <w:r w:rsidRPr="00594500">
      <w:fldChar w:fldCharType="begin" w:fldLock="1"/>
    </w:r>
    <w:r w:rsidRPr="00594500">
      <w:instrText xml:space="preserve"> DOCPROPERTY "YearUser" *\charformat </w:instrText>
    </w:r>
    <w:r w:rsidRPr="00594500">
      <w:fldChar w:fldCharType="separate"/>
    </w:r>
    <w:r w:rsidRPr="00594500">
      <w:t>2005/06</w:t>
    </w:r>
    <w:r w:rsidRPr="00594500">
      <w:fldChar w:fldCharType="end"/>
    </w:r>
    <w:r w:rsidRPr="00594500">
      <w:t>:</w:t>
    </w:r>
    <w:r w:rsidRPr="00594500">
      <w:fldChar w:fldCharType="begin" w:fldLock="1"/>
    </w:r>
    <w:r w:rsidRPr="00594500">
      <w:instrText xml:space="preserve"> DOCPROPERTY "Motionsnummer" *\charformat </w:instrText>
    </w:r>
    <w:r w:rsidRPr="00594500">
      <w:fldChar w:fldCharType="separate"/>
    </w:r>
    <w:r w:rsidRPr="00594500">
      <w:t>T483</w:t>
    </w:r>
    <w:r w:rsidRPr="00594500">
      <w:fldChar w:fldCharType="end"/>
    </w:r>
  </w:p>
  <w:p w:rsidR="00921286" w:rsidRPr="00594500" w:rsidRDefault="00921286">
    <w:pPr>
      <w:pStyle w:val="FSHNormalS5"/>
    </w:pPr>
    <w:r w:rsidRPr="00594500">
      <w:fldChar w:fldCharType="begin" w:fldLock="1"/>
    </w:r>
    <w:r w:rsidRPr="00594500">
      <w:instrText xml:space="preserve"> DOCPROPERTY "MotionarText" *\charformat </w:instrText>
    </w:r>
    <w:r w:rsidRPr="00594500">
      <w:fldChar w:fldCharType="separate"/>
    </w:r>
    <w:r w:rsidRPr="00594500">
      <w:t>av Yvonne Ångström m.fl. (fp, m, kd)</w:t>
    </w:r>
    <w:r w:rsidRPr="00594500">
      <w:fldChar w:fldCharType="end"/>
    </w:r>
    <w:r w:rsidRPr="00594500">
      <w:br/>
    </w:r>
    <w:r w:rsidRPr="00594500">
      <w:fldChar w:fldCharType="begin" w:fldLock="1"/>
    </w:r>
    <w:r w:rsidRPr="00594500">
      <w:instrText xml:space="preserve"> DOCPROPERTY "SvarFrasKort" *\charformat </w:instrText>
    </w:r>
    <w:r w:rsidRPr="00594500">
      <w:fldChar w:fldCharType="end"/>
    </w:r>
  </w:p>
  <w:p w:rsidR="00921286" w:rsidRPr="00594500" w:rsidRDefault="00921286">
    <w:pPr>
      <w:pStyle w:val="FSHTitel"/>
    </w:pPr>
    <w:r w:rsidRPr="00594500">
      <w:fldChar w:fldCharType="begin" w:fldLock="1"/>
    </w:r>
    <w:r w:rsidRPr="00594500">
      <w:instrText xml:space="preserve"> DOCPROPERTY</w:instrText>
    </w:r>
    <w:r w:rsidRPr="00594500">
      <w:rPr>
        <w:sz w:val="18"/>
      </w:rPr>
      <w:instrText xml:space="preserve"> "RubrikSvar" *\charformat </w:instrText>
    </w:r>
    <w:r w:rsidRPr="00594500">
      <w:fldChar w:fldCharType="separate"/>
    </w:r>
    <w:r w:rsidRPr="00594500">
      <w:t>Väg 363 i Västerbotten</w:t>
    </w:r>
    <w:r w:rsidRPr="00594500">
      <w:fldChar w:fldCharType="end"/>
    </w:r>
  </w:p>
  <w:p w:rsidR="00921286" w:rsidRPr="00594500" w:rsidRDefault="00921286" w:rsidP="009212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A560FFA"/>
    <w:lvl w:ilvl="0" w:tplc="5F56C8A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2483520">
    <w:abstractNumId w:val="13"/>
  </w:num>
  <w:num w:numId="2" w16cid:durableId="917598403">
    <w:abstractNumId w:val="10"/>
  </w:num>
  <w:num w:numId="3" w16cid:durableId="955647129">
    <w:abstractNumId w:val="11"/>
  </w:num>
  <w:num w:numId="4" w16cid:durableId="437676545">
    <w:abstractNumId w:val="12"/>
  </w:num>
  <w:num w:numId="5" w16cid:durableId="2076973001">
    <w:abstractNumId w:val="8"/>
  </w:num>
  <w:num w:numId="6" w16cid:durableId="539366416">
    <w:abstractNumId w:val="3"/>
  </w:num>
  <w:num w:numId="7" w16cid:durableId="1751341221">
    <w:abstractNumId w:val="2"/>
  </w:num>
  <w:num w:numId="8" w16cid:durableId="1766879260">
    <w:abstractNumId w:val="1"/>
  </w:num>
  <w:num w:numId="9" w16cid:durableId="823737256">
    <w:abstractNumId w:val="0"/>
  </w:num>
  <w:num w:numId="10" w16cid:durableId="1388719429">
    <w:abstractNumId w:val="9"/>
  </w:num>
  <w:num w:numId="11" w16cid:durableId="1990133312">
    <w:abstractNumId w:val="7"/>
  </w:num>
  <w:num w:numId="12" w16cid:durableId="2094278479">
    <w:abstractNumId w:val="6"/>
  </w:num>
  <w:num w:numId="13" w16cid:durableId="967322812">
    <w:abstractNumId w:val="5"/>
  </w:num>
  <w:num w:numId="14" w16cid:durableId="1518274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623E3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C09B6"/>
    <w:rsid w:val="00445271"/>
    <w:rsid w:val="004A0504"/>
    <w:rsid w:val="004E38D9"/>
    <w:rsid w:val="00594500"/>
    <w:rsid w:val="00623E3B"/>
    <w:rsid w:val="00740D6D"/>
    <w:rsid w:val="00794149"/>
    <w:rsid w:val="007B67A7"/>
    <w:rsid w:val="007C6092"/>
    <w:rsid w:val="007E287E"/>
    <w:rsid w:val="00921286"/>
    <w:rsid w:val="00953BEA"/>
    <w:rsid w:val="00A053C6"/>
    <w:rsid w:val="00A14E25"/>
    <w:rsid w:val="00A72EBD"/>
    <w:rsid w:val="00B13BF0"/>
    <w:rsid w:val="00C1285C"/>
    <w:rsid w:val="00C27B7D"/>
    <w:rsid w:val="00C31325"/>
    <w:rsid w:val="00CF0ACF"/>
    <w:rsid w:val="00D1174F"/>
    <w:rsid w:val="00DC6C70"/>
    <w:rsid w:val="00E22893"/>
    <w:rsid w:val="00E360DE"/>
    <w:rsid w:val="00E75D28"/>
    <w:rsid w:val="00E84F25"/>
    <w:rsid w:val="00E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2A42ED-17AF-4A0D-8ABF-5F441AB6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128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1286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167</Words>
  <Characters>894</Characters>
  <Application>Microsoft Office Word</Application>
  <DocSecurity>4</DocSecurity>
  <Lines>21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T483</vt:lpstr>
    </vt:vector>
  </TitlesOfParts>
  <Company>Riksdagen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T483</dc:title>
  <dc:subject>T483</dc:subject>
  <dc:creator>Riksdagen</dc:creator>
  <cp:keywords>Riksdagen</cp:keywords>
  <dc:description/>
  <cp:lastModifiedBy>Lars Brink</cp:lastModifiedBy>
  <cp:revision>2</cp:revision>
  <cp:lastPrinted>2005-11-25T12:40:00Z</cp:lastPrinted>
  <dcterms:created xsi:type="dcterms:W3CDTF">2025-12-16T21:38:00Z</dcterms:created>
  <dcterms:modified xsi:type="dcterms:W3CDTF">2025-12-16T21:38:00Z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Väg 363 i Västerbotten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 363 i Västerbotten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-fp770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Yvonne Ångström m.fl. (fp, m, kd)</vt:lpwstr>
  </property>
  <property fmtid="{D5CDD505-2E9C-101B-9397-08002B2CF9AE}" pid="26" name="MotionarLista">
    <vt:lpwstr>Ångström, Yvonne (fp)\Löfgren, Ulla (m)\Tjernberg,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Ångström (fp), Ulla Löfgren (m), 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20052006000001020112000007700070</vt:lpwstr>
  </property>
  <property fmtid="{D5CDD505-2E9C-101B-9397-08002B2CF9AE}" pid="47" name="datum">
    <vt:lpwstr>050929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20052006000001020112000007700070</vt:lpwstr>
  </property>
  <property fmtid="{D5CDD505-2E9C-101B-9397-08002B2CF9AE}" pid="50" name="nummer">
    <vt:lpwstr>483</vt:lpwstr>
  </property>
  <property fmtid="{D5CDD505-2E9C-101B-9397-08002B2CF9AE}" pid="51" name="utskottsbeteckning">
    <vt:lpwstr>T</vt:lpwstr>
  </property>
</Properties>
</file>