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5B0F6464CE042489C0E5193001A590E"/>
        </w:placeholder>
        <w15:appearance w15:val="hidden"/>
        <w:text/>
      </w:sdtPr>
      <w:sdtEndPr/>
      <w:sdtContent>
        <w:p w:rsidRPr="009B062B" w:rsidR="00AF30DD" w:rsidP="009B062B" w:rsidRDefault="00AF30DD" w14:paraId="52E3DFD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bc99d76-c8f6-4ecd-a213-ae4deb5acf17"/>
        <w:id w:val="-1596478463"/>
        <w:lock w:val="sdtLocked"/>
      </w:sdtPr>
      <w:sdtEndPr/>
      <w:sdtContent>
        <w:p w:rsidR="0004344B" w:rsidRDefault="00381783" w14:paraId="52E3DF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huvudsak neka länder som inte tecknar återtagandeavtal i enlighet med svenska önskemål bistånd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60AB1E28F04290BBD748617003A184"/>
        </w:placeholder>
        <w15:appearance w15:val="hidden"/>
        <w:text/>
      </w:sdtPr>
      <w:sdtEndPr/>
      <w:sdtContent>
        <w:p w:rsidRPr="009B062B" w:rsidR="006D79C9" w:rsidP="00333E95" w:rsidRDefault="006D79C9" w14:paraId="52E3DFD3" w14:textId="77777777">
          <w:pPr>
            <w:pStyle w:val="Rubrik1"/>
          </w:pPr>
          <w:r>
            <w:t>Motivering</w:t>
          </w:r>
        </w:p>
      </w:sdtContent>
    </w:sdt>
    <w:p w:rsidR="00A72B5F" w:rsidP="00A72B5F" w:rsidRDefault="00A72B5F" w14:paraId="52E3DFD9" w14:textId="50E579D3">
      <w:pPr>
        <w:pStyle w:val="Normalutanindragellerluft"/>
      </w:pPr>
      <w:r>
        <w:t>En grundförutsättning för att kunna upprätthålla en fungerande och hållbar</w:t>
      </w:r>
      <w:r w:rsidR="00EF182C">
        <w:t xml:space="preserve"> </w:t>
      </w:r>
      <w:r>
        <w:t>asylpolitik är att flyktingar utan permanent uppehållstillstånd, när situationen så</w:t>
      </w:r>
      <w:r w:rsidR="00EF182C">
        <w:t xml:space="preserve"> </w:t>
      </w:r>
      <w:r>
        <w:t>medger, också förväntas återvandra till sitt forna hemland. Men då viljan att återta</w:t>
      </w:r>
      <w:r w:rsidR="00EF182C">
        <w:t xml:space="preserve"> </w:t>
      </w:r>
      <w:r>
        <w:t>medborgare bland världens konflikthärdar varierar måste det anses vara på sin plats att</w:t>
      </w:r>
      <w:r w:rsidR="00EF182C">
        <w:t xml:space="preserve"> </w:t>
      </w:r>
      <w:r>
        <w:t>Sverige också ställer höga krav på de länder som vi har någon form av</w:t>
      </w:r>
      <w:r w:rsidR="00EF182C">
        <w:t xml:space="preserve"> </w:t>
      </w:r>
      <w:r>
        <w:t>biståndsverksamhet gentemot. Arbetet för att tillförsäkra effektiva återtagandeavtal gentemot alla ursprungsländer måste därför omgående intensifieras och på sikt garanteras.</w:t>
      </w:r>
    </w:p>
    <w:p w:rsidR="00652B73" w:rsidP="00EF182C" w:rsidRDefault="00A72B5F" w14:paraId="52E3DFDA" w14:textId="2F43A32D">
      <w:r w:rsidRPr="00EF182C">
        <w:t xml:space="preserve">Det som anförs i motionen bör ges regeringen tillkänna. </w:t>
      </w:r>
    </w:p>
    <w:bookmarkStart w:name="_GoBack" w:id="1"/>
    <w:bookmarkEnd w:id="1"/>
    <w:p w:rsidRPr="00EF182C" w:rsidR="00EF182C" w:rsidP="00EF182C" w:rsidRDefault="00EF182C" w14:paraId="50D7B60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538BB612A640B8A99E594186DDE13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36FCB" w:rsidRDefault="00EF182C" w14:paraId="52E3DF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4C9A" w:rsidRDefault="00E74C9A" w14:paraId="52E3DFDF" w14:textId="77777777"/>
    <w:sectPr w:rsidR="00E74C9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DFE1" w14:textId="77777777" w:rsidR="00A72B5F" w:rsidRDefault="00A72B5F" w:rsidP="000C1CAD">
      <w:pPr>
        <w:spacing w:line="240" w:lineRule="auto"/>
      </w:pPr>
      <w:r>
        <w:separator/>
      </w:r>
    </w:p>
  </w:endnote>
  <w:endnote w:type="continuationSeparator" w:id="0">
    <w:p w14:paraId="52E3DFE2" w14:textId="77777777" w:rsidR="00A72B5F" w:rsidRDefault="00A72B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DFE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DFE8" w14:textId="0E4A516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0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3DFDF" w14:textId="77777777" w:rsidR="00A72B5F" w:rsidRDefault="00A72B5F" w:rsidP="000C1CAD">
      <w:pPr>
        <w:spacing w:line="240" w:lineRule="auto"/>
      </w:pPr>
      <w:r>
        <w:separator/>
      </w:r>
    </w:p>
  </w:footnote>
  <w:footnote w:type="continuationSeparator" w:id="0">
    <w:p w14:paraId="52E3DFE0" w14:textId="77777777" w:rsidR="00A72B5F" w:rsidRDefault="00A72B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2E3DF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E3DFF2" wp14:anchorId="52E3DF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F182C" w14:paraId="52E3DF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009311062F4678B98C8B32285C50C7"/>
                              </w:placeholder>
                              <w:text/>
                            </w:sdtPr>
                            <w:sdtEndPr/>
                            <w:sdtContent>
                              <w:r w:rsidR="00A72B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5E81FF711D477C9FFCABA8FA457AFA"/>
                              </w:placeholder>
                              <w:text/>
                            </w:sdtPr>
                            <w:sdtEndPr/>
                            <w:sdtContent>
                              <w:r w:rsidR="00101B20">
                                <w:t>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E3DF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F182C" w14:paraId="52E3DF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009311062F4678B98C8B32285C50C7"/>
                        </w:placeholder>
                        <w:text/>
                      </w:sdtPr>
                      <w:sdtEndPr/>
                      <w:sdtContent>
                        <w:r w:rsidR="00A72B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5E81FF711D477C9FFCABA8FA457AFA"/>
                        </w:placeholder>
                        <w:text/>
                      </w:sdtPr>
                      <w:sdtEndPr/>
                      <w:sdtContent>
                        <w:r w:rsidR="00101B20">
                          <w:t>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2E3DF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182C" w14:paraId="52E3DFE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35E81FF711D477C9FFCABA8FA457AFA"/>
        </w:placeholder>
        <w:text/>
      </w:sdtPr>
      <w:sdtEndPr/>
      <w:sdtContent>
        <w:r w:rsidR="00A72B5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01B20">
          <w:t>312</w:t>
        </w:r>
      </w:sdtContent>
    </w:sdt>
  </w:p>
  <w:p w:rsidR="004F35FE" w:rsidP="00776B74" w:rsidRDefault="004F35FE" w14:paraId="52E3DF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182C" w14:paraId="52E3DFE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72B5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1B20">
          <w:t>312</w:t>
        </w:r>
      </w:sdtContent>
    </w:sdt>
  </w:p>
  <w:p w:rsidR="004F35FE" w:rsidP="00A314CF" w:rsidRDefault="00EF182C" w14:paraId="52E3DF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F182C" w14:paraId="52E3DF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F182C" w14:paraId="52E3DF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:1556</w:t>
        </w:r>
      </w:sdtContent>
    </w:sdt>
  </w:p>
  <w:p w:rsidR="004F35FE" w:rsidP="00E03A3D" w:rsidRDefault="00EF182C" w14:paraId="52E3DF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72B5F" w14:paraId="52E3DFEE" w14:textId="77777777">
        <w:pPr>
          <w:pStyle w:val="FSHRub2"/>
        </w:pPr>
        <w:r>
          <w:t>Indraget bistånd för länder som inte tecknar återtagandeavtal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2E3DF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5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44B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1B20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783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AA8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0B6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6FCB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1877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2B5F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BFD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C9A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2C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3DFD0"/>
  <w15:chartTrackingRefBased/>
  <w15:docId w15:val="{A965E3E1-6E31-4E61-BB2D-C6B53A6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B0F6464CE042489C0E5193001A5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CBED4-4746-441B-B359-F3B8F56EDDFC}"/>
      </w:docPartPr>
      <w:docPartBody>
        <w:p w:rsidR="00BB346C" w:rsidRDefault="00BB346C">
          <w:pPr>
            <w:pStyle w:val="25B0F6464CE042489C0E5193001A59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60AB1E28F04290BBD748617003A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EC155-EA03-4683-9E9A-437EFFA3BF65}"/>
      </w:docPartPr>
      <w:docPartBody>
        <w:p w:rsidR="00BB346C" w:rsidRDefault="00BB346C">
          <w:pPr>
            <w:pStyle w:val="AD60AB1E28F04290BBD748617003A1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009311062F4678B98C8B32285C5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DD75D-97EE-4962-BBB1-E97B3F21AE87}"/>
      </w:docPartPr>
      <w:docPartBody>
        <w:p w:rsidR="00BB346C" w:rsidRDefault="00BB346C">
          <w:pPr>
            <w:pStyle w:val="B0009311062F4678B98C8B32285C5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5E81FF711D477C9FFCABA8FA457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5F97B-56DE-4A49-941D-D920357B8006}"/>
      </w:docPartPr>
      <w:docPartBody>
        <w:p w:rsidR="00BB346C" w:rsidRDefault="00BB346C">
          <w:pPr>
            <w:pStyle w:val="635E81FF711D477C9FFCABA8FA457AFA"/>
          </w:pPr>
          <w:r>
            <w:t xml:space="preserve"> </w:t>
          </w:r>
        </w:p>
      </w:docPartBody>
    </w:docPart>
    <w:docPart>
      <w:docPartPr>
        <w:name w:val="9C538BB612A640B8A99E594186DDE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58539-8611-40B4-AC2A-EFCFA67DE362}"/>
      </w:docPartPr>
      <w:docPartBody>
        <w:p w:rsidR="00000000" w:rsidRDefault="001622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6C"/>
    <w:rsid w:val="00B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B0F6464CE042489C0E5193001A590E">
    <w:name w:val="25B0F6464CE042489C0E5193001A590E"/>
  </w:style>
  <w:style w:type="paragraph" w:customStyle="1" w:styleId="4AC8FF4D5ED548DEB79DECB9A62AAB4E">
    <w:name w:val="4AC8FF4D5ED548DEB79DECB9A62AAB4E"/>
  </w:style>
  <w:style w:type="paragraph" w:customStyle="1" w:styleId="D56B2EC9E9BA44CCA7193237D8C98B59">
    <w:name w:val="D56B2EC9E9BA44CCA7193237D8C98B59"/>
  </w:style>
  <w:style w:type="paragraph" w:customStyle="1" w:styleId="AD60AB1E28F04290BBD748617003A184">
    <w:name w:val="AD60AB1E28F04290BBD748617003A184"/>
  </w:style>
  <w:style w:type="paragraph" w:customStyle="1" w:styleId="D55A04A238A14788BEFCF0FB2E7F4314">
    <w:name w:val="D55A04A238A14788BEFCF0FB2E7F4314"/>
  </w:style>
  <w:style w:type="paragraph" w:customStyle="1" w:styleId="B0009311062F4678B98C8B32285C50C7">
    <w:name w:val="B0009311062F4678B98C8B32285C50C7"/>
  </w:style>
  <w:style w:type="paragraph" w:customStyle="1" w:styleId="635E81FF711D477C9FFCABA8FA457AFA">
    <w:name w:val="635E81FF711D477C9FFCABA8FA457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2A8C7-5237-442C-A545-A57CFDB4C36A}"/>
</file>

<file path=customXml/itemProps2.xml><?xml version="1.0" encoding="utf-8"?>
<ds:datastoreItem xmlns:ds="http://schemas.openxmlformats.org/officeDocument/2006/customXml" ds:itemID="{1781AC20-41D6-45DA-AB85-CD49C800937C}"/>
</file>

<file path=customXml/itemProps3.xml><?xml version="1.0" encoding="utf-8"?>
<ds:datastoreItem xmlns:ds="http://schemas.openxmlformats.org/officeDocument/2006/customXml" ds:itemID="{84D6F833-0E62-4238-B3EC-E575C9C7B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779</Characters>
  <Application>Microsoft Office Word</Application>
  <DocSecurity>0</DocSecurity>
  <Lines>18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