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63CEE" w:rsidRDefault="006E04A4">
      <w:pPr>
        <w:pStyle w:val="Dokumentbeteckning"/>
        <w:rPr>
          <w:u w:val="single"/>
        </w:rPr>
      </w:pPr>
      <w:r w:rsidRPr="00363CEE">
        <w:fldChar w:fldCharType="begin" w:fldLock="1"/>
      </w:r>
      <w:r w:rsidRPr="00363CEE">
        <w:instrText xml:space="preserve"> DOCPROPERTY "DocumentYear" </w:instrText>
      </w:r>
      <w:r w:rsidRPr="00363CEE">
        <w:fldChar w:fldCharType="separate"/>
      </w:r>
      <w:r w:rsidR="009578DA" w:rsidRPr="00363CEE">
        <w:t>2008/09</w:t>
      </w:r>
      <w:r w:rsidRPr="00363CEE">
        <w:fldChar w:fldCharType="end"/>
      </w:r>
      <w:r w:rsidRPr="00363CEE">
        <w:t>:</w:t>
      </w:r>
      <w:r w:rsidRPr="00363CEE">
        <w:fldChar w:fldCharType="begin" w:fldLock="1"/>
      </w:r>
      <w:r w:rsidRPr="00363CEE">
        <w:instrText xml:space="preserve"> DOCPROPERTY "DocumentNumber" </w:instrText>
      </w:r>
      <w:r w:rsidRPr="00363CEE">
        <w:fldChar w:fldCharType="separate"/>
      </w:r>
      <w:r w:rsidR="009578DA" w:rsidRPr="00363CEE">
        <w:t>91</w:t>
      </w:r>
      <w:r w:rsidRPr="00363CEE">
        <w:fldChar w:fldCharType="end"/>
      </w:r>
    </w:p>
    <w:p w:rsidR="006E04A4" w:rsidRPr="00363CEE" w:rsidRDefault="006E04A4">
      <w:pPr>
        <w:pStyle w:val="Datum"/>
        <w:outlineLvl w:val="0"/>
      </w:pPr>
      <w:r w:rsidRPr="00363CEE">
        <w:fldChar w:fldCharType="begin" w:fldLock="1"/>
      </w:r>
      <w:r w:rsidRPr="00363CEE">
        <w:instrText xml:space="preserve"> DOCPROPERTY "DocumentDate" </w:instrText>
      </w:r>
      <w:r w:rsidRPr="00363CEE">
        <w:fldChar w:fldCharType="separate"/>
      </w:r>
      <w:r w:rsidR="009578DA" w:rsidRPr="00363CEE">
        <w:t>Onsdagen den 25 mars 2009</w:t>
      </w:r>
      <w:r w:rsidRPr="00363C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6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63CEE" w:rsidRDefault="00C2262A">
            <w:pPr>
              <w:pStyle w:val="Plenum"/>
              <w:tabs>
                <w:tab w:val="clear" w:pos="1418"/>
              </w:tabs>
            </w:pPr>
            <w:r w:rsidRPr="00363CEE">
              <w:t>Kl.</w:t>
            </w:r>
          </w:p>
        </w:tc>
        <w:tc>
          <w:tcPr>
            <w:tcW w:w="851" w:type="dxa"/>
          </w:tcPr>
          <w:p w:rsidR="006E04A4" w:rsidRPr="00363CEE" w:rsidRDefault="00C226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63CEE">
              <w:t>09.00</w:t>
            </w:r>
          </w:p>
        </w:tc>
        <w:tc>
          <w:tcPr>
            <w:tcW w:w="397" w:type="dxa"/>
          </w:tcPr>
          <w:p w:rsidR="006E04A4" w:rsidRPr="00363CE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63CEE" w:rsidRDefault="00C2262A">
            <w:pPr>
              <w:pStyle w:val="Plenum"/>
              <w:tabs>
                <w:tab w:val="clear" w:pos="1418"/>
              </w:tabs>
              <w:ind w:right="1"/>
            </w:pPr>
            <w:r w:rsidRPr="00363CEE">
              <w:t>Arbetsplenum</w:t>
            </w:r>
          </w:p>
        </w:tc>
      </w:tr>
      <w:tr w:rsidR="00C2262A" w:rsidRPr="00363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2262A" w:rsidRPr="00363CEE" w:rsidRDefault="00C226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2262A" w:rsidRPr="00363CEE" w:rsidRDefault="00C2262A">
            <w:pPr>
              <w:pStyle w:val="Plenum"/>
              <w:tabs>
                <w:tab w:val="clear" w:pos="1418"/>
              </w:tabs>
              <w:jc w:val="right"/>
            </w:pPr>
            <w:r w:rsidRPr="00363CEE">
              <w:t>16.00</w:t>
            </w:r>
          </w:p>
        </w:tc>
        <w:tc>
          <w:tcPr>
            <w:tcW w:w="397" w:type="dxa"/>
          </w:tcPr>
          <w:p w:rsidR="00C2262A" w:rsidRPr="00363CEE" w:rsidRDefault="00C226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2262A" w:rsidRPr="00363CEE" w:rsidRDefault="00C2262A">
            <w:pPr>
              <w:pStyle w:val="Plenum"/>
              <w:tabs>
                <w:tab w:val="clear" w:pos="1418"/>
              </w:tabs>
              <w:ind w:right="1"/>
            </w:pPr>
            <w:r w:rsidRPr="00363CEE">
              <w:t>Votering</w:t>
            </w:r>
          </w:p>
        </w:tc>
      </w:tr>
    </w:tbl>
    <w:p w:rsidR="006E04A4" w:rsidRPr="00363CEE" w:rsidRDefault="006E04A4">
      <w:pPr>
        <w:pStyle w:val="StreckLngt"/>
      </w:pPr>
      <w:r w:rsidRPr="00363CEE">
        <w:tab/>
      </w:r>
    </w:p>
    <w:p w:rsidR="00D45AE3" w:rsidRPr="00363CEE" w:rsidRDefault="00D45AE3" w:rsidP="00D45AE3">
      <w:pPr>
        <w:pStyle w:val="Blankrad"/>
      </w:pPr>
      <w:r w:rsidRPr="00363CEE">
        <w:t>     </w:t>
      </w:r>
    </w:p>
    <w:p w:rsidR="00936095" w:rsidRPr="00363CEE" w:rsidRDefault="00936095" w:rsidP="00CF242C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Ensam"/>
            </w:pPr>
            <w:r w:rsidRPr="00363CEE">
              <w:t>Justering av protokoll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Protokollet från sammanträdet torsdagen den 19 mars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Ensam"/>
            </w:pPr>
            <w:bookmarkStart w:id="1" w:name="TypRubrik"/>
            <w:bookmarkEnd w:id="1"/>
            <w:r w:rsidRPr="00363CEE">
              <w:t>Anmälan om kompletteringsval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Carin Runeson (s) som suppleant i Nordiska rådets svenska delegation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>
      <w:pPr>
        <w:pStyle w:val="Blankrad"/>
      </w:pPr>
      <w:bookmarkStart w:id="3" w:name="Start"/>
      <w:bookmarkEnd w:id="3"/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Ensam"/>
            </w:pPr>
            <w:r w:rsidRPr="00363CEE">
              <w:t>Meddelande om ändringar i frågestund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Under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  <w:bookmarkStart w:id="4" w:name="TypUnderrubrik"/>
            <w:bookmarkEnd w:id="4"/>
            <w:r w:rsidRPr="00363CEE">
              <w:t>Torsdagen den 26 mars</w:t>
            </w:r>
            <w:r w:rsidR="00BA168D" w:rsidRPr="00363CEE">
              <w:t xml:space="preserve"> kl. 14.00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Under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Statsrådet Mats Odell (kd) ersätter näringsminister Maud Olofsson (c) vid torsdagens frågestund. De allmänpolitiska frågorna kommer att besvaras av utbildningsminister Jan Björklund (fp)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>     </w:t>
      </w:r>
    </w:p>
    <w:p w:rsidR="00C2262A" w:rsidRPr="00363CEE" w:rsidRDefault="00C2262A" w:rsidP="00C2262A">
      <w:pPr>
        <w:pStyle w:val="Blankrad"/>
      </w:pPr>
      <w:r w:rsidRPr="00363CEE">
        <w:t>     </w:t>
      </w:r>
    </w:p>
    <w:p w:rsidR="00936095" w:rsidRPr="00363CEE" w:rsidRDefault="00936095" w:rsidP="00C2262A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Ensam"/>
            </w:pPr>
            <w:r w:rsidRPr="00363CEE">
              <w:t>Meddelande om ändringar i kammarens sammanträdesplan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Under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  <w:r w:rsidRPr="00363CEE">
              <w:t>Fredagen den 27 mars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Under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Interpellationssvar kl. 9.00 utgår. Bordläggningsplenum kl. 11.00 tillkommer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  <w:r w:rsidRPr="00363CEE">
              <w:t>Måndagen den 6 april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Ev. interpellationssvar kl. 13.00 tillkommer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  <w:r w:rsidRPr="00363CEE">
              <w:t>Tisdagen den 7 april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Ev. interpellationssvar kl. 13.00 tillkommer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  <w:r w:rsidRPr="00363CEE">
              <w:t>Onsdagen den 8 april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Bordläggningsplenum kl. 14.00 utgår. Ev. interpellationssvar kl. 13.00 tillkommer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Ensam"/>
            </w:pPr>
            <w:bookmarkStart w:id="5" w:name="Start_FördröjdaInterpellationer"/>
            <w:bookmarkEnd w:id="5"/>
            <w:r w:rsidRPr="00363CEE">
              <w:t>Anmälan om fördröjda svar på interpellationer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2008/09:400 av Bosse Ringholm (s)</w:t>
            </w:r>
          </w:p>
          <w:p w:rsidR="00936095" w:rsidRPr="00363CEE" w:rsidRDefault="00936095" w:rsidP="00BF0D91">
            <w:r w:rsidRPr="00363CEE">
              <w:t>Statens budgetunderskott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2008/09:406 av Hillevi Larsson (s)</w:t>
            </w:r>
          </w:p>
          <w:p w:rsidR="00936095" w:rsidRPr="00363CEE" w:rsidRDefault="00936095" w:rsidP="00BF0D91">
            <w:r w:rsidRPr="00363CEE">
              <w:t>Definition av utanförskapet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2008/09:410 av Renée Jeryd (s)</w:t>
            </w:r>
          </w:p>
          <w:p w:rsidR="00936095" w:rsidRPr="00363CEE" w:rsidRDefault="00936095" w:rsidP="00BF0D91">
            <w:r w:rsidRPr="00363CEE">
              <w:t>Fossilgasutbyggnad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2008/09:415 av Lennart Axelsson (s)</w:t>
            </w:r>
          </w:p>
          <w:p w:rsidR="00936095" w:rsidRPr="00363CEE" w:rsidRDefault="00936095" w:rsidP="00BF0D91">
            <w:r w:rsidRPr="00363CEE">
              <w:t>Pensionärers skattesituation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2008/09:419 av Jan Lindholm (mp)</w:t>
            </w:r>
          </w:p>
          <w:p w:rsidR="00936095" w:rsidRPr="00363CEE" w:rsidRDefault="00936095" w:rsidP="00BF0D91">
            <w:r w:rsidRPr="00363CEE">
              <w:t>Försiktighetsprincipen och vetenskaplig osäkerhet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"/>
            </w:pPr>
            <w:bookmarkStart w:id="6" w:name="Start_ÄrendenFörBordläggning"/>
            <w:bookmarkEnd w:id="6"/>
            <w:r w:rsidRPr="00363CEE">
              <w:t>Ärenden för bordläggning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  <w:r w:rsidRPr="00363CEE">
              <w:t>Reservationer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Utbildningsutskottets betänkanden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2008/09:UbU7 Förskolan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17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2008/09:UbU8 Studiestöd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4 res. (s,mp)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2008/09:UbU10 Vuxenutbildning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7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Skatteutskottets betänkanden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2008/09:SkU22 Allmänna motioner om taxering, skattebetalning och folkbokföring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5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2008/09:SkU23 Allmänna motioner om beskattning av företag, kapital och fastighet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3 res. (s,v,mp)</w:t>
            </w: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 xml:space="preserve">     </w:t>
      </w:r>
    </w:p>
    <w:p w:rsidR="00C2262A" w:rsidRPr="00363CEE" w:rsidRDefault="00C2262A">
      <w:pPr>
        <w:pStyle w:val="Blankrad"/>
      </w:pPr>
      <w:r w:rsidRPr="00363CEE">
        <w:t>     </w:t>
      </w:r>
    </w:p>
    <w:p w:rsidR="00C2262A" w:rsidRPr="00363CEE" w:rsidRDefault="00C2262A">
      <w:pPr>
        <w:pStyle w:val="Blankrad"/>
      </w:pPr>
      <w:r w:rsidRPr="00363CEE">
        <w:t>    </w:t>
      </w:r>
    </w:p>
    <w:p w:rsidR="00C2262A" w:rsidRPr="00363CEE" w:rsidRDefault="00C2262A">
      <w:pPr>
        <w:pStyle w:val="Blankrad"/>
      </w:pPr>
      <w:r w:rsidRPr="00363CEE">
        <w:t>    </w:t>
      </w:r>
    </w:p>
    <w:p w:rsidR="00C2262A" w:rsidRPr="00363CEE" w:rsidRDefault="00C2262A">
      <w:pPr>
        <w:pStyle w:val="Blankrad"/>
      </w:pPr>
      <w:r w:rsidRPr="00363CEE">
        <w:t>    </w:t>
      </w:r>
    </w:p>
    <w:p w:rsidR="00936095" w:rsidRPr="00363CEE" w:rsidRDefault="00936095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"/>
            </w:pPr>
            <w:bookmarkStart w:id="7" w:name="Start_Ärendenföravgörande"/>
            <w:bookmarkEnd w:id="7"/>
            <w:r w:rsidRPr="00363CEE">
              <w:t>Ärenden för avgörande kl. 16.00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</w:p>
          <w:p w:rsidR="00936095" w:rsidRPr="00363CEE" w:rsidRDefault="00936095" w:rsidP="00BF0D91">
            <w:pPr>
              <w:pStyle w:val="Underrubrik"/>
            </w:pPr>
            <w:r w:rsidRPr="00363CEE">
              <w:t>Tidigare slutdebatterade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Socialutskottets utlåtande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2008/09:SoU18 Grönbok: Den europeiska arbetskraften inom vården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1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Försvarsutskottets betänkande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2008/09:FöU7 Kärnteknisk säkerhet och strålskydd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4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Socialförsäkringsutskottets betänkande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2008/09:SfU9 Redogörelse om sänkta socialavgifter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1 res. (s,v,mp)</w:t>
            </w: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>
      <w:pPr>
        <w:pStyle w:val="Blankrad"/>
      </w:pPr>
      <w:r w:rsidRPr="00363C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6095" w:rsidRPr="00363CEE" w:rsidTr="00BF0D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6095" w:rsidRPr="00363CEE" w:rsidRDefault="00936095" w:rsidP="00BF0D91">
            <w:pPr>
              <w:pStyle w:val="HuvudrubrikFlisteNr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Huvudrubrik"/>
            </w:pPr>
            <w:bookmarkStart w:id="8" w:name="Start_Ärendenfördebattochavgörande"/>
            <w:bookmarkEnd w:id="8"/>
            <w:r w:rsidRPr="00363CEE">
              <w:t>Ärenden för debatt och avgörande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HuvudrubrikKolumn3"/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Finansutskottets betänkanden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2008/09:FiU36 Kapitalhöjning i Europeiska investeringsbanken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2008/09:FiU37 Lag om femtioöresmyntets upphörande som lagligt betalningsmedel m.m.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Skatteutskottets betänkanden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2008/09:SkU24 Allmänna motioner om mervärdesskatt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2008/09:SkU28 Personnummer och samordningsnummer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Utbildningsutskottets betänkande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2008/09:UbU12 Behandling av personuppgifter inom studiestödsområdet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Justitieutskottets betänkande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Underrubrik"/>
            </w:pPr>
            <w:r w:rsidRPr="00363CEE">
              <w:t>Gemensam debatt 2008/09:JuU21 och 2008/09:SoU14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2008/09:JuU21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10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Socialutskottets betänkanden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2008/09:SoU14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3 res. (s,v)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2008/09:SoU10 Vissa internationella adoptionsfrågor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2008/09:SoU7 Genomförande av EG-direktiv om medicinteknik m.m.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2008/09:SoU16 Socialtjänstfrågor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12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2008/09:SoU17 Folkhälsopolitik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6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Trafikutskottets betänkande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2008/09:TU11 IT-politiska frågor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3 res. (s,v,mp)</w:t>
            </w: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renderubrik"/>
            </w:pPr>
          </w:p>
        </w:tc>
        <w:tc>
          <w:tcPr>
            <w:tcW w:w="6237" w:type="dxa"/>
          </w:tcPr>
          <w:p w:rsidR="00936095" w:rsidRPr="00363CEE" w:rsidRDefault="00936095" w:rsidP="00BF0D91">
            <w:pPr>
              <w:pStyle w:val="renderubrik"/>
            </w:pPr>
            <w:r w:rsidRPr="00363CEE">
              <w:t>Konstitutionsutskottets betänkanden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pStyle w:val="renderubrik"/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2008/09:KU13 Statlig förvaltning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2008/09:KU17 Fri- och rättighetsfrågor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</w:p>
        </w:tc>
      </w:tr>
      <w:tr w:rsidR="00936095" w:rsidRPr="00363CEE" w:rsidTr="00BF0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6095" w:rsidRPr="00363CEE" w:rsidRDefault="00936095" w:rsidP="00BF0D91">
            <w:pPr>
              <w:pStyle w:val="FlistaNrText"/>
            </w:pPr>
          </w:p>
        </w:tc>
        <w:tc>
          <w:tcPr>
            <w:tcW w:w="6237" w:type="dxa"/>
          </w:tcPr>
          <w:p w:rsidR="00936095" w:rsidRPr="00363CEE" w:rsidRDefault="00936095" w:rsidP="00BF0D91">
            <w:r w:rsidRPr="00363CEE">
              <w:t>2008/09:KU18 Tryck- och yttrandefrihetsfrågor</w:t>
            </w:r>
          </w:p>
        </w:tc>
        <w:tc>
          <w:tcPr>
            <w:tcW w:w="2481" w:type="dxa"/>
          </w:tcPr>
          <w:p w:rsidR="00936095" w:rsidRPr="00363CEE" w:rsidRDefault="00936095" w:rsidP="00BF0D91">
            <w:pPr>
              <w:rPr>
                <w:spacing w:val="-4"/>
              </w:rPr>
            </w:pPr>
            <w:r w:rsidRPr="00363CEE">
              <w:rPr>
                <w:spacing w:val="-4"/>
              </w:rPr>
              <w:t>5 res. (s,v,mp)</w:t>
            </w:r>
          </w:p>
        </w:tc>
      </w:tr>
    </w:tbl>
    <w:p w:rsidR="00936095" w:rsidRPr="00363CEE" w:rsidRDefault="00936095" w:rsidP="00936095">
      <w:pPr>
        <w:pStyle w:val="Blankrad"/>
      </w:pPr>
      <w:r w:rsidRPr="00363CEE">
        <w:t>     </w:t>
      </w:r>
    </w:p>
    <w:p w:rsidR="00936095" w:rsidRPr="00363CEE" w:rsidRDefault="00936095" w:rsidP="00936095">
      <w:pPr>
        <w:pStyle w:val="Blankrad"/>
      </w:pPr>
      <w:r w:rsidRPr="00363CEE">
        <w:t>     </w:t>
      </w:r>
    </w:p>
    <w:p w:rsidR="006E04A4" w:rsidRPr="00363CEE" w:rsidRDefault="006E04A4">
      <w:pPr>
        <w:pStyle w:val="Blankrad"/>
      </w:pPr>
      <w:r w:rsidRPr="00363CE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63C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63CE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63CEE" w:rsidRDefault="006E04A4">
            <w:pPr>
              <w:pStyle w:val="StreckMitten"/>
            </w:pPr>
            <w:r w:rsidRPr="00363CEE">
              <w:tab/>
            </w:r>
            <w:r w:rsidRPr="00363CEE">
              <w:tab/>
            </w:r>
          </w:p>
        </w:tc>
      </w:tr>
    </w:tbl>
    <w:p w:rsidR="006E04A4" w:rsidRPr="00363CEE" w:rsidRDefault="006E04A4" w:rsidP="00CE4300">
      <w:pPr>
        <w:pStyle w:val="Blankrad"/>
      </w:pPr>
    </w:p>
    <w:sectPr w:rsidR="006E04A4" w:rsidRPr="00363C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D91" w:rsidRPr="00363CEE" w:rsidRDefault="00BF0D91">
      <w:r w:rsidRPr="00363CEE">
        <w:separator/>
      </w:r>
    </w:p>
  </w:endnote>
  <w:endnote w:type="continuationSeparator" w:id="0">
    <w:p w:rsidR="00BF0D91" w:rsidRPr="00363CEE" w:rsidRDefault="00BF0D91">
      <w:r w:rsidRPr="00363C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DA" w:rsidRPr="00363CEE" w:rsidRDefault="009578DA">
    <w:pPr>
      <w:pStyle w:val="Sidhuvud"/>
      <w:jc w:val="center"/>
    </w:pPr>
    <w:r w:rsidRPr="00363CEE">
      <w:fldChar w:fldCharType="begin" w:fldLock="1"/>
    </w:r>
    <w:r w:rsidRPr="00363CEE">
      <w:instrText xml:space="preserve"> PAGE </w:instrText>
    </w:r>
    <w:r w:rsidRPr="00363CEE">
      <w:fldChar w:fldCharType="separate"/>
    </w:r>
    <w:r w:rsidR="009F1CF5" w:rsidRPr="00363CEE">
      <w:t>3</w:t>
    </w:r>
    <w:r w:rsidRPr="00363CEE">
      <w:fldChar w:fldCharType="end"/>
    </w:r>
    <w:r w:rsidRPr="00363CEE">
      <w:t xml:space="preserve"> (</w:t>
    </w:r>
    <w:r w:rsidRPr="00363CEE">
      <w:fldChar w:fldCharType="begin" w:fldLock="1"/>
    </w:r>
    <w:r w:rsidRPr="00363CEE">
      <w:instrText xml:space="preserve"> NUMPAGES </w:instrText>
    </w:r>
    <w:r w:rsidRPr="00363CEE">
      <w:fldChar w:fldCharType="separate"/>
    </w:r>
    <w:r w:rsidR="009F1CF5" w:rsidRPr="00363CEE">
      <w:t>3</w:t>
    </w:r>
    <w:r w:rsidRPr="00363CEE">
      <w:fldChar w:fldCharType="end"/>
    </w:r>
    <w:r w:rsidRPr="00363CEE">
      <w:t>)</w:t>
    </w:r>
  </w:p>
  <w:p w:rsidR="009578DA" w:rsidRPr="00363CEE" w:rsidRDefault="009578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DA" w:rsidRPr="00363CEE" w:rsidRDefault="009578DA">
    <w:pPr>
      <w:pStyle w:val="Sidhuvud"/>
      <w:jc w:val="center"/>
    </w:pPr>
    <w:r w:rsidRPr="00363CEE">
      <w:fldChar w:fldCharType="begin" w:fldLock="1"/>
    </w:r>
    <w:r w:rsidRPr="00363CEE">
      <w:instrText xml:space="preserve"> PAGE </w:instrText>
    </w:r>
    <w:r w:rsidRPr="00363CEE">
      <w:fldChar w:fldCharType="separate"/>
    </w:r>
    <w:r w:rsidR="00BF0D91" w:rsidRPr="00363CEE">
      <w:t>1</w:t>
    </w:r>
    <w:r w:rsidRPr="00363CEE">
      <w:fldChar w:fldCharType="end"/>
    </w:r>
    <w:r w:rsidRPr="00363CEE">
      <w:t xml:space="preserve"> (</w:t>
    </w:r>
    <w:r w:rsidRPr="00363CEE">
      <w:fldChar w:fldCharType="begin" w:fldLock="1"/>
    </w:r>
    <w:r w:rsidRPr="00363CEE">
      <w:instrText xml:space="preserve"> NUMPAGES </w:instrText>
    </w:r>
    <w:r w:rsidRPr="00363CEE">
      <w:fldChar w:fldCharType="separate"/>
    </w:r>
    <w:r w:rsidR="00E60C7B" w:rsidRPr="00363CEE">
      <w:t>3</w:t>
    </w:r>
    <w:r w:rsidRPr="00363CEE">
      <w:fldChar w:fldCharType="end"/>
    </w:r>
    <w:r w:rsidRPr="00363CEE">
      <w:t>)</w:t>
    </w:r>
  </w:p>
  <w:p w:rsidR="009578DA" w:rsidRPr="00363CEE" w:rsidRDefault="0095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D91" w:rsidRPr="00363CEE" w:rsidRDefault="00BF0D91">
      <w:r w:rsidRPr="00363CEE">
        <w:separator/>
      </w:r>
    </w:p>
  </w:footnote>
  <w:footnote w:type="continuationSeparator" w:id="0">
    <w:p w:rsidR="00BF0D91" w:rsidRPr="00363CEE" w:rsidRDefault="00BF0D91">
      <w:r w:rsidRPr="00363C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DA" w:rsidRPr="00363CEE" w:rsidRDefault="009578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DA" w:rsidRPr="00363CEE" w:rsidRDefault="009578DA">
    <w:pPr>
      <w:pStyle w:val="Sidhuvud"/>
      <w:tabs>
        <w:tab w:val="clear" w:pos="4536"/>
      </w:tabs>
    </w:pPr>
    <w:r w:rsidRPr="00363CEE">
      <w:fldChar w:fldCharType="begin" w:fldLock="1"/>
    </w:r>
    <w:r w:rsidRPr="00363CEE">
      <w:instrText xml:space="preserve"> DOCPROPERTY "DocumentDate" </w:instrText>
    </w:r>
    <w:r w:rsidRPr="00363CEE">
      <w:fldChar w:fldCharType="separate"/>
    </w:r>
    <w:r w:rsidR="00E60C7B" w:rsidRPr="00363CEE">
      <w:t>Onsdagen den 25 mars 2009</w:t>
    </w:r>
    <w:r w:rsidRPr="00363CEE">
      <w:fldChar w:fldCharType="end"/>
    </w:r>
    <w:r w:rsidRPr="00363CEE">
      <w:tab/>
    </w:r>
  </w:p>
  <w:p w:rsidR="009578DA" w:rsidRPr="00363CEE" w:rsidRDefault="009578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63CEE">
      <w:rPr>
        <w:sz w:val="12"/>
      </w:rPr>
      <w:tab/>
    </w:r>
  </w:p>
  <w:p w:rsidR="009578DA" w:rsidRPr="00363CEE" w:rsidRDefault="009578DA"/>
  <w:p w:rsidR="009578DA" w:rsidRPr="00363CEE" w:rsidRDefault="009578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DA" w:rsidRPr="00363CEE" w:rsidRDefault="00363C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63C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8DA" w:rsidRPr="00363CEE" w:rsidRDefault="009578DA">
    <w:pPr>
      <w:pStyle w:val="Dokumentrubrik"/>
      <w:spacing w:after="360"/>
    </w:pPr>
    <w:r w:rsidRPr="00363CEE">
      <w:t>Föredragningslista</w:t>
    </w:r>
  </w:p>
  <w:p w:rsidR="009578DA" w:rsidRPr="00363CEE" w:rsidRDefault="009578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45687175">
    <w:abstractNumId w:val="5"/>
  </w:num>
  <w:num w:numId="2" w16cid:durableId="1603682222">
    <w:abstractNumId w:val="2"/>
  </w:num>
  <w:num w:numId="3" w16cid:durableId="912348003">
    <w:abstractNumId w:val="4"/>
  </w:num>
  <w:num w:numId="4" w16cid:durableId="1246643978">
    <w:abstractNumId w:val="1"/>
  </w:num>
  <w:num w:numId="5" w16cid:durableId="2104914797">
    <w:abstractNumId w:val="0"/>
  </w:num>
  <w:num w:numId="6" w16cid:durableId="1546258273">
    <w:abstractNumId w:val="3"/>
  </w:num>
  <w:num w:numId="7" w16cid:durableId="1193180822">
    <w:abstractNumId w:val="3"/>
  </w:num>
  <w:num w:numId="8" w16cid:durableId="4025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1439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1A52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3CE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16CA0"/>
    <w:rsid w:val="0092616A"/>
    <w:rsid w:val="009339AC"/>
    <w:rsid w:val="00935A09"/>
    <w:rsid w:val="00936095"/>
    <w:rsid w:val="00943639"/>
    <w:rsid w:val="00945CF1"/>
    <w:rsid w:val="00947D7F"/>
    <w:rsid w:val="00953F6C"/>
    <w:rsid w:val="00954C81"/>
    <w:rsid w:val="009578DA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1CF5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5E99"/>
    <w:rsid w:val="00B8715B"/>
    <w:rsid w:val="00B90627"/>
    <w:rsid w:val="00B91174"/>
    <w:rsid w:val="00B96B57"/>
    <w:rsid w:val="00B97D51"/>
    <w:rsid w:val="00BA168D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0D91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62A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1439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0C7B"/>
    <w:rsid w:val="00E610C7"/>
    <w:rsid w:val="00E62231"/>
    <w:rsid w:val="00E70164"/>
    <w:rsid w:val="00E7771F"/>
    <w:rsid w:val="00E92D50"/>
    <w:rsid w:val="00E975DB"/>
    <w:rsid w:val="00EA0896"/>
    <w:rsid w:val="00EA5583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48EF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C3E19D-3F15-4295-9EE9-F79DC41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1E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451</Words>
  <Characters>3270</Characters>
  <Application>Microsoft Office Word</Application>
  <DocSecurity>4</DocSecurity>
  <Lines>297</Lines>
  <Paragraphs>155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2008/09:91</vt:lpstr>
      <vt:lpstr>Onsdagen den 25 mars 2009</vt:lpstr>
    </vt:vector>
  </TitlesOfParts>
  <Company>Riksdagen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2009-03-24T14:19:00Z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mars 2009</vt:lpwstr>
  </property>
  <property fmtid="{D5CDD505-2E9C-101B-9397-08002B2CF9AE}" pid="3" name="DocumentNumber">
    <vt:lpwstr>91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2009-03-25</vt:lpwstr>
  </property>
</Properties>
</file>