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17307" w:rsidRDefault="00140F3D" w14:paraId="61E0E25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76BA7594A9643A7ACE333196911470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854a13-9907-43be-bc24-5e64d6365770"/>
        <w:id w:val="1953736818"/>
        <w:lock w:val="sdtLocked"/>
      </w:sdtPr>
      <w:sdtEndPr/>
      <w:sdtContent>
        <w:p w:rsidR="00607F3D" w:rsidRDefault="00350AB4" w14:paraId="1AA154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public service-medier i de nordiska länderna görs tillgängliga över nationsgränserna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6E4A41A83F4645961F022D8FC36E0A"/>
        </w:placeholder>
        <w:text/>
      </w:sdtPr>
      <w:sdtEndPr/>
      <w:sdtContent>
        <w:p w:rsidRPr="009B062B" w:rsidR="006D79C9" w:rsidP="00333E95" w:rsidRDefault="006D79C9" w14:paraId="28ED68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C69D9" w:rsidP="00FC69D9" w:rsidRDefault="00FC69D9" w14:paraId="4EE2D7AA" w14:textId="77777777">
      <w:pPr>
        <w:pStyle w:val="Normalutanindragellerluft"/>
      </w:pPr>
      <w:r>
        <w:t>Public service är en grundpelare i våra demokratiska samhällen. Genom att garantera oberoende nyheter, kultur och folkbildning spelar public service en central roll för att upprätthålla tillit och gemensam förståelse. Det gäller inte bara i varje enskilt land – utan också mellan våra nordiska länder, där vi delar historia, språk och kultur.</w:t>
      </w:r>
    </w:p>
    <w:p w:rsidR="00FC69D9" w:rsidP="00350AB4" w:rsidRDefault="00FC69D9" w14:paraId="7AD8B979" w14:textId="53FEEDC2">
      <w:r>
        <w:t xml:space="preserve">Tidigare, innan digitaliseringen, kunde nordbor i gränsregioner se varandras </w:t>
      </w:r>
      <w:r w:rsidR="00350AB4">
        <w:t>tv</w:t>
      </w:r>
      <w:r>
        <w:t xml:space="preserve">-kanaler. Danskar följde svensk </w:t>
      </w:r>
      <w:r w:rsidR="00350AB4">
        <w:t>tv</w:t>
      </w:r>
      <w:r>
        <w:t xml:space="preserve">, skåningar såg dansk </w:t>
      </w:r>
      <w:r w:rsidR="00350AB4">
        <w:t>tv</w:t>
      </w:r>
      <w:r>
        <w:t xml:space="preserve"> och i både Nordjylland och Sydnorge var det länge självklart att också kunna ta del av grannländernas public service. Den möjligheten har i dag i stort sett försvunnit. Konsekvensen är att språk</w:t>
      </w:r>
      <w:r w:rsidR="00140F3D">
        <w:softHyphen/>
      </w:r>
      <w:r>
        <w:t>förståelsen mellan nordbor har minskat. Allt fler unga pratar engelska med varandra i</w:t>
      </w:r>
      <w:r w:rsidR="00350AB4">
        <w:t xml:space="preserve"> </w:t>
      </w:r>
      <w:r>
        <w:t>stället för att använda sina modersmål, och därmed riskerar en viktig del av vår kulturella gemenskap att gå förlorad.</w:t>
      </w:r>
    </w:p>
    <w:p w:rsidR="00FC69D9" w:rsidP="00350AB4" w:rsidRDefault="00FC69D9" w14:paraId="0ED3A12A" w14:textId="1B228780">
      <w:r>
        <w:t>Genom att göra public serviceinnehåll tillgängligt över gränserna kan vi stärka språkförståelsen, intresset för grannländernas samhällsdebatt och vår gemensamma nordiska kultur. Med hjälp av modern teknik, som AI-baserad undertextning, finns i dag praktiska möjligheter att öka tillgängligheten utan stora kostnader. Vi kan också inspireras av exempel från Tyskland, där public service-bolagen ARD och ZDF under lång tid textat program för danska tittare.</w:t>
      </w:r>
    </w:p>
    <w:p w:rsidR="00FC69D9" w:rsidP="00617307" w:rsidRDefault="00FC69D9" w14:paraId="4422C8F6" w14:textId="2F17D39B">
      <w:r>
        <w:t xml:space="preserve">Detta handlar inte bara om kultur och språk. I en tid av ökade säkerhetspolitiska utmaningar är det viktigt att vi stärker den nordiska gemenskapen även ur ett totalförsvarsperspektiv. Public service är en del av vår demokratiska infrastruktur och </w:t>
      </w:r>
      <w:r>
        <w:lastRenderedPageBreak/>
        <w:t>en garant för pålitlig information i kris och krig. Att nordbor kan ta del av varandras public service-innehåll bidrar till motståndskraft, gemensam beredskap och ökad tillit mellan våra länder.</w:t>
      </w:r>
    </w:p>
    <w:p w:rsidR="00FC69D9" w:rsidP="00617307" w:rsidRDefault="00FC69D9" w14:paraId="404E3C8F" w14:textId="401DACE9">
      <w:r>
        <w:t>Målet bör vara att alla nordiska medborgare ska kunna se varandras public service-kanaler utan geoblockering och hinder. Vägen dit kan vara stegvis, genom att synlig</w:t>
      </w:r>
      <w:r w:rsidR="00140F3D">
        <w:softHyphen/>
      </w:r>
      <w:r>
        <w:t>göra och länka till varandras innehåll, utveckla gemensamma digitala lösningar och öka undertextning på nordiska språk.</w:t>
      </w:r>
    </w:p>
    <w:p w:rsidR="00FC69D9" w:rsidP="00617307" w:rsidRDefault="00FC69D9" w14:paraId="0FA8AC28" w14:textId="77777777">
      <w:r>
        <w:t>Att öppna upp våra public service-bolag över gränserna är ett konkret sätt att stärka den nordiska gemenskapen – kulturellt, språkligt och säkerhetspolitiskt.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04F9DC673240EA86A3DD04D1DB4F6F"/>
        </w:placeholder>
      </w:sdtPr>
      <w:sdtEndPr/>
      <w:sdtContent>
        <w:p w:rsidR="00617307" w:rsidP="00617307" w:rsidRDefault="00617307" w14:paraId="4874EB23" w14:textId="77777777"/>
        <w:p w:rsidR="00617307" w:rsidP="00617307" w:rsidRDefault="00140F3D" w14:paraId="5AD52C76" w14:textId="2173EA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7F3D" w14:paraId="2C0C296A" w14:textId="77777777">
        <w:trPr>
          <w:cantSplit/>
        </w:trPr>
        <w:tc>
          <w:tcPr>
            <w:tcW w:w="50" w:type="pct"/>
            <w:vAlign w:val="bottom"/>
          </w:tcPr>
          <w:p w:rsidR="00607F3D" w:rsidRDefault="00350AB4" w14:paraId="47805265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607F3D" w:rsidRDefault="00607F3D" w14:paraId="20E5D43F" w14:textId="77777777">
            <w:pPr>
              <w:pStyle w:val="Underskrifter"/>
              <w:spacing w:after="0"/>
            </w:pPr>
          </w:p>
        </w:tc>
      </w:tr>
      <w:tr w:rsidR="00607F3D" w14:paraId="00C61042" w14:textId="77777777">
        <w:trPr>
          <w:cantSplit/>
        </w:trPr>
        <w:tc>
          <w:tcPr>
            <w:tcW w:w="50" w:type="pct"/>
            <w:vAlign w:val="bottom"/>
          </w:tcPr>
          <w:p w:rsidR="00607F3D" w:rsidRDefault="00350AB4" w14:paraId="699D87A5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607F3D" w:rsidRDefault="00350AB4" w14:paraId="5B69B15C" w14:textId="77777777">
            <w:pPr>
              <w:pStyle w:val="Underskrifter"/>
              <w:spacing w:after="0"/>
            </w:pPr>
            <w:r>
              <w:t>Åsa Karlsson (S)</w:t>
            </w:r>
          </w:p>
        </w:tc>
      </w:tr>
      <w:tr w:rsidR="00607F3D" w14:paraId="294216F5" w14:textId="77777777">
        <w:trPr>
          <w:cantSplit/>
        </w:trPr>
        <w:tc>
          <w:tcPr>
            <w:tcW w:w="50" w:type="pct"/>
            <w:vAlign w:val="bottom"/>
          </w:tcPr>
          <w:p w:rsidR="00607F3D" w:rsidRDefault="00350AB4" w14:paraId="496A74CA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607F3D" w:rsidRDefault="00350AB4" w14:paraId="140F47CC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607F3D" w14:paraId="0D655FC5" w14:textId="77777777">
        <w:trPr>
          <w:cantSplit/>
        </w:trPr>
        <w:tc>
          <w:tcPr>
            <w:tcW w:w="50" w:type="pct"/>
            <w:vAlign w:val="bottom"/>
          </w:tcPr>
          <w:p w:rsidR="00607F3D" w:rsidRDefault="00350AB4" w14:paraId="6777712B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607F3D" w:rsidRDefault="00350AB4" w14:paraId="6C3D795A" w14:textId="77777777">
            <w:pPr>
              <w:pStyle w:val="Underskrifter"/>
              <w:spacing w:after="0"/>
            </w:pPr>
            <w:r>
              <w:t>Mirja Räihä (S)</w:t>
            </w:r>
          </w:p>
        </w:tc>
      </w:tr>
    </w:tbl>
    <w:p w:rsidRPr="008E0FE2" w:rsidR="004801AC" w:rsidP="00DF3554" w:rsidRDefault="004801AC" w14:paraId="5DCDFD15" w14:textId="3F17829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79E6" w14:textId="77777777" w:rsidR="00FC69D9" w:rsidRDefault="00FC69D9" w:rsidP="000C1CAD">
      <w:pPr>
        <w:spacing w:line="240" w:lineRule="auto"/>
      </w:pPr>
      <w:r>
        <w:separator/>
      </w:r>
    </w:p>
  </w:endnote>
  <w:endnote w:type="continuationSeparator" w:id="0">
    <w:p w14:paraId="503F69CB" w14:textId="77777777" w:rsidR="00FC69D9" w:rsidRDefault="00FC69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6A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28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0E48" w14:textId="159D249C" w:rsidR="00262EA3" w:rsidRPr="00617307" w:rsidRDefault="00262EA3" w:rsidP="006173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F10E" w14:textId="77777777" w:rsidR="00FC69D9" w:rsidRDefault="00FC69D9" w:rsidP="000C1CAD">
      <w:pPr>
        <w:spacing w:line="240" w:lineRule="auto"/>
      </w:pPr>
      <w:r>
        <w:separator/>
      </w:r>
    </w:p>
  </w:footnote>
  <w:footnote w:type="continuationSeparator" w:id="0">
    <w:p w14:paraId="3E693EB8" w14:textId="77777777" w:rsidR="00FC69D9" w:rsidRDefault="00FC69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26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CB95BB" wp14:editId="1C3BCC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F9224" w14:textId="6DBA7DB6" w:rsidR="00262EA3" w:rsidRDefault="00140F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3F506B348A436696C8E450289CDAA6"/>
                              </w:placeholder>
                              <w:text/>
                            </w:sdtPr>
                            <w:sdtEndPr/>
                            <w:sdtContent>
                              <w:r w:rsidR="00FC69D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B6B4B0A556477BBBDC9357BDA13DBE"/>
                              </w:placeholder>
                              <w:text/>
                            </w:sdtPr>
                            <w:sdtEndPr/>
                            <w:sdtContent>
                              <w:r w:rsidR="00FC69D9">
                                <w:t>357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B95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45F9224" w14:textId="6DBA7DB6" w:rsidR="00262EA3" w:rsidRDefault="00140F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3F506B348A436696C8E450289CDAA6"/>
                        </w:placeholder>
                        <w:text/>
                      </w:sdtPr>
                      <w:sdtEndPr/>
                      <w:sdtContent>
                        <w:r w:rsidR="00FC69D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B6B4B0A556477BBBDC9357BDA13DBE"/>
                        </w:placeholder>
                        <w:text/>
                      </w:sdtPr>
                      <w:sdtEndPr/>
                      <w:sdtContent>
                        <w:r w:rsidR="00FC69D9">
                          <w:t>357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2435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FEAC" w14:textId="77777777" w:rsidR="00262EA3" w:rsidRDefault="00262EA3" w:rsidP="008563AC">
    <w:pPr>
      <w:jc w:val="right"/>
    </w:pPr>
  </w:p>
  <w:p w14:paraId="5658BB2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9D63" w14:textId="77777777" w:rsidR="00262EA3" w:rsidRDefault="00140F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22F7BE" wp14:editId="018708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899B81" w14:textId="0AA5DC32" w:rsidR="00262EA3" w:rsidRDefault="00140F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73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69D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69D9">
          <w:t>357</w:t>
        </w:r>
      </w:sdtContent>
    </w:sdt>
  </w:p>
  <w:p w14:paraId="0D1F9B14" w14:textId="77777777" w:rsidR="00262EA3" w:rsidRPr="008227B3" w:rsidRDefault="00140F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8D0172" w14:textId="4AB0656F" w:rsidR="00262EA3" w:rsidRPr="008227B3" w:rsidRDefault="00140F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730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7307">
          <w:t>:1568</w:t>
        </w:r>
      </w:sdtContent>
    </w:sdt>
  </w:p>
  <w:p w14:paraId="0C7D2837" w14:textId="1D3F5D11" w:rsidR="00262EA3" w:rsidRDefault="00140F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03F506B348A436696C8E450289CDAA6"/>
        </w:placeholder>
        <w15:appearance w15:val="hidden"/>
        <w:text/>
      </w:sdtPr>
      <w:sdtEndPr/>
      <w:sdtContent>
        <w:r w:rsidR="00617307">
          <w:t>av Heléne Björklund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FB6B4B0A556477BBBDC9357BDA13DBE"/>
      </w:placeholder>
      <w:text/>
    </w:sdtPr>
    <w:sdtEndPr/>
    <w:sdtContent>
      <w:p w14:paraId="387C897E" w14:textId="13E1C6F6" w:rsidR="00262EA3" w:rsidRDefault="00FC69D9" w:rsidP="00283E0F">
        <w:pPr>
          <w:pStyle w:val="FSHRub2"/>
        </w:pPr>
        <w:r>
          <w:t>Tillgänglighet av nordiska public service-medier i hela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B3738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0105027">
    <w:abstractNumId w:val="9"/>
  </w:num>
  <w:num w:numId="2" w16cid:durableId="1648319695">
    <w:abstractNumId w:val="8"/>
  </w:num>
  <w:num w:numId="3" w16cid:durableId="2000620855">
    <w:abstractNumId w:val="16"/>
  </w:num>
  <w:num w:numId="4" w16cid:durableId="1516841931">
    <w:abstractNumId w:val="14"/>
  </w:num>
  <w:num w:numId="5" w16cid:durableId="1815217398">
    <w:abstractNumId w:val="17"/>
  </w:num>
  <w:num w:numId="6" w16cid:durableId="217209480">
    <w:abstractNumId w:val="18"/>
  </w:num>
  <w:num w:numId="7" w16cid:durableId="2057511067">
    <w:abstractNumId w:val="11"/>
  </w:num>
  <w:num w:numId="8" w16cid:durableId="888804107">
    <w:abstractNumId w:val="12"/>
  </w:num>
  <w:num w:numId="9" w16cid:durableId="1645770328">
    <w:abstractNumId w:val="15"/>
  </w:num>
  <w:num w:numId="10" w16cid:durableId="1315255916">
    <w:abstractNumId w:val="22"/>
  </w:num>
  <w:num w:numId="11" w16cid:durableId="1434931461">
    <w:abstractNumId w:val="21"/>
  </w:num>
  <w:num w:numId="12" w16cid:durableId="1692872142">
    <w:abstractNumId w:val="21"/>
  </w:num>
  <w:num w:numId="13" w16cid:durableId="1426417794">
    <w:abstractNumId w:val="3"/>
  </w:num>
  <w:num w:numId="14" w16cid:durableId="162626135">
    <w:abstractNumId w:val="2"/>
  </w:num>
  <w:num w:numId="15" w16cid:durableId="1290359385">
    <w:abstractNumId w:val="1"/>
  </w:num>
  <w:num w:numId="16" w16cid:durableId="723648740">
    <w:abstractNumId w:val="0"/>
  </w:num>
  <w:num w:numId="17" w16cid:durableId="2012751615">
    <w:abstractNumId w:val="7"/>
  </w:num>
  <w:num w:numId="18" w16cid:durableId="197470859">
    <w:abstractNumId w:val="6"/>
  </w:num>
  <w:num w:numId="19" w16cid:durableId="1054357326">
    <w:abstractNumId w:val="5"/>
  </w:num>
  <w:num w:numId="20" w16cid:durableId="565073360">
    <w:abstractNumId w:val="4"/>
  </w:num>
  <w:num w:numId="21" w16cid:durableId="2016573952">
    <w:abstractNumId w:val="21"/>
  </w:num>
  <w:num w:numId="22" w16cid:durableId="1072659151">
    <w:abstractNumId w:val="21"/>
  </w:num>
  <w:num w:numId="23" w16cid:durableId="2002076026">
    <w:abstractNumId w:val="21"/>
  </w:num>
  <w:num w:numId="24" w16cid:durableId="1251114530">
    <w:abstractNumId w:val="21"/>
  </w:num>
  <w:num w:numId="25" w16cid:durableId="1369381167">
    <w:abstractNumId w:val="21"/>
  </w:num>
  <w:num w:numId="26" w16cid:durableId="699162973">
    <w:abstractNumId w:val="22"/>
  </w:num>
  <w:num w:numId="27" w16cid:durableId="1914268099">
    <w:abstractNumId w:val="22"/>
  </w:num>
  <w:num w:numId="28" w16cid:durableId="1074350136">
    <w:abstractNumId w:val="22"/>
  </w:num>
  <w:num w:numId="29" w16cid:durableId="163860230">
    <w:abstractNumId w:val="22"/>
  </w:num>
  <w:num w:numId="30" w16cid:durableId="1735079104">
    <w:abstractNumId w:val="21"/>
  </w:num>
  <w:num w:numId="31" w16cid:durableId="907037172">
    <w:abstractNumId w:val="21"/>
  </w:num>
  <w:num w:numId="32" w16cid:durableId="1699893545">
    <w:abstractNumId w:val="22"/>
  </w:num>
  <w:num w:numId="33" w16cid:durableId="409347997">
    <w:abstractNumId w:val="21"/>
  </w:num>
  <w:num w:numId="34" w16cid:durableId="667749374">
    <w:abstractNumId w:val="18"/>
  </w:num>
  <w:num w:numId="35" w16cid:durableId="371074061">
    <w:abstractNumId w:val="18"/>
    <w:lvlOverride w:ilvl="0">
      <w:startOverride w:val="1"/>
    </w:lvlOverride>
  </w:num>
  <w:num w:numId="36" w16cid:durableId="741148580">
    <w:abstractNumId w:val="19"/>
  </w:num>
  <w:num w:numId="37" w16cid:durableId="758525754">
    <w:abstractNumId w:val="18"/>
    <w:lvlOverride w:ilvl="0">
      <w:startOverride w:val="1"/>
    </w:lvlOverride>
  </w:num>
  <w:num w:numId="38" w16cid:durableId="161238461">
    <w:abstractNumId w:val="13"/>
  </w:num>
  <w:num w:numId="39" w16cid:durableId="1248493486">
    <w:abstractNumId w:val="10"/>
  </w:num>
  <w:num w:numId="40" w16cid:durableId="178599707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69D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0F3D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AB4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F3D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30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76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72F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C7A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9D9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A57667"/>
  <w15:chartTrackingRefBased/>
  <w15:docId w15:val="{3EDE028A-9FC2-4ADF-ADF7-60C43589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BA7594A9643A7ACE3331969114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42DB0-DA3E-45D8-9362-A65D7F428558}"/>
      </w:docPartPr>
      <w:docPartBody>
        <w:p w:rsidR="00D26BA7" w:rsidRDefault="00D26BA7">
          <w:pPr>
            <w:pStyle w:val="976BA7594A9643A7ACE33319691147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6E4A41A83F4645961F022D8FC36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77566-8510-4890-95A0-C4799CA7B30A}"/>
      </w:docPartPr>
      <w:docPartBody>
        <w:p w:rsidR="00D26BA7" w:rsidRDefault="00D26BA7">
          <w:pPr>
            <w:pStyle w:val="686E4A41A83F4645961F022D8FC36E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3F506B348A436696C8E450289CD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55248-0DEB-488D-A19A-4FB595FC1681}"/>
      </w:docPartPr>
      <w:docPartBody>
        <w:p w:rsidR="00D26BA7" w:rsidRDefault="00D26BA7">
          <w:pPr>
            <w:pStyle w:val="703F506B348A436696C8E450289CDA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6B4B0A556477BBBDC9357BDA13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ADB06-E85B-43A1-9377-B24C9ED3370A}"/>
      </w:docPartPr>
      <w:docPartBody>
        <w:p w:rsidR="00D26BA7" w:rsidRDefault="00D26BA7">
          <w:pPr>
            <w:pStyle w:val="CFB6B4B0A556477BBBDC9357BDA13DBE"/>
          </w:pPr>
          <w:r>
            <w:t xml:space="preserve"> </w:t>
          </w:r>
        </w:p>
      </w:docPartBody>
    </w:docPart>
    <w:docPart>
      <w:docPartPr>
        <w:name w:val="E704F9DC673240EA86A3DD04D1DB4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FFE86-5A21-4C74-B516-3E4597533F99}"/>
      </w:docPartPr>
      <w:docPartBody>
        <w:p w:rsidR="00D56D7E" w:rsidRDefault="00D56D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A7"/>
    <w:rsid w:val="00A6472F"/>
    <w:rsid w:val="00D26BA7"/>
    <w:rsid w:val="00D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6BA7594A9643A7ACE3331969114705">
    <w:name w:val="976BA7594A9643A7ACE3331969114705"/>
  </w:style>
  <w:style w:type="paragraph" w:customStyle="1" w:styleId="686E4A41A83F4645961F022D8FC36E0A">
    <w:name w:val="686E4A41A83F4645961F022D8FC36E0A"/>
  </w:style>
  <w:style w:type="paragraph" w:customStyle="1" w:styleId="703F506B348A436696C8E450289CDAA6">
    <w:name w:val="703F506B348A436696C8E450289CDAA6"/>
  </w:style>
  <w:style w:type="paragraph" w:customStyle="1" w:styleId="CFB6B4B0A556477BBBDC9357BDA13DBE">
    <w:name w:val="CFB6B4B0A556477BBBDC9357BDA13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8DC54-C022-4BAA-B100-5DEDC4B1DC4D}"/>
</file>

<file path=customXml/itemProps2.xml><?xml version="1.0" encoding="utf-8"?>
<ds:datastoreItem xmlns:ds="http://schemas.openxmlformats.org/officeDocument/2006/customXml" ds:itemID="{F54A2389-1066-4900-A65D-452FE496C9EF}"/>
</file>

<file path=customXml/itemProps3.xml><?xml version="1.0" encoding="utf-8"?>
<ds:datastoreItem xmlns:ds="http://schemas.openxmlformats.org/officeDocument/2006/customXml" ds:itemID="{E0DABC36-962F-4323-96C3-9B65929E5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2234</Characters>
  <Application>Microsoft Office Word</Application>
  <DocSecurity>0</DocSecurity>
  <Lines>45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