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37692" w:rsidRDefault="006E04A4">
      <w:pPr>
        <w:pStyle w:val="Dokumentbeteckning"/>
      </w:pPr>
      <w:r w:rsidRPr="00F37692">
        <w:fldChar w:fldCharType="begin" w:fldLock="1"/>
      </w:r>
      <w:r w:rsidRPr="00F37692">
        <w:instrText xml:space="preserve"> DOCPROPERTY "DocumentYear" </w:instrText>
      </w:r>
      <w:r w:rsidRPr="00F37692">
        <w:fldChar w:fldCharType="separate"/>
      </w:r>
      <w:r w:rsidR="00F23F5D" w:rsidRPr="00F37692">
        <w:t>2005/06</w:t>
      </w:r>
      <w:r w:rsidRPr="00F37692">
        <w:fldChar w:fldCharType="end"/>
      </w:r>
      <w:r w:rsidRPr="00F37692">
        <w:t>:</w:t>
      </w:r>
      <w:r w:rsidRPr="00F37692">
        <w:fldChar w:fldCharType="begin" w:fldLock="1"/>
      </w:r>
      <w:r w:rsidRPr="00F37692">
        <w:instrText xml:space="preserve"> DOCPROPERTY "DocumentNumber" </w:instrText>
      </w:r>
      <w:r w:rsidRPr="00F37692">
        <w:fldChar w:fldCharType="separate"/>
      </w:r>
      <w:r w:rsidR="00F23F5D" w:rsidRPr="00F37692">
        <w:t>46</w:t>
      </w:r>
      <w:r w:rsidRPr="00F37692">
        <w:fldChar w:fldCharType="end"/>
      </w:r>
    </w:p>
    <w:p w:rsidR="006E04A4" w:rsidRPr="00F37692" w:rsidRDefault="006E04A4">
      <w:pPr>
        <w:pStyle w:val="Datum"/>
        <w:outlineLvl w:val="0"/>
      </w:pPr>
      <w:r w:rsidRPr="00F37692">
        <w:fldChar w:fldCharType="begin" w:fldLock="1"/>
      </w:r>
      <w:r w:rsidRPr="00F37692">
        <w:instrText xml:space="preserve"> DOCPROPERTY "DocumentDate" </w:instrText>
      </w:r>
      <w:r w:rsidRPr="00F37692">
        <w:fldChar w:fldCharType="separate"/>
      </w:r>
      <w:r w:rsidR="00F23F5D" w:rsidRPr="00F37692">
        <w:t>Torsdagen den 8 december 2005</w:t>
      </w:r>
      <w:r w:rsidRPr="00F3769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37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37692" w:rsidRDefault="006E04A4">
            <w:pPr>
              <w:pStyle w:val="Plenum"/>
              <w:tabs>
                <w:tab w:val="clear" w:pos="1418"/>
              </w:tabs>
            </w:pPr>
            <w:r w:rsidRPr="00F37692">
              <w:t>Kl.</w:t>
            </w:r>
          </w:p>
        </w:tc>
        <w:tc>
          <w:tcPr>
            <w:tcW w:w="851" w:type="dxa"/>
          </w:tcPr>
          <w:p w:rsidR="006E04A4" w:rsidRPr="00F37692" w:rsidRDefault="00D908B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7692">
              <w:t>09.00</w:t>
            </w:r>
          </w:p>
        </w:tc>
        <w:tc>
          <w:tcPr>
            <w:tcW w:w="397" w:type="dxa"/>
          </w:tcPr>
          <w:p w:rsidR="006E04A4" w:rsidRPr="00F3769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37692" w:rsidRDefault="00D908B9">
            <w:pPr>
              <w:pStyle w:val="Plenum"/>
              <w:tabs>
                <w:tab w:val="clear" w:pos="1418"/>
              </w:tabs>
              <w:ind w:right="1"/>
            </w:pPr>
            <w:r w:rsidRPr="00F37692">
              <w:t>Arbetsplenum</w:t>
            </w:r>
          </w:p>
        </w:tc>
      </w:tr>
      <w:tr w:rsidR="005405D4" w:rsidRPr="00F37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405D4" w:rsidRPr="00F37692" w:rsidRDefault="005405D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405D4" w:rsidRPr="00F37692" w:rsidRDefault="00D908B9">
            <w:pPr>
              <w:pStyle w:val="Plenum"/>
              <w:tabs>
                <w:tab w:val="clear" w:pos="1418"/>
              </w:tabs>
              <w:jc w:val="right"/>
            </w:pPr>
            <w:r w:rsidRPr="00F37692">
              <w:t>14.00</w:t>
            </w:r>
          </w:p>
        </w:tc>
        <w:tc>
          <w:tcPr>
            <w:tcW w:w="397" w:type="dxa"/>
          </w:tcPr>
          <w:p w:rsidR="005405D4" w:rsidRPr="00F37692" w:rsidRDefault="005405D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405D4" w:rsidRPr="00F37692" w:rsidRDefault="00D908B9">
            <w:pPr>
              <w:pStyle w:val="Plenum"/>
              <w:tabs>
                <w:tab w:val="clear" w:pos="1418"/>
              </w:tabs>
              <w:ind w:right="1"/>
            </w:pPr>
            <w:r w:rsidRPr="00F37692">
              <w:t>Frågestund</w:t>
            </w:r>
          </w:p>
        </w:tc>
      </w:tr>
      <w:tr w:rsidR="005405D4" w:rsidRPr="00F37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405D4" w:rsidRPr="00F37692" w:rsidRDefault="005405D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405D4" w:rsidRPr="00F37692" w:rsidRDefault="00D908B9">
            <w:pPr>
              <w:pStyle w:val="Plenum"/>
              <w:tabs>
                <w:tab w:val="clear" w:pos="1418"/>
              </w:tabs>
              <w:jc w:val="right"/>
            </w:pPr>
            <w:r w:rsidRPr="00F37692">
              <w:t>17.00</w:t>
            </w:r>
          </w:p>
        </w:tc>
        <w:tc>
          <w:tcPr>
            <w:tcW w:w="397" w:type="dxa"/>
          </w:tcPr>
          <w:p w:rsidR="005405D4" w:rsidRPr="00F37692" w:rsidRDefault="005405D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405D4" w:rsidRPr="00F37692" w:rsidRDefault="00D908B9">
            <w:pPr>
              <w:pStyle w:val="Plenum"/>
              <w:tabs>
                <w:tab w:val="clear" w:pos="1418"/>
              </w:tabs>
              <w:ind w:right="1"/>
            </w:pPr>
            <w:r w:rsidRPr="00F37692">
              <w:t>Votering</w:t>
            </w:r>
          </w:p>
        </w:tc>
      </w:tr>
    </w:tbl>
    <w:p w:rsidR="006E04A4" w:rsidRPr="00F37692" w:rsidRDefault="006E04A4">
      <w:pPr>
        <w:pStyle w:val="StreckLngt"/>
      </w:pPr>
      <w:r w:rsidRPr="00F37692">
        <w:tab/>
      </w:r>
    </w:p>
    <w:p w:rsidR="00D45AE3" w:rsidRPr="00F37692" w:rsidRDefault="00D45AE3" w:rsidP="00D45AE3">
      <w:pPr>
        <w:pStyle w:val="Blankrad"/>
      </w:pPr>
      <w:r w:rsidRPr="00F37692">
        <w:t>     </w:t>
      </w:r>
    </w:p>
    <w:p w:rsidR="00C9196A" w:rsidRPr="00F37692" w:rsidRDefault="00C9196A" w:rsidP="00CF242C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Ensam"/>
            </w:pPr>
            <w:r w:rsidRPr="00F37692">
              <w:t>Justering av protokoll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r w:rsidRPr="00F37692">
              <w:t>1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Protokollet från sammanträdet fredagen den 2 december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Ensam"/>
            </w:pPr>
            <w:r w:rsidRPr="00F37692">
              <w:t>Anmälan om återtagande av plats i riksdagen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8F09BA" w:rsidP="00013FB9">
            <w:r w:rsidRPr="00F37692">
              <w:t>2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Anne Marie Brodén (m) fr.o.m. den 9 december och därmed upphör Marianne Kierkemanns (m) uppdrag som ersättare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Ensam"/>
            </w:pPr>
            <w:r w:rsidRPr="00F37692">
              <w:t>Berättelse från Valprövningsnämnden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8F09BA" w:rsidP="00013FB9">
            <w:r w:rsidRPr="00F37692">
              <w:t>3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Louise Edlind-Friberg (fp) som ny ledamot efter Bo Könberg (fp) fr.o.m. den 1 januari 2006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p w:rsidR="00D908B9" w:rsidRPr="00F37692" w:rsidRDefault="00D908B9">
      <w:pPr>
        <w:pStyle w:val="Blankrad"/>
      </w:pPr>
      <w:bookmarkStart w:id="1" w:name="Start"/>
      <w:bookmarkEnd w:id="1"/>
      <w:r w:rsidRPr="00F37692">
        <w:t>     </w:t>
      </w:r>
    </w:p>
    <w:p w:rsidR="00D908B9" w:rsidRPr="00F37692" w:rsidRDefault="00D908B9">
      <w:pPr>
        <w:pStyle w:val="Blankrad"/>
      </w:pPr>
      <w:r w:rsidRPr="00F37692">
        <w:t>     </w:t>
      </w:r>
    </w:p>
    <w:p w:rsidR="00D330FE" w:rsidRPr="00F37692" w:rsidRDefault="00D330FE">
      <w:pPr>
        <w:pStyle w:val="Blankrad"/>
      </w:pPr>
      <w:r w:rsidRPr="00F37692">
        <w:t xml:space="preserve">     </w:t>
      </w:r>
    </w:p>
    <w:p w:rsidR="0078690E" w:rsidRPr="00F37692" w:rsidRDefault="0078690E" w:rsidP="0078690E">
      <w:pPr>
        <w:pStyle w:val="Blankrad"/>
      </w:pPr>
    </w:p>
    <w:p w:rsidR="0078690E" w:rsidRPr="00F37692" w:rsidRDefault="0078690E" w:rsidP="0078690E">
      <w:pPr>
        <w:pStyle w:val="Blankrad"/>
      </w:pPr>
      <w:r w:rsidRPr="00F37692">
        <w:t>     </w:t>
      </w:r>
    </w:p>
    <w:p w:rsidR="00C9196A" w:rsidRPr="00F37692" w:rsidRDefault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Ensam"/>
            </w:pPr>
            <w:r w:rsidRPr="00F37692">
              <w:t>Anmälan om kompletteringsval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8F09BA" w:rsidP="00013FB9">
            <w:r w:rsidRPr="00F37692">
              <w:t>4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Maryam Yazdanfar (s) som suppleant i arbetsmarknadsutskottet fr.o.m. den 1 januari t.o.m. den 15 juli 2006 under Cinnika Beimings (s) ledighet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p w:rsidR="00C9196A" w:rsidRPr="00F37692" w:rsidRDefault="00C9196A" w:rsidP="00693008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"/>
            </w:pPr>
            <w:r w:rsidRPr="00F37692">
              <w:t>Ärenden för hänvisning till utskott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  <w:r w:rsidRPr="00F37692">
              <w:t>Förslag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Proposition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8F09BA" w:rsidP="00013FB9">
            <w:r w:rsidRPr="00F37692">
              <w:t>5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2005/06:28 Elektroniskt ansökningsförfarande i inskrivningsärenden, m.m.</w:t>
            </w:r>
            <w:r w:rsidRPr="00F37692">
              <w:br/>
            </w:r>
            <w:r w:rsidRPr="00F37692">
              <w:rPr>
                <w:i/>
              </w:rPr>
              <w:t>Talmannen föreslår att motionstiden förlängs till den</w:t>
            </w:r>
            <w:r w:rsidRPr="00F37692">
              <w:rPr>
                <w:i/>
              </w:rPr>
              <w:br/>
              <w:t>20 januari 2006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LU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Skrivelse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8F09BA" w:rsidP="00013FB9">
            <w:r w:rsidRPr="00F37692">
              <w:t>6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2005/06:53 Hemlig teleavlyssning, hemlig teleövervakning och hemlig kameraövervakning vid förundersökning i brottmål under 2004</w:t>
            </w:r>
            <w:r w:rsidRPr="00F37692">
              <w:br/>
            </w:r>
            <w:r w:rsidRPr="00F37692">
              <w:rPr>
                <w:i/>
              </w:rPr>
              <w:t>Talmannen föreslår att motionstiden förlängs till den</w:t>
            </w:r>
            <w:r w:rsidRPr="00F37692">
              <w:rPr>
                <w:i/>
              </w:rPr>
              <w:br/>
              <w:t>20 januari 2006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JuU</w:t>
            </w: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"/>
            </w:pPr>
            <w:r w:rsidRPr="00F37692">
              <w:t>Ärenden för avgörande kl. 17.00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  <w:r w:rsidRPr="00F37692">
              <w:t>Reservationer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  <w:rPr>
                <w:rFonts w:ascii="Arial" w:hAnsi="Arial" w:cs="Arial"/>
                <w:b w:val="0"/>
              </w:rPr>
            </w:pPr>
            <w:r w:rsidRPr="00F37692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Socialförsäkringsutskottets betänkande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7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2005/06:SfU1 Anslag inom socialförsäkringsområdet (utgiftsområdena 10, 11 och 12)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93 res. (m,fp,kd,v,c,mp)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Finansutskottets betänkande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8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2005/06:FiU7 Nya regler för tjänstepensionsinstitut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Lagutskottets betänkande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9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2005/06:LU7 EU:s insolvensreglering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Näringsutskottets betänkanden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10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2005/06:NU3 Utgiftsområde 21 Energi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15 res. (m,fp,kd,mp)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11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2005/06:NU6 Leveranssäkra elnät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5 res. (m,fp,kd)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Skatteutskottets betänkande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12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2005/06:SkU11 Deklarationsombud m.m.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Kulturutskottets betänkanden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13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2005/06:KrU5 Fokus på film – en ny svensk filmpolitik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12 res. (m,fp,kd,c)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14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2005/06:KrU6 Statligt stöd för kvinnors organisering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4 res. (m,kd,v)</w:t>
            </w: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"/>
            </w:pPr>
            <w:r w:rsidRPr="00F37692">
              <w:t>Ärenden för debatt och avgörande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  <w:r w:rsidRPr="00F37692">
              <w:t>Reservationer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Bostadsutskottets betänkande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15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2005/06:BoU1 Utgiftsområde 18 Samhällsplanering, bostadsförsörjning och byggande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45 res. (m,fp,kd,v,c,mp)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C9196A" w:rsidP="00013FB9">
            <w:pPr>
              <w:pStyle w:val="renderubrik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renderubrik"/>
            </w:pPr>
            <w:r w:rsidRPr="00F37692">
              <w:t>Utbildningsutskottets betänkanden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renderubrik"/>
              <w:rPr>
                <w:spacing w:val="-4"/>
              </w:rPr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16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2005/06:UbU1 Utgiftsområde 16 Utbildning och universitetsforskning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28 res. (m,fp,kd,v,c)</w:t>
            </w: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17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2005/06:UbU2 Utgiftsområde 15 Studiestöd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  <w:r w:rsidRPr="00F37692">
              <w:rPr>
                <w:spacing w:val="-4"/>
              </w:rPr>
              <w:t>4 res. (m,fp,kd)</w:t>
            </w:r>
          </w:p>
        </w:tc>
      </w:tr>
    </w:tbl>
    <w:p w:rsidR="00C9196A" w:rsidRPr="00F37692" w:rsidRDefault="00C9196A" w:rsidP="00C9196A">
      <w:pPr>
        <w:pStyle w:val="Blankrad"/>
      </w:pPr>
      <w:r w:rsidRPr="00F37692">
        <w:t xml:space="preserve">     </w:t>
      </w:r>
    </w:p>
    <w:p w:rsidR="00C9196A" w:rsidRPr="00F37692" w:rsidRDefault="00C9196A" w:rsidP="00C9196A">
      <w:pPr>
        <w:pStyle w:val="Blankrad"/>
      </w:pPr>
      <w:r w:rsidRPr="00F3769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9196A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9196A" w:rsidRPr="00F37692" w:rsidRDefault="00C9196A" w:rsidP="00013FB9">
            <w:pPr>
              <w:pStyle w:val="HuvudrubrikFlisteNr"/>
            </w:pPr>
          </w:p>
        </w:tc>
        <w:tc>
          <w:tcPr>
            <w:tcW w:w="6237" w:type="dxa"/>
          </w:tcPr>
          <w:p w:rsidR="00C9196A" w:rsidRPr="00F37692" w:rsidRDefault="00C9196A" w:rsidP="00013FB9">
            <w:pPr>
              <w:pStyle w:val="HuvudrubrikEnsam"/>
            </w:pPr>
            <w:r w:rsidRPr="00F37692">
              <w:t>Frågestund kl. 14.00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pStyle w:val="HuvudrubrikKolumn3"/>
            </w:pPr>
          </w:p>
        </w:tc>
      </w:tr>
      <w:tr w:rsidR="00C9196A" w:rsidRPr="00F376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9196A" w:rsidRPr="00F37692" w:rsidRDefault="00F23F5D" w:rsidP="00013FB9">
            <w:r w:rsidRPr="00F37692">
              <w:t>18</w:t>
            </w:r>
          </w:p>
        </w:tc>
        <w:tc>
          <w:tcPr>
            <w:tcW w:w="6237" w:type="dxa"/>
          </w:tcPr>
          <w:p w:rsidR="00C9196A" w:rsidRPr="00F37692" w:rsidRDefault="00C9196A" w:rsidP="00013FB9">
            <w:r w:rsidRPr="00F37692">
              <w:t>Frågor besvaras av</w:t>
            </w:r>
          </w:p>
          <w:p w:rsidR="00C9196A" w:rsidRPr="00F37692" w:rsidRDefault="00C9196A" w:rsidP="00013FB9">
            <w:r w:rsidRPr="00F37692">
              <w:t>näringsminister Thomas Östros (s)</w:t>
            </w:r>
          </w:p>
          <w:p w:rsidR="00C9196A" w:rsidRPr="00F37692" w:rsidRDefault="00C9196A" w:rsidP="00013FB9">
            <w:r w:rsidRPr="00F37692">
              <w:t>statsrådet Sven-Erik Österberg (s)</w:t>
            </w:r>
          </w:p>
          <w:p w:rsidR="00C9196A" w:rsidRPr="00F37692" w:rsidRDefault="00C9196A" w:rsidP="00013FB9">
            <w:r w:rsidRPr="00F37692">
              <w:t>statsrådet Barbro Holmberg (s)</w:t>
            </w:r>
          </w:p>
          <w:p w:rsidR="00C9196A" w:rsidRPr="00F37692" w:rsidRDefault="00C9196A" w:rsidP="00013FB9">
            <w:r w:rsidRPr="00F37692">
              <w:t>försvarsminister Leni Björklund (s)</w:t>
            </w:r>
          </w:p>
          <w:p w:rsidR="00C9196A" w:rsidRPr="00F37692" w:rsidRDefault="00C9196A" w:rsidP="00013FB9">
            <w:r w:rsidRPr="00F37692">
              <w:t>samhällsbyggnadsminister Mona Sahlin (s)</w:t>
            </w:r>
          </w:p>
        </w:tc>
        <w:tc>
          <w:tcPr>
            <w:tcW w:w="2481" w:type="dxa"/>
          </w:tcPr>
          <w:p w:rsidR="00C9196A" w:rsidRPr="00F37692" w:rsidRDefault="00C9196A" w:rsidP="00013FB9">
            <w:pPr>
              <w:rPr>
                <w:spacing w:val="-4"/>
              </w:rPr>
            </w:pPr>
          </w:p>
        </w:tc>
      </w:tr>
    </w:tbl>
    <w:p w:rsidR="00C9196A" w:rsidRPr="00F37692" w:rsidRDefault="00C9196A" w:rsidP="00C9196A">
      <w:pPr>
        <w:pStyle w:val="Blankrad"/>
      </w:pPr>
      <w:r w:rsidRPr="00F37692">
        <w:t>     </w:t>
      </w:r>
    </w:p>
    <w:p w:rsidR="00C9196A" w:rsidRPr="00F37692" w:rsidRDefault="00C9196A" w:rsidP="00C9196A">
      <w:pPr>
        <w:pStyle w:val="Blankrad"/>
      </w:pPr>
      <w:r w:rsidRPr="00F37692">
        <w:t>     </w:t>
      </w:r>
    </w:p>
    <w:p w:rsidR="00D330FE" w:rsidRPr="00F37692" w:rsidRDefault="00D330FE" w:rsidP="00D330FE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376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3769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37692" w:rsidRDefault="006E04A4">
            <w:pPr>
              <w:pStyle w:val="StreckMitten"/>
            </w:pPr>
            <w:r w:rsidRPr="00F37692">
              <w:tab/>
            </w:r>
            <w:r w:rsidRPr="00F37692">
              <w:tab/>
            </w:r>
          </w:p>
        </w:tc>
      </w:tr>
    </w:tbl>
    <w:p w:rsidR="006E04A4" w:rsidRPr="00F37692" w:rsidRDefault="006E04A4"/>
    <w:sectPr w:rsidR="006E04A4" w:rsidRPr="00F3769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9E9" w:rsidRPr="00F37692" w:rsidRDefault="000859E9">
      <w:r w:rsidRPr="00F37692">
        <w:separator/>
      </w:r>
    </w:p>
  </w:endnote>
  <w:endnote w:type="continuationSeparator" w:id="0">
    <w:p w:rsidR="000859E9" w:rsidRPr="00F37692" w:rsidRDefault="000859E9">
      <w:r w:rsidRPr="00F376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E1" w:rsidRPr="00F37692" w:rsidRDefault="004752E1">
    <w:pPr>
      <w:pStyle w:val="Sidhuvud"/>
      <w:jc w:val="center"/>
    </w:pPr>
    <w:r w:rsidRPr="00F37692">
      <w:fldChar w:fldCharType="begin" w:fldLock="1"/>
    </w:r>
    <w:r w:rsidRPr="00F37692">
      <w:instrText xml:space="preserve"> PAGE </w:instrText>
    </w:r>
    <w:r w:rsidRPr="00F37692">
      <w:fldChar w:fldCharType="separate"/>
    </w:r>
    <w:r w:rsidR="00F23F5D" w:rsidRPr="00F37692">
      <w:t>3</w:t>
    </w:r>
    <w:r w:rsidRPr="00F37692">
      <w:fldChar w:fldCharType="end"/>
    </w:r>
    <w:r w:rsidRPr="00F37692">
      <w:t>(</w:t>
    </w:r>
    <w:r w:rsidRPr="00F37692">
      <w:fldChar w:fldCharType="begin" w:fldLock="1"/>
    </w:r>
    <w:r w:rsidRPr="00F37692">
      <w:instrText xml:space="preserve"> NUMPAGES </w:instrText>
    </w:r>
    <w:r w:rsidRPr="00F37692">
      <w:fldChar w:fldCharType="separate"/>
    </w:r>
    <w:r w:rsidR="00F23F5D" w:rsidRPr="00F37692">
      <w:t>3</w:t>
    </w:r>
    <w:r w:rsidRPr="00F37692">
      <w:fldChar w:fldCharType="end"/>
    </w:r>
    <w:r w:rsidRPr="00F3769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E1" w:rsidRPr="00F37692" w:rsidRDefault="004752E1">
    <w:pPr>
      <w:pStyle w:val="Sidhuvud"/>
      <w:jc w:val="center"/>
    </w:pPr>
    <w:r w:rsidRPr="00F37692">
      <w:fldChar w:fldCharType="begin" w:fldLock="1"/>
    </w:r>
    <w:r w:rsidRPr="00F37692">
      <w:instrText xml:space="preserve"> PAGE </w:instrText>
    </w:r>
    <w:r w:rsidRPr="00F37692">
      <w:fldChar w:fldCharType="separate"/>
    </w:r>
    <w:r w:rsidR="0049319A" w:rsidRPr="00F37692">
      <w:t>1</w:t>
    </w:r>
    <w:r w:rsidRPr="00F37692">
      <w:fldChar w:fldCharType="end"/>
    </w:r>
    <w:r w:rsidRPr="00F37692">
      <w:t>(</w:t>
    </w:r>
    <w:r w:rsidRPr="00F37692">
      <w:fldChar w:fldCharType="begin" w:fldLock="1"/>
    </w:r>
    <w:r w:rsidRPr="00F37692">
      <w:instrText xml:space="preserve"> NUMPAGES </w:instrText>
    </w:r>
    <w:r w:rsidRPr="00F37692">
      <w:fldChar w:fldCharType="separate"/>
    </w:r>
    <w:r w:rsidR="00F23F5D" w:rsidRPr="00F37692">
      <w:t>3</w:t>
    </w:r>
    <w:r w:rsidRPr="00F37692">
      <w:fldChar w:fldCharType="end"/>
    </w:r>
    <w:r w:rsidRPr="00F3769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9E9" w:rsidRPr="00F37692" w:rsidRDefault="000859E9">
      <w:r w:rsidRPr="00F37692">
        <w:separator/>
      </w:r>
    </w:p>
  </w:footnote>
  <w:footnote w:type="continuationSeparator" w:id="0">
    <w:p w:rsidR="000859E9" w:rsidRPr="00F37692" w:rsidRDefault="000859E9">
      <w:r w:rsidRPr="00F376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E1" w:rsidRPr="00F37692" w:rsidRDefault="004752E1">
    <w:pPr>
      <w:pStyle w:val="Sidhuvud"/>
      <w:tabs>
        <w:tab w:val="clear" w:pos="4536"/>
      </w:tabs>
    </w:pPr>
    <w:r w:rsidRPr="00F37692">
      <w:fldChar w:fldCharType="begin" w:fldLock="1"/>
    </w:r>
    <w:r w:rsidRPr="00F37692">
      <w:instrText xml:space="preserve"> DOCPROPERTY "DocumentDate" </w:instrText>
    </w:r>
    <w:r w:rsidRPr="00F37692">
      <w:fldChar w:fldCharType="separate"/>
    </w:r>
    <w:r w:rsidR="00F23F5D" w:rsidRPr="00F37692">
      <w:t>Torsdagen den 8 december 2005</w:t>
    </w:r>
    <w:r w:rsidRPr="00F37692">
      <w:fldChar w:fldCharType="end"/>
    </w:r>
    <w:r w:rsidRPr="00F37692">
      <w:tab/>
    </w:r>
  </w:p>
  <w:p w:rsidR="004752E1" w:rsidRPr="00F37692" w:rsidRDefault="004752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7692">
      <w:rPr>
        <w:sz w:val="12"/>
      </w:rPr>
      <w:tab/>
    </w:r>
  </w:p>
  <w:p w:rsidR="004752E1" w:rsidRPr="00F37692" w:rsidRDefault="004752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2E1" w:rsidRPr="00F37692" w:rsidRDefault="00F3769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3769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2E1" w:rsidRPr="00F37692" w:rsidRDefault="004752E1">
    <w:pPr>
      <w:pStyle w:val="Dokumentrubrik"/>
      <w:spacing w:after="360"/>
    </w:pPr>
    <w:r w:rsidRPr="00F3769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9661167">
    <w:abstractNumId w:val="4"/>
  </w:num>
  <w:num w:numId="2" w16cid:durableId="47801174">
    <w:abstractNumId w:val="2"/>
  </w:num>
  <w:num w:numId="3" w16cid:durableId="350449244">
    <w:abstractNumId w:val="3"/>
  </w:num>
  <w:num w:numId="4" w16cid:durableId="7299211">
    <w:abstractNumId w:val="1"/>
  </w:num>
  <w:num w:numId="5" w16cid:durableId="2910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52E1"/>
    <w:rsid w:val="00013362"/>
    <w:rsid w:val="00013FB9"/>
    <w:rsid w:val="00067D5D"/>
    <w:rsid w:val="00075958"/>
    <w:rsid w:val="000859E9"/>
    <w:rsid w:val="000E30A0"/>
    <w:rsid w:val="0014779C"/>
    <w:rsid w:val="00147F56"/>
    <w:rsid w:val="00160B0C"/>
    <w:rsid w:val="00165404"/>
    <w:rsid w:val="00186EC8"/>
    <w:rsid w:val="001A1CBE"/>
    <w:rsid w:val="001C4530"/>
    <w:rsid w:val="001C5939"/>
    <w:rsid w:val="001D19AB"/>
    <w:rsid w:val="001D19E3"/>
    <w:rsid w:val="001D7C4B"/>
    <w:rsid w:val="00200258"/>
    <w:rsid w:val="002102CB"/>
    <w:rsid w:val="00211667"/>
    <w:rsid w:val="00215146"/>
    <w:rsid w:val="00223EF7"/>
    <w:rsid w:val="002760B5"/>
    <w:rsid w:val="002826A6"/>
    <w:rsid w:val="002A09ED"/>
    <w:rsid w:val="002B7BD5"/>
    <w:rsid w:val="002C244C"/>
    <w:rsid w:val="002E546B"/>
    <w:rsid w:val="002F0C89"/>
    <w:rsid w:val="002F7486"/>
    <w:rsid w:val="00305353"/>
    <w:rsid w:val="0032182C"/>
    <w:rsid w:val="00321A3E"/>
    <w:rsid w:val="0034141E"/>
    <w:rsid w:val="003511C0"/>
    <w:rsid w:val="003652CF"/>
    <w:rsid w:val="00377B34"/>
    <w:rsid w:val="003C7487"/>
    <w:rsid w:val="003C7EDD"/>
    <w:rsid w:val="004100C9"/>
    <w:rsid w:val="0045348A"/>
    <w:rsid w:val="004752E1"/>
    <w:rsid w:val="00476B4A"/>
    <w:rsid w:val="00481275"/>
    <w:rsid w:val="0049319A"/>
    <w:rsid w:val="004C1FA3"/>
    <w:rsid w:val="004C4932"/>
    <w:rsid w:val="004E5AC8"/>
    <w:rsid w:val="004F173D"/>
    <w:rsid w:val="004F60B1"/>
    <w:rsid w:val="00510B0F"/>
    <w:rsid w:val="00510E80"/>
    <w:rsid w:val="005405D4"/>
    <w:rsid w:val="00585ED4"/>
    <w:rsid w:val="00594D74"/>
    <w:rsid w:val="005A4129"/>
    <w:rsid w:val="005B70D8"/>
    <w:rsid w:val="005C7F3D"/>
    <w:rsid w:val="005D5DA3"/>
    <w:rsid w:val="005F04CA"/>
    <w:rsid w:val="006116DD"/>
    <w:rsid w:val="0061541F"/>
    <w:rsid w:val="006417AD"/>
    <w:rsid w:val="00645051"/>
    <w:rsid w:val="00693008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857"/>
    <w:rsid w:val="00745B90"/>
    <w:rsid w:val="0075111F"/>
    <w:rsid w:val="007526CB"/>
    <w:rsid w:val="007532ED"/>
    <w:rsid w:val="00761615"/>
    <w:rsid w:val="0078127D"/>
    <w:rsid w:val="007849AA"/>
    <w:rsid w:val="0078690E"/>
    <w:rsid w:val="007A090E"/>
    <w:rsid w:val="007A372F"/>
    <w:rsid w:val="007B01A2"/>
    <w:rsid w:val="007C0AB9"/>
    <w:rsid w:val="007D7A4C"/>
    <w:rsid w:val="007D7F1E"/>
    <w:rsid w:val="00835D03"/>
    <w:rsid w:val="0085453F"/>
    <w:rsid w:val="00872C48"/>
    <w:rsid w:val="008C2C60"/>
    <w:rsid w:val="008C3AFA"/>
    <w:rsid w:val="008C79FF"/>
    <w:rsid w:val="008D70CE"/>
    <w:rsid w:val="008E1049"/>
    <w:rsid w:val="008F09BA"/>
    <w:rsid w:val="00916262"/>
    <w:rsid w:val="00943639"/>
    <w:rsid w:val="00953F6C"/>
    <w:rsid w:val="00954C81"/>
    <w:rsid w:val="0097005E"/>
    <w:rsid w:val="0098223B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82796"/>
    <w:rsid w:val="00AD51C2"/>
    <w:rsid w:val="00AD7CF6"/>
    <w:rsid w:val="00AE4186"/>
    <w:rsid w:val="00AF003C"/>
    <w:rsid w:val="00AF748F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00DC1"/>
    <w:rsid w:val="00C20D9F"/>
    <w:rsid w:val="00C337B2"/>
    <w:rsid w:val="00C37D3A"/>
    <w:rsid w:val="00C9196A"/>
    <w:rsid w:val="00CA0FEA"/>
    <w:rsid w:val="00CA63A1"/>
    <w:rsid w:val="00CB2C30"/>
    <w:rsid w:val="00CB385D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330FE"/>
    <w:rsid w:val="00D45AE3"/>
    <w:rsid w:val="00D46A27"/>
    <w:rsid w:val="00D6756A"/>
    <w:rsid w:val="00D77FF8"/>
    <w:rsid w:val="00D80B4A"/>
    <w:rsid w:val="00D82BA7"/>
    <w:rsid w:val="00D908B9"/>
    <w:rsid w:val="00DD0D4A"/>
    <w:rsid w:val="00DF7A9D"/>
    <w:rsid w:val="00E00B0A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A0406"/>
    <w:rsid w:val="00F01227"/>
    <w:rsid w:val="00F01896"/>
    <w:rsid w:val="00F061D3"/>
    <w:rsid w:val="00F23F5D"/>
    <w:rsid w:val="00F27AE3"/>
    <w:rsid w:val="00F32AB0"/>
    <w:rsid w:val="00F37692"/>
    <w:rsid w:val="00F42110"/>
    <w:rsid w:val="00F5416E"/>
    <w:rsid w:val="00F632D5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0A06-3524-4A6C-B49C-F97BEFC0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336</Words>
  <Characters>2397</Characters>
  <Application>Microsoft Office Word</Application>
  <DocSecurity>4</DocSecurity>
  <Lines>199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2005/06:46</vt:lpstr>
      <vt:lpstr>Torsdagen den 8 december 2005</vt:lpstr>
    </vt:vector>
  </TitlesOfParts>
  <Company>Riksdagen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2005-12-07T15:31:00Z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december 2005</vt:lpwstr>
  </property>
  <property fmtid="{D5CDD505-2E9C-101B-9397-08002B2CF9AE}" pid="3" name="DocumentNumber">
    <vt:lpwstr>46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2005-12-08</vt:lpwstr>
  </property>
</Properties>
</file>