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D1A87" w:rsidR="00C57C2E" w:rsidP="00C57C2E" w:rsidRDefault="00C57C2E" w14:paraId="6916412F" w14:textId="77777777">
      <w:pPr>
        <w:pStyle w:val="Normalutanindragellerluft"/>
      </w:pPr>
    </w:p>
    <w:sdt>
      <w:sdtPr>
        <w:alias w:val="CC_Boilerplate_4"/>
        <w:tag w:val="CC_Boilerplate_4"/>
        <w:id w:val="-1644581176"/>
        <w:lock w:val="sdtLocked"/>
        <w:placeholder>
          <w:docPart w:val="7D659BF6C65B40519DF4B950F9D266FF"/>
        </w:placeholder>
        <w15:appearance w15:val="hidden"/>
        <w:text/>
      </w:sdtPr>
      <w:sdtEndPr/>
      <w:sdtContent>
        <w:p w:rsidRPr="006D1A87" w:rsidR="00AF30DD" w:rsidP="00CC4C93" w:rsidRDefault="00AF30DD" w14:paraId="69164130" w14:textId="77777777">
          <w:pPr>
            <w:pStyle w:val="Rubrik1"/>
          </w:pPr>
          <w:r w:rsidRPr="006D1A87">
            <w:t>Förslag till riksdagsbeslut</w:t>
          </w:r>
        </w:p>
      </w:sdtContent>
    </w:sdt>
    <w:sdt>
      <w:sdtPr>
        <w:alias w:val="Förslag 1"/>
        <w:tag w:val="746aca28-56c3-4b96-9664-d946aa0ed561"/>
        <w:id w:val="-1022861871"/>
        <w:lock w:val="sdtLocked"/>
      </w:sdtPr>
      <w:sdtEndPr/>
      <w:sdtContent>
        <w:p w:rsidR="0095627B" w:rsidRDefault="00F738CC" w14:paraId="69164131" w14:textId="77777777">
          <w:pPr>
            <w:pStyle w:val="Frslagstext"/>
          </w:pPr>
          <w:r>
            <w:t>Riksdagen tillkännager för regeringen som sin mening vad som anförs i motionen om att utreda hur ogynnsamma ljudmiljöer påverkar den mentala hälsan.</w:t>
          </w:r>
        </w:p>
      </w:sdtContent>
    </w:sdt>
    <w:p w:rsidRPr="006D1A87" w:rsidR="00AF30DD" w:rsidP="00AF30DD" w:rsidRDefault="000156D9" w14:paraId="69164132" w14:textId="77777777">
      <w:pPr>
        <w:pStyle w:val="Rubrik1"/>
      </w:pPr>
      <w:bookmarkStart w:name="MotionsStart" w:id="0"/>
      <w:bookmarkEnd w:id="0"/>
      <w:r w:rsidRPr="006D1A87">
        <w:t>Motivering</w:t>
      </w:r>
    </w:p>
    <w:p w:rsidRPr="006D1A87" w:rsidR="003502FF" w:rsidP="003502FF" w:rsidRDefault="003502FF" w14:paraId="69164133" w14:textId="77777777">
      <w:pPr>
        <w:pStyle w:val="Normalutanindragellerluft"/>
      </w:pPr>
    </w:p>
    <w:p w:rsidRPr="006D1A87" w:rsidR="003502FF" w:rsidP="003502FF" w:rsidRDefault="003502FF" w14:paraId="69164134" w14:textId="2295397C">
      <w:pPr>
        <w:pStyle w:val="Normalutanindragellerluft"/>
      </w:pPr>
      <w:r w:rsidRPr="006D1A87">
        <w:t>Hörseln är det sinnesorgan som har lättast tillgån</w:t>
      </w:r>
      <w:r w:rsidR="00E03D53">
        <w:t>g till det undermedvetna och</w:t>
      </w:r>
      <w:r w:rsidRPr="006D1A87">
        <w:t xml:space="preserve"> bullerproblem </w:t>
      </w:r>
      <w:r w:rsidRPr="006D1A87" w:rsidR="00E03D53">
        <w:t>handlar</w:t>
      </w:r>
      <w:r w:rsidRPr="006D1A87" w:rsidR="00E03D53">
        <w:t xml:space="preserve"> </w:t>
      </w:r>
      <w:r w:rsidRPr="006D1A87">
        <w:t>på djupet inte om decibelnivåer utan om mänsklig samlevnad och hänsyn till varandra. Man kan fråga sig varför miljövänner och politiker inte tänkt jämställa ljud med luft, vatten och ljus. Alla är ett slags grundelement som är av lika vital betydelse för vårt liv, hela livet, dygnet runt.</w:t>
      </w:r>
    </w:p>
    <w:p w:rsidRPr="006D1A87" w:rsidR="003502FF" w:rsidP="003502FF" w:rsidRDefault="003502FF" w14:paraId="69164135" w14:textId="2A7142E8">
      <w:pPr>
        <w:pStyle w:val="Normalutanindragellerluft"/>
      </w:pPr>
      <w:r w:rsidRPr="006D1A87">
        <w:t>Dags att fokusera på den mentala och själsliga påverkan som</w:t>
      </w:r>
      <w:r w:rsidR="00E03D53">
        <w:t xml:space="preserve"> ogynnsamma ljudmiljöer kan ha</w:t>
      </w:r>
      <w:r w:rsidRPr="006D1A87">
        <w:t xml:space="preserve"> som är påtvingade dag</w:t>
      </w:r>
      <w:r w:rsidR="00E03D53">
        <w:t>ligen för yrkesgrupper under deras</w:t>
      </w:r>
      <w:r w:rsidRPr="006D1A87">
        <w:t xml:space="preserve"> hela arbetstid. Ljudnivåer ökar hela tiden som plågar människor och ger upphov till stress. Överstimulering omvandlas </w:t>
      </w:r>
      <w:r w:rsidRPr="006D1A87" w:rsidR="00E03D53">
        <w:t xml:space="preserve">till slut </w:t>
      </w:r>
      <w:r w:rsidRPr="006D1A87">
        <w:t>till kroppsliga sjukdom</w:t>
      </w:r>
      <w:r w:rsidR="00E03D53">
        <w:t>ar</w:t>
      </w:r>
      <w:bookmarkStart w:name="_GoBack" w:id="1"/>
      <w:bookmarkEnd w:id="1"/>
      <w:r w:rsidRPr="006D1A87">
        <w:t xml:space="preserve"> som sedan belastar samhället med sina kostnader.</w:t>
      </w:r>
    </w:p>
    <w:p w:rsidRPr="006D1A87" w:rsidR="003502FF" w:rsidP="003502FF" w:rsidRDefault="003502FF" w14:paraId="69164136" w14:textId="77777777">
      <w:pPr>
        <w:pStyle w:val="Normalutanindragellerluft"/>
      </w:pPr>
    </w:p>
    <w:p w:rsidRPr="006D1A87" w:rsidR="00AF30DD" w:rsidP="00AF30DD" w:rsidRDefault="00AF30DD" w14:paraId="69164137" w14:textId="3AE2D0CE">
      <w:pPr>
        <w:pStyle w:val="Normalutanindragellerluft"/>
      </w:pPr>
    </w:p>
    <w:sdt>
      <w:sdtPr>
        <w:rPr>
          <w:i/>
          <w:noProof/>
        </w:rPr>
        <w:alias w:val="CC_Underskrifter"/>
        <w:tag w:val="CC_Underskrifter"/>
        <w:id w:val="583496634"/>
        <w:lock w:val="sdtContentLocked"/>
        <w:placeholder>
          <w:docPart w:val="4A3839D2C07B475490225AC9A55316B6"/>
        </w:placeholder>
        <w15:appearance w15:val="hidden"/>
      </w:sdtPr>
      <w:sdtEndPr>
        <w:rPr>
          <w:i w:val="0"/>
          <w:noProof w:val="0"/>
        </w:rPr>
      </w:sdtEndPr>
      <w:sdtContent>
        <w:p w:rsidRPr="009E153C" w:rsidR="00865E70" w:rsidP="00FD2354" w:rsidRDefault="006D1A87" w14:paraId="6916413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Hagwall (SD)</w:t>
            </w:r>
          </w:p>
        </w:tc>
        <w:tc>
          <w:tcPr>
            <w:tcW w:w="50" w:type="pct"/>
            <w:vAlign w:val="bottom"/>
          </w:tcPr>
          <w:p>
            <w:pPr>
              <w:pStyle w:val="Underskrifter"/>
            </w:pPr>
            <w:r>
              <w:t> </w:t>
            </w:r>
          </w:p>
        </w:tc>
      </w:tr>
    </w:tbl>
    <w:p w:rsidR="00062EF5" w:rsidRDefault="00062EF5" w14:paraId="6916413C" w14:textId="77777777"/>
    <w:sectPr w:rsidR="00062EF5"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6413E" w14:textId="77777777" w:rsidR="003502FF" w:rsidRDefault="003502FF" w:rsidP="000C1CAD">
      <w:pPr>
        <w:spacing w:line="240" w:lineRule="auto"/>
      </w:pPr>
      <w:r>
        <w:separator/>
      </w:r>
    </w:p>
  </w:endnote>
  <w:endnote w:type="continuationSeparator" w:id="0">
    <w:p w14:paraId="6916413F" w14:textId="77777777" w:rsidR="003502FF" w:rsidRDefault="003502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64142" w14:textId="77777777" w:rsidR="00B3766B" w:rsidRDefault="00B3766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6414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3766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6414A" w14:textId="77777777" w:rsidR="00B641FB" w:rsidRDefault="00B641FB">
    <w:pPr>
      <w:pStyle w:val="Sidfot"/>
    </w:pPr>
    <w:r>
      <w:fldChar w:fldCharType="begin"/>
    </w:r>
    <w:r>
      <w:instrText xml:space="preserve"> PRINTDATE  \@ "yyyy-MM-dd HH:mm"  \* MERGEFORMAT </w:instrText>
    </w:r>
    <w:r>
      <w:fldChar w:fldCharType="separate"/>
    </w:r>
    <w:r>
      <w:rPr>
        <w:noProof/>
      </w:rPr>
      <w:t>2014-11-06 13:50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16413C" w14:textId="77777777" w:rsidR="003502FF" w:rsidRDefault="003502FF" w:rsidP="000C1CAD">
      <w:pPr>
        <w:spacing w:line="240" w:lineRule="auto"/>
      </w:pPr>
      <w:r>
        <w:separator/>
      </w:r>
    </w:p>
  </w:footnote>
  <w:footnote w:type="continuationSeparator" w:id="0">
    <w:p w14:paraId="6916413D" w14:textId="77777777" w:rsidR="003502FF" w:rsidRDefault="003502F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66B" w:rsidRDefault="00B3766B" w14:paraId="6916414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66B" w:rsidRDefault="00B3766B" w14:paraId="6916414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916414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03D53" w14:paraId="6916414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1510</w:t>
        </w:r>
      </w:sdtContent>
    </w:sdt>
  </w:p>
  <w:p w:rsidR="00467151" w:rsidP="00283E0F" w:rsidRDefault="00E03D53" w14:paraId="69164147" w14:textId="77777777">
    <w:pPr>
      <w:pStyle w:val="FSHRub2"/>
    </w:pPr>
    <w:sdt>
      <w:sdtPr>
        <w:alias w:val="CC_Noformat_Avtext"/>
        <w:tag w:val="CC_Noformat_Avtext"/>
        <w:id w:val="1389603703"/>
        <w:lock w:val="sdtContentLocked"/>
        <w15:appearance w15:val="hidden"/>
        <w:text/>
      </w:sdtPr>
      <w:sdtEndPr/>
      <w:sdtContent>
        <w:r>
          <w:t>av Anna Hagwall (SD)</w:t>
        </w:r>
      </w:sdtContent>
    </w:sdt>
  </w:p>
  <w:sdt>
    <w:sdtPr>
      <w:alias w:val="CC_Noformat_Rubtext"/>
      <w:tag w:val="CC_Noformat_Rubtext"/>
      <w:id w:val="1800419874"/>
      <w:lock w:val="sdtContentLocked"/>
      <w15:appearance w15:val="hidden"/>
      <w:text/>
    </w:sdtPr>
    <w:sdtEndPr/>
    <w:sdtContent>
      <w:p w:rsidR="00467151" w:rsidP="00283E0F" w:rsidRDefault="003502FF" w14:paraId="69164148" w14:textId="77777777">
        <w:pPr>
          <w:pStyle w:val="FSHRub2"/>
        </w:pPr>
        <w:r>
          <w:t>Utred hur ogynnsamma ljudmiljöer påverkar den mentala hälsan</w:t>
        </w:r>
      </w:p>
    </w:sdtContent>
  </w:sdt>
  <w:sdt>
    <w:sdtPr>
      <w:alias w:val="CC_Boilerplate_3"/>
      <w:tag w:val="CC_Boilerplate_3"/>
      <w:id w:val="-1567486118"/>
      <w:lock w:val="sdtContentLocked"/>
      <w15:appearance w15:val="hidden"/>
      <w:text w:multiLine="1"/>
    </w:sdtPr>
    <w:sdtEndPr/>
    <w:sdtContent>
      <w:p w:rsidR="00467151" w:rsidP="00283E0F" w:rsidRDefault="00467151" w14:paraId="6916414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7FCE989-2A6F-4685-824B-5755B0DE7067}"/>
  </w:docVars>
  <w:rsids>
    <w:rsidRoot w:val="003502F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2EF5"/>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02FF"/>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3F7E7F"/>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1A87"/>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27B"/>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3766B"/>
    <w:rsid w:val="00B42EC0"/>
    <w:rsid w:val="00B44FAB"/>
    <w:rsid w:val="00B44FDF"/>
    <w:rsid w:val="00B45E15"/>
    <w:rsid w:val="00B46A70"/>
    <w:rsid w:val="00B47F71"/>
    <w:rsid w:val="00B5009F"/>
    <w:rsid w:val="00B53DE2"/>
    <w:rsid w:val="00B54088"/>
    <w:rsid w:val="00B542C2"/>
    <w:rsid w:val="00B56956"/>
    <w:rsid w:val="00B63A7C"/>
    <w:rsid w:val="00B63CF7"/>
    <w:rsid w:val="00B641FB"/>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D53"/>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38CC"/>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2354"/>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16412F"/>
  <w15:chartTrackingRefBased/>
  <w15:docId w15:val="{FD43EDBE-37BE-41ED-8A06-CAA2F338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659BF6C65B40519DF4B950F9D266FF"/>
        <w:category>
          <w:name w:val="Allmänt"/>
          <w:gallery w:val="placeholder"/>
        </w:category>
        <w:types>
          <w:type w:val="bbPlcHdr"/>
        </w:types>
        <w:behaviors>
          <w:behavior w:val="content"/>
        </w:behaviors>
        <w:guid w:val="{7B0633A4-C34D-4DF0-9BDA-9D9D5FD0CE67}"/>
      </w:docPartPr>
      <w:docPartBody>
        <w:p w:rsidR="00A65B2C" w:rsidRDefault="00A65B2C">
          <w:pPr>
            <w:pStyle w:val="7D659BF6C65B40519DF4B950F9D266FF"/>
          </w:pPr>
          <w:r w:rsidRPr="009A726D">
            <w:rPr>
              <w:rStyle w:val="Platshllartext"/>
            </w:rPr>
            <w:t>Klicka här för att ange text.</w:t>
          </w:r>
        </w:p>
      </w:docPartBody>
    </w:docPart>
    <w:docPart>
      <w:docPartPr>
        <w:name w:val="4A3839D2C07B475490225AC9A55316B6"/>
        <w:category>
          <w:name w:val="Allmänt"/>
          <w:gallery w:val="placeholder"/>
        </w:category>
        <w:types>
          <w:type w:val="bbPlcHdr"/>
        </w:types>
        <w:behaviors>
          <w:behavior w:val="content"/>
        </w:behaviors>
        <w:guid w:val="{D31555A8-A030-41E3-B950-4A3909FF2464}"/>
      </w:docPartPr>
      <w:docPartBody>
        <w:p w:rsidR="00A65B2C" w:rsidRDefault="00A65B2C">
          <w:pPr>
            <w:pStyle w:val="4A3839D2C07B475490225AC9A55316B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B2C"/>
    <w:rsid w:val="00A65B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D659BF6C65B40519DF4B950F9D266FF">
    <w:name w:val="7D659BF6C65B40519DF4B950F9D266FF"/>
  </w:style>
  <w:style w:type="paragraph" w:customStyle="1" w:styleId="97DF8D0723BB47E1AB5B05B9C293C6B1">
    <w:name w:val="97DF8D0723BB47E1AB5B05B9C293C6B1"/>
  </w:style>
  <w:style w:type="paragraph" w:customStyle="1" w:styleId="4A3839D2C07B475490225AC9A55316B6">
    <w:name w:val="4A3839D2C07B475490225AC9A55316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1532</RubrikLookup>
    <MotionGuid xmlns="00d11361-0b92-4bae-a181-288d6a55b763">3f654449-4b31-49ad-b399-f8036a2b7733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E57265-5C32-4BE2-9A9D-1F2FDD0C2853}"/>
</file>

<file path=customXml/itemProps2.xml><?xml version="1.0" encoding="utf-8"?>
<ds:datastoreItem xmlns:ds="http://schemas.openxmlformats.org/officeDocument/2006/customXml" ds:itemID="{B035037F-D5AB-404A-8934-30A39FE754D1}"/>
</file>

<file path=customXml/itemProps3.xml><?xml version="1.0" encoding="utf-8"?>
<ds:datastoreItem xmlns:ds="http://schemas.openxmlformats.org/officeDocument/2006/customXml" ds:itemID="{DD5ADDE5-73CD-45E5-848F-CAC7EE62FF36}"/>
</file>

<file path=customXml/itemProps4.xml><?xml version="1.0" encoding="utf-8"?>
<ds:datastoreItem xmlns:ds="http://schemas.openxmlformats.org/officeDocument/2006/customXml" ds:itemID="{13E40DD4-6116-44E3-9793-70904BE185E9}"/>
</file>

<file path=docProps/app.xml><?xml version="1.0" encoding="utf-8"?>
<Properties xmlns="http://schemas.openxmlformats.org/officeDocument/2006/extended-properties" xmlns:vt="http://schemas.openxmlformats.org/officeDocument/2006/docPropsVTypes">
  <Template>GranskaMot</Template>
  <TotalTime>2</TotalTime>
  <Pages>1</Pages>
  <Words>146</Words>
  <Characters>815</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201415SD330 Utred hur ogynnsamma ljudmiljöer påverkar den mentala hälsan</dc:title>
  <dc:subject/>
  <dc:creator>It-avdelningen</dc:creator>
  <cp:keywords/>
  <dc:description/>
  <cp:lastModifiedBy>Kerstin Carlqvist</cp:lastModifiedBy>
  <cp:revision>7</cp:revision>
  <cp:lastPrinted>2014-11-06T12:50:00Z</cp:lastPrinted>
  <dcterms:created xsi:type="dcterms:W3CDTF">2014-11-06T12:50:00Z</dcterms:created>
  <dcterms:modified xsi:type="dcterms:W3CDTF">2015-07-22T07:45:00Z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*Z8538A239427F*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http://filur.riksdagen.se/drop/DropOffLibrary/Z8538A239427F.docx</vt:lpwstr>
  </property>
</Properties>
</file>