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5E6ED6" w:rsidRDefault="006E04A4">
      <w:pPr>
        <w:pStyle w:val="Dokumentbeteckning"/>
        <w:rPr>
          <w:u w:val="single"/>
        </w:rPr>
      </w:pPr>
      <w:r w:rsidRPr="005E6ED6">
        <w:fldChar w:fldCharType="begin" w:fldLock="1"/>
      </w:r>
      <w:r w:rsidRPr="005E6ED6">
        <w:instrText xml:space="preserve"> DOCPROPERTY "DocumentYear" </w:instrText>
      </w:r>
      <w:r w:rsidRPr="005E6ED6">
        <w:fldChar w:fldCharType="separate"/>
      </w:r>
      <w:r w:rsidR="00D53BE8" w:rsidRPr="005E6ED6">
        <w:t>2011/12</w:t>
      </w:r>
      <w:r w:rsidRPr="005E6ED6">
        <w:fldChar w:fldCharType="end"/>
      </w:r>
      <w:r w:rsidRPr="005E6ED6">
        <w:t>:</w:t>
      </w:r>
      <w:r w:rsidRPr="005E6ED6">
        <w:fldChar w:fldCharType="begin" w:fldLock="1"/>
      </w:r>
      <w:r w:rsidRPr="005E6ED6">
        <w:instrText xml:space="preserve"> DOCPROPERTY "DocumentNumber" </w:instrText>
      </w:r>
      <w:r w:rsidRPr="005E6ED6">
        <w:fldChar w:fldCharType="separate"/>
      </w:r>
      <w:r w:rsidR="00D53BE8" w:rsidRPr="005E6ED6">
        <w:t>70</w:t>
      </w:r>
      <w:r w:rsidRPr="005E6ED6">
        <w:fldChar w:fldCharType="end"/>
      </w:r>
    </w:p>
    <w:p w:rsidR="006E04A4" w:rsidRPr="005E6ED6" w:rsidRDefault="006E04A4">
      <w:pPr>
        <w:pStyle w:val="Datum"/>
        <w:outlineLvl w:val="0"/>
      </w:pPr>
      <w:r w:rsidRPr="005E6ED6">
        <w:fldChar w:fldCharType="begin" w:fldLock="1"/>
      </w:r>
      <w:r w:rsidRPr="005E6ED6">
        <w:instrText xml:space="preserve"> DOCPROPERTY "DocumentDate" </w:instrText>
      </w:r>
      <w:r w:rsidRPr="005E6ED6">
        <w:fldChar w:fldCharType="separate"/>
      </w:r>
      <w:r w:rsidR="00D53BE8" w:rsidRPr="005E6ED6">
        <w:t>Onsdagen den 15 februari 2012</w:t>
      </w:r>
      <w:r w:rsidRPr="005E6ED6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5E6E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5E6ED6" w:rsidRDefault="001E6832">
            <w:pPr>
              <w:pStyle w:val="Plenum"/>
              <w:tabs>
                <w:tab w:val="clear" w:pos="1418"/>
              </w:tabs>
            </w:pPr>
            <w:r w:rsidRPr="005E6ED6">
              <w:t>Kl.</w:t>
            </w:r>
          </w:p>
        </w:tc>
        <w:tc>
          <w:tcPr>
            <w:tcW w:w="851" w:type="dxa"/>
          </w:tcPr>
          <w:p w:rsidR="006E04A4" w:rsidRPr="005E6ED6" w:rsidRDefault="001E6832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E6ED6">
              <w:t>09.00</w:t>
            </w:r>
          </w:p>
        </w:tc>
        <w:tc>
          <w:tcPr>
            <w:tcW w:w="397" w:type="dxa"/>
          </w:tcPr>
          <w:p w:rsidR="006E04A4" w:rsidRPr="005E6ED6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5E6ED6" w:rsidRDefault="001E6832">
            <w:pPr>
              <w:pStyle w:val="Plenum"/>
              <w:tabs>
                <w:tab w:val="clear" w:pos="1418"/>
              </w:tabs>
              <w:ind w:right="1"/>
            </w:pPr>
            <w:r w:rsidRPr="005E6ED6">
              <w:t>Utrikespolitisk debatt</w:t>
            </w:r>
          </w:p>
        </w:tc>
      </w:tr>
      <w:tr w:rsidR="001E6832" w:rsidRPr="005E6E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E6832" w:rsidRPr="005E6ED6" w:rsidRDefault="001E683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1E6832" w:rsidRPr="005E6ED6" w:rsidRDefault="001E6832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1E6832" w:rsidRPr="005E6ED6" w:rsidRDefault="001E683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1E6832" w:rsidRPr="005E6ED6" w:rsidRDefault="001E6832">
            <w:pPr>
              <w:pStyle w:val="Plenum"/>
              <w:tabs>
                <w:tab w:val="clear" w:pos="1418"/>
              </w:tabs>
              <w:ind w:right="1"/>
            </w:pPr>
            <w:r w:rsidRPr="005E6ED6">
              <w:t>Arbetsplenum</w:t>
            </w:r>
          </w:p>
        </w:tc>
      </w:tr>
      <w:tr w:rsidR="001E6832" w:rsidRPr="005E6E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E6832" w:rsidRPr="005E6ED6" w:rsidRDefault="001E683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1E6832" w:rsidRPr="005E6ED6" w:rsidRDefault="001E6832">
            <w:pPr>
              <w:pStyle w:val="Plenum"/>
              <w:tabs>
                <w:tab w:val="clear" w:pos="1418"/>
              </w:tabs>
              <w:jc w:val="right"/>
            </w:pPr>
            <w:r w:rsidRPr="005E6ED6">
              <w:t>16.00</w:t>
            </w:r>
          </w:p>
        </w:tc>
        <w:tc>
          <w:tcPr>
            <w:tcW w:w="397" w:type="dxa"/>
          </w:tcPr>
          <w:p w:rsidR="001E6832" w:rsidRPr="005E6ED6" w:rsidRDefault="001E683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1E6832" w:rsidRPr="005E6ED6" w:rsidRDefault="001E6832">
            <w:pPr>
              <w:pStyle w:val="Plenum"/>
              <w:tabs>
                <w:tab w:val="clear" w:pos="1418"/>
              </w:tabs>
              <w:ind w:right="1"/>
            </w:pPr>
            <w:r w:rsidRPr="005E6ED6">
              <w:t>Votering</w:t>
            </w:r>
          </w:p>
        </w:tc>
      </w:tr>
    </w:tbl>
    <w:p w:rsidR="006E04A4" w:rsidRPr="005E6ED6" w:rsidRDefault="006E04A4">
      <w:pPr>
        <w:pStyle w:val="StreckLngt"/>
      </w:pPr>
      <w:r w:rsidRPr="005E6ED6">
        <w:tab/>
      </w:r>
    </w:p>
    <w:p w:rsidR="00A61928" w:rsidRPr="005E6ED6" w:rsidRDefault="0097277F" w:rsidP="003675A0">
      <w:pPr>
        <w:pStyle w:val="Blankrad"/>
      </w:pPr>
      <w:r w:rsidRPr="005E6ED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61928" w:rsidRPr="005E6ED6" w:rsidTr="001664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61928" w:rsidRPr="005E6ED6" w:rsidRDefault="00A61928" w:rsidP="00166436">
            <w:pPr>
              <w:pStyle w:val="FlistaNrRubrik"/>
            </w:pPr>
          </w:p>
        </w:tc>
        <w:tc>
          <w:tcPr>
            <w:tcW w:w="6237" w:type="dxa"/>
          </w:tcPr>
          <w:p w:rsidR="00A61928" w:rsidRPr="005E6ED6" w:rsidRDefault="00A61928" w:rsidP="00166436">
            <w:pPr>
              <w:pStyle w:val="HuvudrubrikEnsam"/>
            </w:pPr>
            <w:r w:rsidRPr="005E6ED6">
              <w:t>Utrikespolitisk debatt</w:t>
            </w:r>
          </w:p>
        </w:tc>
        <w:tc>
          <w:tcPr>
            <w:tcW w:w="2481" w:type="dxa"/>
          </w:tcPr>
          <w:p w:rsidR="00A61928" w:rsidRPr="005E6ED6" w:rsidRDefault="00A61928" w:rsidP="00166436">
            <w:pPr>
              <w:pStyle w:val="HuvudrubrikKolumn3"/>
            </w:pPr>
          </w:p>
        </w:tc>
      </w:tr>
    </w:tbl>
    <w:p w:rsidR="00A61928" w:rsidRPr="005E6ED6" w:rsidRDefault="0097277F" w:rsidP="003675A0">
      <w:pPr>
        <w:pStyle w:val="Blankrad"/>
      </w:pPr>
      <w:r w:rsidRPr="005E6ED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61928" w:rsidRPr="005E6ED6" w:rsidTr="001664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61928" w:rsidRPr="005E6ED6" w:rsidRDefault="00A61928" w:rsidP="00166436">
            <w:pPr>
              <w:pStyle w:val="HuvudrubrikFlisteNr"/>
            </w:pPr>
          </w:p>
        </w:tc>
        <w:tc>
          <w:tcPr>
            <w:tcW w:w="6237" w:type="dxa"/>
          </w:tcPr>
          <w:p w:rsidR="00A61928" w:rsidRPr="005E6ED6" w:rsidRDefault="00A61928" w:rsidP="00166436">
            <w:pPr>
              <w:pStyle w:val="HuvudrubrikEnsam"/>
            </w:pPr>
            <w:r w:rsidRPr="005E6ED6">
              <w:t>Anmälan om uppteckningar vid EU-nämndens sammanträden</w:t>
            </w:r>
          </w:p>
        </w:tc>
        <w:tc>
          <w:tcPr>
            <w:tcW w:w="2481" w:type="dxa"/>
          </w:tcPr>
          <w:p w:rsidR="00A61928" w:rsidRPr="005E6ED6" w:rsidRDefault="00A61928" w:rsidP="00166436">
            <w:pPr>
              <w:pStyle w:val="HuvudrubrikKolumn3"/>
            </w:pPr>
          </w:p>
        </w:tc>
      </w:tr>
      <w:tr w:rsidR="00A61928" w:rsidRPr="005E6ED6" w:rsidTr="001664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61928" w:rsidRPr="005E6ED6" w:rsidRDefault="00A61928" w:rsidP="00166436">
            <w:pPr>
              <w:pStyle w:val="FlistaNrText"/>
            </w:pPr>
          </w:p>
        </w:tc>
        <w:tc>
          <w:tcPr>
            <w:tcW w:w="6237" w:type="dxa"/>
          </w:tcPr>
          <w:p w:rsidR="00A61928" w:rsidRPr="005E6ED6" w:rsidRDefault="00A61928" w:rsidP="00166436">
            <w:r w:rsidRPr="005E6ED6">
              <w:t>2011/12:20 Fredagen den 27 januari</w:t>
            </w:r>
          </w:p>
        </w:tc>
        <w:tc>
          <w:tcPr>
            <w:tcW w:w="2481" w:type="dxa"/>
          </w:tcPr>
          <w:p w:rsidR="00A61928" w:rsidRPr="005E6ED6" w:rsidRDefault="00A61928" w:rsidP="00166436">
            <w:pPr>
              <w:rPr>
                <w:spacing w:val="-4"/>
              </w:rPr>
            </w:pPr>
          </w:p>
        </w:tc>
      </w:tr>
    </w:tbl>
    <w:p w:rsidR="00A61928" w:rsidRPr="005E6ED6" w:rsidRDefault="0097277F" w:rsidP="003675A0">
      <w:pPr>
        <w:pStyle w:val="Blankrad"/>
      </w:pPr>
      <w:r w:rsidRPr="005E6ED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61928" w:rsidRPr="005E6ED6" w:rsidTr="001664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61928" w:rsidRPr="005E6ED6" w:rsidRDefault="00A61928" w:rsidP="00166436">
            <w:pPr>
              <w:pStyle w:val="HuvudrubrikFlisteNr"/>
            </w:pPr>
          </w:p>
        </w:tc>
        <w:tc>
          <w:tcPr>
            <w:tcW w:w="6237" w:type="dxa"/>
          </w:tcPr>
          <w:p w:rsidR="00A61928" w:rsidRPr="005E6ED6" w:rsidRDefault="001D13D4" w:rsidP="00166436">
            <w:pPr>
              <w:pStyle w:val="HuvudrubrikEnsam"/>
            </w:pPr>
            <w:bookmarkStart w:id="1" w:name="Start_FördröjdaInterpellationer"/>
            <w:bookmarkEnd w:id="1"/>
            <w:r w:rsidRPr="005E6ED6">
              <w:t>Anmälan om fördröjda svar på interpellationer</w:t>
            </w:r>
          </w:p>
        </w:tc>
        <w:tc>
          <w:tcPr>
            <w:tcW w:w="2481" w:type="dxa"/>
          </w:tcPr>
          <w:p w:rsidR="00A61928" w:rsidRPr="005E6ED6" w:rsidRDefault="00A61928" w:rsidP="00166436">
            <w:pPr>
              <w:pStyle w:val="HuvudrubrikKolumn3"/>
            </w:pPr>
          </w:p>
        </w:tc>
      </w:tr>
      <w:tr w:rsidR="00A61928" w:rsidRPr="005E6ED6" w:rsidTr="001664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61928" w:rsidRPr="005E6ED6" w:rsidRDefault="00A61928" w:rsidP="001D13D4">
            <w:pPr>
              <w:pStyle w:val="FlistaNrText"/>
            </w:pPr>
          </w:p>
        </w:tc>
        <w:tc>
          <w:tcPr>
            <w:tcW w:w="6237" w:type="dxa"/>
          </w:tcPr>
          <w:p w:rsidR="001D13D4" w:rsidRPr="005E6ED6" w:rsidRDefault="001D13D4" w:rsidP="00166436">
            <w:r w:rsidRPr="005E6ED6">
              <w:t>2011/12:207 av Agneta Luttropp (MP)</w:t>
            </w:r>
          </w:p>
          <w:p w:rsidR="00A61928" w:rsidRPr="005E6ED6" w:rsidRDefault="001D13D4" w:rsidP="00166436">
            <w:r w:rsidRPr="005E6ED6">
              <w:t>Avskaffande av tvångssterilisering</w:t>
            </w:r>
          </w:p>
        </w:tc>
        <w:tc>
          <w:tcPr>
            <w:tcW w:w="2481" w:type="dxa"/>
          </w:tcPr>
          <w:p w:rsidR="00A61928" w:rsidRPr="005E6ED6" w:rsidRDefault="00A61928" w:rsidP="00166436">
            <w:pPr>
              <w:rPr>
                <w:spacing w:val="-4"/>
              </w:rPr>
            </w:pPr>
          </w:p>
        </w:tc>
      </w:tr>
      <w:tr w:rsidR="001D13D4" w:rsidRPr="005E6ED6" w:rsidTr="001664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D13D4" w:rsidRPr="005E6ED6" w:rsidRDefault="001D13D4" w:rsidP="001D13D4">
            <w:pPr>
              <w:pStyle w:val="FlistaNrText"/>
            </w:pPr>
          </w:p>
        </w:tc>
        <w:tc>
          <w:tcPr>
            <w:tcW w:w="6237" w:type="dxa"/>
          </w:tcPr>
          <w:p w:rsidR="001D13D4" w:rsidRPr="005E6ED6" w:rsidRDefault="001D13D4" w:rsidP="00166436">
            <w:r w:rsidRPr="005E6ED6">
              <w:t>2011/12:218 av Pyry Niemi (S)</w:t>
            </w:r>
          </w:p>
          <w:p w:rsidR="001D13D4" w:rsidRPr="005E6ED6" w:rsidRDefault="001D13D4" w:rsidP="00166436">
            <w:r w:rsidRPr="005E6ED6">
              <w:t>Regeringens uppfattning om GMO</w:t>
            </w:r>
          </w:p>
        </w:tc>
        <w:tc>
          <w:tcPr>
            <w:tcW w:w="2481" w:type="dxa"/>
          </w:tcPr>
          <w:p w:rsidR="001D13D4" w:rsidRPr="005E6ED6" w:rsidRDefault="001D13D4" w:rsidP="00166436">
            <w:pPr>
              <w:rPr>
                <w:spacing w:val="-4"/>
              </w:rPr>
            </w:pPr>
          </w:p>
        </w:tc>
      </w:tr>
    </w:tbl>
    <w:p w:rsidR="0097277F" w:rsidRPr="005E6ED6" w:rsidRDefault="0097277F" w:rsidP="003675A0">
      <w:pPr>
        <w:pStyle w:val="Blankrad"/>
      </w:pPr>
      <w:r w:rsidRPr="005E6ED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7277F" w:rsidRPr="005E6ED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7277F" w:rsidRPr="005E6ED6" w:rsidRDefault="0097277F" w:rsidP="00166436">
            <w:pPr>
              <w:pStyle w:val="HuvudrubrikFlisteNr"/>
            </w:pPr>
          </w:p>
        </w:tc>
        <w:tc>
          <w:tcPr>
            <w:tcW w:w="6237" w:type="dxa"/>
          </w:tcPr>
          <w:p w:rsidR="0097277F" w:rsidRPr="005E6ED6" w:rsidRDefault="0097277F">
            <w:pPr>
              <w:pStyle w:val="HuvudrubrikEnsam"/>
            </w:pPr>
            <w:bookmarkStart w:id="2" w:name="TypRubrik"/>
            <w:bookmarkEnd w:id="2"/>
            <w:r w:rsidRPr="005E6ED6">
              <w:t>Anmälan om inkommen granskningsrapport från Riksrevisionen</w:t>
            </w:r>
          </w:p>
        </w:tc>
        <w:tc>
          <w:tcPr>
            <w:tcW w:w="2481" w:type="dxa"/>
          </w:tcPr>
          <w:p w:rsidR="0097277F" w:rsidRPr="005E6ED6" w:rsidRDefault="00D53BE8" w:rsidP="00166436">
            <w:pPr>
              <w:pStyle w:val="HuvudrubrikKolumn3"/>
            </w:pPr>
            <w:r w:rsidRPr="005E6ED6">
              <w:t>Ansvarigt utskott</w:t>
            </w:r>
          </w:p>
        </w:tc>
      </w:tr>
      <w:tr w:rsidR="0097277F" w:rsidRPr="005E6E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7277F" w:rsidRPr="005E6ED6" w:rsidRDefault="0097277F" w:rsidP="0097277F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97277F" w:rsidRPr="005E6ED6" w:rsidRDefault="0097277F">
            <w:r w:rsidRPr="005E6ED6">
              <w:t>RiR 2012:1 Klimatrelaterade skatter – Vem betalar?</w:t>
            </w:r>
          </w:p>
        </w:tc>
        <w:tc>
          <w:tcPr>
            <w:tcW w:w="2481" w:type="dxa"/>
          </w:tcPr>
          <w:p w:rsidR="0097277F" w:rsidRPr="005E6ED6" w:rsidRDefault="0097277F">
            <w:pPr>
              <w:rPr>
                <w:spacing w:val="-4"/>
              </w:rPr>
            </w:pPr>
            <w:r w:rsidRPr="005E6ED6">
              <w:rPr>
                <w:spacing w:val="-4"/>
              </w:rPr>
              <w:t>SkU</w:t>
            </w:r>
          </w:p>
        </w:tc>
      </w:tr>
    </w:tbl>
    <w:p w:rsidR="0097277F" w:rsidRPr="005E6ED6" w:rsidRDefault="0097277F">
      <w:pPr>
        <w:pStyle w:val="Blankrad"/>
      </w:pPr>
      <w:r w:rsidRPr="005E6ED6">
        <w:t>     </w:t>
      </w:r>
    </w:p>
    <w:p w:rsidR="0097277F" w:rsidRPr="005E6ED6" w:rsidRDefault="0097277F">
      <w:pPr>
        <w:pStyle w:val="Blankrad"/>
      </w:pPr>
      <w:r w:rsidRPr="005E6ED6">
        <w:t>     </w:t>
      </w:r>
    </w:p>
    <w:p w:rsidR="0097277F" w:rsidRPr="005E6ED6" w:rsidRDefault="0097277F">
      <w:pPr>
        <w:pStyle w:val="Blankrad"/>
      </w:pPr>
      <w:bookmarkStart w:id="4" w:name="Start"/>
      <w:bookmarkEnd w:id="4"/>
      <w:r w:rsidRPr="005E6ED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61928" w:rsidRPr="005E6ED6" w:rsidTr="001664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61928" w:rsidRPr="005E6ED6" w:rsidRDefault="00A61928" w:rsidP="00166436">
            <w:pPr>
              <w:pStyle w:val="HuvudrubrikFlisteNr"/>
            </w:pPr>
          </w:p>
        </w:tc>
        <w:tc>
          <w:tcPr>
            <w:tcW w:w="6237" w:type="dxa"/>
          </w:tcPr>
          <w:p w:rsidR="00A61928" w:rsidRPr="005E6ED6" w:rsidRDefault="0097277F" w:rsidP="00166436">
            <w:pPr>
              <w:pStyle w:val="Huvudrubrik"/>
            </w:pPr>
            <w:bookmarkStart w:id="5" w:name="Start_HänvisningTillUtskott"/>
            <w:bookmarkEnd w:id="5"/>
            <w:r w:rsidRPr="005E6ED6">
              <w:t>Ärenden för hänvisning till utskott</w:t>
            </w:r>
          </w:p>
        </w:tc>
        <w:tc>
          <w:tcPr>
            <w:tcW w:w="2481" w:type="dxa"/>
          </w:tcPr>
          <w:p w:rsidR="00A61928" w:rsidRPr="005E6ED6" w:rsidRDefault="0097277F" w:rsidP="00166436">
            <w:pPr>
              <w:pStyle w:val="HuvudrubrikKolumn3"/>
            </w:pPr>
            <w:r w:rsidRPr="005E6ED6">
              <w:t>Förslag</w:t>
            </w:r>
          </w:p>
        </w:tc>
      </w:tr>
      <w:tr w:rsidR="00A61928" w:rsidRPr="005E6ED6" w:rsidTr="001664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61928" w:rsidRPr="005E6ED6" w:rsidRDefault="00A61928" w:rsidP="0097277F">
            <w:pPr>
              <w:pStyle w:val="renderubrik"/>
            </w:pPr>
          </w:p>
        </w:tc>
        <w:tc>
          <w:tcPr>
            <w:tcW w:w="6237" w:type="dxa"/>
          </w:tcPr>
          <w:p w:rsidR="00A61928" w:rsidRPr="005E6ED6" w:rsidRDefault="0097277F" w:rsidP="0097277F">
            <w:pPr>
              <w:pStyle w:val="renderubrik"/>
            </w:pPr>
            <w:r w:rsidRPr="005E6ED6">
              <w:t>Skrivelser</w:t>
            </w:r>
          </w:p>
        </w:tc>
        <w:tc>
          <w:tcPr>
            <w:tcW w:w="2481" w:type="dxa"/>
          </w:tcPr>
          <w:p w:rsidR="00A61928" w:rsidRPr="005E6ED6" w:rsidRDefault="00A61928" w:rsidP="0097277F">
            <w:pPr>
              <w:pStyle w:val="renderubrik"/>
              <w:rPr>
                <w:spacing w:val="-4"/>
              </w:rPr>
            </w:pPr>
          </w:p>
        </w:tc>
      </w:tr>
      <w:tr w:rsidR="0097277F" w:rsidRPr="005E6ED6" w:rsidTr="001664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7277F" w:rsidRPr="005E6ED6" w:rsidRDefault="0097277F" w:rsidP="0097277F">
            <w:pPr>
              <w:pStyle w:val="FlistaNrText"/>
            </w:pPr>
          </w:p>
        </w:tc>
        <w:tc>
          <w:tcPr>
            <w:tcW w:w="6237" w:type="dxa"/>
          </w:tcPr>
          <w:p w:rsidR="0097277F" w:rsidRPr="005E6ED6" w:rsidRDefault="0097277F" w:rsidP="0097277F">
            <w:r w:rsidRPr="005E6ED6">
              <w:t>2011/12:67 Uppgifter hos Säkerhetspolisen om misstänkt samröre med Stasi</w:t>
            </w:r>
          </w:p>
        </w:tc>
        <w:tc>
          <w:tcPr>
            <w:tcW w:w="2481" w:type="dxa"/>
          </w:tcPr>
          <w:p w:rsidR="0097277F" w:rsidRPr="005E6ED6" w:rsidRDefault="0097277F" w:rsidP="0097277F">
            <w:pPr>
              <w:rPr>
                <w:spacing w:val="-4"/>
              </w:rPr>
            </w:pPr>
            <w:r w:rsidRPr="005E6ED6">
              <w:rPr>
                <w:spacing w:val="-4"/>
              </w:rPr>
              <w:t>KU</w:t>
            </w:r>
          </w:p>
        </w:tc>
      </w:tr>
      <w:tr w:rsidR="0097277F" w:rsidRPr="005E6ED6" w:rsidTr="001664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7277F" w:rsidRPr="005E6ED6" w:rsidRDefault="0097277F" w:rsidP="0097277F">
            <w:pPr>
              <w:pStyle w:val="FlistaNrText"/>
            </w:pPr>
          </w:p>
        </w:tc>
        <w:tc>
          <w:tcPr>
            <w:tcW w:w="6237" w:type="dxa"/>
          </w:tcPr>
          <w:p w:rsidR="0097277F" w:rsidRPr="005E6ED6" w:rsidRDefault="0097277F" w:rsidP="0097277F">
            <w:r w:rsidRPr="005E6ED6">
              <w:t>2011/12:72 Riksrevisionens rapport om it-stödet i rättskedjan</w:t>
            </w:r>
          </w:p>
        </w:tc>
        <w:tc>
          <w:tcPr>
            <w:tcW w:w="2481" w:type="dxa"/>
          </w:tcPr>
          <w:p w:rsidR="0097277F" w:rsidRPr="005E6ED6" w:rsidRDefault="0097277F" w:rsidP="0097277F">
            <w:pPr>
              <w:rPr>
                <w:spacing w:val="-4"/>
              </w:rPr>
            </w:pPr>
            <w:r w:rsidRPr="005E6ED6">
              <w:rPr>
                <w:spacing w:val="-4"/>
              </w:rPr>
              <w:t>JuU</w:t>
            </w:r>
          </w:p>
        </w:tc>
      </w:tr>
      <w:tr w:rsidR="0097277F" w:rsidRPr="005E6ED6" w:rsidTr="001664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7277F" w:rsidRPr="005E6ED6" w:rsidRDefault="0097277F" w:rsidP="0097277F">
            <w:pPr>
              <w:pStyle w:val="FlistaNrText"/>
            </w:pPr>
          </w:p>
        </w:tc>
        <w:tc>
          <w:tcPr>
            <w:tcW w:w="6237" w:type="dxa"/>
          </w:tcPr>
          <w:p w:rsidR="0097277F" w:rsidRPr="005E6ED6" w:rsidRDefault="0097277F" w:rsidP="0097277F">
            <w:r w:rsidRPr="005E6ED6">
              <w:t>2011/12:73 Ansvar och engagemang - en nationell strategi mot terrorism</w:t>
            </w:r>
          </w:p>
        </w:tc>
        <w:tc>
          <w:tcPr>
            <w:tcW w:w="2481" w:type="dxa"/>
          </w:tcPr>
          <w:p w:rsidR="0097277F" w:rsidRPr="005E6ED6" w:rsidRDefault="0097277F" w:rsidP="0097277F">
            <w:pPr>
              <w:rPr>
                <w:spacing w:val="-4"/>
              </w:rPr>
            </w:pPr>
            <w:r w:rsidRPr="005E6ED6">
              <w:rPr>
                <w:spacing w:val="-4"/>
              </w:rPr>
              <w:t>JuU</w:t>
            </w:r>
          </w:p>
        </w:tc>
      </w:tr>
      <w:tr w:rsidR="0097277F" w:rsidRPr="005E6ED6" w:rsidTr="001664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7277F" w:rsidRPr="005E6ED6" w:rsidRDefault="0097277F" w:rsidP="0097277F">
            <w:pPr>
              <w:pStyle w:val="renderubrik"/>
            </w:pPr>
          </w:p>
        </w:tc>
        <w:tc>
          <w:tcPr>
            <w:tcW w:w="6237" w:type="dxa"/>
          </w:tcPr>
          <w:p w:rsidR="0097277F" w:rsidRPr="005E6ED6" w:rsidRDefault="0097277F" w:rsidP="0097277F">
            <w:pPr>
              <w:pStyle w:val="renderubrik"/>
            </w:pPr>
            <w:r w:rsidRPr="005E6ED6">
              <w:t>Redogörelse</w:t>
            </w:r>
          </w:p>
        </w:tc>
        <w:tc>
          <w:tcPr>
            <w:tcW w:w="2481" w:type="dxa"/>
          </w:tcPr>
          <w:p w:rsidR="0097277F" w:rsidRPr="005E6ED6" w:rsidRDefault="0097277F" w:rsidP="0097277F">
            <w:pPr>
              <w:pStyle w:val="renderubrik"/>
              <w:rPr>
                <w:spacing w:val="-4"/>
              </w:rPr>
            </w:pPr>
          </w:p>
        </w:tc>
      </w:tr>
      <w:tr w:rsidR="0097277F" w:rsidRPr="005E6ED6" w:rsidTr="001664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7277F" w:rsidRPr="005E6ED6" w:rsidRDefault="0097277F" w:rsidP="0097277F">
            <w:pPr>
              <w:pStyle w:val="FlistaNrText"/>
            </w:pPr>
          </w:p>
        </w:tc>
        <w:tc>
          <w:tcPr>
            <w:tcW w:w="6237" w:type="dxa"/>
          </w:tcPr>
          <w:p w:rsidR="0097277F" w:rsidRPr="005E6ED6" w:rsidRDefault="0097277F" w:rsidP="0097277F">
            <w:r w:rsidRPr="005E6ED6">
              <w:t>2011/12:RJ1 Styrelsen för Stiftelsen Riksbankens Jubileumsfonds berättelse över fondens verksamhet och förvaltning under 2011</w:t>
            </w:r>
          </w:p>
        </w:tc>
        <w:tc>
          <w:tcPr>
            <w:tcW w:w="2481" w:type="dxa"/>
          </w:tcPr>
          <w:p w:rsidR="0097277F" w:rsidRPr="005E6ED6" w:rsidRDefault="0097277F" w:rsidP="0097277F">
            <w:pPr>
              <w:rPr>
                <w:spacing w:val="-4"/>
              </w:rPr>
            </w:pPr>
            <w:r w:rsidRPr="005E6ED6">
              <w:rPr>
                <w:spacing w:val="-4"/>
              </w:rPr>
              <w:t>UbU</w:t>
            </w:r>
          </w:p>
        </w:tc>
      </w:tr>
      <w:tr w:rsidR="0097277F" w:rsidRPr="005E6ED6" w:rsidTr="001664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7277F" w:rsidRPr="005E6ED6" w:rsidRDefault="0097277F" w:rsidP="0097277F">
            <w:pPr>
              <w:pStyle w:val="renderubrik"/>
            </w:pPr>
          </w:p>
        </w:tc>
        <w:tc>
          <w:tcPr>
            <w:tcW w:w="6237" w:type="dxa"/>
          </w:tcPr>
          <w:p w:rsidR="0097277F" w:rsidRPr="005E6ED6" w:rsidRDefault="0097277F" w:rsidP="0097277F">
            <w:pPr>
              <w:pStyle w:val="renderubrik"/>
            </w:pPr>
            <w:r w:rsidRPr="005E6ED6">
              <w:t>EU-dokument</w:t>
            </w:r>
          </w:p>
        </w:tc>
        <w:tc>
          <w:tcPr>
            <w:tcW w:w="2481" w:type="dxa"/>
          </w:tcPr>
          <w:p w:rsidR="0097277F" w:rsidRPr="005E6ED6" w:rsidRDefault="0097277F" w:rsidP="0097277F">
            <w:pPr>
              <w:pStyle w:val="renderubrik"/>
              <w:rPr>
                <w:spacing w:val="-4"/>
              </w:rPr>
            </w:pPr>
          </w:p>
        </w:tc>
      </w:tr>
      <w:tr w:rsidR="0097277F" w:rsidRPr="005E6ED6" w:rsidTr="001664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7277F" w:rsidRPr="005E6ED6" w:rsidRDefault="0097277F" w:rsidP="0097277F">
            <w:pPr>
              <w:pStyle w:val="FlistaNrText"/>
            </w:pPr>
          </w:p>
        </w:tc>
        <w:tc>
          <w:tcPr>
            <w:tcW w:w="6237" w:type="dxa"/>
          </w:tcPr>
          <w:p w:rsidR="0097277F" w:rsidRPr="005E6ED6" w:rsidRDefault="0097277F" w:rsidP="0097277F">
            <w:r w:rsidRPr="005E6ED6">
              <w:t>KOM(2012) 52 Förslag till Europaparlamentets och rådets direktiv om ändring av direktiv 2001/83/EG vad gäller säkerhetsövervakning av läkemedel</w:t>
            </w:r>
          </w:p>
          <w:p w:rsidR="0097277F" w:rsidRPr="005E6ED6" w:rsidRDefault="0097277F" w:rsidP="0097277F">
            <w:r w:rsidRPr="005E6ED6">
              <w:rPr>
                <w:i/>
              </w:rPr>
              <w:t>Åttaveckorsfristen för att avge ett motiverat yttrande går ut den 9 april</w:t>
            </w:r>
          </w:p>
        </w:tc>
        <w:tc>
          <w:tcPr>
            <w:tcW w:w="2481" w:type="dxa"/>
          </w:tcPr>
          <w:p w:rsidR="0097277F" w:rsidRPr="005E6ED6" w:rsidRDefault="0097277F" w:rsidP="0097277F">
            <w:pPr>
              <w:rPr>
                <w:spacing w:val="-4"/>
              </w:rPr>
            </w:pPr>
            <w:r w:rsidRPr="005E6ED6">
              <w:rPr>
                <w:spacing w:val="-4"/>
              </w:rPr>
              <w:t xml:space="preserve">SoU </w:t>
            </w:r>
          </w:p>
        </w:tc>
      </w:tr>
      <w:tr w:rsidR="0097277F" w:rsidRPr="005E6ED6" w:rsidTr="001664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7277F" w:rsidRPr="005E6ED6" w:rsidRDefault="0097277F" w:rsidP="0097277F">
            <w:pPr>
              <w:pStyle w:val="FlistaNrText"/>
            </w:pPr>
          </w:p>
        </w:tc>
        <w:tc>
          <w:tcPr>
            <w:tcW w:w="6237" w:type="dxa"/>
          </w:tcPr>
          <w:p w:rsidR="0097277F" w:rsidRPr="005E6ED6" w:rsidRDefault="0097277F" w:rsidP="0097277F">
            <w:r w:rsidRPr="005E6ED6">
              <w:t>KOM(2012) 51 Förslag till Europaparlamentets och rådet</w:t>
            </w:r>
            <w:r w:rsidR="00440A53" w:rsidRPr="005E6ED6">
              <w:t xml:space="preserve">s </w:t>
            </w:r>
            <w:r w:rsidRPr="005E6ED6">
              <w:t>förordning om ändring av förordning (EG) nr 726/2004 vad gäller säkerhetsövervakning av läkemedel</w:t>
            </w:r>
          </w:p>
          <w:p w:rsidR="0097277F" w:rsidRPr="005E6ED6" w:rsidRDefault="0097277F" w:rsidP="0097277F">
            <w:r w:rsidRPr="005E6ED6">
              <w:rPr>
                <w:i/>
              </w:rPr>
              <w:t>Åttaveckorsfristen för att avge ett motiverat yttrande går ut den 9 april</w:t>
            </w:r>
          </w:p>
        </w:tc>
        <w:tc>
          <w:tcPr>
            <w:tcW w:w="2481" w:type="dxa"/>
          </w:tcPr>
          <w:p w:rsidR="0097277F" w:rsidRPr="005E6ED6" w:rsidRDefault="0097277F" w:rsidP="0097277F">
            <w:pPr>
              <w:rPr>
                <w:spacing w:val="-4"/>
              </w:rPr>
            </w:pPr>
            <w:r w:rsidRPr="005E6ED6">
              <w:rPr>
                <w:spacing w:val="-4"/>
              </w:rPr>
              <w:t xml:space="preserve">SoU </w:t>
            </w:r>
          </w:p>
        </w:tc>
      </w:tr>
      <w:tr w:rsidR="0097277F" w:rsidRPr="005E6ED6" w:rsidTr="001664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7277F" w:rsidRPr="005E6ED6" w:rsidRDefault="0097277F" w:rsidP="0097277F">
            <w:pPr>
              <w:pStyle w:val="FlistaNrText"/>
            </w:pPr>
          </w:p>
        </w:tc>
        <w:tc>
          <w:tcPr>
            <w:tcW w:w="6237" w:type="dxa"/>
          </w:tcPr>
          <w:p w:rsidR="0097277F" w:rsidRPr="005E6ED6" w:rsidRDefault="0097277F" w:rsidP="0097277F">
            <w:r w:rsidRPr="005E6ED6">
              <w:t>KOM(2012) 49 Ändrat förslag Europaparlamentets och rådets förordning om ändring av förordning (EG) nr 726/2004 vad gäller information till allmänheten om receptbelagda humanläkemedel</w:t>
            </w:r>
          </w:p>
          <w:p w:rsidR="0097277F" w:rsidRPr="005E6ED6" w:rsidRDefault="0097277F" w:rsidP="0097277F">
            <w:r w:rsidRPr="005E6ED6">
              <w:rPr>
                <w:i/>
              </w:rPr>
              <w:t>Åttaveckorsfristen för att avge ett motiverat yttrande går ut den 9 april</w:t>
            </w:r>
          </w:p>
        </w:tc>
        <w:tc>
          <w:tcPr>
            <w:tcW w:w="2481" w:type="dxa"/>
          </w:tcPr>
          <w:p w:rsidR="0097277F" w:rsidRPr="005E6ED6" w:rsidRDefault="0097277F" w:rsidP="0097277F">
            <w:pPr>
              <w:rPr>
                <w:spacing w:val="-4"/>
              </w:rPr>
            </w:pPr>
            <w:r w:rsidRPr="005E6ED6">
              <w:rPr>
                <w:spacing w:val="-4"/>
              </w:rPr>
              <w:t xml:space="preserve">SoU </w:t>
            </w:r>
          </w:p>
        </w:tc>
      </w:tr>
      <w:tr w:rsidR="0097277F" w:rsidRPr="005E6ED6" w:rsidTr="001664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7277F" w:rsidRPr="005E6ED6" w:rsidRDefault="0097277F" w:rsidP="0097277F">
            <w:pPr>
              <w:pStyle w:val="FlistaNrText"/>
            </w:pPr>
          </w:p>
        </w:tc>
        <w:tc>
          <w:tcPr>
            <w:tcW w:w="6237" w:type="dxa"/>
          </w:tcPr>
          <w:p w:rsidR="0097277F" w:rsidRPr="005E6ED6" w:rsidRDefault="0097277F" w:rsidP="0097277F">
            <w:r w:rsidRPr="005E6ED6">
              <w:t>KOM(2012) 48 Ändrat förslag Europaparlamentets och rådets direktiv om ändring av direktiv 2001/83/EG vad gäller information till allmänheten om receptbelagda läkemedel</w:t>
            </w:r>
          </w:p>
          <w:p w:rsidR="0097277F" w:rsidRPr="005E6ED6" w:rsidRDefault="0097277F" w:rsidP="0097277F">
            <w:r w:rsidRPr="005E6ED6">
              <w:rPr>
                <w:i/>
              </w:rPr>
              <w:t>Åttaveckorsfristen för att avge ett motiverat yttrande går ut den 9 april</w:t>
            </w:r>
          </w:p>
        </w:tc>
        <w:tc>
          <w:tcPr>
            <w:tcW w:w="2481" w:type="dxa"/>
          </w:tcPr>
          <w:p w:rsidR="0097277F" w:rsidRPr="005E6ED6" w:rsidRDefault="0097277F" w:rsidP="0097277F">
            <w:pPr>
              <w:rPr>
                <w:spacing w:val="-4"/>
              </w:rPr>
            </w:pPr>
            <w:r w:rsidRPr="005E6ED6">
              <w:rPr>
                <w:spacing w:val="-4"/>
              </w:rPr>
              <w:t xml:space="preserve">SoU </w:t>
            </w:r>
          </w:p>
        </w:tc>
      </w:tr>
    </w:tbl>
    <w:p w:rsidR="00A61928" w:rsidRPr="005E6ED6" w:rsidRDefault="0097277F" w:rsidP="003675A0">
      <w:pPr>
        <w:pStyle w:val="Blankrad"/>
      </w:pPr>
      <w:r w:rsidRPr="005E6ED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61928" w:rsidRPr="005E6ED6" w:rsidTr="001664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61928" w:rsidRPr="005E6ED6" w:rsidRDefault="00A61928" w:rsidP="00166436">
            <w:pPr>
              <w:pStyle w:val="HuvudrubrikFlisteNr"/>
            </w:pPr>
          </w:p>
        </w:tc>
        <w:tc>
          <w:tcPr>
            <w:tcW w:w="6237" w:type="dxa"/>
          </w:tcPr>
          <w:p w:rsidR="00A61928" w:rsidRPr="005E6ED6" w:rsidRDefault="00A61928" w:rsidP="00166436">
            <w:pPr>
              <w:pStyle w:val="Huvudrubrik"/>
            </w:pPr>
            <w:bookmarkStart w:id="6" w:name="Start_ÄrendenFörBordläggning"/>
            <w:bookmarkEnd w:id="6"/>
            <w:r w:rsidRPr="005E6ED6">
              <w:t>Ärende för bordläggning</w:t>
            </w:r>
          </w:p>
        </w:tc>
        <w:tc>
          <w:tcPr>
            <w:tcW w:w="2481" w:type="dxa"/>
          </w:tcPr>
          <w:p w:rsidR="00A61928" w:rsidRPr="005E6ED6" w:rsidRDefault="00A61928" w:rsidP="00166436">
            <w:pPr>
              <w:pStyle w:val="HuvudrubrikKolumn3"/>
            </w:pPr>
            <w:r w:rsidRPr="005E6ED6">
              <w:t>Reservationer</w:t>
            </w:r>
          </w:p>
        </w:tc>
      </w:tr>
      <w:tr w:rsidR="00A61928" w:rsidRPr="005E6ED6" w:rsidTr="001664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61928" w:rsidRPr="005E6ED6" w:rsidRDefault="00A61928" w:rsidP="00166436">
            <w:pPr>
              <w:pStyle w:val="renderubrik"/>
            </w:pPr>
          </w:p>
        </w:tc>
        <w:tc>
          <w:tcPr>
            <w:tcW w:w="6237" w:type="dxa"/>
          </w:tcPr>
          <w:p w:rsidR="00A61928" w:rsidRPr="005E6ED6" w:rsidRDefault="00A61928" w:rsidP="00166436">
            <w:pPr>
              <w:pStyle w:val="renderubrik"/>
            </w:pPr>
            <w:r w:rsidRPr="005E6ED6">
              <w:t>Arbetsmarknadsutskottets betänkande</w:t>
            </w:r>
          </w:p>
        </w:tc>
        <w:tc>
          <w:tcPr>
            <w:tcW w:w="2481" w:type="dxa"/>
          </w:tcPr>
          <w:p w:rsidR="00A61928" w:rsidRPr="005E6ED6" w:rsidRDefault="00A61928" w:rsidP="00166436">
            <w:pPr>
              <w:pStyle w:val="renderubrik"/>
              <w:rPr>
                <w:spacing w:val="-4"/>
              </w:rPr>
            </w:pPr>
          </w:p>
        </w:tc>
      </w:tr>
      <w:tr w:rsidR="00A61928" w:rsidRPr="005E6ED6" w:rsidTr="001664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61928" w:rsidRPr="005E6ED6" w:rsidRDefault="00A61928" w:rsidP="00166436">
            <w:pPr>
              <w:pStyle w:val="FlistaNrText"/>
            </w:pPr>
          </w:p>
        </w:tc>
        <w:tc>
          <w:tcPr>
            <w:tcW w:w="6237" w:type="dxa"/>
          </w:tcPr>
          <w:p w:rsidR="00A61928" w:rsidRPr="005E6ED6" w:rsidRDefault="00A61928" w:rsidP="00166436">
            <w:r w:rsidRPr="005E6ED6">
              <w:t>2011/12:AU5 Arbetsmiljö</w:t>
            </w:r>
          </w:p>
        </w:tc>
        <w:tc>
          <w:tcPr>
            <w:tcW w:w="2481" w:type="dxa"/>
          </w:tcPr>
          <w:p w:rsidR="00A61928" w:rsidRPr="005E6ED6" w:rsidRDefault="00A61928" w:rsidP="00166436">
            <w:pPr>
              <w:rPr>
                <w:spacing w:val="-4"/>
              </w:rPr>
            </w:pPr>
            <w:r w:rsidRPr="005E6ED6">
              <w:rPr>
                <w:spacing w:val="-4"/>
              </w:rPr>
              <w:t>10 res. (S,MP,V)</w:t>
            </w:r>
          </w:p>
        </w:tc>
      </w:tr>
    </w:tbl>
    <w:p w:rsidR="00A61928" w:rsidRPr="005E6ED6" w:rsidRDefault="0097277F" w:rsidP="00F221DA">
      <w:pPr>
        <w:pStyle w:val="Blankrad"/>
      </w:pPr>
      <w:r w:rsidRPr="005E6ED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61928" w:rsidRPr="005E6ED6" w:rsidTr="001664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61928" w:rsidRPr="005E6ED6" w:rsidRDefault="00A61928" w:rsidP="00166436">
            <w:pPr>
              <w:pStyle w:val="HuvudrubrikFlisteNr"/>
            </w:pPr>
          </w:p>
        </w:tc>
        <w:tc>
          <w:tcPr>
            <w:tcW w:w="6237" w:type="dxa"/>
          </w:tcPr>
          <w:p w:rsidR="00A61928" w:rsidRPr="005E6ED6" w:rsidRDefault="00A61928" w:rsidP="00166436">
            <w:pPr>
              <w:pStyle w:val="Huvudrubrik"/>
            </w:pPr>
            <w:bookmarkStart w:id="7" w:name="Start_Ärendenfördebattochavgörande"/>
            <w:bookmarkEnd w:id="7"/>
            <w:r w:rsidRPr="005E6ED6">
              <w:t>Ärenden för debatt och avgörande</w:t>
            </w:r>
          </w:p>
        </w:tc>
        <w:tc>
          <w:tcPr>
            <w:tcW w:w="2481" w:type="dxa"/>
          </w:tcPr>
          <w:p w:rsidR="00A61928" w:rsidRPr="005E6ED6" w:rsidRDefault="00A61928" w:rsidP="00166436">
            <w:pPr>
              <w:pStyle w:val="HuvudrubrikKolumn3"/>
            </w:pPr>
          </w:p>
        </w:tc>
      </w:tr>
      <w:tr w:rsidR="00A61928" w:rsidRPr="005E6ED6" w:rsidTr="001664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61928" w:rsidRPr="005E6ED6" w:rsidRDefault="00A61928" w:rsidP="00166436">
            <w:pPr>
              <w:pStyle w:val="renderubrik"/>
            </w:pPr>
          </w:p>
        </w:tc>
        <w:tc>
          <w:tcPr>
            <w:tcW w:w="6237" w:type="dxa"/>
          </w:tcPr>
          <w:p w:rsidR="00A61928" w:rsidRPr="005E6ED6" w:rsidRDefault="00A61928" w:rsidP="00166436">
            <w:pPr>
              <w:pStyle w:val="renderubrik"/>
            </w:pPr>
            <w:r w:rsidRPr="005E6ED6">
              <w:t>Trafikutskottets betänkande</w:t>
            </w:r>
          </w:p>
        </w:tc>
        <w:tc>
          <w:tcPr>
            <w:tcW w:w="2481" w:type="dxa"/>
          </w:tcPr>
          <w:p w:rsidR="00A61928" w:rsidRPr="005E6ED6" w:rsidRDefault="00A61928" w:rsidP="00166436">
            <w:pPr>
              <w:pStyle w:val="renderubrik"/>
              <w:rPr>
                <w:spacing w:val="-4"/>
              </w:rPr>
            </w:pPr>
          </w:p>
        </w:tc>
      </w:tr>
      <w:tr w:rsidR="00A61928" w:rsidRPr="005E6ED6" w:rsidTr="001664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61928" w:rsidRPr="005E6ED6" w:rsidRDefault="00A61928" w:rsidP="00166436">
            <w:pPr>
              <w:pStyle w:val="FlistaNrText"/>
            </w:pPr>
          </w:p>
        </w:tc>
        <w:tc>
          <w:tcPr>
            <w:tcW w:w="6237" w:type="dxa"/>
          </w:tcPr>
          <w:p w:rsidR="00A61928" w:rsidRPr="005E6ED6" w:rsidRDefault="00A61928" w:rsidP="00166436">
            <w:r w:rsidRPr="005E6ED6">
              <w:t>2011/12:TU6 2006 års sjöarbetskonvention</w:t>
            </w:r>
          </w:p>
        </w:tc>
        <w:tc>
          <w:tcPr>
            <w:tcW w:w="2481" w:type="dxa"/>
          </w:tcPr>
          <w:p w:rsidR="00A61928" w:rsidRPr="005E6ED6" w:rsidRDefault="00A61928" w:rsidP="00166436">
            <w:pPr>
              <w:rPr>
                <w:spacing w:val="-4"/>
              </w:rPr>
            </w:pPr>
          </w:p>
        </w:tc>
      </w:tr>
      <w:tr w:rsidR="00A61928" w:rsidRPr="005E6ED6" w:rsidTr="001664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61928" w:rsidRPr="005E6ED6" w:rsidRDefault="00A61928" w:rsidP="00166436">
            <w:pPr>
              <w:pStyle w:val="renderubrik"/>
            </w:pPr>
          </w:p>
        </w:tc>
        <w:tc>
          <w:tcPr>
            <w:tcW w:w="6237" w:type="dxa"/>
          </w:tcPr>
          <w:p w:rsidR="00A61928" w:rsidRPr="005E6ED6" w:rsidRDefault="00A61928" w:rsidP="00166436">
            <w:pPr>
              <w:pStyle w:val="renderubrik"/>
            </w:pPr>
            <w:r w:rsidRPr="005E6ED6">
              <w:t>Skatteutskottets betänkande</w:t>
            </w:r>
          </w:p>
        </w:tc>
        <w:tc>
          <w:tcPr>
            <w:tcW w:w="2481" w:type="dxa"/>
          </w:tcPr>
          <w:p w:rsidR="00A61928" w:rsidRPr="005E6ED6" w:rsidRDefault="00A61928" w:rsidP="00166436">
            <w:pPr>
              <w:pStyle w:val="renderubrik"/>
              <w:rPr>
                <w:spacing w:val="-4"/>
              </w:rPr>
            </w:pPr>
          </w:p>
        </w:tc>
      </w:tr>
      <w:tr w:rsidR="00A61928" w:rsidRPr="005E6ED6" w:rsidTr="001664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61928" w:rsidRPr="005E6ED6" w:rsidRDefault="00A61928" w:rsidP="00166436">
            <w:pPr>
              <w:pStyle w:val="FlistaNrText"/>
            </w:pPr>
          </w:p>
        </w:tc>
        <w:tc>
          <w:tcPr>
            <w:tcW w:w="6237" w:type="dxa"/>
          </w:tcPr>
          <w:p w:rsidR="00A61928" w:rsidRPr="005E6ED6" w:rsidRDefault="00A61928" w:rsidP="00166436">
            <w:r w:rsidRPr="005E6ED6">
              <w:t>2011/12:SkU11 Vissa fastighetstaxeringsfrågor</w:t>
            </w:r>
          </w:p>
        </w:tc>
        <w:tc>
          <w:tcPr>
            <w:tcW w:w="2481" w:type="dxa"/>
          </w:tcPr>
          <w:p w:rsidR="00A61928" w:rsidRPr="005E6ED6" w:rsidRDefault="00A61928" w:rsidP="00166436">
            <w:pPr>
              <w:rPr>
                <w:spacing w:val="-4"/>
              </w:rPr>
            </w:pPr>
          </w:p>
        </w:tc>
      </w:tr>
      <w:tr w:rsidR="00A61928" w:rsidRPr="005E6ED6" w:rsidTr="001664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61928" w:rsidRPr="005E6ED6" w:rsidRDefault="00A61928" w:rsidP="00166436">
            <w:pPr>
              <w:pStyle w:val="renderubrik"/>
            </w:pPr>
          </w:p>
        </w:tc>
        <w:tc>
          <w:tcPr>
            <w:tcW w:w="6237" w:type="dxa"/>
          </w:tcPr>
          <w:p w:rsidR="00A61928" w:rsidRPr="005E6ED6" w:rsidRDefault="00A61928" w:rsidP="00166436">
            <w:pPr>
              <w:pStyle w:val="renderubrik"/>
            </w:pPr>
            <w:r w:rsidRPr="005E6ED6">
              <w:t>Konstitutionsutskottets betänkanden</w:t>
            </w:r>
          </w:p>
        </w:tc>
        <w:tc>
          <w:tcPr>
            <w:tcW w:w="2481" w:type="dxa"/>
          </w:tcPr>
          <w:p w:rsidR="00A61928" w:rsidRPr="005E6ED6" w:rsidRDefault="00A61928" w:rsidP="00166436">
            <w:pPr>
              <w:pStyle w:val="renderubrik"/>
              <w:rPr>
                <w:spacing w:val="-4"/>
              </w:rPr>
            </w:pPr>
          </w:p>
        </w:tc>
      </w:tr>
      <w:tr w:rsidR="00A61928" w:rsidRPr="005E6ED6" w:rsidTr="001664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61928" w:rsidRPr="005E6ED6" w:rsidRDefault="00A61928" w:rsidP="00166436">
            <w:pPr>
              <w:pStyle w:val="FlistaNrText"/>
            </w:pPr>
          </w:p>
        </w:tc>
        <w:tc>
          <w:tcPr>
            <w:tcW w:w="6237" w:type="dxa"/>
          </w:tcPr>
          <w:p w:rsidR="00A61928" w:rsidRPr="005E6ED6" w:rsidRDefault="00A61928" w:rsidP="00166436">
            <w:r w:rsidRPr="005E6ED6">
              <w:t>2011/12:KU2 Ändring av viss länsstyrelseverksamhet</w:t>
            </w:r>
          </w:p>
        </w:tc>
        <w:tc>
          <w:tcPr>
            <w:tcW w:w="2481" w:type="dxa"/>
          </w:tcPr>
          <w:p w:rsidR="00A61928" w:rsidRPr="005E6ED6" w:rsidRDefault="00A61928" w:rsidP="00166436">
            <w:pPr>
              <w:rPr>
                <w:spacing w:val="-4"/>
              </w:rPr>
            </w:pPr>
          </w:p>
        </w:tc>
      </w:tr>
      <w:tr w:rsidR="00A61928" w:rsidRPr="005E6ED6" w:rsidTr="001664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61928" w:rsidRPr="005E6ED6" w:rsidRDefault="00A61928" w:rsidP="00166436">
            <w:pPr>
              <w:pStyle w:val="FlistaNrText"/>
            </w:pPr>
          </w:p>
        </w:tc>
        <w:tc>
          <w:tcPr>
            <w:tcW w:w="6237" w:type="dxa"/>
          </w:tcPr>
          <w:p w:rsidR="00A61928" w:rsidRPr="005E6ED6" w:rsidRDefault="00A61928" w:rsidP="00166436">
            <w:r w:rsidRPr="005E6ED6">
              <w:t>2011/12:KU3 Frågor om rösträtt, valsystem m.m.</w:t>
            </w:r>
          </w:p>
        </w:tc>
        <w:tc>
          <w:tcPr>
            <w:tcW w:w="2481" w:type="dxa"/>
          </w:tcPr>
          <w:p w:rsidR="00A61928" w:rsidRPr="005E6ED6" w:rsidRDefault="00A61928" w:rsidP="00166436">
            <w:pPr>
              <w:rPr>
                <w:spacing w:val="-4"/>
              </w:rPr>
            </w:pPr>
            <w:r w:rsidRPr="005E6ED6">
              <w:rPr>
                <w:spacing w:val="-4"/>
              </w:rPr>
              <w:t>2 res. (SD,V)</w:t>
            </w:r>
          </w:p>
        </w:tc>
      </w:tr>
      <w:tr w:rsidR="00A61928" w:rsidRPr="005E6ED6" w:rsidTr="001664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61928" w:rsidRPr="005E6ED6" w:rsidRDefault="00A61928" w:rsidP="00166436">
            <w:pPr>
              <w:pStyle w:val="renderubrik"/>
            </w:pPr>
          </w:p>
        </w:tc>
        <w:tc>
          <w:tcPr>
            <w:tcW w:w="6237" w:type="dxa"/>
          </w:tcPr>
          <w:p w:rsidR="00A61928" w:rsidRPr="005E6ED6" w:rsidRDefault="00A61928" w:rsidP="00166436">
            <w:pPr>
              <w:pStyle w:val="renderubrik"/>
            </w:pPr>
            <w:r w:rsidRPr="005E6ED6">
              <w:t>Näringsutskottets betänkande</w:t>
            </w:r>
          </w:p>
        </w:tc>
        <w:tc>
          <w:tcPr>
            <w:tcW w:w="2481" w:type="dxa"/>
          </w:tcPr>
          <w:p w:rsidR="00A61928" w:rsidRPr="005E6ED6" w:rsidRDefault="00A61928" w:rsidP="00166436">
            <w:pPr>
              <w:pStyle w:val="renderubrik"/>
              <w:rPr>
                <w:spacing w:val="-4"/>
              </w:rPr>
            </w:pPr>
          </w:p>
        </w:tc>
      </w:tr>
      <w:tr w:rsidR="00A61928" w:rsidRPr="005E6ED6" w:rsidTr="001664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61928" w:rsidRPr="005E6ED6" w:rsidRDefault="00A61928" w:rsidP="00166436">
            <w:pPr>
              <w:pStyle w:val="FlistaNrText"/>
            </w:pPr>
          </w:p>
        </w:tc>
        <w:tc>
          <w:tcPr>
            <w:tcW w:w="6237" w:type="dxa"/>
          </w:tcPr>
          <w:p w:rsidR="00A61928" w:rsidRPr="005E6ED6" w:rsidRDefault="00A61928" w:rsidP="00166436">
            <w:r w:rsidRPr="005E6ED6">
              <w:t>2011/12:NU9 Immaterialrättsliga frågor</w:t>
            </w:r>
          </w:p>
        </w:tc>
        <w:tc>
          <w:tcPr>
            <w:tcW w:w="2481" w:type="dxa"/>
          </w:tcPr>
          <w:p w:rsidR="00A61928" w:rsidRPr="005E6ED6" w:rsidRDefault="00A61928" w:rsidP="00166436">
            <w:pPr>
              <w:rPr>
                <w:spacing w:val="-4"/>
              </w:rPr>
            </w:pPr>
            <w:r w:rsidRPr="005E6ED6">
              <w:rPr>
                <w:spacing w:val="-4"/>
              </w:rPr>
              <w:t>8 res. (S,MP,SD,V)</w:t>
            </w:r>
          </w:p>
        </w:tc>
      </w:tr>
      <w:tr w:rsidR="00A61928" w:rsidRPr="005E6ED6" w:rsidTr="001664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61928" w:rsidRPr="005E6ED6" w:rsidRDefault="00A61928" w:rsidP="00166436">
            <w:pPr>
              <w:pStyle w:val="renderubrik"/>
            </w:pPr>
          </w:p>
        </w:tc>
        <w:tc>
          <w:tcPr>
            <w:tcW w:w="6237" w:type="dxa"/>
          </w:tcPr>
          <w:p w:rsidR="00A61928" w:rsidRPr="005E6ED6" w:rsidRDefault="00A61928" w:rsidP="00166436">
            <w:pPr>
              <w:pStyle w:val="renderubrik"/>
            </w:pPr>
            <w:r w:rsidRPr="005E6ED6">
              <w:t>Justitieutskottets betänkanden</w:t>
            </w:r>
          </w:p>
        </w:tc>
        <w:tc>
          <w:tcPr>
            <w:tcW w:w="2481" w:type="dxa"/>
          </w:tcPr>
          <w:p w:rsidR="00A61928" w:rsidRPr="005E6ED6" w:rsidRDefault="00A61928" w:rsidP="00166436">
            <w:pPr>
              <w:pStyle w:val="renderubrik"/>
              <w:rPr>
                <w:spacing w:val="-4"/>
              </w:rPr>
            </w:pPr>
          </w:p>
        </w:tc>
      </w:tr>
      <w:tr w:rsidR="00A61928" w:rsidRPr="005E6ED6" w:rsidTr="001664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61928" w:rsidRPr="005E6ED6" w:rsidRDefault="00A61928" w:rsidP="00166436">
            <w:pPr>
              <w:pStyle w:val="FlistaNrText"/>
            </w:pPr>
          </w:p>
        </w:tc>
        <w:tc>
          <w:tcPr>
            <w:tcW w:w="6237" w:type="dxa"/>
          </w:tcPr>
          <w:p w:rsidR="00A61928" w:rsidRPr="005E6ED6" w:rsidRDefault="00A61928" w:rsidP="00166436">
            <w:r w:rsidRPr="005E6ED6">
              <w:t>2011/12:JuU14 Våldsbrott och brottsoffer</w:t>
            </w:r>
          </w:p>
        </w:tc>
        <w:tc>
          <w:tcPr>
            <w:tcW w:w="2481" w:type="dxa"/>
          </w:tcPr>
          <w:p w:rsidR="00A61928" w:rsidRPr="005E6ED6" w:rsidRDefault="00A61928" w:rsidP="00166436">
            <w:pPr>
              <w:rPr>
                <w:spacing w:val="-4"/>
              </w:rPr>
            </w:pPr>
            <w:r w:rsidRPr="005E6ED6">
              <w:rPr>
                <w:spacing w:val="-4"/>
              </w:rPr>
              <w:t>6 res. (S,MP,SD,V)</w:t>
            </w:r>
          </w:p>
        </w:tc>
      </w:tr>
      <w:tr w:rsidR="00A61928" w:rsidRPr="005E6ED6" w:rsidTr="001664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61928" w:rsidRPr="005E6ED6" w:rsidRDefault="00A61928" w:rsidP="00166436">
            <w:pPr>
              <w:pStyle w:val="FlistaNrText"/>
            </w:pPr>
          </w:p>
        </w:tc>
        <w:tc>
          <w:tcPr>
            <w:tcW w:w="6237" w:type="dxa"/>
          </w:tcPr>
          <w:p w:rsidR="00A61928" w:rsidRPr="005E6ED6" w:rsidRDefault="00A61928" w:rsidP="00166436">
            <w:r w:rsidRPr="005E6ED6">
              <w:t>2011/12:JuU18 2011 års redogörelse för tillämpningen av lagen om särskild utlänningskontroll</w:t>
            </w:r>
          </w:p>
        </w:tc>
        <w:tc>
          <w:tcPr>
            <w:tcW w:w="2481" w:type="dxa"/>
          </w:tcPr>
          <w:p w:rsidR="00A61928" w:rsidRPr="005E6ED6" w:rsidRDefault="00A61928" w:rsidP="00166436">
            <w:pPr>
              <w:rPr>
                <w:spacing w:val="-4"/>
              </w:rPr>
            </w:pPr>
            <w:r w:rsidRPr="005E6ED6">
              <w:rPr>
                <w:spacing w:val="-4"/>
              </w:rPr>
              <w:t>2 res. (SD,V)</w:t>
            </w:r>
          </w:p>
        </w:tc>
      </w:tr>
    </w:tbl>
    <w:p w:rsidR="0097277F" w:rsidRPr="005E6ED6" w:rsidRDefault="0097277F" w:rsidP="00F221DA">
      <w:pPr>
        <w:pStyle w:val="Blankrad"/>
      </w:pPr>
      <w:r w:rsidRPr="005E6ED6">
        <w:t>     </w:t>
      </w:r>
    </w:p>
    <w:p w:rsidR="006E04A4" w:rsidRPr="005E6ED6" w:rsidRDefault="0097277F" w:rsidP="00F221DA">
      <w:pPr>
        <w:pStyle w:val="Blankrad"/>
      </w:pPr>
      <w:r w:rsidRPr="005E6ED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5E6ED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5E6ED6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5E6ED6" w:rsidRDefault="006E04A4" w:rsidP="00D016E9">
            <w:pPr>
              <w:pStyle w:val="StreckMitten"/>
            </w:pPr>
            <w:r w:rsidRPr="005E6ED6">
              <w:tab/>
            </w:r>
            <w:r w:rsidRPr="005E6ED6">
              <w:tab/>
            </w:r>
          </w:p>
        </w:tc>
      </w:tr>
    </w:tbl>
    <w:p w:rsidR="006E04A4" w:rsidRPr="005E6ED6" w:rsidRDefault="006E04A4" w:rsidP="003675A0">
      <w:pPr>
        <w:pStyle w:val="Blankrad"/>
      </w:pPr>
    </w:p>
    <w:sectPr w:rsidR="006E04A4" w:rsidRPr="005E6ED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09DE" w:rsidRPr="005E6ED6" w:rsidRDefault="00CB09DE">
      <w:r w:rsidRPr="005E6ED6">
        <w:separator/>
      </w:r>
    </w:p>
  </w:endnote>
  <w:endnote w:type="continuationSeparator" w:id="0">
    <w:p w:rsidR="00CB09DE" w:rsidRPr="005E6ED6" w:rsidRDefault="00CB09DE">
      <w:r w:rsidRPr="005E6ED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3BE8" w:rsidRPr="005E6ED6" w:rsidRDefault="00D53BE8">
    <w:pPr>
      <w:pStyle w:val="Sidhuvud"/>
      <w:jc w:val="center"/>
    </w:pPr>
    <w:r w:rsidRPr="005E6ED6">
      <w:fldChar w:fldCharType="begin" w:fldLock="1"/>
    </w:r>
    <w:r w:rsidRPr="005E6ED6">
      <w:instrText xml:space="preserve"> PAGE </w:instrText>
    </w:r>
    <w:r w:rsidRPr="005E6ED6">
      <w:fldChar w:fldCharType="separate"/>
    </w:r>
    <w:r w:rsidRPr="005E6ED6">
      <w:t>3</w:t>
    </w:r>
    <w:r w:rsidRPr="005E6ED6">
      <w:fldChar w:fldCharType="end"/>
    </w:r>
    <w:r w:rsidRPr="005E6ED6">
      <w:t xml:space="preserve"> (</w:t>
    </w:r>
    <w:r w:rsidRPr="005E6ED6">
      <w:fldChar w:fldCharType="begin" w:fldLock="1"/>
    </w:r>
    <w:r w:rsidRPr="005E6ED6">
      <w:instrText xml:space="preserve"> NUMPAGES </w:instrText>
    </w:r>
    <w:r w:rsidRPr="005E6ED6">
      <w:fldChar w:fldCharType="separate"/>
    </w:r>
    <w:r w:rsidRPr="005E6ED6">
      <w:t>3</w:t>
    </w:r>
    <w:r w:rsidRPr="005E6ED6">
      <w:fldChar w:fldCharType="end"/>
    </w:r>
    <w:r w:rsidRPr="005E6ED6">
      <w:t>)</w:t>
    </w:r>
  </w:p>
  <w:p w:rsidR="00D53BE8" w:rsidRPr="005E6ED6" w:rsidRDefault="00D53BE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3BE8" w:rsidRPr="005E6ED6" w:rsidRDefault="00D53BE8">
    <w:pPr>
      <w:pStyle w:val="Sidhuvud"/>
      <w:jc w:val="center"/>
    </w:pPr>
    <w:r w:rsidRPr="005E6ED6">
      <w:fldChar w:fldCharType="begin" w:fldLock="1"/>
    </w:r>
    <w:r w:rsidRPr="005E6ED6">
      <w:instrText xml:space="preserve"> PAGE </w:instrText>
    </w:r>
    <w:r w:rsidRPr="005E6ED6">
      <w:fldChar w:fldCharType="separate"/>
    </w:r>
    <w:r w:rsidRPr="005E6ED6">
      <w:t>3</w:t>
    </w:r>
    <w:r w:rsidRPr="005E6ED6">
      <w:fldChar w:fldCharType="end"/>
    </w:r>
    <w:r w:rsidRPr="005E6ED6">
      <w:t xml:space="preserve"> (</w:t>
    </w:r>
    <w:r w:rsidRPr="005E6ED6">
      <w:fldChar w:fldCharType="begin" w:fldLock="1"/>
    </w:r>
    <w:r w:rsidRPr="005E6ED6">
      <w:instrText xml:space="preserve"> NUMPAGES </w:instrText>
    </w:r>
    <w:r w:rsidRPr="005E6ED6">
      <w:fldChar w:fldCharType="separate"/>
    </w:r>
    <w:r w:rsidRPr="005E6ED6">
      <w:t>3</w:t>
    </w:r>
    <w:r w:rsidRPr="005E6ED6">
      <w:fldChar w:fldCharType="end"/>
    </w:r>
    <w:r w:rsidRPr="005E6ED6">
      <w:t>)</w:t>
    </w:r>
  </w:p>
  <w:p w:rsidR="00D53BE8" w:rsidRPr="005E6ED6" w:rsidRDefault="00D53B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09DE" w:rsidRPr="005E6ED6" w:rsidRDefault="00CB09DE">
      <w:r w:rsidRPr="005E6ED6">
        <w:separator/>
      </w:r>
    </w:p>
  </w:footnote>
  <w:footnote w:type="continuationSeparator" w:id="0">
    <w:p w:rsidR="00CB09DE" w:rsidRPr="005E6ED6" w:rsidRDefault="00CB09DE">
      <w:r w:rsidRPr="005E6ED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3BE8" w:rsidRPr="005E6ED6" w:rsidRDefault="00D53BE8">
    <w:pPr>
      <w:pStyle w:val="Sidhuvud"/>
      <w:tabs>
        <w:tab w:val="clear" w:pos="4536"/>
      </w:tabs>
    </w:pPr>
    <w:r w:rsidRPr="005E6ED6">
      <w:fldChar w:fldCharType="begin" w:fldLock="1"/>
    </w:r>
    <w:r w:rsidRPr="005E6ED6">
      <w:instrText xml:space="preserve"> DOCPROPERTY "DocumentDate" </w:instrText>
    </w:r>
    <w:r w:rsidRPr="005E6ED6">
      <w:fldChar w:fldCharType="separate"/>
    </w:r>
    <w:r w:rsidRPr="005E6ED6">
      <w:t>Onsdagen den 15 februari 2012</w:t>
    </w:r>
    <w:r w:rsidRPr="005E6ED6">
      <w:fldChar w:fldCharType="end"/>
    </w:r>
    <w:r w:rsidRPr="005E6ED6">
      <w:tab/>
    </w:r>
  </w:p>
  <w:p w:rsidR="00D53BE8" w:rsidRPr="005E6ED6" w:rsidRDefault="00D53BE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E6ED6">
      <w:rPr>
        <w:sz w:val="12"/>
      </w:rPr>
      <w:tab/>
    </w:r>
  </w:p>
  <w:p w:rsidR="00D53BE8" w:rsidRPr="005E6ED6" w:rsidRDefault="00D53BE8"/>
  <w:p w:rsidR="00D53BE8" w:rsidRPr="005E6ED6" w:rsidRDefault="00D53BE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3BE8" w:rsidRPr="005E6ED6" w:rsidRDefault="005E6ED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5E6ED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53BE8" w:rsidRPr="005E6ED6" w:rsidRDefault="00D53BE8">
    <w:pPr>
      <w:pStyle w:val="Dokumentrubrik"/>
      <w:spacing w:after="360"/>
    </w:pPr>
    <w:r w:rsidRPr="005E6ED6">
      <w:t>Föredragningslista</w:t>
    </w:r>
  </w:p>
  <w:p w:rsidR="00D53BE8" w:rsidRPr="005E6ED6" w:rsidRDefault="00D53B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418087799">
    <w:abstractNumId w:val="5"/>
  </w:num>
  <w:num w:numId="2" w16cid:durableId="30347641">
    <w:abstractNumId w:val="2"/>
  </w:num>
  <w:num w:numId="3" w16cid:durableId="1893271447">
    <w:abstractNumId w:val="4"/>
  </w:num>
  <w:num w:numId="4" w16cid:durableId="1658455084">
    <w:abstractNumId w:val="1"/>
  </w:num>
  <w:num w:numId="5" w16cid:durableId="1122043536">
    <w:abstractNumId w:val="0"/>
  </w:num>
  <w:num w:numId="6" w16cid:durableId="1803767960">
    <w:abstractNumId w:val="3"/>
  </w:num>
  <w:num w:numId="7" w16cid:durableId="204294098">
    <w:abstractNumId w:val="3"/>
  </w:num>
  <w:num w:numId="8" w16cid:durableId="3896908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715EC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34E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6436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3D4"/>
    <w:rsid w:val="001D19AB"/>
    <w:rsid w:val="001D19E3"/>
    <w:rsid w:val="001D270A"/>
    <w:rsid w:val="001D504A"/>
    <w:rsid w:val="001D7C4B"/>
    <w:rsid w:val="001E0CB1"/>
    <w:rsid w:val="001E1635"/>
    <w:rsid w:val="001E2475"/>
    <w:rsid w:val="001E6832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184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0A53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E6ED6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2418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5008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277F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1928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09DE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3BE8"/>
    <w:rsid w:val="00D570AD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15EC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3515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38679C-DA30-4BB4-A39B-A9CC8428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374</Words>
  <Characters>2534</Characters>
  <Application>Microsoft Office Word</Application>
  <DocSecurity>4</DocSecurity>
  <Lines>181</Lines>
  <Paragraphs>107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2012-02-14T15:46:00Z</cp:lastPrinted>
  <dcterms:created xsi:type="dcterms:W3CDTF">2025-12-17T21:21:00Z</dcterms:created>
  <dcterms:modified xsi:type="dcterms:W3CDTF">2025-12-17T21:21:00Z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15 februari 2012</vt:lpwstr>
  </property>
  <property fmtid="{D5CDD505-2E9C-101B-9397-08002B2CF9AE}" pid="3" name="DocumentNumber">
    <vt:lpwstr>70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2012-02-15</vt:lpwstr>
  </property>
  <property fmtid="{D5CDD505-2E9C-101B-9397-08002B2CF9AE}" pid="7" name="DatumAvgörande">
    <vt:lpwstr>2012-02-15</vt:lpwstr>
  </property>
</Properties>
</file>