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797" w:rsidRPr="00DA7231" w:rsidRDefault="00FC4797" w:rsidP="00927583">
      <w:pPr>
        <w:pStyle w:val="Hemstlrubrik"/>
      </w:pPr>
      <w:r w:rsidRPr="00DA7231">
        <w:t>Förslag till riksdagsbeslut</w:t>
      </w:r>
    </w:p>
    <w:p w:rsidR="00FC4797" w:rsidRPr="00DA7231" w:rsidRDefault="00FC4797" w:rsidP="00927583">
      <w:pPr>
        <w:pStyle w:val="Hemstlatt"/>
      </w:pPr>
      <w:r w:rsidRPr="00DA7231">
        <w:t xml:space="preserve">Riksdagen tillkännager för regeringen som sin mening vad i motionen anförs om möjligheten att införa en </w:t>
      </w:r>
      <w:r w:rsidR="00817B9F" w:rsidRPr="00DA7231">
        <w:t>doktorsexamen</w:t>
      </w:r>
      <w:r w:rsidRPr="00DA7231">
        <w:t xml:space="preserve"> som </w:t>
      </w:r>
      <w:r w:rsidR="00CB29B5" w:rsidRPr="00DA7231">
        <w:t xml:space="preserve">ger </w:t>
      </w:r>
      <w:r w:rsidRPr="00DA7231">
        <w:t>lektorsko</w:t>
      </w:r>
      <w:r w:rsidRPr="00DA7231">
        <w:t>m</w:t>
      </w:r>
      <w:r w:rsidRPr="00DA7231">
        <w:t>petens för gymnasiet</w:t>
      </w:r>
      <w:r w:rsidR="00EB1989" w:rsidRPr="00DA7231">
        <w:t>.</w:t>
      </w:r>
    </w:p>
    <w:p w:rsidR="00FC4797" w:rsidRPr="00DA7231" w:rsidRDefault="00FC4797" w:rsidP="00FC4797">
      <w:pPr>
        <w:pStyle w:val="Rubrik1"/>
      </w:pPr>
      <w:r w:rsidRPr="00DA7231">
        <w:t>Motivering</w:t>
      </w:r>
    </w:p>
    <w:p w:rsidR="00807578" w:rsidRPr="00DA7231" w:rsidRDefault="00FC4797" w:rsidP="00927583">
      <w:r w:rsidRPr="00DA7231">
        <w:t xml:space="preserve">Antalet arbetslösa disputerade </w:t>
      </w:r>
      <w:r w:rsidR="00EB1989" w:rsidRPr="00DA7231">
        <w:t>har under de senaste åren kraftigt ökat. S</w:t>
      </w:r>
      <w:r w:rsidRPr="00DA7231">
        <w:t>amt</w:t>
      </w:r>
      <w:r w:rsidRPr="00DA7231">
        <w:t>i</w:t>
      </w:r>
      <w:r w:rsidRPr="00DA7231">
        <w:t xml:space="preserve">digt </w:t>
      </w:r>
      <w:r w:rsidR="00EB1989" w:rsidRPr="00DA7231">
        <w:t>är de</w:t>
      </w:r>
      <w:r w:rsidR="00927583" w:rsidRPr="00DA7231">
        <w:t>t</w:t>
      </w:r>
      <w:r w:rsidR="00EB1989" w:rsidRPr="00DA7231">
        <w:t xml:space="preserve"> ett fåtal av dessa som sö</w:t>
      </w:r>
      <w:r w:rsidRPr="00DA7231">
        <w:t xml:space="preserve">ker </w:t>
      </w:r>
      <w:r w:rsidR="00817B9F" w:rsidRPr="00DA7231">
        <w:t>lektorstjänster</w:t>
      </w:r>
      <w:r w:rsidR="00EB1989" w:rsidRPr="00DA7231">
        <w:t xml:space="preserve"> </w:t>
      </w:r>
      <w:r w:rsidRPr="00DA7231">
        <w:t>vid gymnasiesk</w:t>
      </w:r>
      <w:r w:rsidRPr="00DA7231">
        <w:t>o</w:t>
      </w:r>
      <w:r w:rsidRPr="00DA7231">
        <w:t xml:space="preserve">lan. Lektorer kan spela en stor roll för att höja </w:t>
      </w:r>
      <w:r w:rsidR="00927583" w:rsidRPr="00DA7231">
        <w:t>kvaliteten inom gymnasiesk</w:t>
      </w:r>
      <w:r w:rsidR="00927583" w:rsidRPr="00DA7231">
        <w:t>o</w:t>
      </w:r>
      <w:r w:rsidR="00927583" w:rsidRPr="00DA7231">
        <w:t>lan, f</w:t>
      </w:r>
      <w:r w:rsidRPr="00DA7231">
        <w:t>ramför allt för att man har en förståelse för forskning och för de krav som ställs på studenter när de går vidare till högskolestudier. I dag krävs det av disputerade att man kompletterar sin redan långa studietid med 60 poäng ytterligare studier för att få lärarbehörighet. Detta får många som annars sku</w:t>
      </w:r>
      <w:r w:rsidRPr="00DA7231">
        <w:t>l</w:t>
      </w:r>
      <w:r w:rsidRPr="00DA7231">
        <w:t xml:space="preserve">le vara intresserade att tveka </w:t>
      </w:r>
      <w:r w:rsidR="00927583" w:rsidRPr="00DA7231">
        <w:t>in</w:t>
      </w:r>
      <w:r w:rsidRPr="00DA7231">
        <w:t>för en karriär som gymnasielektor. Mycket hade varit vunnit om</w:t>
      </w:r>
      <w:r w:rsidR="00807578" w:rsidRPr="00DA7231">
        <w:t xml:space="preserve"> man redan under sina doktorand</w:t>
      </w:r>
      <w:r w:rsidRPr="00DA7231">
        <w:t xml:space="preserve">studier hade uppnått den kompetens som kan krävas för att bli gymmnasielektor. </w:t>
      </w:r>
    </w:p>
    <w:p w:rsidR="005A4E65" w:rsidRPr="00DA7231" w:rsidRDefault="00807578" w:rsidP="00927583">
      <w:pPr>
        <w:pStyle w:val="Normaltindrag"/>
      </w:pPr>
      <w:r w:rsidRPr="00DA7231">
        <w:t>Vi anser därför att r</w:t>
      </w:r>
      <w:r w:rsidR="00FC4797" w:rsidRPr="00DA7231">
        <w:t>iksdagen bö</w:t>
      </w:r>
      <w:r w:rsidR="00397F3B" w:rsidRPr="00DA7231">
        <w:t>r uppdra åt regeringen att via H</w:t>
      </w:r>
      <w:r w:rsidR="00FC4797" w:rsidRPr="00DA7231">
        <w:t>ögskoleve</w:t>
      </w:r>
      <w:r w:rsidR="00FC4797" w:rsidRPr="00DA7231">
        <w:t>r</w:t>
      </w:r>
      <w:r w:rsidR="00FC4797" w:rsidRPr="00DA7231">
        <w:t>ket utreda möjligheten att genom inkludering av lämpliga kurser i doktorse</w:t>
      </w:r>
      <w:r w:rsidR="00FC4797" w:rsidRPr="00DA7231">
        <w:t>x</w:t>
      </w:r>
      <w:r w:rsidR="00FC4797" w:rsidRPr="00DA7231">
        <w:t>amen b</w:t>
      </w:r>
      <w:r w:rsidRPr="00DA7231">
        <w:t>li direktkvalificera</w:t>
      </w:r>
      <w:r w:rsidR="00927583" w:rsidRPr="00DA7231">
        <w:t>d</w:t>
      </w:r>
      <w:r w:rsidRPr="00DA7231">
        <w:t xml:space="preserve"> för </w:t>
      </w:r>
      <w:r w:rsidR="00FC4797" w:rsidRPr="00DA7231">
        <w:t>yrket</w:t>
      </w:r>
      <w:r w:rsidRPr="00DA7231">
        <w:t xml:space="preserve"> som</w:t>
      </w:r>
      <w:r w:rsidR="00FC4797" w:rsidRPr="00DA7231">
        <w:t xml:space="preserve"> gymnasielektor. Högskoleverket borde ha</w:t>
      </w:r>
      <w:r w:rsidRPr="00DA7231">
        <w:t xml:space="preserve"> </w:t>
      </w:r>
      <w:r w:rsidR="00817B9F" w:rsidRPr="00DA7231">
        <w:t>stora möjligheter</w:t>
      </w:r>
      <w:r w:rsidRPr="00DA7231">
        <w:t xml:space="preserve"> att </w:t>
      </w:r>
      <w:r w:rsidR="00FC4797" w:rsidRPr="00DA7231">
        <w:t>väga behovet av pedagogisk</w:t>
      </w:r>
      <w:r w:rsidR="00CB29B5" w:rsidRPr="00DA7231">
        <w:t>a</w:t>
      </w:r>
      <w:r w:rsidR="00FC4797" w:rsidRPr="00DA7231">
        <w:t xml:space="preserve"> </w:t>
      </w:r>
      <w:r w:rsidR="00CB29B5" w:rsidRPr="00DA7231">
        <w:t xml:space="preserve">kurser </w:t>
      </w:r>
      <w:r w:rsidR="00FC4797" w:rsidRPr="00DA7231">
        <w:t xml:space="preserve">kontra de kunskaper och färdigheter som förvärvas via doktorandstudier </w:t>
      </w:r>
      <w:r w:rsidR="00CB29B5" w:rsidRPr="00DA7231">
        <w:t xml:space="preserve">i allmänhet. </w:t>
      </w:r>
      <w:r w:rsidR="00FC4797" w:rsidRPr="00DA7231">
        <w:t xml:space="preserve">Det bör sedan vara fritt upp till lärosätena </w:t>
      </w:r>
      <w:r w:rsidRPr="00DA7231">
        <w:t xml:space="preserve">själva om </w:t>
      </w:r>
      <w:r w:rsidR="00927583" w:rsidRPr="00DA7231">
        <w:t>de vill</w:t>
      </w:r>
      <w:r w:rsidR="00FC4797" w:rsidRPr="00DA7231">
        <w:t xml:space="preserve"> </w:t>
      </w:r>
      <w:r w:rsidR="00927583" w:rsidRPr="00DA7231">
        <w:t>inkludera</w:t>
      </w:r>
      <w:r w:rsidR="00FC4797" w:rsidRPr="00DA7231">
        <w:t xml:space="preserve"> denna möjlighet i vissa av sina doktorsexamina och naturligtvis upp till den enskilda doktoranden </w:t>
      </w:r>
      <w:r w:rsidR="00927583" w:rsidRPr="00DA7231">
        <w:t>att använda</w:t>
      </w:r>
      <w:r w:rsidR="00FC4797" w:rsidRPr="00DA7231">
        <w:t xml:space="preserve"> sig av denna möjlighet.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7583" w:rsidRPr="00DA72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7583" w:rsidRPr="00DA7231" w:rsidRDefault="00927583" w:rsidP="00927583">
            <w:pPr>
              <w:pStyle w:val="UnderskriftDatum"/>
              <w:spacing w:before="240"/>
            </w:pPr>
            <w:r w:rsidRPr="00DA7231">
              <w:t>Stockholm den 3 oktober 2005</w:t>
            </w:r>
          </w:p>
        </w:tc>
        <w:tc>
          <w:tcPr>
            <w:tcW w:w="3047" w:type="dxa"/>
          </w:tcPr>
          <w:p w:rsidR="00927583" w:rsidRPr="00DA7231" w:rsidRDefault="00927583" w:rsidP="00927583">
            <w:pPr>
              <w:pStyle w:val="Underskrifter"/>
              <w:spacing w:before="240"/>
            </w:pPr>
          </w:p>
        </w:tc>
      </w:tr>
      <w:tr w:rsidR="00927583" w:rsidRPr="00DA72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7583" w:rsidRPr="00DA7231" w:rsidRDefault="00927583" w:rsidP="00927583">
            <w:pPr>
              <w:pStyle w:val="Underskrifter"/>
            </w:pPr>
            <w:r w:rsidRPr="00DA7231">
              <w:t>Marie Wahlgren (fp)</w:t>
            </w:r>
          </w:p>
        </w:tc>
        <w:tc>
          <w:tcPr>
            <w:tcW w:w="3047" w:type="dxa"/>
          </w:tcPr>
          <w:p w:rsidR="00927583" w:rsidRPr="00DA7231" w:rsidRDefault="00927583" w:rsidP="00927583">
            <w:pPr>
              <w:pStyle w:val="Underskrifter"/>
            </w:pPr>
          </w:p>
        </w:tc>
      </w:tr>
      <w:tr w:rsidR="00927583" w:rsidRPr="00DA72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7583" w:rsidRPr="00DA7231" w:rsidRDefault="00927583" w:rsidP="00927583">
            <w:pPr>
              <w:pStyle w:val="Underskrifter"/>
            </w:pPr>
            <w:r w:rsidRPr="00DA7231">
              <w:t>Allan Widman (fp)</w:t>
            </w:r>
          </w:p>
        </w:tc>
        <w:tc>
          <w:tcPr>
            <w:tcW w:w="3047" w:type="dxa"/>
          </w:tcPr>
          <w:p w:rsidR="00927583" w:rsidRPr="00DA7231" w:rsidRDefault="00927583" w:rsidP="00927583">
            <w:pPr>
              <w:pStyle w:val="Underskrifter"/>
            </w:pPr>
            <w:r w:rsidRPr="00DA7231">
              <w:t>Tina Acketoft (fp)</w:t>
            </w:r>
          </w:p>
        </w:tc>
      </w:tr>
    </w:tbl>
    <w:p w:rsidR="00FC4797" w:rsidRPr="00DA7231" w:rsidRDefault="00FC4797" w:rsidP="00927583">
      <w:pPr>
        <w:pStyle w:val="Normaltindrag"/>
      </w:pPr>
    </w:p>
    <w:sectPr w:rsidR="00FC4797" w:rsidRPr="00DA7231" w:rsidSect="00927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DA3" w:rsidRPr="00DA7231" w:rsidRDefault="00BC6DA3">
      <w:r w:rsidRPr="00DA7231">
        <w:separator/>
      </w:r>
    </w:p>
  </w:endnote>
  <w:endnote w:type="continuationSeparator" w:id="0">
    <w:p w:rsidR="00BC6DA3" w:rsidRPr="00DA7231" w:rsidRDefault="00BC6DA3">
      <w:r w:rsidRPr="00DA72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583" w:rsidRPr="00DA7231" w:rsidRDefault="00DA7231" w:rsidP="00927583">
    <w:pPr>
      <w:pStyle w:val="Sidfot"/>
    </w:pPr>
    <w:r w:rsidRPr="00DA72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44859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583" w:rsidRDefault="009275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7583" w:rsidRDefault="009275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583" w:rsidRPr="00DA7231" w:rsidRDefault="00DA7231" w:rsidP="00927583">
    <w:pPr>
      <w:pStyle w:val="Sidfot"/>
    </w:pPr>
    <w:r w:rsidRPr="00DA72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853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583" w:rsidRDefault="009275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583" w:rsidRDefault="009275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583" w:rsidRPr="00DA7231" w:rsidRDefault="00DA7231" w:rsidP="00927583">
    <w:pPr>
      <w:pStyle w:val="Sidfot"/>
    </w:pPr>
    <w:r w:rsidRPr="00DA72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8549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583" w:rsidRDefault="009275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93B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583" w:rsidRDefault="009275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93B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DA3" w:rsidRPr="00DA7231" w:rsidRDefault="00BC6DA3">
      <w:r w:rsidRPr="00DA7231">
        <w:separator/>
      </w:r>
    </w:p>
  </w:footnote>
  <w:footnote w:type="continuationSeparator" w:id="0">
    <w:p w:rsidR="00BC6DA3" w:rsidRPr="00DA7231" w:rsidRDefault="00BC6DA3">
      <w:r w:rsidRPr="00DA72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583" w:rsidRPr="00DA7231" w:rsidRDefault="00DA7231" w:rsidP="00927583">
    <w:pPr>
      <w:pStyle w:val="Sidhuvud"/>
    </w:pPr>
    <w:r w:rsidRPr="00DA72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97561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583" w:rsidRDefault="009275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7583" w:rsidRDefault="009275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583" w:rsidRPr="00DA7231" w:rsidRDefault="00DA7231" w:rsidP="00927583">
    <w:pPr>
      <w:pStyle w:val="Sidhuvud"/>
    </w:pPr>
    <w:r w:rsidRPr="00DA72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18240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583" w:rsidRDefault="009275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7583" w:rsidRDefault="009275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583" w:rsidRPr="00DA7231" w:rsidRDefault="00927583">
    <w:pPr>
      <w:pStyle w:val="FSHNormal"/>
      <w:tabs>
        <w:tab w:val="right" w:pos="5840"/>
      </w:tabs>
    </w:pPr>
    <w:r w:rsidRPr="00DA7231">
      <w:br/>
    </w:r>
    <w:r w:rsidRPr="00DA7231">
      <w:fldChar w:fldCharType="begin" w:fldLock="1"/>
    </w:r>
    <w:r w:rsidRPr="00DA7231">
      <w:instrText xml:space="preserve"> DOCPROPERTY</w:instrText>
    </w:r>
    <w:r w:rsidRPr="00DA7231">
      <w:rPr>
        <w:sz w:val="18"/>
      </w:rPr>
      <w:instrText xml:space="preserve"> "YearUser" *\charformat </w:instrText>
    </w:r>
    <w:r w:rsidRPr="00DA7231">
      <w:fldChar w:fldCharType="separate"/>
    </w:r>
    <w:r w:rsidRPr="00DA7231">
      <w:t>2005/06</w:t>
    </w:r>
    <w:r w:rsidRPr="00DA7231">
      <w:fldChar w:fldCharType="end"/>
    </w:r>
    <w:r w:rsidRPr="00DA7231">
      <w:t xml:space="preserve"> </w:t>
    </w:r>
    <w:r w:rsidRPr="00DA7231">
      <w:tab/>
      <w:t xml:space="preserve">mnr: </w:t>
    </w:r>
    <w:r w:rsidRPr="00DA7231">
      <w:fldChar w:fldCharType="begin" w:fldLock="1"/>
    </w:r>
    <w:r w:rsidRPr="00DA7231">
      <w:instrText xml:space="preserve"> DOCPROPERTY</w:instrText>
    </w:r>
    <w:r w:rsidRPr="00DA7231">
      <w:rPr>
        <w:sz w:val="18"/>
      </w:rPr>
      <w:instrText xml:space="preserve"> "Motionsnummer" *\charformat </w:instrText>
    </w:r>
    <w:r w:rsidRPr="00DA7231">
      <w:fldChar w:fldCharType="separate"/>
    </w:r>
    <w:r w:rsidRPr="00DA7231">
      <w:t>Ub363</w:t>
    </w:r>
    <w:r w:rsidRPr="00DA7231">
      <w:fldChar w:fldCharType="end"/>
    </w:r>
    <w:r w:rsidRPr="00DA7231">
      <w:br/>
    </w:r>
    <w:r w:rsidRPr="00DA7231">
      <w:fldChar w:fldCharType="begin" w:fldLock="1"/>
    </w:r>
    <w:r w:rsidRPr="00DA7231">
      <w:instrText xml:space="preserve"> DOCPROPERTY</w:instrText>
    </w:r>
    <w:r w:rsidRPr="00DA7231">
      <w:rPr>
        <w:sz w:val="18"/>
      </w:rPr>
      <w:instrText xml:space="preserve"> "Samling" *\charformat </w:instrText>
    </w:r>
    <w:r w:rsidRPr="00DA7231">
      <w:fldChar w:fldCharType="end"/>
    </w:r>
    <w:r w:rsidRPr="00DA7231">
      <w:tab/>
      <w:t xml:space="preserve">pnr: </w:t>
    </w:r>
    <w:r w:rsidRPr="00DA7231">
      <w:fldChar w:fldCharType="begin" w:fldLock="1"/>
    </w:r>
    <w:r w:rsidRPr="00DA7231">
      <w:instrText xml:space="preserve"> DOCPROPERTY</w:instrText>
    </w:r>
    <w:r w:rsidRPr="00DA7231">
      <w:rPr>
        <w:sz w:val="18"/>
      </w:rPr>
      <w:instrText xml:space="preserve"> "Partinummer" *\charformat </w:instrText>
    </w:r>
    <w:r w:rsidRPr="00DA7231">
      <w:fldChar w:fldCharType="separate"/>
    </w:r>
    <w:r w:rsidRPr="00DA7231">
      <w:t>fp540</w:t>
    </w:r>
    <w:r w:rsidRPr="00DA7231">
      <w:fldChar w:fldCharType="end"/>
    </w:r>
  </w:p>
  <w:p w:rsidR="00927583" w:rsidRPr="00DA7231" w:rsidRDefault="00927583">
    <w:pPr>
      <w:pStyle w:val="FSHRub1"/>
    </w:pPr>
    <w:r w:rsidRPr="00DA7231">
      <w:t>Motion till riksdagen</w:t>
    </w:r>
    <w:r w:rsidRPr="00DA7231">
      <w:br/>
    </w:r>
    <w:r w:rsidRPr="00DA7231">
      <w:fldChar w:fldCharType="begin" w:fldLock="1"/>
    </w:r>
    <w:r w:rsidRPr="00DA7231">
      <w:instrText xml:space="preserve"> DOCPROPERTY "YearUser" *\charformat </w:instrText>
    </w:r>
    <w:r w:rsidRPr="00DA7231">
      <w:fldChar w:fldCharType="separate"/>
    </w:r>
    <w:r w:rsidRPr="00DA7231">
      <w:t>2005/06</w:t>
    </w:r>
    <w:r w:rsidRPr="00DA7231">
      <w:fldChar w:fldCharType="end"/>
    </w:r>
    <w:r w:rsidRPr="00DA7231">
      <w:t>:</w:t>
    </w:r>
    <w:r w:rsidRPr="00DA7231">
      <w:fldChar w:fldCharType="begin" w:fldLock="1"/>
    </w:r>
    <w:r w:rsidRPr="00DA7231">
      <w:instrText xml:space="preserve"> DOCPROPERTY "Motionsnummer" *\charformat </w:instrText>
    </w:r>
    <w:r w:rsidRPr="00DA7231">
      <w:fldChar w:fldCharType="separate"/>
    </w:r>
    <w:r w:rsidRPr="00DA7231">
      <w:t>Ub363</w:t>
    </w:r>
    <w:r w:rsidRPr="00DA7231">
      <w:fldChar w:fldCharType="end"/>
    </w:r>
  </w:p>
  <w:p w:rsidR="00927583" w:rsidRPr="00DA7231" w:rsidRDefault="00927583">
    <w:pPr>
      <w:pStyle w:val="FSHNormalS5"/>
    </w:pPr>
    <w:r w:rsidRPr="00DA7231">
      <w:fldChar w:fldCharType="begin" w:fldLock="1"/>
    </w:r>
    <w:r w:rsidRPr="00DA7231">
      <w:instrText xml:space="preserve"> DOCPROPERTY "MotionarText" *\charformat </w:instrText>
    </w:r>
    <w:r w:rsidRPr="00DA7231">
      <w:fldChar w:fldCharType="separate"/>
    </w:r>
    <w:r w:rsidRPr="00DA7231">
      <w:t>av Marie Wahlgren m.fl. (fp)</w:t>
    </w:r>
    <w:r w:rsidRPr="00DA7231">
      <w:fldChar w:fldCharType="end"/>
    </w:r>
    <w:r w:rsidRPr="00DA7231">
      <w:br/>
    </w:r>
    <w:r w:rsidRPr="00DA7231">
      <w:fldChar w:fldCharType="begin" w:fldLock="1"/>
    </w:r>
    <w:r w:rsidRPr="00DA7231">
      <w:instrText xml:space="preserve"> DOCPROPERTY "SvarFrasKort" *\charformat </w:instrText>
    </w:r>
    <w:r w:rsidRPr="00DA7231">
      <w:fldChar w:fldCharType="end"/>
    </w:r>
  </w:p>
  <w:p w:rsidR="00927583" w:rsidRPr="00DA7231" w:rsidRDefault="00927583">
    <w:pPr>
      <w:pStyle w:val="FSHTitel"/>
    </w:pPr>
    <w:r w:rsidRPr="00DA7231">
      <w:fldChar w:fldCharType="begin" w:fldLock="1"/>
    </w:r>
    <w:r w:rsidRPr="00DA7231">
      <w:instrText xml:space="preserve"> DOCPROPERTY</w:instrText>
    </w:r>
    <w:r w:rsidRPr="00DA7231">
      <w:rPr>
        <w:sz w:val="18"/>
      </w:rPr>
      <w:instrText xml:space="preserve"> "RubrikSvar" *\charformat </w:instrText>
    </w:r>
    <w:r w:rsidRPr="00DA7231">
      <w:fldChar w:fldCharType="separate"/>
    </w:r>
    <w:r w:rsidRPr="00DA7231">
      <w:t>Lektorer i gymnasieskolan</w:t>
    </w:r>
    <w:r w:rsidRPr="00DA7231">
      <w:fldChar w:fldCharType="end"/>
    </w:r>
  </w:p>
  <w:p w:rsidR="00927583" w:rsidRPr="00DA7231" w:rsidRDefault="00927583" w:rsidP="0092758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871601">
    <w:abstractNumId w:val="13"/>
  </w:num>
  <w:num w:numId="2" w16cid:durableId="292372502">
    <w:abstractNumId w:val="10"/>
  </w:num>
  <w:num w:numId="3" w16cid:durableId="1172069532">
    <w:abstractNumId w:val="11"/>
  </w:num>
  <w:num w:numId="4" w16cid:durableId="517886268">
    <w:abstractNumId w:val="12"/>
  </w:num>
  <w:num w:numId="5" w16cid:durableId="560137820">
    <w:abstractNumId w:val="8"/>
  </w:num>
  <w:num w:numId="6" w16cid:durableId="632029537">
    <w:abstractNumId w:val="3"/>
  </w:num>
  <w:num w:numId="7" w16cid:durableId="175002497">
    <w:abstractNumId w:val="2"/>
  </w:num>
  <w:num w:numId="8" w16cid:durableId="1247957928">
    <w:abstractNumId w:val="1"/>
  </w:num>
  <w:num w:numId="9" w16cid:durableId="331642203">
    <w:abstractNumId w:val="0"/>
  </w:num>
  <w:num w:numId="10" w16cid:durableId="2111849254">
    <w:abstractNumId w:val="9"/>
  </w:num>
  <w:num w:numId="11" w16cid:durableId="1092772960">
    <w:abstractNumId w:val="7"/>
  </w:num>
  <w:num w:numId="12" w16cid:durableId="1940330238">
    <w:abstractNumId w:val="6"/>
  </w:num>
  <w:num w:numId="13" w16cid:durableId="1039092568">
    <w:abstractNumId w:val="5"/>
  </w:num>
  <w:num w:numId="14" w16cid:durableId="68998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FC4797"/>
    <w:rsid w:val="00064BC3"/>
    <w:rsid w:val="00072FB9"/>
    <w:rsid w:val="00100531"/>
    <w:rsid w:val="00201DFB"/>
    <w:rsid w:val="00212FF1"/>
    <w:rsid w:val="00230193"/>
    <w:rsid w:val="002818D3"/>
    <w:rsid w:val="002D11A8"/>
    <w:rsid w:val="002E53C2"/>
    <w:rsid w:val="00397F3B"/>
    <w:rsid w:val="00403F8E"/>
    <w:rsid w:val="00406601"/>
    <w:rsid w:val="004A0504"/>
    <w:rsid w:val="004E38D9"/>
    <w:rsid w:val="00593B93"/>
    <w:rsid w:val="005A4E65"/>
    <w:rsid w:val="00740D6D"/>
    <w:rsid w:val="007B67A7"/>
    <w:rsid w:val="007C6092"/>
    <w:rsid w:val="00807578"/>
    <w:rsid w:val="00817B9F"/>
    <w:rsid w:val="00907816"/>
    <w:rsid w:val="00927583"/>
    <w:rsid w:val="00A04E15"/>
    <w:rsid w:val="00A053C6"/>
    <w:rsid w:val="00A87C7E"/>
    <w:rsid w:val="00B13BF0"/>
    <w:rsid w:val="00BC6DA3"/>
    <w:rsid w:val="00C1285C"/>
    <w:rsid w:val="00C27B7D"/>
    <w:rsid w:val="00C62958"/>
    <w:rsid w:val="00CB29B5"/>
    <w:rsid w:val="00DA7231"/>
    <w:rsid w:val="00DC6C70"/>
    <w:rsid w:val="00E22893"/>
    <w:rsid w:val="00E360DE"/>
    <w:rsid w:val="00E75D28"/>
    <w:rsid w:val="00E84F25"/>
    <w:rsid w:val="00EB1989"/>
    <w:rsid w:val="00FA2EA7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D63C3C-F7B8-44B9-A2F1-721CF6BF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758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03F8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240</Words>
  <Characters>1372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Ub363</vt:lpstr>
    </vt:vector>
  </TitlesOfParts>
  <Company>Riksdagen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Ub363</dc:title>
  <dc:subject>Ub363</dc:subject>
  <dc:creator>Riksdagen</dc:creator>
  <cp:keywords>Riksdagen</cp:keywords>
  <dc:description/>
  <cp:lastModifiedBy>Lars Brink</cp:lastModifiedBy>
  <cp:revision>2</cp:revision>
  <cp:lastPrinted>2005-11-22T13:29:00Z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Lektorer i gymnasieskolan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Lektorer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fp540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Marie Wahlgren m.fl. (fp)</vt:lpwstr>
  </property>
  <property fmtid="{D5CDD505-2E9C-101B-9397-08002B2CF9AE}" pid="26" name="MotionarLista">
    <vt:lpwstr>Wahlgren, Marie (fp)\Widman, Allan (fp)\Acketoft, Tina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Allan Widman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20052006000001020112000005400069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20052006000001020112000005400069</vt:lpwstr>
  </property>
  <property fmtid="{D5CDD505-2E9C-101B-9397-08002B2CF9AE}" pid="50" name="nummer">
    <vt:lpwstr>363</vt:lpwstr>
  </property>
  <property fmtid="{D5CDD505-2E9C-101B-9397-08002B2CF9AE}" pid="51" name="utskottsbeteckning">
    <vt:lpwstr>Ub</vt:lpwstr>
  </property>
</Properties>
</file>