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7B0794" w:rsidRDefault="006E04A4">
      <w:pPr>
        <w:pStyle w:val="Dokumentbeteckning"/>
        <w:rPr>
          <w:u w:val="single"/>
        </w:rPr>
      </w:pPr>
      <w:r w:rsidRPr="007B0794">
        <w:fldChar w:fldCharType="begin" w:fldLock="1"/>
      </w:r>
      <w:r w:rsidRPr="007B0794">
        <w:instrText xml:space="preserve"> DOCPROPERTY "DocumentYear" </w:instrText>
      </w:r>
      <w:r w:rsidRPr="007B0794">
        <w:fldChar w:fldCharType="separate"/>
      </w:r>
      <w:r w:rsidR="00EA0734" w:rsidRPr="007B0794">
        <w:t>2010/11</w:t>
      </w:r>
      <w:r w:rsidRPr="007B0794">
        <w:fldChar w:fldCharType="end"/>
      </w:r>
      <w:r w:rsidRPr="007B0794">
        <w:t>:</w:t>
      </w:r>
      <w:r w:rsidRPr="007B0794">
        <w:fldChar w:fldCharType="begin" w:fldLock="1"/>
      </w:r>
      <w:r w:rsidRPr="007B0794">
        <w:instrText xml:space="preserve"> DOCPROPERTY "DocumentNumber" </w:instrText>
      </w:r>
      <w:r w:rsidRPr="007B0794">
        <w:fldChar w:fldCharType="separate"/>
      </w:r>
      <w:r w:rsidR="00EA0734" w:rsidRPr="007B0794">
        <w:t>31</w:t>
      </w:r>
      <w:r w:rsidRPr="007B0794">
        <w:fldChar w:fldCharType="end"/>
      </w:r>
    </w:p>
    <w:p w:rsidR="006E04A4" w:rsidRPr="007B0794" w:rsidRDefault="006E04A4">
      <w:pPr>
        <w:pStyle w:val="Datum"/>
        <w:outlineLvl w:val="0"/>
      </w:pPr>
      <w:r w:rsidRPr="007B0794">
        <w:fldChar w:fldCharType="begin" w:fldLock="1"/>
      </w:r>
      <w:r w:rsidRPr="007B0794">
        <w:instrText xml:space="preserve"> DOCPROPERTY "DocumentDate" </w:instrText>
      </w:r>
      <w:r w:rsidRPr="007B0794">
        <w:fldChar w:fldCharType="separate"/>
      </w:r>
      <w:r w:rsidR="00EA0734" w:rsidRPr="007B0794">
        <w:t>Torsdagen den 9 december 2010</w:t>
      </w:r>
      <w:r w:rsidRPr="007B0794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7B0794" w:rsidTr="008E43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7B0794" w:rsidRDefault="00155B73">
            <w:pPr>
              <w:pStyle w:val="Plenum"/>
              <w:tabs>
                <w:tab w:val="clear" w:pos="1418"/>
              </w:tabs>
            </w:pPr>
            <w:r w:rsidRPr="007B0794">
              <w:t>Kl.</w:t>
            </w:r>
          </w:p>
        </w:tc>
        <w:tc>
          <w:tcPr>
            <w:tcW w:w="851" w:type="dxa"/>
          </w:tcPr>
          <w:p w:rsidR="006E04A4" w:rsidRPr="007B0794" w:rsidRDefault="00155B73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7B0794">
              <w:t>12.00</w:t>
            </w:r>
          </w:p>
        </w:tc>
        <w:tc>
          <w:tcPr>
            <w:tcW w:w="397" w:type="dxa"/>
          </w:tcPr>
          <w:p w:rsidR="006E04A4" w:rsidRPr="007B0794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7B0794" w:rsidRDefault="00155B73">
            <w:pPr>
              <w:pStyle w:val="Plenum"/>
              <w:tabs>
                <w:tab w:val="clear" w:pos="1418"/>
              </w:tabs>
              <w:ind w:right="1"/>
            </w:pPr>
            <w:r w:rsidRPr="007B0794">
              <w:t>Votering</w:t>
            </w:r>
          </w:p>
        </w:tc>
      </w:tr>
      <w:tr w:rsidR="00155B73" w:rsidRPr="007B0794" w:rsidTr="008E43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155B73" w:rsidRPr="007B0794" w:rsidRDefault="00155B73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155B73" w:rsidRPr="007B0794" w:rsidRDefault="00155B73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155B73" w:rsidRPr="007B0794" w:rsidRDefault="00155B7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155B73" w:rsidRPr="007B0794" w:rsidRDefault="00155B73">
            <w:pPr>
              <w:pStyle w:val="Plenum"/>
              <w:tabs>
                <w:tab w:val="clear" w:pos="1418"/>
              </w:tabs>
              <w:ind w:right="1"/>
            </w:pPr>
            <w:r w:rsidRPr="007B0794">
              <w:t>Arbetsplenum</w:t>
            </w:r>
          </w:p>
        </w:tc>
      </w:tr>
      <w:tr w:rsidR="00155B73" w:rsidRPr="007B0794" w:rsidTr="008E43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155B73" w:rsidRPr="007B0794" w:rsidRDefault="00155B73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155B73" w:rsidRPr="007B0794" w:rsidRDefault="00155B73">
            <w:pPr>
              <w:pStyle w:val="Plenum"/>
              <w:tabs>
                <w:tab w:val="clear" w:pos="1418"/>
              </w:tabs>
              <w:jc w:val="right"/>
            </w:pPr>
            <w:r w:rsidRPr="007B0794">
              <w:t>14.00</w:t>
            </w:r>
          </w:p>
        </w:tc>
        <w:tc>
          <w:tcPr>
            <w:tcW w:w="397" w:type="dxa"/>
          </w:tcPr>
          <w:p w:rsidR="00155B73" w:rsidRPr="007B0794" w:rsidRDefault="00155B7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155B73" w:rsidRPr="007B0794" w:rsidRDefault="00155B73">
            <w:pPr>
              <w:pStyle w:val="Plenum"/>
              <w:tabs>
                <w:tab w:val="clear" w:pos="1418"/>
              </w:tabs>
              <w:ind w:right="1"/>
            </w:pPr>
            <w:r w:rsidRPr="007B0794">
              <w:t>Statsministerns frågestund</w:t>
            </w:r>
          </w:p>
        </w:tc>
      </w:tr>
      <w:tr w:rsidR="00155B73" w:rsidRPr="007B0794" w:rsidTr="008E43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155B73" w:rsidRPr="007B0794" w:rsidRDefault="00155B73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155B73" w:rsidRPr="007B0794" w:rsidRDefault="00155B73">
            <w:pPr>
              <w:pStyle w:val="Plenum"/>
              <w:tabs>
                <w:tab w:val="clear" w:pos="1418"/>
              </w:tabs>
              <w:jc w:val="right"/>
            </w:pPr>
            <w:r w:rsidRPr="007B0794">
              <w:t>16.00</w:t>
            </w:r>
          </w:p>
        </w:tc>
        <w:tc>
          <w:tcPr>
            <w:tcW w:w="397" w:type="dxa"/>
          </w:tcPr>
          <w:p w:rsidR="00155B73" w:rsidRPr="007B0794" w:rsidRDefault="00155B7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155B73" w:rsidRPr="007B0794" w:rsidRDefault="00155B73">
            <w:pPr>
              <w:pStyle w:val="Plenum"/>
              <w:tabs>
                <w:tab w:val="clear" w:pos="1418"/>
              </w:tabs>
              <w:ind w:right="1"/>
            </w:pPr>
            <w:r w:rsidRPr="007B0794">
              <w:t>Votering</w:t>
            </w:r>
          </w:p>
        </w:tc>
      </w:tr>
    </w:tbl>
    <w:p w:rsidR="006E04A4" w:rsidRPr="007B0794" w:rsidRDefault="006E04A4">
      <w:pPr>
        <w:pStyle w:val="StreckLngt"/>
      </w:pPr>
      <w:r w:rsidRPr="007B0794">
        <w:tab/>
      </w:r>
    </w:p>
    <w:p w:rsidR="00155B73" w:rsidRPr="007B0794" w:rsidRDefault="00155B73" w:rsidP="003675A0">
      <w:pPr>
        <w:pStyle w:val="Blankrad"/>
      </w:pPr>
      <w:r w:rsidRPr="007B079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55B73" w:rsidRPr="007B0794" w:rsidTr="009A26C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55B73" w:rsidRPr="007B0794" w:rsidRDefault="00155B73" w:rsidP="009A26CB">
            <w:pPr>
              <w:pStyle w:val="HuvudrubrikFlisteNr"/>
            </w:pPr>
          </w:p>
        </w:tc>
        <w:tc>
          <w:tcPr>
            <w:tcW w:w="6237" w:type="dxa"/>
          </w:tcPr>
          <w:p w:rsidR="00155B73" w:rsidRPr="007B0794" w:rsidRDefault="00155B73" w:rsidP="009A26CB">
            <w:pPr>
              <w:pStyle w:val="HuvudrubrikEnsam"/>
            </w:pPr>
            <w:r w:rsidRPr="007B0794">
              <w:t>Justering av protokoll</w:t>
            </w:r>
          </w:p>
        </w:tc>
        <w:tc>
          <w:tcPr>
            <w:tcW w:w="2481" w:type="dxa"/>
          </w:tcPr>
          <w:p w:rsidR="00155B73" w:rsidRPr="007B0794" w:rsidRDefault="00155B73" w:rsidP="009A26CB">
            <w:pPr>
              <w:pStyle w:val="HuvudrubrikKolumn3"/>
            </w:pPr>
          </w:p>
        </w:tc>
      </w:tr>
      <w:tr w:rsidR="00155B73" w:rsidRPr="007B0794" w:rsidTr="009A26C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55B73" w:rsidRPr="007B0794" w:rsidRDefault="00155B73" w:rsidP="009A26CB">
            <w:pPr>
              <w:pStyle w:val="FlistaNrText"/>
            </w:pPr>
          </w:p>
        </w:tc>
        <w:tc>
          <w:tcPr>
            <w:tcW w:w="6237" w:type="dxa"/>
          </w:tcPr>
          <w:p w:rsidR="00155B73" w:rsidRPr="007B0794" w:rsidRDefault="00155B73" w:rsidP="009A26CB">
            <w:r w:rsidRPr="007B0794">
              <w:t>Protokollet från sammanträdet fredagen den 3 december</w:t>
            </w:r>
          </w:p>
        </w:tc>
        <w:tc>
          <w:tcPr>
            <w:tcW w:w="2481" w:type="dxa"/>
          </w:tcPr>
          <w:p w:rsidR="00155B73" w:rsidRPr="007B0794" w:rsidRDefault="00155B73" w:rsidP="009A26CB">
            <w:pPr>
              <w:rPr>
                <w:spacing w:val="-4"/>
              </w:rPr>
            </w:pPr>
          </w:p>
        </w:tc>
      </w:tr>
    </w:tbl>
    <w:p w:rsidR="00155B73" w:rsidRPr="007B0794" w:rsidRDefault="00155B73" w:rsidP="003675A0">
      <w:pPr>
        <w:pStyle w:val="Blankrad"/>
      </w:pPr>
      <w:r w:rsidRPr="007B079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55B73" w:rsidRPr="007B0794" w:rsidTr="009A26C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55B73" w:rsidRPr="007B0794" w:rsidRDefault="00155B73" w:rsidP="009A26CB">
            <w:pPr>
              <w:pStyle w:val="HuvudrubrikFlisteNr"/>
            </w:pPr>
          </w:p>
        </w:tc>
        <w:tc>
          <w:tcPr>
            <w:tcW w:w="6237" w:type="dxa"/>
          </w:tcPr>
          <w:p w:rsidR="00155B73" w:rsidRPr="007B0794" w:rsidRDefault="00155B73" w:rsidP="009A26CB">
            <w:pPr>
              <w:pStyle w:val="HuvudrubrikEnsam"/>
            </w:pPr>
            <w:bookmarkStart w:id="1" w:name="TypRubrik"/>
            <w:bookmarkEnd w:id="1"/>
            <w:r w:rsidRPr="007B0794">
              <w:t>Ärenden för avgörande kl. 12.00</w:t>
            </w:r>
          </w:p>
        </w:tc>
        <w:tc>
          <w:tcPr>
            <w:tcW w:w="2481" w:type="dxa"/>
          </w:tcPr>
          <w:p w:rsidR="00155B73" w:rsidRPr="007B0794" w:rsidRDefault="00155B73" w:rsidP="009A26CB">
            <w:pPr>
              <w:pStyle w:val="HuvudrubrikKolumn3"/>
            </w:pPr>
          </w:p>
        </w:tc>
      </w:tr>
      <w:tr w:rsidR="00155B73" w:rsidRPr="007B0794" w:rsidTr="009A26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5B73" w:rsidRPr="007B0794" w:rsidRDefault="00155B73" w:rsidP="009A26CB">
            <w:pPr>
              <w:pStyle w:val="Underrubrik"/>
            </w:pPr>
          </w:p>
        </w:tc>
        <w:tc>
          <w:tcPr>
            <w:tcW w:w="6237" w:type="dxa"/>
          </w:tcPr>
          <w:p w:rsidR="00155B73" w:rsidRPr="007B0794" w:rsidRDefault="00155B73" w:rsidP="009A26CB">
            <w:pPr>
              <w:pStyle w:val="Underrubrik"/>
            </w:pPr>
            <w:bookmarkStart w:id="2" w:name="TypUnderrubrik"/>
            <w:bookmarkEnd w:id="2"/>
            <w:r w:rsidRPr="007B0794">
              <w:t>Tidigare slutdebatterade</w:t>
            </w:r>
          </w:p>
        </w:tc>
        <w:tc>
          <w:tcPr>
            <w:tcW w:w="2481" w:type="dxa"/>
          </w:tcPr>
          <w:p w:rsidR="00155B73" w:rsidRPr="007B0794" w:rsidRDefault="00155B73" w:rsidP="009A26CB">
            <w:pPr>
              <w:pStyle w:val="Underrubrik"/>
              <w:rPr>
                <w:spacing w:val="-4"/>
              </w:rPr>
            </w:pPr>
          </w:p>
        </w:tc>
      </w:tr>
      <w:tr w:rsidR="00155B73" w:rsidRPr="007B0794" w:rsidTr="009A26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5B73" w:rsidRPr="007B0794" w:rsidRDefault="00155B73" w:rsidP="009A26CB">
            <w:pPr>
              <w:pStyle w:val="renderubrik"/>
            </w:pPr>
          </w:p>
        </w:tc>
        <w:tc>
          <w:tcPr>
            <w:tcW w:w="6237" w:type="dxa"/>
          </w:tcPr>
          <w:p w:rsidR="00155B73" w:rsidRPr="007B0794" w:rsidRDefault="00155B73" w:rsidP="009A26CB">
            <w:pPr>
              <w:pStyle w:val="renderubrik"/>
            </w:pPr>
            <w:r w:rsidRPr="007B0794">
              <w:t>Trafikutskottets betänkanden</w:t>
            </w:r>
          </w:p>
        </w:tc>
        <w:tc>
          <w:tcPr>
            <w:tcW w:w="2481" w:type="dxa"/>
          </w:tcPr>
          <w:p w:rsidR="00155B73" w:rsidRPr="007B0794" w:rsidRDefault="00155B73" w:rsidP="009A26CB">
            <w:pPr>
              <w:pStyle w:val="renderubrik"/>
              <w:rPr>
                <w:spacing w:val="-4"/>
              </w:rPr>
            </w:pPr>
          </w:p>
        </w:tc>
      </w:tr>
      <w:tr w:rsidR="00155B73" w:rsidRPr="007B0794" w:rsidTr="009A26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5B73" w:rsidRPr="007B0794" w:rsidRDefault="00155B73" w:rsidP="009A26CB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155B73" w:rsidRPr="007B0794" w:rsidRDefault="00155B73" w:rsidP="009A26CB">
            <w:r w:rsidRPr="007B0794">
              <w:t>2010/11:TU5 Åtgärder för att höja kvaliteten i järnvägssystemet</w:t>
            </w:r>
          </w:p>
        </w:tc>
        <w:tc>
          <w:tcPr>
            <w:tcW w:w="2481" w:type="dxa"/>
          </w:tcPr>
          <w:p w:rsidR="00155B73" w:rsidRPr="007B0794" w:rsidRDefault="00155B73" w:rsidP="009A26CB">
            <w:pPr>
              <w:rPr>
                <w:spacing w:val="-4"/>
              </w:rPr>
            </w:pPr>
            <w:r w:rsidRPr="007B0794">
              <w:rPr>
                <w:spacing w:val="-4"/>
              </w:rPr>
              <w:t>3 res. (S,MP,V)</w:t>
            </w:r>
          </w:p>
        </w:tc>
      </w:tr>
      <w:tr w:rsidR="00155B73" w:rsidRPr="007B0794" w:rsidTr="009A26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5B73" w:rsidRPr="007B0794" w:rsidRDefault="00155B73" w:rsidP="009A26CB">
            <w:pPr>
              <w:pStyle w:val="FlistaNrText"/>
              <w:numPr>
                <w:ilvl w:val="0"/>
                <w:numId w:val="6"/>
              </w:numPr>
            </w:pPr>
          </w:p>
        </w:tc>
        <w:tc>
          <w:tcPr>
            <w:tcW w:w="6237" w:type="dxa"/>
          </w:tcPr>
          <w:p w:rsidR="00155B73" w:rsidRPr="007B0794" w:rsidRDefault="00155B73" w:rsidP="009A26CB">
            <w:r w:rsidRPr="007B0794">
              <w:t>2010/11:TU7 Alkolås efter rattfylleri</w:t>
            </w:r>
          </w:p>
        </w:tc>
        <w:tc>
          <w:tcPr>
            <w:tcW w:w="2481" w:type="dxa"/>
          </w:tcPr>
          <w:p w:rsidR="00155B73" w:rsidRPr="007B0794" w:rsidRDefault="00155B73" w:rsidP="009A26CB">
            <w:pPr>
              <w:rPr>
                <w:spacing w:val="-4"/>
              </w:rPr>
            </w:pPr>
            <w:r w:rsidRPr="007B0794">
              <w:rPr>
                <w:spacing w:val="-4"/>
              </w:rPr>
              <w:t>3 res. (S,MP,V)</w:t>
            </w:r>
          </w:p>
        </w:tc>
      </w:tr>
    </w:tbl>
    <w:p w:rsidR="00155B73" w:rsidRPr="007B0794" w:rsidRDefault="00155B73" w:rsidP="003675A0">
      <w:pPr>
        <w:pStyle w:val="Blankrad"/>
      </w:pPr>
      <w:bookmarkStart w:id="3" w:name="StartText"/>
      <w:bookmarkEnd w:id="3"/>
      <w:r w:rsidRPr="007B079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55B73" w:rsidRPr="007B0794" w:rsidTr="009A26C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55B73" w:rsidRPr="007B0794" w:rsidRDefault="00155B73" w:rsidP="009A26CB">
            <w:pPr>
              <w:pStyle w:val="HuvudrubrikFlisteNr"/>
            </w:pPr>
          </w:p>
        </w:tc>
        <w:tc>
          <w:tcPr>
            <w:tcW w:w="6237" w:type="dxa"/>
          </w:tcPr>
          <w:p w:rsidR="00155B73" w:rsidRPr="007B0794" w:rsidRDefault="00155B73" w:rsidP="009A26CB">
            <w:pPr>
              <w:pStyle w:val="HuvudrubrikEnsam"/>
            </w:pPr>
            <w:r w:rsidRPr="007B0794">
              <w:t xml:space="preserve">Berättelse från Valprövningsnämnden </w:t>
            </w:r>
          </w:p>
        </w:tc>
        <w:tc>
          <w:tcPr>
            <w:tcW w:w="2481" w:type="dxa"/>
          </w:tcPr>
          <w:p w:rsidR="00155B73" w:rsidRPr="007B0794" w:rsidRDefault="00155B73" w:rsidP="009A26CB">
            <w:pPr>
              <w:pStyle w:val="HuvudrubrikKolumn3"/>
            </w:pPr>
          </w:p>
        </w:tc>
      </w:tr>
      <w:tr w:rsidR="00155B73" w:rsidRPr="007B0794" w:rsidTr="009A26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5B73" w:rsidRPr="007B0794" w:rsidRDefault="00155B73" w:rsidP="009A26CB">
            <w:pPr>
              <w:pStyle w:val="FlistaNrText"/>
            </w:pPr>
          </w:p>
        </w:tc>
        <w:tc>
          <w:tcPr>
            <w:tcW w:w="6237" w:type="dxa"/>
          </w:tcPr>
          <w:p w:rsidR="00155B73" w:rsidRPr="007B0794" w:rsidRDefault="00155B73" w:rsidP="009A26CB">
            <w:r w:rsidRPr="007B0794">
              <w:t>Linda Andersson (M) som ny riksdagsledamot fr.o.m. den 11 januari 2011</w:t>
            </w:r>
          </w:p>
        </w:tc>
        <w:tc>
          <w:tcPr>
            <w:tcW w:w="2481" w:type="dxa"/>
          </w:tcPr>
          <w:p w:rsidR="00155B73" w:rsidRPr="007B0794" w:rsidRDefault="00155B73" w:rsidP="009A26CB">
            <w:pPr>
              <w:rPr>
                <w:spacing w:val="-4"/>
              </w:rPr>
            </w:pPr>
          </w:p>
        </w:tc>
      </w:tr>
    </w:tbl>
    <w:p w:rsidR="00155B73" w:rsidRPr="007B0794" w:rsidRDefault="00155B73" w:rsidP="003675A0">
      <w:pPr>
        <w:pStyle w:val="Blankrad"/>
      </w:pPr>
      <w:r w:rsidRPr="007B079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55B73" w:rsidRPr="007B0794" w:rsidTr="009A26C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55B73" w:rsidRPr="007B0794" w:rsidRDefault="00155B73" w:rsidP="009A26CB">
            <w:pPr>
              <w:pStyle w:val="HuvudrubrikFlisteNr"/>
            </w:pPr>
          </w:p>
        </w:tc>
        <w:tc>
          <w:tcPr>
            <w:tcW w:w="6237" w:type="dxa"/>
          </w:tcPr>
          <w:p w:rsidR="00155B73" w:rsidRPr="007B0794" w:rsidRDefault="00155B73" w:rsidP="009A26CB">
            <w:pPr>
              <w:pStyle w:val="HuvudrubrikEnsam"/>
            </w:pPr>
            <w:r w:rsidRPr="007B0794">
              <w:t>Anmälan om ny ersättare</w:t>
            </w:r>
          </w:p>
        </w:tc>
        <w:tc>
          <w:tcPr>
            <w:tcW w:w="2481" w:type="dxa"/>
          </w:tcPr>
          <w:p w:rsidR="00155B73" w:rsidRPr="007B0794" w:rsidRDefault="00155B73" w:rsidP="009A26CB">
            <w:pPr>
              <w:pStyle w:val="HuvudrubrikKolumn3"/>
            </w:pPr>
          </w:p>
        </w:tc>
      </w:tr>
      <w:tr w:rsidR="00155B73" w:rsidRPr="007B0794" w:rsidTr="009A26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5B73" w:rsidRPr="007B0794" w:rsidRDefault="00155B73" w:rsidP="009A26CB">
            <w:pPr>
              <w:pStyle w:val="FlistaNrText"/>
            </w:pPr>
          </w:p>
        </w:tc>
        <w:tc>
          <w:tcPr>
            <w:tcW w:w="6237" w:type="dxa"/>
          </w:tcPr>
          <w:p w:rsidR="00155B73" w:rsidRPr="007B0794" w:rsidRDefault="00155B73" w:rsidP="009A26CB">
            <w:pPr>
              <w:widowControl/>
              <w:tabs>
                <w:tab w:val="clear" w:pos="6804"/>
              </w:tabs>
              <w:autoSpaceDE w:val="0"/>
              <w:autoSpaceDN w:val="0"/>
              <w:adjustRightInd w:val="0"/>
              <w:spacing w:line="240" w:lineRule="auto"/>
            </w:pPr>
            <w:r w:rsidRPr="007B0794">
              <w:t>Anders Hansson (M) ersätts av Tomas Avenborg (M) fr.o.m. den 11 januari 2011 t.o.m. den 4 mars 2011</w:t>
            </w:r>
          </w:p>
        </w:tc>
        <w:tc>
          <w:tcPr>
            <w:tcW w:w="2481" w:type="dxa"/>
          </w:tcPr>
          <w:p w:rsidR="00155B73" w:rsidRPr="007B0794" w:rsidRDefault="00155B73" w:rsidP="009A26CB">
            <w:pPr>
              <w:rPr>
                <w:spacing w:val="-4"/>
              </w:rPr>
            </w:pPr>
          </w:p>
        </w:tc>
      </w:tr>
    </w:tbl>
    <w:p w:rsidR="00155B73" w:rsidRPr="007B0794" w:rsidRDefault="00155B73" w:rsidP="003675A0">
      <w:pPr>
        <w:pStyle w:val="Blankrad"/>
      </w:pPr>
      <w:r w:rsidRPr="007B079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55B73" w:rsidRPr="007B0794" w:rsidTr="009A26C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55B73" w:rsidRPr="007B0794" w:rsidRDefault="00155B73" w:rsidP="009A26CB">
            <w:pPr>
              <w:pStyle w:val="HuvudrubrikFlisteNr"/>
            </w:pPr>
          </w:p>
        </w:tc>
        <w:tc>
          <w:tcPr>
            <w:tcW w:w="6237" w:type="dxa"/>
          </w:tcPr>
          <w:p w:rsidR="00155B73" w:rsidRPr="007B0794" w:rsidRDefault="00EA0734" w:rsidP="009A26CB">
            <w:pPr>
              <w:pStyle w:val="Huvudrubrik"/>
            </w:pPr>
            <w:bookmarkStart w:id="4" w:name="Start_HänvisningTillUtskott"/>
            <w:bookmarkEnd w:id="4"/>
            <w:r w:rsidRPr="007B0794">
              <w:t>Ärende</w:t>
            </w:r>
            <w:r w:rsidR="00155B73" w:rsidRPr="007B0794">
              <w:t xml:space="preserve"> för hänvisning till utskott</w:t>
            </w:r>
          </w:p>
        </w:tc>
        <w:tc>
          <w:tcPr>
            <w:tcW w:w="2481" w:type="dxa"/>
          </w:tcPr>
          <w:p w:rsidR="00155B73" w:rsidRPr="007B0794" w:rsidRDefault="00155B73" w:rsidP="009A26CB">
            <w:pPr>
              <w:pStyle w:val="HuvudrubrikKolumn3"/>
            </w:pPr>
            <w:r w:rsidRPr="007B0794">
              <w:t>Förslag</w:t>
            </w:r>
          </w:p>
        </w:tc>
      </w:tr>
      <w:tr w:rsidR="00155B73" w:rsidRPr="007B0794" w:rsidTr="009A26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5B73" w:rsidRPr="007B0794" w:rsidRDefault="00155B73" w:rsidP="009A26CB">
            <w:pPr>
              <w:pStyle w:val="renderubrik"/>
            </w:pPr>
          </w:p>
        </w:tc>
        <w:tc>
          <w:tcPr>
            <w:tcW w:w="6237" w:type="dxa"/>
          </w:tcPr>
          <w:p w:rsidR="00155B73" w:rsidRPr="007B0794" w:rsidRDefault="00155B73" w:rsidP="009A26CB">
            <w:pPr>
              <w:pStyle w:val="renderubrik"/>
            </w:pPr>
            <w:r w:rsidRPr="007B0794">
              <w:t>Proposition</w:t>
            </w:r>
          </w:p>
        </w:tc>
        <w:tc>
          <w:tcPr>
            <w:tcW w:w="2481" w:type="dxa"/>
          </w:tcPr>
          <w:p w:rsidR="00155B73" w:rsidRPr="007B0794" w:rsidRDefault="00155B73" w:rsidP="009A26CB">
            <w:pPr>
              <w:pStyle w:val="renderubrik"/>
              <w:rPr>
                <w:spacing w:val="-4"/>
              </w:rPr>
            </w:pPr>
          </w:p>
        </w:tc>
      </w:tr>
      <w:tr w:rsidR="00155B73" w:rsidRPr="007B0794" w:rsidTr="009A26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5B73" w:rsidRPr="007B0794" w:rsidRDefault="00155B73" w:rsidP="009A26CB">
            <w:pPr>
              <w:pStyle w:val="FlistaNrText"/>
            </w:pPr>
          </w:p>
        </w:tc>
        <w:tc>
          <w:tcPr>
            <w:tcW w:w="6237" w:type="dxa"/>
          </w:tcPr>
          <w:p w:rsidR="00155B73" w:rsidRPr="007B0794" w:rsidRDefault="00155B73" w:rsidP="009A26CB">
            <w:r w:rsidRPr="007B0794">
              <w:t>2010/11:46 Lagring av trafikuppgifter för brottsbekämpande ändamål – genomförande av direktiv 2006/24/EG</w:t>
            </w:r>
          </w:p>
        </w:tc>
        <w:tc>
          <w:tcPr>
            <w:tcW w:w="2481" w:type="dxa"/>
          </w:tcPr>
          <w:p w:rsidR="00155B73" w:rsidRPr="007B0794" w:rsidRDefault="00155B73" w:rsidP="009A26CB">
            <w:pPr>
              <w:rPr>
                <w:spacing w:val="-4"/>
              </w:rPr>
            </w:pPr>
            <w:r w:rsidRPr="007B0794">
              <w:rPr>
                <w:spacing w:val="-4"/>
              </w:rPr>
              <w:t>JuU</w:t>
            </w:r>
          </w:p>
        </w:tc>
      </w:tr>
    </w:tbl>
    <w:p w:rsidR="00155B73" w:rsidRPr="007B0794" w:rsidRDefault="00155B73" w:rsidP="003675A0">
      <w:pPr>
        <w:pStyle w:val="Blankrad"/>
      </w:pPr>
      <w:r w:rsidRPr="007B079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55B73" w:rsidRPr="007B0794" w:rsidTr="009A26C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55B73" w:rsidRPr="007B0794" w:rsidRDefault="00155B73" w:rsidP="009A26CB">
            <w:pPr>
              <w:pStyle w:val="HuvudrubrikFlisteNr"/>
            </w:pPr>
          </w:p>
        </w:tc>
        <w:tc>
          <w:tcPr>
            <w:tcW w:w="6237" w:type="dxa"/>
          </w:tcPr>
          <w:p w:rsidR="00155B73" w:rsidRPr="007B0794" w:rsidRDefault="00155B73" w:rsidP="009A26CB">
            <w:pPr>
              <w:pStyle w:val="HuvudrubrikEnsam"/>
            </w:pPr>
            <w:bookmarkStart w:id="5" w:name="Start_EUdokument"/>
            <w:bookmarkEnd w:id="5"/>
            <w:r w:rsidRPr="007B0794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155B73" w:rsidRPr="007B0794" w:rsidRDefault="00155B73" w:rsidP="009A26CB">
            <w:pPr>
              <w:pStyle w:val="HuvudrubrikKolumn3"/>
            </w:pPr>
            <w:r w:rsidRPr="007B0794">
              <w:t>Ansvarigt utskott</w:t>
            </w:r>
          </w:p>
        </w:tc>
      </w:tr>
      <w:tr w:rsidR="00155B73" w:rsidRPr="007B0794" w:rsidTr="009A26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5B73" w:rsidRPr="007B0794" w:rsidRDefault="00155B73" w:rsidP="009A26CB">
            <w:pPr>
              <w:pStyle w:val="FlistaNrText"/>
            </w:pPr>
          </w:p>
        </w:tc>
        <w:tc>
          <w:tcPr>
            <w:tcW w:w="6237" w:type="dxa"/>
          </w:tcPr>
          <w:p w:rsidR="00155B73" w:rsidRPr="007B0794" w:rsidRDefault="00155B73" w:rsidP="009A26CB">
            <w:r w:rsidRPr="007B0794">
              <w:t>2010/11:FPM39 Rådsbeslut om avtal med Irak</w:t>
            </w:r>
            <w:r w:rsidRPr="007B0794">
              <w:rPr>
                <w:i/>
              </w:rPr>
              <w:t xml:space="preserve"> </w:t>
            </w:r>
            <w:r w:rsidR="00E70C14" w:rsidRPr="007B0794">
              <w:rPr>
                <w:i/>
              </w:rPr>
              <w:t>KOM(2010)</w:t>
            </w:r>
            <w:r w:rsidRPr="007B0794">
              <w:rPr>
                <w:i/>
              </w:rPr>
              <w:t>638</w:t>
            </w:r>
          </w:p>
        </w:tc>
        <w:tc>
          <w:tcPr>
            <w:tcW w:w="2481" w:type="dxa"/>
          </w:tcPr>
          <w:p w:rsidR="00155B73" w:rsidRPr="007B0794" w:rsidRDefault="00155B73" w:rsidP="009A26CB">
            <w:pPr>
              <w:rPr>
                <w:spacing w:val="-4"/>
              </w:rPr>
            </w:pPr>
            <w:r w:rsidRPr="007B0794">
              <w:rPr>
                <w:spacing w:val="-4"/>
              </w:rPr>
              <w:t xml:space="preserve">UU </w:t>
            </w:r>
          </w:p>
        </w:tc>
      </w:tr>
    </w:tbl>
    <w:p w:rsidR="00155B73" w:rsidRPr="007B0794" w:rsidRDefault="00155B73" w:rsidP="003675A0">
      <w:pPr>
        <w:pStyle w:val="Blankrad"/>
      </w:pPr>
      <w:r w:rsidRPr="007B079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55B73" w:rsidRPr="007B0794" w:rsidTr="009A26C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55B73" w:rsidRPr="007B0794" w:rsidRDefault="00155B73" w:rsidP="009A26CB">
            <w:pPr>
              <w:pStyle w:val="HuvudrubrikFlisteNr"/>
            </w:pPr>
          </w:p>
        </w:tc>
        <w:tc>
          <w:tcPr>
            <w:tcW w:w="6237" w:type="dxa"/>
          </w:tcPr>
          <w:p w:rsidR="00155B73" w:rsidRPr="007B0794" w:rsidRDefault="00155B73" w:rsidP="009A26CB">
            <w:pPr>
              <w:pStyle w:val="Huvudrubrik"/>
            </w:pPr>
            <w:bookmarkStart w:id="6" w:name="Start_Ärendenfördebattochavgörande"/>
            <w:bookmarkEnd w:id="6"/>
            <w:r w:rsidRPr="007B0794">
              <w:t>Ärenden för debatt och avgörande</w:t>
            </w:r>
          </w:p>
        </w:tc>
        <w:tc>
          <w:tcPr>
            <w:tcW w:w="2481" w:type="dxa"/>
          </w:tcPr>
          <w:p w:rsidR="00155B73" w:rsidRPr="007B0794" w:rsidRDefault="00155B73" w:rsidP="009A26CB">
            <w:pPr>
              <w:pStyle w:val="HuvudrubrikKolumn3"/>
            </w:pPr>
            <w:r w:rsidRPr="007B0794">
              <w:t>Reservationer</w:t>
            </w:r>
          </w:p>
        </w:tc>
      </w:tr>
      <w:tr w:rsidR="00155B73" w:rsidRPr="007B0794" w:rsidTr="009A26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5B73" w:rsidRPr="007B0794" w:rsidRDefault="00155B73" w:rsidP="009A26CB">
            <w:pPr>
              <w:pStyle w:val="renderubrik"/>
            </w:pPr>
          </w:p>
        </w:tc>
        <w:tc>
          <w:tcPr>
            <w:tcW w:w="6237" w:type="dxa"/>
          </w:tcPr>
          <w:p w:rsidR="00155B73" w:rsidRPr="007B0794" w:rsidRDefault="00155B73" w:rsidP="009A26CB">
            <w:pPr>
              <w:pStyle w:val="renderubrik"/>
            </w:pPr>
            <w:r w:rsidRPr="007B0794">
              <w:t>Konstitutionsutskottets betänkande</w:t>
            </w:r>
          </w:p>
        </w:tc>
        <w:tc>
          <w:tcPr>
            <w:tcW w:w="2481" w:type="dxa"/>
          </w:tcPr>
          <w:p w:rsidR="00155B73" w:rsidRPr="007B0794" w:rsidRDefault="00155B73" w:rsidP="009A26CB">
            <w:pPr>
              <w:pStyle w:val="renderubrik"/>
              <w:rPr>
                <w:spacing w:val="-4"/>
              </w:rPr>
            </w:pPr>
          </w:p>
        </w:tc>
      </w:tr>
      <w:tr w:rsidR="00155B73" w:rsidRPr="007B0794" w:rsidTr="009A26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5B73" w:rsidRPr="007B0794" w:rsidRDefault="00155B73" w:rsidP="009A26CB">
            <w:pPr>
              <w:pStyle w:val="FlistaNrText"/>
            </w:pPr>
          </w:p>
        </w:tc>
        <w:tc>
          <w:tcPr>
            <w:tcW w:w="6237" w:type="dxa"/>
          </w:tcPr>
          <w:p w:rsidR="00155B73" w:rsidRPr="007B0794" w:rsidRDefault="00155B73" w:rsidP="009A26CB">
            <w:r w:rsidRPr="007B0794">
              <w:t>2010/11:KU1 Utgiftsområde 1 Rikets styrelse</w:t>
            </w:r>
          </w:p>
        </w:tc>
        <w:tc>
          <w:tcPr>
            <w:tcW w:w="2481" w:type="dxa"/>
          </w:tcPr>
          <w:p w:rsidR="00155B73" w:rsidRPr="007B0794" w:rsidRDefault="00155B73" w:rsidP="009A26CB">
            <w:pPr>
              <w:rPr>
                <w:spacing w:val="-4"/>
              </w:rPr>
            </w:pPr>
            <w:r w:rsidRPr="007B0794">
              <w:rPr>
                <w:spacing w:val="-4"/>
              </w:rPr>
              <w:t>8 res. (S,M,MP,FP,C,SD,V,KD)</w:t>
            </w:r>
          </w:p>
        </w:tc>
      </w:tr>
      <w:tr w:rsidR="00155B73" w:rsidRPr="007B0794" w:rsidTr="009A26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5B73" w:rsidRPr="007B0794" w:rsidRDefault="00155B73" w:rsidP="009A26CB">
            <w:pPr>
              <w:pStyle w:val="renderubrik"/>
            </w:pPr>
          </w:p>
        </w:tc>
        <w:tc>
          <w:tcPr>
            <w:tcW w:w="6237" w:type="dxa"/>
          </w:tcPr>
          <w:p w:rsidR="00155B73" w:rsidRPr="007B0794" w:rsidRDefault="00155B73" w:rsidP="009A26CB">
            <w:pPr>
              <w:pStyle w:val="renderubrik"/>
            </w:pPr>
            <w:r w:rsidRPr="007B0794">
              <w:t>Socialförsäkringsutskottets betänkande</w:t>
            </w:r>
          </w:p>
        </w:tc>
        <w:tc>
          <w:tcPr>
            <w:tcW w:w="2481" w:type="dxa"/>
          </w:tcPr>
          <w:p w:rsidR="00155B73" w:rsidRPr="007B0794" w:rsidRDefault="00155B73" w:rsidP="009A26CB">
            <w:pPr>
              <w:pStyle w:val="renderubrik"/>
              <w:rPr>
                <w:spacing w:val="-4"/>
              </w:rPr>
            </w:pPr>
          </w:p>
        </w:tc>
      </w:tr>
      <w:tr w:rsidR="00155B73" w:rsidRPr="007B0794" w:rsidTr="009A26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5B73" w:rsidRPr="007B0794" w:rsidRDefault="00155B73" w:rsidP="009A26CB">
            <w:pPr>
              <w:pStyle w:val="FlistaNrText"/>
            </w:pPr>
          </w:p>
        </w:tc>
        <w:tc>
          <w:tcPr>
            <w:tcW w:w="6237" w:type="dxa"/>
          </w:tcPr>
          <w:p w:rsidR="00155B73" w:rsidRPr="007B0794" w:rsidRDefault="00155B73" w:rsidP="009A26CB">
            <w:r w:rsidRPr="007B0794">
              <w:t>2010/11:SfU2 Utgiftsområde 8 Migration</w:t>
            </w:r>
          </w:p>
        </w:tc>
        <w:tc>
          <w:tcPr>
            <w:tcW w:w="2481" w:type="dxa"/>
          </w:tcPr>
          <w:p w:rsidR="00155B73" w:rsidRPr="007B0794" w:rsidRDefault="00155B73" w:rsidP="009A26CB">
            <w:pPr>
              <w:rPr>
                <w:spacing w:val="-4"/>
              </w:rPr>
            </w:pPr>
            <w:r w:rsidRPr="007B0794">
              <w:rPr>
                <w:spacing w:val="-4"/>
              </w:rPr>
              <w:t>21 res. (S,MP,SD,V)</w:t>
            </w:r>
          </w:p>
        </w:tc>
      </w:tr>
      <w:tr w:rsidR="00155B73" w:rsidRPr="007B0794" w:rsidTr="009A26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5B73" w:rsidRPr="007B0794" w:rsidRDefault="00155B73" w:rsidP="009A26CB">
            <w:pPr>
              <w:pStyle w:val="renderubrik"/>
            </w:pPr>
          </w:p>
        </w:tc>
        <w:tc>
          <w:tcPr>
            <w:tcW w:w="6237" w:type="dxa"/>
          </w:tcPr>
          <w:p w:rsidR="00155B73" w:rsidRPr="007B0794" w:rsidRDefault="00155B73" w:rsidP="009A26CB">
            <w:pPr>
              <w:pStyle w:val="renderubrik"/>
            </w:pPr>
            <w:r w:rsidRPr="007B0794">
              <w:t>Skatteutskottets betänkanden</w:t>
            </w:r>
          </w:p>
        </w:tc>
        <w:tc>
          <w:tcPr>
            <w:tcW w:w="2481" w:type="dxa"/>
          </w:tcPr>
          <w:p w:rsidR="00155B73" w:rsidRPr="007B0794" w:rsidRDefault="00155B73" w:rsidP="009A26CB">
            <w:pPr>
              <w:pStyle w:val="renderubrik"/>
              <w:rPr>
                <w:spacing w:val="-4"/>
              </w:rPr>
            </w:pPr>
          </w:p>
        </w:tc>
      </w:tr>
      <w:tr w:rsidR="00155B73" w:rsidRPr="007B0794" w:rsidTr="009A26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5B73" w:rsidRPr="007B0794" w:rsidRDefault="00155B73" w:rsidP="009A26CB">
            <w:pPr>
              <w:pStyle w:val="FlistaNrText"/>
            </w:pPr>
          </w:p>
        </w:tc>
        <w:tc>
          <w:tcPr>
            <w:tcW w:w="6237" w:type="dxa"/>
          </w:tcPr>
          <w:p w:rsidR="00155B73" w:rsidRPr="007B0794" w:rsidRDefault="00155B73" w:rsidP="009A26CB">
            <w:r w:rsidRPr="007B0794">
              <w:t>2010/11:SkU1 Utgiftsområde 3 Skatt, tull och exekution</w:t>
            </w:r>
          </w:p>
        </w:tc>
        <w:tc>
          <w:tcPr>
            <w:tcW w:w="2481" w:type="dxa"/>
          </w:tcPr>
          <w:p w:rsidR="00155B73" w:rsidRPr="007B0794" w:rsidRDefault="00155B73" w:rsidP="009A26CB">
            <w:pPr>
              <w:rPr>
                <w:spacing w:val="-4"/>
              </w:rPr>
            </w:pPr>
            <w:r w:rsidRPr="007B0794">
              <w:rPr>
                <w:spacing w:val="-4"/>
              </w:rPr>
              <w:t>1 res. (S)</w:t>
            </w:r>
          </w:p>
        </w:tc>
      </w:tr>
      <w:tr w:rsidR="00155B73" w:rsidRPr="007B0794" w:rsidTr="009A26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5B73" w:rsidRPr="007B0794" w:rsidRDefault="00155B73" w:rsidP="009A26CB">
            <w:pPr>
              <w:pStyle w:val="FlistaNrText"/>
            </w:pPr>
          </w:p>
        </w:tc>
        <w:tc>
          <w:tcPr>
            <w:tcW w:w="6237" w:type="dxa"/>
          </w:tcPr>
          <w:p w:rsidR="00155B73" w:rsidRPr="007B0794" w:rsidRDefault="00155B73" w:rsidP="009A26CB">
            <w:r w:rsidRPr="007B0794">
              <w:t>2010/11:SkU12 Nya mervärdesskatteregler om förändrade krav för viss import av varor</w:t>
            </w:r>
          </w:p>
        </w:tc>
        <w:tc>
          <w:tcPr>
            <w:tcW w:w="2481" w:type="dxa"/>
          </w:tcPr>
          <w:p w:rsidR="00155B73" w:rsidRPr="007B0794" w:rsidRDefault="00155B73" w:rsidP="009A26CB">
            <w:pPr>
              <w:rPr>
                <w:spacing w:val="-4"/>
              </w:rPr>
            </w:pPr>
          </w:p>
        </w:tc>
      </w:tr>
      <w:tr w:rsidR="00155B73" w:rsidRPr="007B0794" w:rsidTr="009A26C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55B73" w:rsidRPr="007B0794" w:rsidRDefault="00155B73" w:rsidP="009A26CB">
            <w:pPr>
              <w:pStyle w:val="FlistaNrText"/>
            </w:pPr>
          </w:p>
        </w:tc>
        <w:tc>
          <w:tcPr>
            <w:tcW w:w="6237" w:type="dxa"/>
          </w:tcPr>
          <w:p w:rsidR="00155B73" w:rsidRPr="007B0794" w:rsidRDefault="00155B73" w:rsidP="009A26CB">
            <w:r w:rsidRPr="007B0794">
              <w:t>2010/11:SkU16 Vissa tekniska mervärdesskattefrågor</w:t>
            </w:r>
          </w:p>
        </w:tc>
        <w:tc>
          <w:tcPr>
            <w:tcW w:w="2481" w:type="dxa"/>
          </w:tcPr>
          <w:p w:rsidR="00155B73" w:rsidRPr="007B0794" w:rsidRDefault="00155B73" w:rsidP="009A26CB">
            <w:pPr>
              <w:rPr>
                <w:spacing w:val="-4"/>
              </w:rPr>
            </w:pPr>
          </w:p>
        </w:tc>
      </w:tr>
    </w:tbl>
    <w:p w:rsidR="00155B73" w:rsidRPr="007B0794" w:rsidRDefault="00155B73" w:rsidP="003675A0">
      <w:pPr>
        <w:pStyle w:val="Blankrad"/>
      </w:pPr>
      <w:r w:rsidRPr="007B079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55B73" w:rsidRPr="007B0794" w:rsidTr="009A26C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55B73" w:rsidRPr="007B0794" w:rsidRDefault="00155B73" w:rsidP="009A26CB">
            <w:pPr>
              <w:pStyle w:val="FlistaNrRubrik"/>
            </w:pPr>
          </w:p>
        </w:tc>
        <w:tc>
          <w:tcPr>
            <w:tcW w:w="6237" w:type="dxa"/>
          </w:tcPr>
          <w:p w:rsidR="00155B73" w:rsidRPr="007B0794" w:rsidRDefault="00155B73" w:rsidP="009A26CB">
            <w:pPr>
              <w:pStyle w:val="HuvudrubrikEnsam"/>
            </w:pPr>
            <w:r w:rsidRPr="007B0794">
              <w:t>Statsministerns frågestund kl. 14.00-14.45</w:t>
            </w:r>
          </w:p>
        </w:tc>
        <w:tc>
          <w:tcPr>
            <w:tcW w:w="2481" w:type="dxa"/>
          </w:tcPr>
          <w:p w:rsidR="00155B73" w:rsidRPr="007B0794" w:rsidRDefault="00155B73" w:rsidP="009A26CB">
            <w:pPr>
              <w:pStyle w:val="HuvudrubrikKolumn3"/>
            </w:pPr>
          </w:p>
        </w:tc>
      </w:tr>
    </w:tbl>
    <w:p w:rsidR="00155B73" w:rsidRPr="007B0794" w:rsidRDefault="00155B73" w:rsidP="003675A0">
      <w:pPr>
        <w:pStyle w:val="Blankrad"/>
      </w:pPr>
      <w:r w:rsidRPr="007B0794">
        <w:t>     </w:t>
      </w:r>
    </w:p>
    <w:p w:rsidR="008E4356" w:rsidRPr="007B0794" w:rsidRDefault="00155B73" w:rsidP="003675A0">
      <w:pPr>
        <w:pStyle w:val="Blankrad"/>
      </w:pPr>
      <w:bookmarkStart w:id="7" w:name="Start"/>
      <w:bookmarkEnd w:id="7"/>
      <w:r w:rsidRPr="007B0794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7B0794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7B0794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7B0794" w:rsidRDefault="006E04A4" w:rsidP="00D016E9">
            <w:pPr>
              <w:pStyle w:val="StreckMitten"/>
            </w:pPr>
            <w:r w:rsidRPr="007B0794">
              <w:tab/>
            </w:r>
            <w:r w:rsidRPr="007B0794">
              <w:tab/>
            </w:r>
          </w:p>
        </w:tc>
      </w:tr>
    </w:tbl>
    <w:p w:rsidR="006E04A4" w:rsidRPr="007B0794" w:rsidRDefault="006E04A4" w:rsidP="003675A0">
      <w:pPr>
        <w:pStyle w:val="Blankrad"/>
      </w:pPr>
    </w:p>
    <w:sectPr w:rsidR="006E04A4" w:rsidRPr="007B0794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A26CB" w:rsidRPr="007B0794" w:rsidRDefault="009A26CB">
      <w:r w:rsidRPr="007B0794">
        <w:separator/>
      </w:r>
    </w:p>
  </w:endnote>
  <w:endnote w:type="continuationSeparator" w:id="0">
    <w:p w:rsidR="009A26CB" w:rsidRPr="007B0794" w:rsidRDefault="009A26CB">
      <w:r w:rsidRPr="007B079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40D2" w:rsidRPr="007B0794" w:rsidRDefault="00F140D2">
    <w:pPr>
      <w:pStyle w:val="Sidhuvud"/>
      <w:jc w:val="center"/>
    </w:pPr>
    <w:r w:rsidRPr="007B0794">
      <w:fldChar w:fldCharType="begin" w:fldLock="1"/>
    </w:r>
    <w:r w:rsidRPr="007B0794">
      <w:instrText xml:space="preserve"> PAGE </w:instrText>
    </w:r>
    <w:r w:rsidRPr="007B0794">
      <w:fldChar w:fldCharType="separate"/>
    </w:r>
    <w:r w:rsidR="00E70C14" w:rsidRPr="007B0794">
      <w:t>2</w:t>
    </w:r>
    <w:r w:rsidRPr="007B0794">
      <w:fldChar w:fldCharType="end"/>
    </w:r>
    <w:r w:rsidRPr="007B0794">
      <w:t xml:space="preserve"> (</w:t>
    </w:r>
    <w:r w:rsidRPr="007B0794">
      <w:fldChar w:fldCharType="begin" w:fldLock="1"/>
    </w:r>
    <w:r w:rsidRPr="007B0794">
      <w:instrText xml:space="preserve"> NUMPAGES </w:instrText>
    </w:r>
    <w:r w:rsidRPr="007B0794">
      <w:fldChar w:fldCharType="separate"/>
    </w:r>
    <w:r w:rsidR="00EA0734" w:rsidRPr="007B0794">
      <w:t>2</w:t>
    </w:r>
    <w:r w:rsidRPr="007B0794">
      <w:fldChar w:fldCharType="end"/>
    </w:r>
    <w:r w:rsidRPr="007B0794">
      <w:t>)</w:t>
    </w:r>
  </w:p>
  <w:p w:rsidR="00F140D2" w:rsidRPr="007B0794" w:rsidRDefault="00F140D2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40D2" w:rsidRPr="007B0794" w:rsidRDefault="00F140D2">
    <w:pPr>
      <w:pStyle w:val="Sidhuvud"/>
      <w:jc w:val="center"/>
    </w:pPr>
    <w:r w:rsidRPr="007B0794">
      <w:fldChar w:fldCharType="begin" w:fldLock="1"/>
    </w:r>
    <w:r w:rsidRPr="007B0794">
      <w:instrText xml:space="preserve"> PAGE </w:instrText>
    </w:r>
    <w:r w:rsidRPr="007B0794">
      <w:fldChar w:fldCharType="separate"/>
    </w:r>
    <w:r w:rsidR="009A26CB" w:rsidRPr="007B0794">
      <w:t>1</w:t>
    </w:r>
    <w:r w:rsidRPr="007B0794">
      <w:fldChar w:fldCharType="end"/>
    </w:r>
    <w:r w:rsidRPr="007B0794">
      <w:t xml:space="preserve"> (</w:t>
    </w:r>
    <w:r w:rsidRPr="007B0794">
      <w:fldChar w:fldCharType="begin" w:fldLock="1"/>
    </w:r>
    <w:r w:rsidRPr="007B0794">
      <w:instrText xml:space="preserve"> NUMPAGES </w:instrText>
    </w:r>
    <w:r w:rsidRPr="007B0794">
      <w:fldChar w:fldCharType="separate"/>
    </w:r>
    <w:r w:rsidR="00EA0734" w:rsidRPr="007B0794">
      <w:t>2</w:t>
    </w:r>
    <w:r w:rsidRPr="007B0794">
      <w:fldChar w:fldCharType="end"/>
    </w:r>
    <w:r w:rsidRPr="007B0794">
      <w:t>)</w:t>
    </w:r>
  </w:p>
  <w:p w:rsidR="00F140D2" w:rsidRPr="007B0794" w:rsidRDefault="00F140D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A26CB" w:rsidRPr="007B0794" w:rsidRDefault="009A26CB">
      <w:r w:rsidRPr="007B0794">
        <w:separator/>
      </w:r>
    </w:p>
  </w:footnote>
  <w:footnote w:type="continuationSeparator" w:id="0">
    <w:p w:rsidR="009A26CB" w:rsidRPr="007B0794" w:rsidRDefault="009A26CB">
      <w:r w:rsidRPr="007B079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40D2" w:rsidRPr="007B0794" w:rsidRDefault="00F140D2">
    <w:pPr>
      <w:pStyle w:val="Sidhuvud"/>
      <w:tabs>
        <w:tab w:val="clear" w:pos="4536"/>
      </w:tabs>
    </w:pPr>
    <w:r w:rsidRPr="007B0794">
      <w:fldChar w:fldCharType="begin" w:fldLock="1"/>
    </w:r>
    <w:r w:rsidRPr="007B0794">
      <w:instrText xml:space="preserve"> DOCPROPERTY "DocumentDate" </w:instrText>
    </w:r>
    <w:r w:rsidRPr="007B0794">
      <w:fldChar w:fldCharType="separate"/>
    </w:r>
    <w:r w:rsidR="00EA0734" w:rsidRPr="007B0794">
      <w:t>Torsdagen den 9 december 2010</w:t>
    </w:r>
    <w:r w:rsidRPr="007B0794">
      <w:fldChar w:fldCharType="end"/>
    </w:r>
    <w:r w:rsidRPr="007B0794">
      <w:tab/>
    </w:r>
  </w:p>
  <w:p w:rsidR="00F140D2" w:rsidRPr="007B0794" w:rsidRDefault="00F140D2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7B0794">
      <w:rPr>
        <w:sz w:val="12"/>
      </w:rPr>
      <w:tab/>
    </w:r>
  </w:p>
  <w:p w:rsidR="00F140D2" w:rsidRPr="007B0794" w:rsidRDefault="00F140D2"/>
  <w:p w:rsidR="00F140D2" w:rsidRPr="007B0794" w:rsidRDefault="00F140D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140D2" w:rsidRPr="007B0794" w:rsidRDefault="007B0794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7B0794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40D2" w:rsidRPr="007B0794" w:rsidRDefault="00F140D2">
    <w:pPr>
      <w:pStyle w:val="Dokumentrubrik"/>
      <w:spacing w:after="360"/>
    </w:pPr>
    <w:r w:rsidRPr="007B0794">
      <w:t>Föredragningslista</w:t>
    </w:r>
  </w:p>
  <w:p w:rsidR="00F140D2" w:rsidRPr="007B0794" w:rsidRDefault="00F140D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978025613">
    <w:abstractNumId w:val="5"/>
  </w:num>
  <w:num w:numId="2" w16cid:durableId="1247764342">
    <w:abstractNumId w:val="2"/>
  </w:num>
  <w:num w:numId="3" w16cid:durableId="2033219273">
    <w:abstractNumId w:val="4"/>
  </w:num>
  <w:num w:numId="4" w16cid:durableId="1053843552">
    <w:abstractNumId w:val="1"/>
  </w:num>
  <w:num w:numId="5" w16cid:durableId="266474654">
    <w:abstractNumId w:val="0"/>
  </w:num>
  <w:num w:numId="6" w16cid:durableId="313879295">
    <w:abstractNumId w:val="3"/>
  </w:num>
  <w:num w:numId="7" w16cid:durableId="366683096">
    <w:abstractNumId w:val="3"/>
  </w:num>
  <w:num w:numId="8" w16cid:durableId="12023549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A0559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55B7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B7E0D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0A1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3D92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E6C93"/>
    <w:rsid w:val="005E6D3A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0777C"/>
    <w:rsid w:val="0071198D"/>
    <w:rsid w:val="007125DF"/>
    <w:rsid w:val="00712ED9"/>
    <w:rsid w:val="0071440B"/>
    <w:rsid w:val="00715E0F"/>
    <w:rsid w:val="00721555"/>
    <w:rsid w:val="00722DA0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079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E4356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26CB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220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0559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5FA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5DF6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0C14"/>
    <w:rsid w:val="00E7771F"/>
    <w:rsid w:val="00E835F2"/>
    <w:rsid w:val="00E975DB"/>
    <w:rsid w:val="00EA0734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61D3"/>
    <w:rsid w:val="00F140D2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0EDB129-AF34-48CF-B444-4B3D5E805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A93220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223</Words>
  <Characters>1520</Characters>
  <Application>Microsoft Office Word</Application>
  <DocSecurity>4</DocSecurity>
  <Lines>138</Lines>
  <Paragraphs>75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2010/11:31</vt:lpstr>
      <vt:lpstr>Torsdagen den 9 december 2010</vt:lpstr>
    </vt:vector>
  </TitlesOfParts>
  <Company>Riksdagen</Company>
  <LinksUpToDate>false</LinksUpToDate>
  <CharactersWithSpaces>1668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2010-12-08T15:14:00Z</cp:lastPrinted>
  <dcterms:created xsi:type="dcterms:W3CDTF">2025-12-18T03:28:00Z</dcterms:created>
  <dcterms:modified xsi:type="dcterms:W3CDTF">2025-12-18T03:28:00Z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9 december 2010</vt:lpwstr>
  </property>
  <property fmtid="{D5CDD505-2E9C-101B-9397-08002B2CF9AE}" pid="3" name="DocumentNumber">
    <vt:lpwstr>31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2010-12-09</vt:lpwstr>
  </property>
  <property fmtid="{D5CDD505-2E9C-101B-9397-08002B2CF9AE}" pid="7" name="DatumAvgörande">
    <vt:lpwstr>2010-12-09</vt:lpwstr>
  </property>
</Properties>
</file>