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26953BF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7E72C4A0E134D67979E69A48C50BDE4"/>
        </w:placeholder>
        <w15:appearance w15:val="hidden"/>
        <w:text/>
      </w:sdtPr>
      <w:sdtEndPr/>
      <w:sdtContent>
        <w:p w:rsidRPr="009B062B" w:rsidR="00AF30DD" w:rsidP="009B062B" w:rsidRDefault="00AF30DD" w14:paraId="26953BFA" w14:textId="77777777">
          <w:pPr>
            <w:pStyle w:val="RubrikFrslagTIllRiksdagsbeslut"/>
          </w:pPr>
          <w:r w:rsidRPr="009B062B">
            <w:t>Förslag till riksdagsbeslut</w:t>
          </w:r>
        </w:p>
      </w:sdtContent>
    </w:sdt>
    <w:sdt>
      <w:sdtPr>
        <w:alias w:val="Yrkande 1"/>
        <w:tag w:val="7840d53b-6ec3-413d-b3c0-a0e0ed71afa0"/>
        <w:id w:val="-312016732"/>
        <w:lock w:val="sdtLocked"/>
      </w:sdtPr>
      <w:sdtEndPr/>
      <w:sdtContent>
        <w:p w:rsidR="005C4832" w:rsidRDefault="00B21650" w14:paraId="26953BFB" w14:textId="77777777">
          <w:pPr>
            <w:pStyle w:val="Frslagstext"/>
            <w:numPr>
              <w:ilvl w:val="0"/>
              <w:numId w:val="0"/>
            </w:numPr>
          </w:pPr>
          <w:r>
            <w:t>Riksdagen ställer sig bakom det som anförs i motionen om precisionsjordbruk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BCC7DC21B01400CAF0A45F481BC2F8E"/>
        </w:placeholder>
        <w15:appearance w15:val="hidden"/>
        <w:text/>
      </w:sdtPr>
      <w:sdtEndPr/>
      <w:sdtContent>
        <w:p w:rsidRPr="009B062B" w:rsidR="006D79C9" w:rsidP="00333E95" w:rsidRDefault="006D79C9" w14:paraId="26953BFC" w14:textId="77777777">
          <w:pPr>
            <w:pStyle w:val="Rubrik1"/>
          </w:pPr>
          <w:r>
            <w:t>Motivering</w:t>
          </w:r>
        </w:p>
      </w:sdtContent>
    </w:sdt>
    <w:p w:rsidR="000E73A6" w:rsidP="000E73A6" w:rsidRDefault="000E73A6" w14:paraId="26953BFD" w14:textId="77777777">
      <w:pPr>
        <w:pStyle w:val="Normalutanindragellerluft"/>
      </w:pPr>
      <w:r>
        <w:t>Nordiska rådets utskott för ett hållbart Norden, besökte under sitt sommarmöte Wrams Gunnarstorps gods i Skåne. Vi fick se ett kontrollrum varifrån drönare styrdes över de 800 hektaren åkermark för att samla in fakta om jorden fuktighet, bördighet, temperatur och många andra viktiga parametrar. Dessa användes sedan via databearbetning för att såmaskiner inte sår ett frö i onödan, för att bevattningen inte skall under- eller överdrivas, för att gödselgivan blir den rätta på varje kvadratcentimeter osv. Drönarna samlar in information under hela växtperioden så att varje kvadratcentimeter och varje planta får exakt det den behöver. Inte minst betyder detta att behovet av bekämpningsmedel minskar radikalt.</w:t>
      </w:r>
    </w:p>
    <w:p w:rsidR="000E73A6" w:rsidP="000E73A6" w:rsidRDefault="000E73A6" w14:paraId="26953BFE" w14:textId="77777777">
      <w:r>
        <w:t>Rudolf Tornerhjelm som är ägare till gården berättade att topografin betyder väldigt mycket för vilka möjligheter varje ytenhet har för att producera och att traditionellt jordbruk har mycket svårt att ta hänsyn till det. Med denna metod kan varje liten kvadratcentimeter nyttjas optimalt.</w:t>
      </w:r>
    </w:p>
    <w:p w:rsidR="00652B73" w:rsidP="000E73A6" w:rsidRDefault="000E73A6" w14:paraId="26953BFF" w14:textId="77777777">
      <w:r>
        <w:t>Vi i utskottet som besökte gården blev mycket imponerade av metoden precisionsjordbruk, men även av övriga mycket framsynta lösningar på denna gård där exempelvis samtliga gamla byggnader värms med lokalt producerad biogas. Goda exempel får inte stanna vid att vara bara goda exempel de bör både studeras och spridas. Riksdagen bör därför uppmana regeringen att ta del av metoden precisionsjordbruk. Såsom varandes tämligen okunnig i jordbruksfrågor vill jag inte lämna några rekommendationer om och i så fall på vilket sätt kunskaperna på Wrams Gunnarstorps gods i Skåne skulle kunna tas till vara för att effektivisera vårt jordbruk och inte minst minska behovet av bekämpningsmedel.</w:t>
      </w:r>
    </w:p>
    <w:sdt>
      <w:sdtPr>
        <w:rPr>
          <w:i/>
          <w:noProof/>
        </w:rPr>
        <w:alias w:val="CC_Underskrifter"/>
        <w:tag w:val="CC_Underskrifter"/>
        <w:id w:val="583496634"/>
        <w:lock w:val="sdtContentLocked"/>
        <w:placeholder>
          <w:docPart w:val="104CC1C4A909449E923A99776EBF6E35"/>
        </w:placeholder>
        <w15:appearance w15:val="hidden"/>
      </w:sdtPr>
      <w:sdtEndPr>
        <w:rPr>
          <w:i w:val="0"/>
          <w:noProof w:val="0"/>
        </w:rPr>
      </w:sdtEndPr>
      <w:sdtContent>
        <w:p w:rsidR="004801AC" w:rsidP="00F66323" w:rsidRDefault="0036759A" w14:paraId="26953C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005A38" w:rsidRDefault="00005A38" w14:paraId="26953C04" w14:textId="77777777"/>
    <w:sectPr w:rsidR="00005A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53C06" w14:textId="77777777" w:rsidR="000E73A6" w:rsidRDefault="000E73A6" w:rsidP="000C1CAD">
      <w:pPr>
        <w:spacing w:line="240" w:lineRule="auto"/>
      </w:pPr>
      <w:r>
        <w:separator/>
      </w:r>
    </w:p>
  </w:endnote>
  <w:endnote w:type="continuationSeparator" w:id="0">
    <w:p w14:paraId="26953C07" w14:textId="77777777" w:rsidR="000E73A6" w:rsidRDefault="000E73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3C0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3C0D" w14:textId="4AE74F7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759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EBF0" w14:textId="77777777" w:rsidR="0036759A" w:rsidRDefault="003675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53C04" w14:textId="77777777" w:rsidR="000E73A6" w:rsidRDefault="000E73A6" w:rsidP="000C1CAD">
      <w:pPr>
        <w:spacing w:line="240" w:lineRule="auto"/>
      </w:pPr>
      <w:r>
        <w:separator/>
      </w:r>
    </w:p>
  </w:footnote>
  <w:footnote w:type="continuationSeparator" w:id="0">
    <w:p w14:paraId="26953C05" w14:textId="77777777" w:rsidR="000E73A6" w:rsidRDefault="000E73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953C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953C17" wp14:anchorId="26953C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6759A" w14:paraId="26953C18" w14:textId="77777777">
                          <w:pPr>
                            <w:jc w:val="right"/>
                          </w:pPr>
                          <w:sdt>
                            <w:sdtPr>
                              <w:alias w:val="CC_Noformat_Partikod"/>
                              <w:tag w:val="CC_Noformat_Partikod"/>
                              <w:id w:val="-53464382"/>
                              <w:placeholder>
                                <w:docPart w:val="EBAA1BEC7ACA497BBF8D0554283FDD8F"/>
                              </w:placeholder>
                              <w:text/>
                            </w:sdtPr>
                            <w:sdtEndPr/>
                            <w:sdtContent>
                              <w:r w:rsidR="000E73A6">
                                <w:t>MP</w:t>
                              </w:r>
                            </w:sdtContent>
                          </w:sdt>
                          <w:sdt>
                            <w:sdtPr>
                              <w:alias w:val="CC_Noformat_Partinummer"/>
                              <w:tag w:val="CC_Noformat_Partinummer"/>
                              <w:id w:val="-1709555926"/>
                              <w:placeholder>
                                <w:docPart w:val="6F7A4D8DFE9C477782119211D88142DC"/>
                              </w:placeholder>
                              <w:text/>
                            </w:sdtPr>
                            <w:sdtEndPr/>
                            <w:sdtContent>
                              <w:r w:rsidR="000E73A6">
                                <w:t>2231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73A6">
                    <w:pPr>
                      <w:jc w:val="right"/>
                    </w:pPr>
                    <w:sdt>
                      <w:sdtPr>
                        <w:alias w:val="CC_Noformat_Partikod"/>
                        <w:tag w:val="CC_Noformat_Partikod"/>
                        <w:id w:val="-53464382"/>
                        <w:placeholder>
                          <w:docPart w:val="EBAA1BEC7ACA497BBF8D0554283FDD8F"/>
                        </w:placeholder>
                        <w:text/>
                      </w:sdtPr>
                      <w:sdtEndPr/>
                      <w:sdtContent>
                        <w:r>
                          <w:t>MP</w:t>
                        </w:r>
                      </w:sdtContent>
                    </w:sdt>
                    <w:sdt>
                      <w:sdtPr>
                        <w:alias w:val="CC_Noformat_Partinummer"/>
                        <w:tag w:val="CC_Noformat_Partinummer"/>
                        <w:id w:val="-1709555926"/>
                        <w:placeholder>
                          <w:docPart w:val="6F7A4D8DFE9C477782119211D88142DC"/>
                        </w:placeholder>
                        <w:text/>
                      </w:sdtPr>
                      <w:sdtEndPr/>
                      <w:sdtContent>
                        <w:r>
                          <w:t>2231</w:t>
                        </w:r>
                      </w:sdtContent>
                    </w:sdt>
                  </w:p>
                </w:txbxContent>
              </v:textbox>
              <w10:wrap anchorx="page"/>
            </v:shape>
          </w:pict>
        </mc:Fallback>
      </mc:AlternateContent>
    </w:r>
  </w:p>
  <w:p w:rsidRPr="00293C4F" w:rsidR="004F35FE" w:rsidP="00776B74" w:rsidRDefault="004F35FE" w14:paraId="26953C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759A" w14:paraId="26953C0A" w14:textId="77777777">
    <w:pPr>
      <w:jc w:val="right"/>
    </w:pPr>
    <w:sdt>
      <w:sdtPr>
        <w:alias w:val="CC_Noformat_Partikod"/>
        <w:tag w:val="CC_Noformat_Partikod"/>
        <w:id w:val="559911109"/>
        <w:placeholder>
          <w:docPart w:val="6F7A4D8DFE9C477782119211D88142DC"/>
        </w:placeholder>
        <w:text/>
      </w:sdtPr>
      <w:sdtEndPr/>
      <w:sdtContent>
        <w:r w:rsidR="000E73A6">
          <w:t>MP</w:t>
        </w:r>
      </w:sdtContent>
    </w:sdt>
    <w:sdt>
      <w:sdtPr>
        <w:alias w:val="CC_Noformat_Partinummer"/>
        <w:tag w:val="CC_Noformat_Partinummer"/>
        <w:id w:val="1197820850"/>
        <w:text/>
      </w:sdtPr>
      <w:sdtEndPr/>
      <w:sdtContent>
        <w:r w:rsidR="000E73A6">
          <w:t>2231</w:t>
        </w:r>
      </w:sdtContent>
    </w:sdt>
  </w:p>
  <w:p w:rsidR="004F35FE" w:rsidP="00776B74" w:rsidRDefault="004F35FE" w14:paraId="26953C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759A" w14:paraId="26953C0E" w14:textId="77777777">
    <w:pPr>
      <w:jc w:val="right"/>
    </w:pPr>
    <w:sdt>
      <w:sdtPr>
        <w:alias w:val="CC_Noformat_Partikod"/>
        <w:tag w:val="CC_Noformat_Partikod"/>
        <w:id w:val="1471015553"/>
        <w:text/>
      </w:sdtPr>
      <w:sdtEndPr/>
      <w:sdtContent>
        <w:r w:rsidR="000E73A6">
          <w:t>MP</w:t>
        </w:r>
      </w:sdtContent>
    </w:sdt>
    <w:sdt>
      <w:sdtPr>
        <w:alias w:val="CC_Noformat_Partinummer"/>
        <w:tag w:val="CC_Noformat_Partinummer"/>
        <w:id w:val="-2014525982"/>
        <w:text/>
      </w:sdtPr>
      <w:sdtEndPr/>
      <w:sdtContent>
        <w:r w:rsidR="000E73A6">
          <w:t>2231</w:t>
        </w:r>
      </w:sdtContent>
    </w:sdt>
  </w:p>
  <w:p w:rsidR="004F35FE" w:rsidP="00A314CF" w:rsidRDefault="0036759A" w14:paraId="26953C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6759A" w14:paraId="26953C1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6759A" w14:paraId="26953C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:1677</w:t>
        </w:r>
      </w:sdtContent>
    </w:sdt>
  </w:p>
  <w:p w:rsidR="004F35FE" w:rsidP="00E03A3D" w:rsidRDefault="0036759A" w14:paraId="26953C12"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0E73A6" w14:paraId="26953C13" w14:textId="77777777">
        <w:pPr>
          <w:pStyle w:val="FSHRub2"/>
        </w:pPr>
        <w:r>
          <w:t>Precisionsjordbruk en intressant teknik</w:t>
        </w:r>
      </w:p>
    </w:sdtContent>
  </w:sdt>
  <w:sdt>
    <w:sdtPr>
      <w:alias w:val="CC_Boilerplate_3"/>
      <w:tag w:val="CC_Boilerplate_3"/>
      <w:id w:val="1606463544"/>
      <w:lock w:val="sdtContentLocked"/>
      <w15:appearance w15:val="hidden"/>
      <w:text w:multiLine="1"/>
    </w:sdtPr>
    <w:sdtEndPr/>
    <w:sdtContent>
      <w:p w:rsidR="004F35FE" w:rsidP="00283E0F" w:rsidRDefault="004F35FE" w14:paraId="26953C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A6"/>
    <w:rsid w:val="000000E0"/>
    <w:rsid w:val="00000761"/>
    <w:rsid w:val="000014AF"/>
    <w:rsid w:val="000030B6"/>
    <w:rsid w:val="00003CCB"/>
    <w:rsid w:val="00004250"/>
    <w:rsid w:val="00005A38"/>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3A6"/>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59A"/>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239"/>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832"/>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650"/>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1B14"/>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323"/>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953BF9"/>
  <w15:chartTrackingRefBased/>
  <w15:docId w15:val="{F13B1A27-B509-4792-97D2-EDC3A579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E72C4A0E134D67979E69A48C50BDE4"/>
        <w:category>
          <w:name w:val="Allmänt"/>
          <w:gallery w:val="placeholder"/>
        </w:category>
        <w:types>
          <w:type w:val="bbPlcHdr"/>
        </w:types>
        <w:behaviors>
          <w:behavior w:val="content"/>
        </w:behaviors>
        <w:guid w:val="{5380F5E5-D405-40A3-BFB6-A6481F9962D1}"/>
      </w:docPartPr>
      <w:docPartBody>
        <w:p w:rsidR="00815C90" w:rsidRDefault="00815C90">
          <w:pPr>
            <w:pStyle w:val="97E72C4A0E134D67979E69A48C50BDE4"/>
          </w:pPr>
          <w:r w:rsidRPr="005A0A93">
            <w:rPr>
              <w:rStyle w:val="Platshllartext"/>
            </w:rPr>
            <w:t>Förslag till riksdagsbeslut</w:t>
          </w:r>
        </w:p>
      </w:docPartBody>
    </w:docPart>
    <w:docPart>
      <w:docPartPr>
        <w:name w:val="2BCC7DC21B01400CAF0A45F481BC2F8E"/>
        <w:category>
          <w:name w:val="Allmänt"/>
          <w:gallery w:val="placeholder"/>
        </w:category>
        <w:types>
          <w:type w:val="bbPlcHdr"/>
        </w:types>
        <w:behaviors>
          <w:behavior w:val="content"/>
        </w:behaviors>
        <w:guid w:val="{65796033-11F3-4EB2-93DF-FEEA1D555065}"/>
      </w:docPartPr>
      <w:docPartBody>
        <w:p w:rsidR="00815C90" w:rsidRDefault="00815C90">
          <w:pPr>
            <w:pStyle w:val="2BCC7DC21B01400CAF0A45F481BC2F8E"/>
          </w:pPr>
          <w:r w:rsidRPr="005A0A93">
            <w:rPr>
              <w:rStyle w:val="Platshllartext"/>
            </w:rPr>
            <w:t>Motivering</w:t>
          </w:r>
        </w:p>
      </w:docPartBody>
    </w:docPart>
    <w:docPart>
      <w:docPartPr>
        <w:name w:val="104CC1C4A909449E923A99776EBF6E35"/>
        <w:category>
          <w:name w:val="Allmänt"/>
          <w:gallery w:val="placeholder"/>
        </w:category>
        <w:types>
          <w:type w:val="bbPlcHdr"/>
        </w:types>
        <w:behaviors>
          <w:behavior w:val="content"/>
        </w:behaviors>
        <w:guid w:val="{98B36529-7009-4BA0-93F0-E539CCF6D631}"/>
      </w:docPartPr>
      <w:docPartBody>
        <w:p w:rsidR="00815C90" w:rsidRDefault="00815C90">
          <w:pPr>
            <w:pStyle w:val="104CC1C4A909449E923A99776EBF6E35"/>
          </w:pPr>
          <w:r w:rsidRPr="00490DAC">
            <w:rPr>
              <w:rStyle w:val="Platshllartext"/>
            </w:rPr>
            <w:t>Skriv ej här, motionärer infogas via panel!</w:t>
          </w:r>
        </w:p>
      </w:docPartBody>
    </w:docPart>
    <w:docPart>
      <w:docPartPr>
        <w:name w:val="EBAA1BEC7ACA497BBF8D0554283FDD8F"/>
        <w:category>
          <w:name w:val="Allmänt"/>
          <w:gallery w:val="placeholder"/>
        </w:category>
        <w:types>
          <w:type w:val="bbPlcHdr"/>
        </w:types>
        <w:behaviors>
          <w:behavior w:val="content"/>
        </w:behaviors>
        <w:guid w:val="{949794AA-4D15-47EB-8DF3-A0F8B2B21AD4}"/>
      </w:docPartPr>
      <w:docPartBody>
        <w:p w:rsidR="00815C90" w:rsidRDefault="00815C90">
          <w:pPr>
            <w:pStyle w:val="EBAA1BEC7ACA497BBF8D0554283FDD8F"/>
          </w:pPr>
          <w:r>
            <w:rPr>
              <w:rStyle w:val="Platshllartext"/>
            </w:rPr>
            <w:t xml:space="preserve"> </w:t>
          </w:r>
        </w:p>
      </w:docPartBody>
    </w:docPart>
    <w:docPart>
      <w:docPartPr>
        <w:name w:val="6F7A4D8DFE9C477782119211D88142DC"/>
        <w:category>
          <w:name w:val="Allmänt"/>
          <w:gallery w:val="placeholder"/>
        </w:category>
        <w:types>
          <w:type w:val="bbPlcHdr"/>
        </w:types>
        <w:behaviors>
          <w:behavior w:val="content"/>
        </w:behaviors>
        <w:guid w:val="{59EB09BE-1F8D-4061-A441-4E75B293858E}"/>
      </w:docPartPr>
      <w:docPartBody>
        <w:p w:rsidR="00815C90" w:rsidRDefault="00815C90">
          <w:pPr>
            <w:pStyle w:val="6F7A4D8DFE9C477782119211D88142D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90"/>
    <w:rsid w:val="00815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E72C4A0E134D67979E69A48C50BDE4">
    <w:name w:val="97E72C4A0E134D67979E69A48C50BDE4"/>
  </w:style>
  <w:style w:type="paragraph" w:customStyle="1" w:styleId="4BFAB976826F4FA6BF54DD33D8ABB987">
    <w:name w:val="4BFAB976826F4FA6BF54DD33D8ABB987"/>
  </w:style>
  <w:style w:type="paragraph" w:customStyle="1" w:styleId="F05CF824857143F6957DA8AC2F5D140E">
    <w:name w:val="F05CF824857143F6957DA8AC2F5D140E"/>
  </w:style>
  <w:style w:type="paragraph" w:customStyle="1" w:styleId="2BCC7DC21B01400CAF0A45F481BC2F8E">
    <w:name w:val="2BCC7DC21B01400CAF0A45F481BC2F8E"/>
  </w:style>
  <w:style w:type="paragraph" w:customStyle="1" w:styleId="104CC1C4A909449E923A99776EBF6E35">
    <w:name w:val="104CC1C4A909449E923A99776EBF6E35"/>
  </w:style>
  <w:style w:type="paragraph" w:customStyle="1" w:styleId="EBAA1BEC7ACA497BBF8D0554283FDD8F">
    <w:name w:val="EBAA1BEC7ACA497BBF8D0554283FDD8F"/>
  </w:style>
  <w:style w:type="paragraph" w:customStyle="1" w:styleId="6F7A4D8DFE9C477782119211D88142DC">
    <w:name w:val="6F7A4D8DFE9C477782119211D8814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37236-1CEF-474B-BFE3-A77C7C87D68C}"/>
</file>

<file path=customXml/itemProps2.xml><?xml version="1.0" encoding="utf-8"?>
<ds:datastoreItem xmlns:ds="http://schemas.openxmlformats.org/officeDocument/2006/customXml" ds:itemID="{0CA4D13A-EB56-4897-AD2F-19A3E47C8E22}"/>
</file>

<file path=customXml/itemProps3.xml><?xml version="1.0" encoding="utf-8"?>
<ds:datastoreItem xmlns:ds="http://schemas.openxmlformats.org/officeDocument/2006/customXml" ds:itemID="{F3A2A42F-0B50-4775-B7FF-11F484E1B6C6}"/>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1597</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