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2A1F206" w14:textId="77777777">
      <w:pPr>
        <w:pStyle w:val="Normalutanindragellerluft"/>
      </w:pPr>
      <w:r>
        <w:t xml:space="preserve"> </w:t>
      </w:r>
    </w:p>
    <w:sdt>
      <w:sdtPr>
        <w:alias w:val="CC_Boilerplate_4"/>
        <w:tag w:val="CC_Boilerplate_4"/>
        <w:id w:val="-1644581176"/>
        <w:lock w:val="sdtLocked"/>
        <w:placeholder>
          <w:docPart w:val="49B12ECA23CB48339EE199677884B7EC"/>
        </w:placeholder>
        <w15:appearance w15:val="hidden"/>
        <w:text/>
      </w:sdtPr>
      <w:sdtEndPr/>
      <w:sdtContent>
        <w:p w:rsidR="00AF30DD" w:rsidP="00CC4C93" w:rsidRDefault="00AF30DD" w14:paraId="52A1F207" w14:textId="77777777">
          <w:pPr>
            <w:pStyle w:val="Rubrik1"/>
          </w:pPr>
          <w:r>
            <w:t>Förslag till riksdagsbeslut</w:t>
          </w:r>
        </w:p>
      </w:sdtContent>
    </w:sdt>
    <w:sdt>
      <w:sdtPr>
        <w:alias w:val="Yrkande 1"/>
        <w:tag w:val="c5bdecce-02d8-43bc-a4f4-bb8d44af9ec0"/>
        <w:id w:val="1482196369"/>
        <w:lock w:val="sdtLocked"/>
      </w:sdtPr>
      <w:sdtEndPr/>
      <w:sdtContent>
        <w:p w:rsidR="009E4D6A" w:rsidRDefault="00EE517E" w14:paraId="52A1F208" w14:textId="77777777">
          <w:pPr>
            <w:pStyle w:val="Frslagstext"/>
          </w:pPr>
          <w:r>
            <w:t>Riksdagen ställer sig bakom det som anförs i motionen om att fortsätta att aktivt kräva Dawit Isaaks frisläppande och tillkännager detta för regeringen.</w:t>
          </w:r>
        </w:p>
      </w:sdtContent>
    </w:sdt>
    <w:p w:rsidRPr="00A45A08" w:rsidR="00AF30DD" w:rsidP="00AF30DD" w:rsidRDefault="000156D9" w14:paraId="52A1F209" w14:textId="77777777">
      <w:pPr>
        <w:pStyle w:val="Rubrik1"/>
        <w:rPr>
          <w:szCs w:val="32"/>
        </w:rPr>
      </w:pPr>
      <w:bookmarkStart w:name="MotionsStart" w:id="0"/>
      <w:bookmarkEnd w:id="0"/>
      <w:r w:rsidRPr="00A45A08">
        <w:rPr>
          <w:szCs w:val="32"/>
        </w:rPr>
        <w:lastRenderedPageBreak/>
        <w:t>Motivering</w:t>
      </w:r>
    </w:p>
    <w:p w:rsidR="0028514E" w:rsidP="0028514E" w:rsidRDefault="0028514E" w14:paraId="52A1F20A" w14:textId="77777777">
      <w:pPr>
        <w:pStyle w:val="Rubrik1"/>
        <w:spacing w:line="360" w:lineRule="auto"/>
        <w:rPr>
          <w:b w:val="0"/>
          <w:sz w:val="24"/>
        </w:rPr>
      </w:pPr>
      <w:r w:rsidRPr="0028514E">
        <w:rPr>
          <w:b w:val="0"/>
          <w:sz w:val="24"/>
        </w:rPr>
        <w:t xml:space="preserve">I fjorton år har svensken Dawit Isaak suttit fängslad av eritreansk polis, under mycket svåra omständigheter. Officiellt heter det att han sitter frihetsberövad på grund av brott mot rikets säkerhet. Men hans enda brott är journalistiskt arbete och demokratiska ideal. Någon rättegång har aldrig ägt rum och han är den enda svenska medborgaren som av Amnesty International utsetts till en samvetsfånge. </w:t>
      </w:r>
    </w:p>
    <w:p w:rsidRPr="0028514E" w:rsidR="0028514E" w:rsidP="0028514E" w:rsidRDefault="0028514E" w14:paraId="52A1F20B" w14:textId="77777777">
      <w:pPr>
        <w:pStyle w:val="Rubrik1"/>
        <w:spacing w:line="360" w:lineRule="auto"/>
        <w:rPr>
          <w:b w:val="0"/>
          <w:sz w:val="24"/>
        </w:rPr>
      </w:pPr>
      <w:r w:rsidRPr="0028514E">
        <w:rPr>
          <w:b w:val="0"/>
          <w:sz w:val="24"/>
        </w:rPr>
        <w:t>Fallet har, av goda skäl, engagerat många i Sverige. Journalister som bevakar icke-demokratier är frontsoldater i de mänskliga rättigheternas tjänst och när de råkar illa ut har vi ett ansvar att göra vad vi kan. Sverige har drivit på politiskt genom de plattformar vi förfogar över. År 2009 antog exempelvis Europaparlamentet en resolution som krävde Dawit Isaaks frigivning.</w:t>
      </w:r>
    </w:p>
    <w:p w:rsidRPr="0028514E" w:rsidR="0028514E" w:rsidP="0028514E" w:rsidRDefault="0028514E" w14:paraId="52A1F20C" w14:textId="77777777">
      <w:pPr>
        <w:pStyle w:val="Rubrik1"/>
        <w:spacing w:line="360" w:lineRule="auto"/>
        <w:rPr>
          <w:b w:val="0"/>
          <w:sz w:val="24"/>
        </w:rPr>
      </w:pPr>
      <w:r w:rsidRPr="0028514E">
        <w:rPr>
          <w:b w:val="0"/>
          <w:sz w:val="24"/>
        </w:rPr>
        <w:t>Det här är ingen partipolitiskt splittrande fråga. I riksdagen råder det konsensus kring att Sverige fortsatt ska driva frågan om Dawit Isaaks frigivning. Men frågan behöver hållas vid liv i den politiska sfären och riksdagen bör också regelbundet uttala sin ståndpunkt i frågan.</w:t>
      </w:r>
    </w:p>
    <w:sdt>
      <w:sdtPr>
        <w:rPr>
          <w:i/>
        </w:rPr>
        <w:alias w:val="CC_Underskrifter"/>
        <w:tag w:val="CC_Underskrifter"/>
        <w:id w:val="583496634"/>
        <w:lock w:val="sdtContentLocked"/>
        <w:placeholder>
          <w:docPart w:val="5048ADE5841241D6B12429FB9E696F52"/>
        </w:placeholder>
        <w15:appearance w15:val="hidden"/>
      </w:sdtPr>
      <w:sdtEndPr/>
      <w:sdtContent>
        <w:p w:rsidRPr="00ED19F0" w:rsidR="00865E70" w:rsidP="00584ED5" w:rsidRDefault="00A45A08" w14:paraId="52A1F20D"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7D280A" w:rsidRDefault="007D280A" w14:paraId="52A1F211" w14:textId="77777777"/>
    <w:sectPr w:rsidR="007D280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1F213" w14:textId="77777777" w:rsidR="0008672F" w:rsidRDefault="0008672F" w:rsidP="000C1CAD">
      <w:pPr>
        <w:spacing w:line="240" w:lineRule="auto"/>
      </w:pPr>
      <w:r>
        <w:separator/>
      </w:r>
    </w:p>
  </w:endnote>
  <w:endnote w:type="continuationSeparator" w:id="0">
    <w:p w14:paraId="52A1F214" w14:textId="77777777" w:rsidR="0008672F" w:rsidRDefault="000867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1F21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5A0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1F21F" w14:textId="77777777" w:rsidR="00FA592D" w:rsidRDefault="00FA592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201510051758</w:instrText>
    </w:r>
    <w:r>
      <w:fldChar w:fldCharType="end"/>
    </w:r>
    <w:r>
      <w:instrText xml:space="preserve"> &gt; </w:instrText>
    </w:r>
    <w:r>
      <w:fldChar w:fldCharType="begin"/>
    </w:r>
    <w:r>
      <w:instrText xml:space="preserve"> PRINTDATE \@ "yyyyMMddHHmm" </w:instrText>
    </w:r>
    <w:r>
      <w:fldChar w:fldCharType="separate"/>
    </w:r>
    <w:r>
      <w:rPr>
        <w:noProof/>
      </w:rPr>
      <w:instrText>201510051823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18:23</w:instrText>
    </w:r>
    <w:r>
      <w:fldChar w:fldCharType="end"/>
    </w:r>
    <w:r>
      <w:instrText xml:space="preserve"> </w:instrText>
    </w:r>
    <w:r>
      <w:fldChar w:fldCharType="separate"/>
    </w:r>
    <w:r>
      <w:rPr>
        <w:noProof/>
      </w:rPr>
      <w:t>2015-10-05 18:23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1F211" w14:textId="77777777" w:rsidR="0008672F" w:rsidRDefault="0008672F" w:rsidP="000C1CAD">
      <w:pPr>
        <w:spacing w:line="240" w:lineRule="auto"/>
      </w:pPr>
      <w:r>
        <w:separator/>
      </w:r>
    </w:p>
  </w:footnote>
  <w:footnote w:type="continuationSeparator" w:id="0">
    <w:p w14:paraId="52A1F212" w14:textId="77777777" w:rsidR="0008672F" w:rsidRDefault="000867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2A1F2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45A08" w14:paraId="52A1F21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:2882</w:t>
        </w:r>
      </w:sdtContent>
    </w:sdt>
  </w:p>
  <w:p w:rsidR="00A42228" w:rsidP="00283E0F" w:rsidRDefault="00A45A08" w14:paraId="52A1F21C" w14:textId="77777777">
    <w:pPr>
      <w:pStyle w:val="FSHRub2"/>
    </w:pPr>
    <w:sdt>
      <w:sdtPr>
        <w:alias w:val="CC_Noformat_Avtext"/>
        <w:tag w:val="CC_Noformat_Avtext"/>
        <w:id w:val="1389603703"/>
        <w:lock w:val="sdtContentLocked"/>
        <w15:appearance w15:val="hidden"/>
        <w:text/>
      </w:sdtPr>
      <w:sdtEndPr/>
      <w:sdtContent>
        <w:r>
          <w:t>av Magnus Oscarsson (KD)</w:t>
        </w:r>
      </w:sdtContent>
    </w:sdt>
  </w:p>
  <w:sdt>
    <w:sdtPr>
      <w:alias w:val="CC_Noformat_Rubtext"/>
      <w:tag w:val="CC_Noformat_Rubtext"/>
      <w:id w:val="1800419874"/>
      <w:lock w:val="sdtLocked"/>
      <w15:appearance w15:val="hidden"/>
      <w:text/>
    </w:sdtPr>
    <w:sdtEndPr/>
    <w:sdtContent>
      <w:p w:rsidR="00A42228" w:rsidP="00283E0F" w:rsidRDefault="00EE517E" w14:paraId="52A1F21D" w14:textId="2C99F9AC">
        <w:pPr>
          <w:pStyle w:val="FSHRub2"/>
        </w:pPr>
        <w:r>
          <w:t>Dawit Isaaks frisläppande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52A1F2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514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72F"/>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14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C7E8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4ED5"/>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1F60"/>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80A"/>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4D6A"/>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5A08"/>
    <w:rsid w:val="00A4763D"/>
    <w:rsid w:val="00A478E1"/>
    <w:rsid w:val="00A5116B"/>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494"/>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17E"/>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92D"/>
    <w:rsid w:val="00FB0CFB"/>
    <w:rsid w:val="00FC4EA9"/>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A1F206"/>
  <w15:chartTrackingRefBased/>
  <w15:docId w15:val="{972F99E0-AA10-4E05-9375-2755EF7C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B12ECA23CB48339EE199677884B7EC"/>
        <w:category>
          <w:name w:val="Allmänt"/>
          <w:gallery w:val="placeholder"/>
        </w:category>
        <w:types>
          <w:type w:val="bbPlcHdr"/>
        </w:types>
        <w:behaviors>
          <w:behavior w:val="content"/>
        </w:behaviors>
        <w:guid w:val="{D7395F48-DE7E-4CCC-BBDC-EDE2643E23C4}"/>
      </w:docPartPr>
      <w:docPartBody>
        <w:p w:rsidR="00213C36" w:rsidRDefault="009D7C25">
          <w:pPr>
            <w:pStyle w:val="49B12ECA23CB48339EE199677884B7EC"/>
          </w:pPr>
          <w:r w:rsidRPr="009A726D">
            <w:rPr>
              <w:rStyle w:val="Platshllartext"/>
            </w:rPr>
            <w:t>Klicka här för att ange text.</w:t>
          </w:r>
        </w:p>
      </w:docPartBody>
    </w:docPart>
    <w:docPart>
      <w:docPartPr>
        <w:name w:val="5048ADE5841241D6B12429FB9E696F52"/>
        <w:category>
          <w:name w:val="Allmänt"/>
          <w:gallery w:val="placeholder"/>
        </w:category>
        <w:types>
          <w:type w:val="bbPlcHdr"/>
        </w:types>
        <w:behaviors>
          <w:behavior w:val="content"/>
        </w:behaviors>
        <w:guid w:val="{0C19729F-32EB-4E03-9A24-461667442C5D}"/>
      </w:docPartPr>
      <w:docPartBody>
        <w:p w:rsidR="00213C36" w:rsidRDefault="009D7C25">
          <w:pPr>
            <w:pStyle w:val="5048ADE5841241D6B12429FB9E696F5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25"/>
    <w:rsid w:val="00213C36"/>
    <w:rsid w:val="009D7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B12ECA23CB48339EE199677884B7EC">
    <w:name w:val="49B12ECA23CB48339EE199677884B7EC"/>
  </w:style>
  <w:style w:type="paragraph" w:customStyle="1" w:styleId="25E525343230462BB64D8E508570BBA3">
    <w:name w:val="25E525343230462BB64D8E508570BBA3"/>
  </w:style>
  <w:style w:type="paragraph" w:customStyle="1" w:styleId="5048ADE5841241D6B12429FB9E696F52">
    <w:name w:val="5048ADE5841241D6B12429FB9E696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6005</RubrikLookup>
    <MotionGuid xmlns="00d11361-0b92-4bae-a181-288d6a55b763">245b1b89-8666-4be3-aa6a-3481f36ad242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5ED0E-36BE-4721-8A41-E8A40DA5606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09BA3D4-5044-4764-80B0-793E9D393638}"/>
</file>

<file path=customXml/itemProps4.xml><?xml version="1.0" encoding="utf-8"?>
<ds:datastoreItem xmlns:ds="http://schemas.openxmlformats.org/officeDocument/2006/customXml" ds:itemID="{4A89B32E-2AC7-4A32-8CE2-E39D9C4F14BB}"/>
</file>

<file path=customXml/itemProps5.xml><?xml version="1.0" encoding="utf-8"?>
<ds:datastoreItem xmlns:ds="http://schemas.openxmlformats.org/officeDocument/2006/customXml" ds:itemID="{3F1988E5-9B5F-4732-A851-A79DA931201C}"/>
</file>

<file path=docProps/app.xml><?xml version="1.0" encoding="utf-8"?>
<Properties xmlns="http://schemas.openxmlformats.org/officeDocument/2006/extended-properties" xmlns:vt="http://schemas.openxmlformats.org/officeDocument/2006/docPropsVTypes">
  <Template>GranskaMot</Template>
  <TotalTime>8</TotalTime>
  <Pages>2</Pages>
  <Words>194</Words>
  <Characters>1093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201516KD590 Fortsätt kräv Dawit Isaaks frisläppande</dc:title>
  <dc:subject/>
  <dc:creator>Mia Widell</dc:creator>
  <cp:keywords/>
  <dc:description/>
  <cp:lastModifiedBy>Kerstin Carlqvist</cp:lastModifiedBy>
  <cp:revision>7</cp:revision>
  <cp:lastPrinted>2015-10-05T16:23:00Z</cp:lastPrinted>
  <dcterms:created xsi:type="dcterms:W3CDTF">2015-10-05T15:58:00Z</dcterms:created>
  <dcterms:modified xsi:type="dcterms:W3CDTF">2016-07-21T13:27:00Z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*T80F224CD5A6F*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https://filur.riksdagen.se/drop/DropOffLibrary/T80F224CD5A6F.docx</vt:lpwstr>
  </property>
  <property fmtid="{D5CDD505-2E9C-101B-9397-08002B2CF9AE}" pid="11" name="RevisionsOn">
    <vt:lpwstr>1</vt:lpwstr>
  </property>
</Properties>
</file>