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D96D92E03A43BBBEB00DFC033E8633"/>
        </w:placeholder>
        <w:text/>
      </w:sdtPr>
      <w:sdtEndPr/>
      <w:sdtContent>
        <w:p w:rsidRPr="009B062B" w:rsidR="00AF30DD" w:rsidP="00C271DC" w:rsidRDefault="00AF30DD" w14:paraId="0A050222" w14:textId="77777777">
          <w:pPr>
            <w:pStyle w:val="Rubrik1"/>
            <w:spacing w:after="300"/>
          </w:pPr>
          <w:r w:rsidRPr="009B062B">
            <w:t>Förslag till riksdagsbeslut</w:t>
          </w:r>
        </w:p>
      </w:sdtContent>
    </w:sdt>
    <w:sdt>
      <w:sdtPr>
        <w:alias w:val="Yrkande 1"/>
        <w:tag w:val="ab9528e6-7828-4e71-953d-c481db6f4f8a"/>
        <w:id w:val="-2086592073"/>
        <w:lock w:val="sdtLocked"/>
      </w:sdtPr>
      <w:sdtEndPr/>
      <w:sdtContent>
        <w:p w:rsidR="00AA7B71" w:rsidRDefault="007B1E65" w14:paraId="729E668D" w14:textId="77777777">
          <w:pPr>
            <w:pStyle w:val="Frslagstext"/>
            <w:numPr>
              <w:ilvl w:val="0"/>
              <w:numId w:val="0"/>
            </w:numPr>
          </w:pPr>
          <w:r>
            <w:t>Riksdagen anvisar anslagen för 2023 inom utgiftsområde 23 Areella näringar, landsbygd och livsmedel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CE86E1DBF343FD9DB22E81E5C37AA4"/>
        </w:placeholder>
        <w:text/>
      </w:sdtPr>
      <w:sdtEndPr/>
      <w:sdtContent>
        <w:p w:rsidRPr="00C271DC" w:rsidR="006D79C9" w:rsidP="00333E95" w:rsidRDefault="006D79C9" w14:paraId="25614E57" w14:textId="77777777">
          <w:pPr>
            <w:pStyle w:val="Rubrik1"/>
          </w:pPr>
          <w:r>
            <w:t>Motivering</w:t>
          </w:r>
        </w:p>
      </w:sdtContent>
    </w:sdt>
    <w:bookmarkEnd w:displacedByCustomXml="prev" w:id="3"/>
    <w:bookmarkEnd w:displacedByCustomXml="prev" w:id="4"/>
    <w:p w:rsidRPr="00C271DC" w:rsidR="00122B55" w:rsidP="00FB59BC" w:rsidRDefault="00122B55" w14:paraId="4A713C08" w14:textId="5D5F1F33">
      <w:pPr>
        <w:pStyle w:val="Normalutanindragellerluft"/>
      </w:pPr>
      <w:r w:rsidRPr="00C271DC">
        <w:t>De gröna och blå näringarna är viktiga för att hela Sverige ska kunna växa. De produ</w:t>
      </w:r>
      <w:r w:rsidR="00FB59BC">
        <w:softHyphen/>
      </w:r>
      <w:r w:rsidRPr="00C271DC">
        <w:t xml:space="preserve">cerar klimatsmart energi, högklassiga livsmedel och råvaror, öppna landskap samt jobb och tillväxt i såväl den egna som kringliggande branscher. Därför är det viktigt att värna de gröna och blå näringarnas konkurrenskraft och förutsättningar. </w:t>
      </w:r>
    </w:p>
    <w:p w:rsidRPr="00C271DC" w:rsidR="00122B55" w:rsidP="00FB59BC" w:rsidRDefault="00122B55" w14:paraId="7518DA51" w14:textId="77777777">
      <w:pPr>
        <w:pStyle w:val="Rubrik2"/>
      </w:pPr>
      <w:r w:rsidRPr="00C271DC">
        <w:t xml:space="preserve">Ett konkurrenskraftigt svenskt jordbruk </w:t>
      </w:r>
    </w:p>
    <w:p w:rsidRPr="00C271DC" w:rsidR="00122B55" w:rsidP="00FB59BC" w:rsidRDefault="00122B55" w14:paraId="557C4657" w14:textId="0073DE1B">
      <w:pPr>
        <w:pStyle w:val="Normalutanindragellerluft"/>
      </w:pPr>
      <w:r w:rsidRPr="00C271DC">
        <w:t>Svenskt jordbruk står för god djuromsorg, säker mat</w:t>
      </w:r>
      <w:r w:rsidR="007B1E65">
        <w:t>,</w:t>
      </w:r>
      <w:r w:rsidRPr="00C271DC">
        <w:t xml:space="preserve"> öppna landskap, miljöhänsyn och </w:t>
      </w:r>
      <w:r w:rsidRPr="00FB59BC">
        <w:rPr>
          <w:spacing w:val="-2"/>
        </w:rPr>
        <w:t>arbetstillfällen. Det tillhör de bästa i världen när det gäller låg och ansvarsfull antibiotika</w:t>
      </w:r>
      <w:r w:rsidRPr="00FB59BC" w:rsidR="00FB59BC">
        <w:rPr>
          <w:spacing w:val="-2"/>
        </w:rPr>
        <w:softHyphen/>
      </w:r>
      <w:r w:rsidRPr="00FB59BC">
        <w:rPr>
          <w:spacing w:val="-2"/>
        </w:rPr>
        <w:t>användning,</w:t>
      </w:r>
      <w:r w:rsidRPr="00C271DC">
        <w:t xml:space="preserve"> liten förekomst av salmonella, god omsorg om djuren samt låg klimat</w:t>
      </w:r>
      <w:r w:rsidR="00FB59BC">
        <w:softHyphen/>
      </w:r>
      <w:r w:rsidRPr="00C271DC">
        <w:t>påverkan. För fem år sedan ställde sig en enig riksdag bakom den nationella livsmedels</w:t>
      </w:r>
      <w:r w:rsidR="00FB59BC">
        <w:softHyphen/>
      </w:r>
      <w:r w:rsidRPr="00C271DC">
        <w:t>strategins mål om en ökad livsmedelsproduktion. För att nå de högt uppsatta målen behöver konkurrenskraften stärkas inom hela livsmedelskedjan. Kostnaderna behöver sänkas för företagen, krångliga regler undanröjas och handläggningstiderna kortas.</w:t>
      </w:r>
    </w:p>
    <w:p w:rsidRPr="00C271DC" w:rsidR="00122B55" w:rsidP="00FB59BC" w:rsidRDefault="00122B55" w14:paraId="1BA36D9F" w14:textId="781C6CC6">
      <w:r w:rsidRPr="00C271DC">
        <w:t>Jordbrukets kompetensförsörjning behöver stärkas. Många företag inom de gröna näringarna avstår i dag från att rekrytera på grund av att de inte hittar rätt typ av kompe</w:t>
      </w:r>
      <w:r w:rsidR="00FB59BC">
        <w:softHyphen/>
      </w:r>
      <w:r w:rsidRPr="00C271DC">
        <w:t>tens och det råder stor brist på individer med praktisk erfarenhet inom djurhållning. Regeringens aviserade försämringar av arbetskraftsinvandringen kommer att förvärra kompetensbristen.</w:t>
      </w:r>
    </w:p>
    <w:p w:rsidRPr="00C271DC" w:rsidR="00122B55" w:rsidP="00FB59BC" w:rsidRDefault="00122B55" w14:paraId="67B12375" w14:textId="15E21688">
      <w:r w:rsidRPr="00C271DC">
        <w:t xml:space="preserve">Den fullskaliga ryska invasionen av Ukraina i februari 2022 visar på behovet av att bygga upp svensk matberedskap. Alltför länge har Sverige blundat för att många av våra </w:t>
      </w:r>
      <w:r w:rsidRPr="00C271DC">
        <w:lastRenderedPageBreak/>
        <w:t xml:space="preserve">viktigaste baslivsmedel och insatsvaror importeras från andra länder. Det behöver förändras om vi vill ha förmåga att stå emot vid en potentiell kris- eller krigssituation. Det var också ett av skälen för att Centerpartiet i </w:t>
      </w:r>
      <w:r w:rsidR="007B1E65">
        <w:t>r</w:t>
      </w:r>
      <w:r w:rsidRPr="00C271DC">
        <w:t>iksdagen under våren 2022 drev igenom ett omfattande krisstöd till svenskt jordbruk som totalt kom att uppgå till över tre miljarder kronor. Det har inneburit en tillfällig ekonomisk lättnad för svenska primärproducenter. Prognoserna för 2023 pekar emellertid på sjunkande lönsamhet samtidigt som riskerna bedöms vara fortsatt höga.</w:t>
      </w:r>
    </w:p>
    <w:p w:rsidRPr="00C271DC" w:rsidR="00122B55" w:rsidP="00FB59BC" w:rsidRDefault="00122B55" w14:paraId="11AA3046" w14:textId="7585E642">
      <w:r w:rsidRPr="00C271DC">
        <w:t>Svenskt jordbruk styrs i hög utsträckning av EU:s gemensamma jordbrukspolitik. Sverige bör vara en aktiv röst i de samtal och förhandlingar som förs om jordbruks</w:t>
      </w:r>
      <w:r w:rsidR="00FB59BC">
        <w:softHyphen/>
      </w:r>
      <w:r w:rsidRPr="00C271DC">
        <w:t xml:space="preserve">politiken på europeisk nivå. På nationell nivå behöver genomförandet säkerställa tillräckliga resurser för jordbrukarstöd och investeringar i jordbrukets konkurrenskraft samt för att underlätta för unga motiverade lantbrukare att etablera sig. </w:t>
      </w:r>
    </w:p>
    <w:p w:rsidRPr="00C271DC" w:rsidR="00122B55" w:rsidP="00FB59BC" w:rsidRDefault="00122B55" w14:paraId="490AAF11" w14:textId="1D872D2F">
      <w:pPr>
        <w:pStyle w:val="Rubrik2"/>
      </w:pPr>
      <w:r w:rsidRPr="00C271DC">
        <w:t>Jordbrukets miljö</w:t>
      </w:r>
      <w:r w:rsidR="007B1E65">
        <w:t>-</w:t>
      </w:r>
      <w:r w:rsidRPr="00C271DC">
        <w:t xml:space="preserve"> och klimatanpassning </w:t>
      </w:r>
    </w:p>
    <w:p w:rsidRPr="00C271DC" w:rsidR="00122B55" w:rsidP="00FB59BC" w:rsidRDefault="00122B55" w14:paraId="39EAFD83" w14:textId="2F16123B">
      <w:pPr>
        <w:pStyle w:val="Normalutanindragellerluft"/>
      </w:pPr>
      <w:r w:rsidRPr="00C271DC">
        <w:t>Det svenska odlingslandskapet är inte bara oumbärligt för att trygga vår livsmedels</w:t>
      </w:r>
      <w:r w:rsidR="00FB59BC">
        <w:softHyphen/>
      </w:r>
      <w:r w:rsidRPr="00C271DC">
        <w:t>försörjning och producera djurfoder, det är också hemvist för en rik biologisk mångfald och ett stort antal arter, varav många på senare år återfunnits på rödlistan över hotade arter. I hög utsträckning är det människan som över århundraden har format de land</w:t>
      </w:r>
      <w:r w:rsidR="00FB59BC">
        <w:softHyphen/>
      </w:r>
      <w:r w:rsidRPr="00C271DC">
        <w:t>skapselement som nu utgör den kritiskt viktiga hemvisten och det innebär att den biologiska mångfalden där är beroende av att vi förvaltar och vårdar landskapet på ett gynnsamt sätt. Det ska vara möjligt att bedriva en lönsam och hållbar livsmedels</w:t>
      </w:r>
      <w:r w:rsidR="00FB59BC">
        <w:softHyphen/>
      </w:r>
      <w:r w:rsidRPr="00C271DC">
        <w:t xml:space="preserve">produktion samtidigt som vi bevarar och stärker den artrikedom som finns i och kring odlingslandskapet. </w:t>
      </w:r>
    </w:p>
    <w:p w:rsidRPr="00C271DC" w:rsidR="00122B55" w:rsidP="00FB59BC" w:rsidRDefault="00122B55" w14:paraId="070C585F" w14:textId="77777777">
      <w:r w:rsidRPr="00C271DC">
        <w:t xml:space="preserve">Klimatförändringarna innebär stora risker för Sverige. Torka och översvämningar betyder stora produktionsbortfall för jordbruket. Det visade sig inte minst vid torkan 2018. Därför vill Centerpartiet se mer av klimatinvesteringar i jordbruket och kraftfulla och långsiktiga åtgärder för en säkrare och jämnare vattentillgång under växtsäsongen. </w:t>
      </w:r>
    </w:p>
    <w:p w:rsidRPr="00C271DC" w:rsidR="00122B55" w:rsidP="00FB59BC" w:rsidRDefault="00122B55" w14:paraId="7FA6D673" w14:textId="7208CEC4">
      <w:r w:rsidRPr="00C271DC">
        <w:t xml:space="preserve">En grön omställning av svenskt jordbruk förutsätter långsiktigt hållbara och stabila villkor för biodrivmedel, som kan bidra till att nå </w:t>
      </w:r>
      <w:r w:rsidRPr="00C271DC" w:rsidR="007B1E65">
        <w:t xml:space="preserve">både </w:t>
      </w:r>
      <w:r w:rsidRPr="00C271DC">
        <w:t>klimatmålen och målen i livs</w:t>
      </w:r>
      <w:r w:rsidR="00FB59BC">
        <w:softHyphen/>
      </w:r>
      <w:r w:rsidRPr="00C271DC">
        <w:t xml:space="preserve">medelsstrategin. Därför är det ett misstag av regeringen att sänka reduktionsplikten. </w:t>
      </w:r>
    </w:p>
    <w:p w:rsidRPr="00C271DC" w:rsidR="00122B55" w:rsidP="00FB59BC" w:rsidRDefault="00122B55" w14:paraId="3E7E04D8" w14:textId="56F125D2">
      <w:r w:rsidRPr="00C271DC">
        <w:t>En stor anledning till att många klimatsatsningar uteblir är att de hållbara alterna</w:t>
      </w:r>
      <w:r w:rsidR="00FB59BC">
        <w:softHyphen/>
      </w:r>
      <w:r w:rsidRPr="00C271DC">
        <w:t xml:space="preserve">tiven kostar för mycket i förhållande till sin fossila motsvarighet. Med rätt politik kan vi stimulera den inhemska produktionen av biodrivmedel. Det bidrar till arbetstillfällen på landsbygden och i de gröna näringarna. Ett minskat beroende av importerade fossila drivmedel ökar robustheten i livsmedelsförsörjningen och stärker Sveriges samlade motståndskraft. </w:t>
      </w:r>
    </w:p>
    <w:p w:rsidRPr="00C271DC" w:rsidR="00122B55" w:rsidP="00FB59BC" w:rsidRDefault="00122B55" w14:paraId="038CB11B" w14:textId="77777777">
      <w:pPr>
        <w:pStyle w:val="Rubrik2"/>
      </w:pPr>
      <w:r w:rsidRPr="00C271DC">
        <w:t xml:space="preserve">Viltskador </w:t>
      </w:r>
    </w:p>
    <w:p w:rsidRPr="00C271DC" w:rsidR="00122B55" w:rsidP="00FB59BC" w:rsidRDefault="00122B55" w14:paraId="47731C18" w14:textId="7C44C36D">
      <w:pPr>
        <w:pStyle w:val="Normalutanindragellerluft"/>
      </w:pPr>
      <w:r w:rsidRPr="00C271DC">
        <w:t>Centerpartiet vill se över nuvarande jaktlagstiftning och utveckla svensk klövvilts</w:t>
      </w:r>
      <w:r w:rsidR="00FB59BC">
        <w:softHyphen/>
      </w:r>
      <w:r w:rsidRPr="00C271DC">
        <w:t xml:space="preserve">förvaltning. Totalt förstörs varje år tusentals </w:t>
      </w:r>
      <w:proofErr w:type="gramStart"/>
      <w:r w:rsidRPr="00C271DC">
        <w:t>ton spannmål</w:t>
      </w:r>
      <w:proofErr w:type="gramEnd"/>
      <w:r w:rsidRPr="00C271DC">
        <w:t xml:space="preserve"> av vilt. Det utgör flera procent av den totala spannmålsskörden. Vildsvinen är det djurslag som orsakar störst skada i alla lantbruksgrödor. Deras skador har fördubblats sedan 2014 och visar att det behöver tas fler steg för att minska klövviltets och i synnerhet vildsvinens skador inom jordbruket. En hållbar jakt- och viltvårdspolitik är grunden för det arbetet. Även inom skogsbruket skapar de höga klövviltspopulationerna varje år betydande och omfattande </w:t>
      </w:r>
      <w:r w:rsidRPr="00C271DC">
        <w:lastRenderedPageBreak/>
        <w:t xml:space="preserve">problem. Enligt Älgbetesinventeringen har varannan svensk ung tall skadats genom bete. </w:t>
      </w:r>
    </w:p>
    <w:p w:rsidRPr="00C271DC" w:rsidR="00122B55" w:rsidP="00FB59BC" w:rsidRDefault="00122B55" w14:paraId="2609A2E8" w14:textId="77777777">
      <w:pPr>
        <w:pStyle w:val="Rubrik2"/>
      </w:pPr>
      <w:r w:rsidRPr="00C271DC">
        <w:t xml:space="preserve">Fiskerinäringen </w:t>
      </w:r>
    </w:p>
    <w:p w:rsidRPr="00C271DC" w:rsidR="00122B55" w:rsidP="00FB59BC" w:rsidRDefault="00122B55" w14:paraId="5ABB5E1E" w14:textId="1F99C680">
      <w:pPr>
        <w:pStyle w:val="Normalutanindragellerluft"/>
      </w:pPr>
      <w:r w:rsidRPr="00C271DC">
        <w:t>Fiskeripolitiken styrs till stor del genom den gemensamma havs- och fiskeripolitiken i EU. Många vatten gränsar till många stater och gränsöverskridande samarbete är därför en förutsättning för att kunna ha en bra fiskeförvaltning. Viktiga reformer har på senare år gjorts på EU-nivå men Sverige måste fortsätta att driva på för att de fiskekvoter som bestäms av EU ska vara långsiktigt hållbara och att EU varken i sina egna vatten eller i andra vatten i världen bidrar till utfiskning och urholkande av ekosystemen. Sverige har med sin långa kust och stora tillgång på vatten goda förutsättningar för att utveckla det hållbara vattenbruket, insjöfisket och det kustnära och regionala fisket. Fisk är ett livs</w:t>
      </w:r>
      <w:r w:rsidR="00FB59BC">
        <w:softHyphen/>
      </w:r>
      <w:r w:rsidRPr="00C271DC">
        <w:t>medel som innehåller många näringsämnen som vi människor behöver för att må bra och från ett sysselsättningsperspektiv har fisket en potential att skapa fler arbetstillfällen på den svenska landsbygden, såväl vad gäller odling och produktion som i förädlings</w:t>
      </w:r>
      <w:r w:rsidR="00FB59BC">
        <w:softHyphen/>
      </w:r>
      <w:r w:rsidRPr="00C271DC">
        <w:t xml:space="preserve">leden. </w:t>
      </w:r>
    </w:p>
    <w:p w:rsidRPr="00C271DC" w:rsidR="00122B55" w:rsidP="00FB59BC" w:rsidRDefault="00122B55" w14:paraId="61169BCF" w14:textId="77777777">
      <w:r w:rsidRPr="00C271DC">
        <w:t xml:space="preserve">Det småskaliga svenska kustnära fisket är idag hotat. En del av problematiken ligger i svårigheter med regler kring arbetsredskap, lönsamhet och krånglig byråkrati. Även sälarnas konsumtion av fisk konkurrerar med fisket. Dessutom sprider sälen parasiten sälmask till torsken och förstör fiskarnas redskap. Ytterligare insatser behöver därför vidtas för att begränsa den stora sälpopulationen. Det behövs även insatser för att minska skadorna från skarv. </w:t>
      </w:r>
    </w:p>
    <w:p w:rsidRPr="00C271DC" w:rsidR="00122B55" w:rsidP="00FB59BC" w:rsidRDefault="00122B55" w14:paraId="3B643827" w14:textId="77777777">
      <w:pPr>
        <w:pStyle w:val="Rubrik2"/>
      </w:pPr>
      <w:r w:rsidRPr="00C271DC">
        <w:t xml:space="preserve">Ökad skoglig tillväxt för ekonomi och klimat </w:t>
      </w:r>
    </w:p>
    <w:p w:rsidRPr="00C271DC" w:rsidR="00122B55" w:rsidP="00FB59BC" w:rsidRDefault="00122B55" w14:paraId="0ECB15D9" w14:textId="0036EC7B">
      <w:pPr>
        <w:pStyle w:val="Normalutanindragellerluft"/>
      </w:pPr>
      <w:r w:rsidRPr="00C271DC">
        <w:t>Skogen är en nyckel för att klara jobb, tillväxt, biologisk mångfald och klimatomställ</w:t>
      </w:r>
      <w:r w:rsidR="00FB59BC">
        <w:softHyphen/>
      </w:r>
      <w:r w:rsidRPr="00C271DC">
        <w:t>ningen. Centerpartiet vill att Sverige ska ha en växande skogsnäring och ökad hållbar skoglig tillväxt med god och säkerställd tillgång till biomassa från den svenska skogen. Nästan hälften av den svenska skogen ägs av enskilda privata ägare. För många är skogen som inkomst och säkerhet avgörande för möjligheten att bo och verka i glesbygd och för att hela Sverige ska leva. För svensk ekonomi och möjligheten till export av produkter som har sitt ursprung i skogen och för den biologiska mångfalden är skogs</w:t>
      </w:r>
      <w:r w:rsidR="00FB59BC">
        <w:softHyphen/>
      </w:r>
      <w:r w:rsidRPr="00C271DC">
        <w:t>brukarnas insatser viktiga. Skogsnäringen står i dag för ca</w:t>
      </w:r>
      <w:r w:rsidR="007B1E65">
        <w:t> </w:t>
      </w:r>
      <w:r w:rsidRPr="00C271DC">
        <w:t>10</w:t>
      </w:r>
      <w:r w:rsidR="007B1E65">
        <w:t> </w:t>
      </w:r>
      <w:r w:rsidRPr="00C271DC">
        <w:t>procent av Sveriges totala varuexport. Värdet av skogens nyttor som resurs för att ersätta fossila råvaror och stärka den resurseffektiva cirkulära ekonomin, som långsiktig kolsänka samt för ekosystem</w:t>
      </w:r>
      <w:r w:rsidR="00FB59BC">
        <w:softHyphen/>
      </w:r>
      <w:r w:rsidRPr="00C271DC">
        <w:t xml:space="preserve">tjänster kommer att öka eftersom de på olika sätt utgör förutsättningar för att vi ska klara våra klimatmål, inte minst genom substitutionseffekter när fossila råvaror ska ersättas med förnybara. </w:t>
      </w:r>
    </w:p>
    <w:p w:rsidRPr="00C271DC" w:rsidR="00122B55" w:rsidP="00FB59BC" w:rsidRDefault="00122B55" w14:paraId="2011EBF8" w14:textId="77777777">
      <w:pPr>
        <w:pStyle w:val="Rubrik2"/>
      </w:pPr>
      <w:r w:rsidRPr="00C271DC">
        <w:t xml:space="preserve">Naturvård med respekt för äganderätt och de som berörs </w:t>
      </w:r>
    </w:p>
    <w:p w:rsidRPr="00C271DC" w:rsidR="00122B55" w:rsidP="00FB59BC" w:rsidRDefault="00122B55" w14:paraId="6A963D2B" w14:textId="06E223A9">
      <w:pPr>
        <w:pStyle w:val="Normalutanindragellerluft"/>
      </w:pPr>
      <w:r w:rsidRPr="00C271DC">
        <w:t xml:space="preserve">Äganderätten med egendomsskyddet är inskriven i Sveriges grundlag och FN:s deklaration om mänskliga rättigheter, men dess genomslag i myndigheternas hantering och prövning av enskilda ärenden behöver stärkas. Inte minst är det för svensk del viktigt att säkerställa att markägare får ekonomisk kompensation för inskränkningar i ägande- och brukanderätten i den utsträckning som de har rätt till. Viktiga steg togs i </w:t>
      </w:r>
      <w:r w:rsidRPr="00C271DC">
        <w:lastRenderedPageBreak/>
        <w:t>och med de två skogspropositioner som beslutades inom ramen för januariavtalet, men mycket återstår. Centerpartiet vill främst skydda skogar med höga naturvärden från avverkning genom ett utvecklat arbetssätt med frivilligt formellt skydd, certifieringar av skogsbruk och produktkedjor som redan finns, i syfte att stärka trovärdigheten för svenska biobaserade produkter.</w:t>
      </w:r>
    </w:p>
    <w:p w:rsidRPr="00C271DC" w:rsidR="00122B55" w:rsidP="00FB59BC" w:rsidRDefault="00122B55" w14:paraId="20B57DAE" w14:textId="414E72B6">
      <w:r w:rsidRPr="00C271DC">
        <w:t xml:space="preserve">Vi ser det även som prioriterat att de naturskyddsområden som redan har lösts in av </w:t>
      </w:r>
      <w:r w:rsidRPr="00FB59BC">
        <w:rPr>
          <w:spacing w:val="-2"/>
        </w:rPr>
        <w:t xml:space="preserve">staten, såväl </w:t>
      </w:r>
      <w:r w:rsidRPr="00FB59BC" w:rsidR="007B1E65">
        <w:rPr>
          <w:spacing w:val="-2"/>
        </w:rPr>
        <w:t xml:space="preserve">på </w:t>
      </w:r>
      <w:r w:rsidRPr="00FB59BC">
        <w:rPr>
          <w:spacing w:val="-2"/>
        </w:rPr>
        <w:t>land som till havs, återfår livskraftiga ekosystem och en större artrikedom</w:t>
      </w:r>
      <w:r w:rsidRPr="00C271DC">
        <w:t xml:space="preserve"> innan det bildas nya naturskyddsområden som med tiden även de degraderas. En ökad kvalitet av redan skyddad natur ska prioriteras av myndigheterna.</w:t>
      </w:r>
    </w:p>
    <w:p w:rsidRPr="00C271DC" w:rsidR="00122B55" w:rsidP="00FB59BC" w:rsidRDefault="00122B55" w14:paraId="6DA334A1" w14:textId="77777777">
      <w:pPr>
        <w:pStyle w:val="Rubrik2"/>
      </w:pPr>
      <w:r w:rsidRPr="00C271DC">
        <w:t>Ett livsmedelsförsörjningspaket bör införas</w:t>
      </w:r>
    </w:p>
    <w:p w:rsidRPr="00C271DC" w:rsidR="00122B55" w:rsidP="00FB59BC" w:rsidRDefault="00122B55" w14:paraId="2926FC13" w14:textId="77777777">
      <w:r w:rsidRPr="00C271DC">
        <w:t xml:space="preserve">Utöver att Centerpartiet föreslår en förlängning av nuvarande dieselnedsättning vill Centerpartiet göra en mer långsiktig satsning för att möta målen i livsmedelsstrategin samt för att stärka den svenska mattryggheten. Ett konkurrenskraftigt svenskt lantbruk är också grunden för en levande landsbygd, öppna landskap och bevarad biologisk mångfald. </w:t>
      </w:r>
    </w:p>
    <w:p w:rsidRPr="00C271DC" w:rsidR="00122B55" w:rsidP="00FB59BC" w:rsidRDefault="00122B55" w14:paraId="57A13AD8" w14:textId="7DC619F5">
      <w:r w:rsidRPr="00C271DC">
        <w:t xml:space="preserve">Centerpartiet föreslår därför ett förstärkt krisstöd till animalieproduktionen om 500 miljoner kronor år 2023. För åren därefter bör 200 miljoner kronor per år investeras i ett </w:t>
      </w:r>
      <w:r w:rsidRPr="00FB59BC">
        <w:rPr>
          <w:spacing w:val="-1"/>
        </w:rPr>
        <w:t>återinfört vallstöd, 150 miljoner kronor per år användas för en utökad budget för invester</w:t>
      </w:r>
      <w:r w:rsidRPr="00FB59BC" w:rsidR="00FB59BC">
        <w:rPr>
          <w:spacing w:val="-1"/>
        </w:rPr>
        <w:softHyphen/>
      </w:r>
      <w:r w:rsidRPr="00FB59BC">
        <w:rPr>
          <w:spacing w:val="-1"/>
        </w:rPr>
        <w:t xml:space="preserve">ingsstöd </w:t>
      </w:r>
      <w:r w:rsidRPr="00C271DC">
        <w:t xml:space="preserve">för jordbrukets konkurrenskraft samt stöd till unga jordbrukares etablering och 150 miljoner kronor per år användas för att utöka investeringsstödet för jordbrukets klimatanpassning. </w:t>
      </w:r>
    </w:p>
    <w:p w:rsidRPr="00C271DC" w:rsidR="00422B9E" w:rsidP="00FB59BC" w:rsidRDefault="00122B55" w14:paraId="2107370D" w14:textId="79DF2CA1">
      <w:r w:rsidRPr="00C271DC">
        <w:t>Netto innebär detta att Centerpartiet föreslår att en halv miljard kronor per år avsätts för att stärka den svenska matförsörjningen.</w:t>
      </w:r>
    </w:p>
    <w:p w:rsidRPr="00C271DC" w:rsidR="00BB6339" w:rsidP="00FB59BC" w:rsidRDefault="00122B55" w14:paraId="2CD7A03A" w14:textId="3E6A373E">
      <w:pPr>
        <w:pStyle w:val="Rubrik2"/>
      </w:pPr>
      <w:r w:rsidRPr="00C271DC">
        <w:t>Centerpartiets överväganden</w:t>
      </w:r>
    </w:p>
    <w:p w:rsidRPr="00FB59BC" w:rsidR="00122B55" w:rsidP="00FB59BC" w:rsidRDefault="00122B55" w14:paraId="3D3D437B" w14:textId="1217454E">
      <w:pPr>
        <w:pStyle w:val="Tabellrubrik"/>
      </w:pPr>
      <w:r w:rsidRPr="00FB59BC">
        <w:t>Tabell 1 Anslagsförslag 2023 för utgiftsområde 23 Areella näringar, landsbygd och livsmedel</w:t>
      </w:r>
    </w:p>
    <w:p w:rsidRPr="00FB59BC" w:rsidR="00122B55" w:rsidP="00FB59BC" w:rsidRDefault="00122B55" w14:paraId="65239BD8" w14:textId="77777777">
      <w:pPr>
        <w:pStyle w:val="Tabellunderrubrik"/>
      </w:pPr>
      <w:r w:rsidRPr="00FB59BC">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98"/>
        <w:gridCol w:w="4585"/>
        <w:gridCol w:w="1711"/>
        <w:gridCol w:w="1711"/>
      </w:tblGrid>
      <w:tr w:rsidRPr="00FB59BC" w:rsidR="00122B55" w:rsidTr="00FB59BC" w14:paraId="6640FCA4" w14:textId="77777777">
        <w:trPr>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B59BC" w:rsidR="00122B55" w:rsidP="00FB59BC" w:rsidRDefault="00122B55" w14:paraId="221E94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B59BC">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B59BC" w:rsidR="00122B55" w:rsidP="00FB59BC" w:rsidRDefault="00122B55" w14:paraId="0A3F1C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B59BC">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B59BC" w:rsidR="00122B55" w:rsidP="00FB59BC" w:rsidRDefault="00122B55" w14:paraId="322591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B59BC">
              <w:rPr>
                <w:rFonts w:ascii="Times New Roman" w:hAnsi="Times New Roman" w:eastAsia="Times New Roman" w:cs="Times New Roman"/>
                <w:b/>
                <w:bCs/>
                <w:color w:val="000000"/>
                <w:kern w:val="0"/>
                <w:sz w:val="20"/>
                <w:szCs w:val="20"/>
                <w:lang w:eastAsia="sv-SE"/>
                <w14:numSpacing w14:val="default"/>
              </w:rPr>
              <w:t>Avvikelse från regeringen</w:t>
            </w:r>
          </w:p>
        </w:tc>
      </w:tr>
      <w:tr w:rsidRPr="00FB59BC" w:rsidR="00122B55" w:rsidTr="00FB59BC" w14:paraId="623118B7" w14:textId="77777777">
        <w:tc>
          <w:tcPr>
            <w:tcW w:w="498" w:type="dxa"/>
            <w:shd w:val="clear" w:color="auto" w:fill="FFFFFF"/>
            <w:tcMar>
              <w:top w:w="68" w:type="dxa"/>
              <w:left w:w="28" w:type="dxa"/>
              <w:bottom w:w="0" w:type="dxa"/>
              <w:right w:w="28" w:type="dxa"/>
            </w:tcMar>
            <w:hideMark/>
          </w:tcPr>
          <w:p w:rsidRPr="00FB59BC" w:rsidR="00122B55" w:rsidP="00FB59BC" w:rsidRDefault="00122B55" w14:paraId="6628FD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4D9648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Skogsstyrelsen</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19608A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533 764</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27B83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−1 795</w:t>
            </w:r>
          </w:p>
        </w:tc>
      </w:tr>
      <w:tr w:rsidRPr="00FB59BC" w:rsidR="00122B55" w:rsidTr="00FB59BC" w14:paraId="5725608B" w14:textId="77777777">
        <w:tc>
          <w:tcPr>
            <w:tcW w:w="498" w:type="dxa"/>
            <w:shd w:val="clear" w:color="auto" w:fill="FFFFFF"/>
            <w:tcMar>
              <w:top w:w="68" w:type="dxa"/>
              <w:left w:w="28" w:type="dxa"/>
              <w:bottom w:w="0" w:type="dxa"/>
              <w:right w:w="28" w:type="dxa"/>
            </w:tcMar>
            <w:hideMark/>
          </w:tcPr>
          <w:p w:rsidRPr="00FB59BC" w:rsidR="00122B55" w:rsidP="00FB59BC" w:rsidRDefault="00122B55" w14:paraId="108E1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359B5C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Insatser för skogsbruket</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24327B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594 373</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3FC72D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88 000</w:t>
            </w:r>
          </w:p>
        </w:tc>
      </w:tr>
      <w:tr w:rsidRPr="00FB59BC" w:rsidR="00122B55" w:rsidTr="00FB59BC" w14:paraId="32E46F4F" w14:textId="77777777">
        <w:tc>
          <w:tcPr>
            <w:tcW w:w="498" w:type="dxa"/>
            <w:shd w:val="clear" w:color="auto" w:fill="FFFFFF"/>
            <w:tcMar>
              <w:top w:w="68" w:type="dxa"/>
              <w:left w:w="28" w:type="dxa"/>
              <w:bottom w:w="0" w:type="dxa"/>
              <w:right w:w="28" w:type="dxa"/>
            </w:tcMar>
            <w:hideMark/>
          </w:tcPr>
          <w:p w:rsidRPr="00FB59BC" w:rsidR="00122B55" w:rsidP="00FB59BC" w:rsidRDefault="00122B55" w14:paraId="4FF5A1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1D30EA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Statens veterinärmedicinska anstalt</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78A435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171 348</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4E9485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−928</w:t>
            </w:r>
          </w:p>
        </w:tc>
      </w:tr>
      <w:tr w:rsidRPr="00FB59BC" w:rsidR="00122B55" w:rsidTr="00FB59BC" w14:paraId="20E55599" w14:textId="77777777">
        <w:tc>
          <w:tcPr>
            <w:tcW w:w="498" w:type="dxa"/>
            <w:shd w:val="clear" w:color="auto" w:fill="FFFFFF"/>
            <w:tcMar>
              <w:top w:w="68" w:type="dxa"/>
              <w:left w:w="28" w:type="dxa"/>
              <w:bottom w:w="0" w:type="dxa"/>
              <w:right w:w="28" w:type="dxa"/>
            </w:tcMar>
            <w:hideMark/>
          </w:tcPr>
          <w:p w:rsidRPr="00FB59BC" w:rsidR="00122B55" w:rsidP="00FB59BC" w:rsidRDefault="00122B55" w14:paraId="008EF8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07F249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74E8E3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116 041</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2571FC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−868</w:t>
            </w:r>
          </w:p>
        </w:tc>
      </w:tr>
      <w:tr w:rsidRPr="00FB59BC" w:rsidR="00122B55" w:rsidTr="00FB59BC" w14:paraId="5FF5FC18" w14:textId="77777777">
        <w:tc>
          <w:tcPr>
            <w:tcW w:w="498" w:type="dxa"/>
            <w:shd w:val="clear" w:color="auto" w:fill="FFFFFF"/>
            <w:tcMar>
              <w:top w:w="68" w:type="dxa"/>
              <w:left w:w="28" w:type="dxa"/>
              <w:bottom w:w="0" w:type="dxa"/>
              <w:right w:w="28" w:type="dxa"/>
            </w:tcMar>
            <w:hideMark/>
          </w:tcPr>
          <w:p w:rsidRPr="00FB59BC" w:rsidR="00122B55" w:rsidP="00FB59BC" w:rsidRDefault="00122B55" w14:paraId="191187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509A60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4D846B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9 933</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6C0A3D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±0</w:t>
            </w:r>
          </w:p>
        </w:tc>
      </w:tr>
      <w:tr w:rsidRPr="00FB59BC" w:rsidR="00122B55" w:rsidTr="00FB59BC" w14:paraId="446B5A14" w14:textId="77777777">
        <w:tc>
          <w:tcPr>
            <w:tcW w:w="498" w:type="dxa"/>
            <w:shd w:val="clear" w:color="auto" w:fill="FFFFFF"/>
            <w:tcMar>
              <w:top w:w="68" w:type="dxa"/>
              <w:left w:w="28" w:type="dxa"/>
              <w:bottom w:w="0" w:type="dxa"/>
              <w:right w:w="28" w:type="dxa"/>
            </w:tcMar>
            <w:hideMark/>
          </w:tcPr>
          <w:p w:rsidRPr="00FB59BC" w:rsidR="00122B55" w:rsidP="00FB59BC" w:rsidRDefault="00122B55" w14:paraId="7AD506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596CF7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4465AA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133 349</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0B4A82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±0</w:t>
            </w:r>
          </w:p>
        </w:tc>
      </w:tr>
      <w:tr w:rsidRPr="00FB59BC" w:rsidR="00122B55" w:rsidTr="00FB59BC" w14:paraId="088225B2" w14:textId="77777777">
        <w:tc>
          <w:tcPr>
            <w:tcW w:w="498" w:type="dxa"/>
            <w:shd w:val="clear" w:color="auto" w:fill="FFFFFF"/>
            <w:tcMar>
              <w:top w:w="68" w:type="dxa"/>
              <w:left w:w="28" w:type="dxa"/>
              <w:bottom w:w="0" w:type="dxa"/>
              <w:right w:w="28" w:type="dxa"/>
            </w:tcMar>
            <w:hideMark/>
          </w:tcPr>
          <w:p w:rsidRPr="00FB59BC" w:rsidR="00122B55" w:rsidP="00FB59BC" w:rsidRDefault="00122B55" w14:paraId="656B7D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67C1D3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Ersättningar för viltskador m.m.</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11E0A9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67 778</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72D8F6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±0</w:t>
            </w:r>
          </w:p>
        </w:tc>
      </w:tr>
      <w:tr w:rsidRPr="00FB59BC" w:rsidR="00122B55" w:rsidTr="00FB59BC" w14:paraId="4CF24FC3" w14:textId="77777777">
        <w:tc>
          <w:tcPr>
            <w:tcW w:w="498" w:type="dxa"/>
            <w:shd w:val="clear" w:color="auto" w:fill="FFFFFF"/>
            <w:tcMar>
              <w:top w:w="68" w:type="dxa"/>
              <w:left w:w="28" w:type="dxa"/>
              <w:bottom w:w="0" w:type="dxa"/>
              <w:right w:w="28" w:type="dxa"/>
            </w:tcMar>
            <w:hideMark/>
          </w:tcPr>
          <w:p w:rsidRPr="00FB59BC" w:rsidR="00122B55" w:rsidP="00FB59BC" w:rsidRDefault="00122B55" w14:paraId="03ECC8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2DDE32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Statens jordbruksverk</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403A02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740 665</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0C7A5A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−1 945</w:t>
            </w:r>
          </w:p>
        </w:tc>
      </w:tr>
      <w:tr w:rsidRPr="00FB59BC" w:rsidR="00122B55" w:rsidTr="00FB59BC" w14:paraId="60505E02" w14:textId="77777777">
        <w:tc>
          <w:tcPr>
            <w:tcW w:w="498" w:type="dxa"/>
            <w:shd w:val="clear" w:color="auto" w:fill="FFFFFF"/>
            <w:tcMar>
              <w:top w:w="68" w:type="dxa"/>
              <w:left w:w="28" w:type="dxa"/>
              <w:bottom w:w="0" w:type="dxa"/>
              <w:right w:w="28" w:type="dxa"/>
            </w:tcMar>
            <w:hideMark/>
          </w:tcPr>
          <w:p w:rsidRPr="00FB59BC" w:rsidR="00122B55" w:rsidP="00FB59BC" w:rsidRDefault="00122B55" w14:paraId="06EABD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7680A3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Bekämpning av växtskadegörare</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400BC9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15 000</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1F5022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±0</w:t>
            </w:r>
          </w:p>
        </w:tc>
      </w:tr>
      <w:tr w:rsidRPr="00FB59BC" w:rsidR="00122B55" w:rsidTr="00FB59BC" w14:paraId="3DF62C97" w14:textId="77777777">
        <w:tc>
          <w:tcPr>
            <w:tcW w:w="498" w:type="dxa"/>
            <w:shd w:val="clear" w:color="auto" w:fill="FFFFFF"/>
            <w:tcMar>
              <w:top w:w="68" w:type="dxa"/>
              <w:left w:w="28" w:type="dxa"/>
              <w:bottom w:w="0" w:type="dxa"/>
              <w:right w:w="28" w:type="dxa"/>
            </w:tcMar>
            <w:hideMark/>
          </w:tcPr>
          <w:p w:rsidRPr="00FB59BC" w:rsidR="00122B55" w:rsidP="00FB59BC" w:rsidRDefault="00122B55" w14:paraId="06334D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7940E6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Gårdsstöd m.m.</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49C529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5 637 032</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2BDFA6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±0</w:t>
            </w:r>
          </w:p>
        </w:tc>
      </w:tr>
      <w:tr w:rsidRPr="00FB59BC" w:rsidR="00122B55" w:rsidTr="00FB59BC" w14:paraId="2B27D010" w14:textId="77777777">
        <w:tc>
          <w:tcPr>
            <w:tcW w:w="498" w:type="dxa"/>
            <w:shd w:val="clear" w:color="auto" w:fill="FFFFFF"/>
            <w:tcMar>
              <w:top w:w="68" w:type="dxa"/>
              <w:left w:w="28" w:type="dxa"/>
              <w:bottom w:w="0" w:type="dxa"/>
              <w:right w:w="28" w:type="dxa"/>
            </w:tcMar>
            <w:hideMark/>
          </w:tcPr>
          <w:p w:rsidRPr="00FB59BC" w:rsidR="00122B55" w:rsidP="00FB59BC" w:rsidRDefault="00122B55" w14:paraId="281971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732225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000134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149 000</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493FAE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±0</w:t>
            </w:r>
          </w:p>
        </w:tc>
      </w:tr>
      <w:tr w:rsidRPr="00FB59BC" w:rsidR="00122B55" w:rsidTr="00FB59BC" w14:paraId="196373BC" w14:textId="77777777">
        <w:tc>
          <w:tcPr>
            <w:tcW w:w="498" w:type="dxa"/>
            <w:shd w:val="clear" w:color="auto" w:fill="FFFFFF"/>
            <w:tcMar>
              <w:top w:w="68" w:type="dxa"/>
              <w:left w:w="28" w:type="dxa"/>
              <w:bottom w:w="0" w:type="dxa"/>
              <w:right w:w="28" w:type="dxa"/>
            </w:tcMar>
            <w:hideMark/>
          </w:tcPr>
          <w:p w:rsidRPr="00FB59BC" w:rsidR="00122B55" w:rsidP="00FB59BC" w:rsidRDefault="00122B55" w14:paraId="3165BC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FB59BC" w:rsidR="00122B55" w:rsidP="00FB59BC" w:rsidRDefault="00122B55" w14:paraId="26EDCD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0BE1EC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27 200</w:t>
            </w:r>
          </w:p>
        </w:tc>
        <w:tc>
          <w:tcPr>
            <w:tcW w:w="1711" w:type="dxa"/>
            <w:shd w:val="clear" w:color="auto" w:fill="FFFFFF"/>
            <w:tcMar>
              <w:top w:w="68" w:type="dxa"/>
              <w:left w:w="28" w:type="dxa"/>
              <w:bottom w:w="0" w:type="dxa"/>
              <w:right w:w="28" w:type="dxa"/>
            </w:tcMar>
            <w:vAlign w:val="bottom"/>
            <w:hideMark/>
          </w:tcPr>
          <w:p w:rsidRPr="00FB59BC" w:rsidR="00122B55" w:rsidP="00FB59BC" w:rsidRDefault="00122B55" w14:paraId="753BFC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9B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16B717E1" w14:textId="77777777">
        <w:tc>
          <w:tcPr>
            <w:tcW w:w="498" w:type="dxa"/>
            <w:shd w:val="clear" w:color="auto" w:fill="FFFFFF"/>
            <w:tcMar>
              <w:top w:w="68" w:type="dxa"/>
              <w:left w:w="28" w:type="dxa"/>
              <w:bottom w:w="0" w:type="dxa"/>
              <w:right w:w="28" w:type="dxa"/>
            </w:tcMar>
            <w:hideMark/>
          </w:tcPr>
          <w:p w:rsidRPr="00C271DC" w:rsidR="00122B55" w:rsidP="00FB59BC" w:rsidRDefault="00122B55" w14:paraId="175BA0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311CD6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3A7045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109 000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00389B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5AC11C6B" w14:textId="77777777">
        <w:tc>
          <w:tcPr>
            <w:tcW w:w="498" w:type="dxa"/>
            <w:shd w:val="clear" w:color="auto" w:fill="FFFFFF"/>
            <w:tcMar>
              <w:top w:w="68" w:type="dxa"/>
              <w:left w:w="28" w:type="dxa"/>
              <w:bottom w:w="0" w:type="dxa"/>
              <w:right w:w="28" w:type="dxa"/>
            </w:tcMar>
            <w:hideMark/>
          </w:tcPr>
          <w:p w:rsidRPr="00C271DC" w:rsidR="00122B55" w:rsidP="00FB59BC" w:rsidRDefault="00122B55" w14:paraId="091BC2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lastRenderedPageBreak/>
              <w:t>1:14</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090332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Livsmedelsverket</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5AAFB3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327 670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218A8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−1 279</w:t>
            </w:r>
          </w:p>
        </w:tc>
      </w:tr>
      <w:tr w:rsidRPr="00C271DC" w:rsidR="00122B55" w:rsidTr="00FB59BC" w14:paraId="7F9E126F" w14:textId="77777777">
        <w:tc>
          <w:tcPr>
            <w:tcW w:w="498" w:type="dxa"/>
            <w:shd w:val="clear" w:color="auto" w:fill="FFFFFF"/>
            <w:tcMar>
              <w:top w:w="68" w:type="dxa"/>
              <w:left w:w="28" w:type="dxa"/>
              <w:bottom w:w="0" w:type="dxa"/>
              <w:right w:w="28" w:type="dxa"/>
            </w:tcMar>
            <w:hideMark/>
          </w:tcPr>
          <w:p w:rsidRPr="00C271DC" w:rsidR="00122B55" w:rsidP="00FB59BC" w:rsidRDefault="00122B55" w14:paraId="3D6C14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765A8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Konkurrenskraftig livsmedelssektor</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098051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204 160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1ABDD4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35C84E8E" w14:textId="77777777">
        <w:tc>
          <w:tcPr>
            <w:tcW w:w="498" w:type="dxa"/>
            <w:shd w:val="clear" w:color="auto" w:fill="FFFFFF"/>
            <w:tcMar>
              <w:top w:w="68" w:type="dxa"/>
              <w:left w:w="28" w:type="dxa"/>
              <w:bottom w:w="0" w:type="dxa"/>
              <w:right w:w="28" w:type="dxa"/>
            </w:tcMar>
            <w:hideMark/>
          </w:tcPr>
          <w:p w:rsidRPr="00C271DC" w:rsidR="00122B55" w:rsidP="00FB59BC" w:rsidRDefault="00122B55" w14:paraId="6E362F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2FB8C4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5E531E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46 913</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35B682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2DACF57B" w14:textId="77777777">
        <w:tc>
          <w:tcPr>
            <w:tcW w:w="498" w:type="dxa"/>
            <w:shd w:val="clear" w:color="auto" w:fill="FFFFFF"/>
            <w:tcMar>
              <w:top w:w="68" w:type="dxa"/>
              <w:left w:w="28" w:type="dxa"/>
              <w:bottom w:w="0" w:type="dxa"/>
              <w:right w:w="28" w:type="dxa"/>
            </w:tcMar>
            <w:hideMark/>
          </w:tcPr>
          <w:p w:rsidRPr="00C271DC" w:rsidR="00122B55" w:rsidP="00FB59BC" w:rsidRDefault="00122B55" w14:paraId="607A5C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5136B0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3A2F77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2 068 306</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4A189F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500 000</w:t>
            </w:r>
          </w:p>
        </w:tc>
      </w:tr>
      <w:tr w:rsidRPr="00C271DC" w:rsidR="00122B55" w:rsidTr="00FB59BC" w14:paraId="6851E525" w14:textId="77777777">
        <w:tc>
          <w:tcPr>
            <w:tcW w:w="498" w:type="dxa"/>
            <w:shd w:val="clear" w:color="auto" w:fill="FFFFFF"/>
            <w:tcMar>
              <w:top w:w="68" w:type="dxa"/>
              <w:left w:w="28" w:type="dxa"/>
              <w:bottom w:w="0" w:type="dxa"/>
              <w:right w:w="28" w:type="dxa"/>
            </w:tcMar>
            <w:hideMark/>
          </w:tcPr>
          <w:p w:rsidRPr="00C271DC" w:rsidR="00122B55" w:rsidP="00FB59BC" w:rsidRDefault="00122B55" w14:paraId="5F5237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702F4A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613BC3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1 468 013</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4CB8CB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5CF2721C" w14:textId="77777777">
        <w:tc>
          <w:tcPr>
            <w:tcW w:w="498" w:type="dxa"/>
            <w:shd w:val="clear" w:color="auto" w:fill="FFFFFF"/>
            <w:tcMar>
              <w:top w:w="68" w:type="dxa"/>
              <w:left w:w="28" w:type="dxa"/>
              <w:bottom w:w="0" w:type="dxa"/>
              <w:right w:w="28" w:type="dxa"/>
            </w:tcMar>
            <w:hideMark/>
          </w:tcPr>
          <w:p w:rsidRPr="00C271DC" w:rsidR="00122B55" w:rsidP="00FB59BC" w:rsidRDefault="00122B55" w14:paraId="28D0A4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6738C1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076EA3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92 330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3A72B0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35FD1D43" w14:textId="77777777">
        <w:tc>
          <w:tcPr>
            <w:tcW w:w="498" w:type="dxa"/>
            <w:shd w:val="clear" w:color="auto" w:fill="FFFFFF"/>
            <w:tcMar>
              <w:top w:w="68" w:type="dxa"/>
              <w:left w:w="28" w:type="dxa"/>
              <w:bottom w:w="0" w:type="dxa"/>
              <w:right w:w="28" w:type="dxa"/>
            </w:tcMar>
            <w:hideMark/>
          </w:tcPr>
          <w:p w:rsidRPr="00C271DC" w:rsidR="00122B55" w:rsidP="00FB59BC" w:rsidRDefault="00122B55" w14:paraId="5C1092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1:20</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02C7D2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46D05D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24 116</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428CFE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48ED17B9" w14:textId="77777777">
        <w:tc>
          <w:tcPr>
            <w:tcW w:w="498" w:type="dxa"/>
            <w:shd w:val="clear" w:color="auto" w:fill="FFFFFF"/>
            <w:tcMar>
              <w:top w:w="68" w:type="dxa"/>
              <w:left w:w="28" w:type="dxa"/>
              <w:bottom w:w="0" w:type="dxa"/>
              <w:right w:w="28" w:type="dxa"/>
            </w:tcMar>
            <w:hideMark/>
          </w:tcPr>
          <w:p w:rsidRPr="00C271DC" w:rsidR="00122B55" w:rsidP="00FB59BC" w:rsidRDefault="00122B55" w14:paraId="4A5869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3CDFF5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Åtgärder på fjällägenheter</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76CE9E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1 529</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6FB334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4EFFFCF7" w14:textId="77777777">
        <w:tc>
          <w:tcPr>
            <w:tcW w:w="498" w:type="dxa"/>
            <w:shd w:val="clear" w:color="auto" w:fill="FFFFFF"/>
            <w:tcMar>
              <w:top w:w="68" w:type="dxa"/>
              <w:left w:w="28" w:type="dxa"/>
              <w:bottom w:w="0" w:type="dxa"/>
              <w:right w:w="28" w:type="dxa"/>
            </w:tcMar>
            <w:hideMark/>
          </w:tcPr>
          <w:p w:rsidRPr="00C271DC" w:rsidR="00122B55" w:rsidP="00FB59BC" w:rsidRDefault="00122B55" w14:paraId="4AB3ED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73B494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Främjande av rennäringen m.m.</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71B3A8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125 915</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145D01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20E081B2" w14:textId="77777777">
        <w:tc>
          <w:tcPr>
            <w:tcW w:w="498" w:type="dxa"/>
            <w:shd w:val="clear" w:color="auto" w:fill="FFFFFF"/>
            <w:tcMar>
              <w:top w:w="68" w:type="dxa"/>
              <w:left w:w="28" w:type="dxa"/>
              <w:bottom w:w="0" w:type="dxa"/>
              <w:right w:w="28" w:type="dxa"/>
            </w:tcMar>
            <w:hideMark/>
          </w:tcPr>
          <w:p w:rsidRPr="00C271DC" w:rsidR="00122B55" w:rsidP="00FB59BC" w:rsidRDefault="00122B55" w14:paraId="4D9864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1:23</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6A4AC0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Sveriges lantbruksuniversitet</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50D6DC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2 160 339</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5DCD1D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−6 172</w:t>
            </w:r>
          </w:p>
        </w:tc>
      </w:tr>
      <w:tr w:rsidRPr="00C271DC" w:rsidR="00122B55" w:rsidTr="00FB59BC" w14:paraId="5708DB36" w14:textId="77777777">
        <w:tc>
          <w:tcPr>
            <w:tcW w:w="498" w:type="dxa"/>
            <w:shd w:val="clear" w:color="auto" w:fill="FFFFFF"/>
            <w:tcMar>
              <w:top w:w="68" w:type="dxa"/>
              <w:left w:w="28" w:type="dxa"/>
              <w:bottom w:w="0" w:type="dxa"/>
              <w:right w:w="28" w:type="dxa"/>
            </w:tcMar>
            <w:hideMark/>
          </w:tcPr>
          <w:p w:rsidRPr="00C271DC" w:rsidR="00122B55" w:rsidP="00FB59BC" w:rsidRDefault="00122B55" w14:paraId="5FDC5A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1:24</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2394AC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19ABEE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738 664</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73F69D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3F22B2E3" w14:textId="77777777">
        <w:tc>
          <w:tcPr>
            <w:tcW w:w="498" w:type="dxa"/>
            <w:shd w:val="clear" w:color="auto" w:fill="FFFFFF"/>
            <w:tcMar>
              <w:top w:w="68" w:type="dxa"/>
              <w:left w:w="28" w:type="dxa"/>
              <w:bottom w:w="0" w:type="dxa"/>
              <w:right w:w="28" w:type="dxa"/>
            </w:tcMar>
            <w:hideMark/>
          </w:tcPr>
          <w:p w:rsidRPr="00C271DC" w:rsidR="00122B55" w:rsidP="00FB59BC" w:rsidRDefault="00122B55" w14:paraId="09CE7E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1:25</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51D25D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0E6534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1 177</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5BA760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11F5287F" w14:textId="77777777">
        <w:tc>
          <w:tcPr>
            <w:tcW w:w="498" w:type="dxa"/>
            <w:shd w:val="clear" w:color="auto" w:fill="FFFFFF"/>
            <w:tcMar>
              <w:top w:w="68" w:type="dxa"/>
              <w:left w:w="28" w:type="dxa"/>
              <w:bottom w:w="0" w:type="dxa"/>
              <w:right w:w="28" w:type="dxa"/>
            </w:tcMar>
            <w:hideMark/>
          </w:tcPr>
          <w:p w:rsidRPr="00C271DC" w:rsidR="00122B55" w:rsidP="00FB59BC" w:rsidRDefault="00122B55" w14:paraId="31357B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1:26</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6BE09F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Nedsättning av slakteriavgifter</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234DE8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81 837</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7ED023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62A1170E" w14:textId="77777777">
        <w:tc>
          <w:tcPr>
            <w:tcW w:w="498" w:type="dxa"/>
            <w:shd w:val="clear" w:color="auto" w:fill="FFFFFF"/>
            <w:tcMar>
              <w:top w:w="68" w:type="dxa"/>
              <w:left w:w="28" w:type="dxa"/>
              <w:bottom w:w="0" w:type="dxa"/>
              <w:right w:w="28" w:type="dxa"/>
            </w:tcMar>
            <w:hideMark/>
          </w:tcPr>
          <w:p w:rsidRPr="00C271DC" w:rsidR="00122B55" w:rsidP="00FB59BC" w:rsidRDefault="00122B55" w14:paraId="051F4D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1:27</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1CF89E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08D6CD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21 000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338DD1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5DCB30FE" w14:textId="77777777">
        <w:tc>
          <w:tcPr>
            <w:tcW w:w="498" w:type="dxa"/>
            <w:shd w:val="clear" w:color="auto" w:fill="FFFFFF"/>
            <w:tcMar>
              <w:top w:w="68" w:type="dxa"/>
              <w:left w:w="28" w:type="dxa"/>
              <w:bottom w:w="0" w:type="dxa"/>
              <w:right w:w="28" w:type="dxa"/>
            </w:tcMar>
            <w:hideMark/>
          </w:tcPr>
          <w:p w:rsidRPr="00C271DC" w:rsidR="00122B55" w:rsidP="00FB59BC" w:rsidRDefault="00122B55" w14:paraId="58FE64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1:28</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326747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3F320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53 000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7DAFD6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2EE6E331" w14:textId="77777777">
        <w:tc>
          <w:tcPr>
            <w:tcW w:w="498" w:type="dxa"/>
            <w:shd w:val="clear" w:color="auto" w:fill="FFFFFF"/>
            <w:tcMar>
              <w:top w:w="68" w:type="dxa"/>
              <w:left w:w="28" w:type="dxa"/>
              <w:bottom w:w="0" w:type="dxa"/>
              <w:right w:w="28" w:type="dxa"/>
            </w:tcMar>
            <w:hideMark/>
          </w:tcPr>
          <w:p w:rsidRPr="00C271DC" w:rsidR="00122B55" w:rsidP="00FB59BC" w:rsidRDefault="00122B55" w14:paraId="572356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1:29</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01AF62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407334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115 000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1EAB5B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2BDE4065" w14:textId="77777777">
        <w:tc>
          <w:tcPr>
            <w:tcW w:w="498" w:type="dxa"/>
            <w:shd w:val="clear" w:color="auto" w:fill="FFFFFF"/>
            <w:tcMar>
              <w:top w:w="68" w:type="dxa"/>
              <w:left w:w="28" w:type="dxa"/>
              <w:bottom w:w="0" w:type="dxa"/>
              <w:right w:w="28" w:type="dxa"/>
            </w:tcMar>
            <w:hideMark/>
          </w:tcPr>
          <w:p w:rsidRPr="00C271DC" w:rsidR="00122B55" w:rsidP="00FB59BC" w:rsidRDefault="00122B55" w14:paraId="6AA68F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1:30</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12C9597C" w14:textId="3C52930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w:t>
            </w:r>
            <w:r w:rsidR="007B1E65">
              <w:rPr>
                <w:rFonts w:ascii="Times New Roman" w:hAnsi="Times New Roman" w:eastAsia="Times New Roman" w:cs="Times New Roman"/>
                <w:color w:val="000000"/>
                <w:kern w:val="0"/>
                <w:sz w:val="20"/>
                <w:szCs w:val="20"/>
                <w:lang w:eastAsia="sv-SE"/>
                <w14:numSpacing w14:val="default"/>
              </w:rPr>
              <w:t>–</w:t>
            </w:r>
            <w:r w:rsidRPr="00C271DC">
              <w:rPr>
                <w:rFonts w:ascii="Times New Roman" w:hAnsi="Times New Roman" w:eastAsia="Times New Roman" w:cs="Times New Roman"/>
                <w:color w:val="000000"/>
                <w:kern w:val="0"/>
                <w:sz w:val="20"/>
                <w:szCs w:val="20"/>
                <w:lang w:eastAsia="sv-SE"/>
                <w14:numSpacing w14:val="default"/>
              </w:rPr>
              <w:t>2027</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517A9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2 000 000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666781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0C08E22B" w14:textId="77777777">
        <w:tc>
          <w:tcPr>
            <w:tcW w:w="498" w:type="dxa"/>
            <w:shd w:val="clear" w:color="auto" w:fill="FFFFFF"/>
            <w:tcMar>
              <w:top w:w="68" w:type="dxa"/>
              <w:left w:w="28" w:type="dxa"/>
              <w:bottom w:w="0" w:type="dxa"/>
              <w:right w:w="28" w:type="dxa"/>
            </w:tcMar>
            <w:hideMark/>
          </w:tcPr>
          <w:p w:rsidRPr="00C271DC" w:rsidR="00122B55" w:rsidP="00FB59BC" w:rsidRDefault="00122B55" w14:paraId="085922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1:31</w:t>
            </w:r>
          </w:p>
        </w:tc>
        <w:tc>
          <w:tcPr>
            <w:tcW w:w="4585" w:type="dxa"/>
            <w:shd w:val="clear" w:color="auto" w:fill="FFFFFF"/>
            <w:tcMar>
              <w:top w:w="68" w:type="dxa"/>
              <w:left w:w="28" w:type="dxa"/>
              <w:bottom w:w="0" w:type="dxa"/>
              <w:right w:w="28" w:type="dxa"/>
            </w:tcMar>
            <w:vAlign w:val="center"/>
            <w:hideMark/>
          </w:tcPr>
          <w:p w:rsidRPr="00C271DC" w:rsidR="00122B55" w:rsidP="00FB59BC" w:rsidRDefault="00122B55" w14:paraId="5E9A0B6F" w14:textId="38C7379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w:t>
            </w:r>
            <w:r w:rsidR="007B1E65">
              <w:rPr>
                <w:rFonts w:ascii="Times New Roman" w:hAnsi="Times New Roman" w:eastAsia="Times New Roman" w:cs="Times New Roman"/>
                <w:color w:val="000000"/>
                <w:kern w:val="0"/>
                <w:sz w:val="20"/>
                <w:szCs w:val="20"/>
                <w:lang w:eastAsia="sv-SE"/>
                <w14:numSpacing w14:val="default"/>
              </w:rPr>
              <w:t>–</w:t>
            </w:r>
            <w:r w:rsidRPr="00C271DC">
              <w:rPr>
                <w:rFonts w:ascii="Times New Roman" w:hAnsi="Times New Roman" w:eastAsia="Times New Roman" w:cs="Times New Roman"/>
                <w:color w:val="000000"/>
                <w:kern w:val="0"/>
                <w:sz w:val="20"/>
                <w:szCs w:val="20"/>
                <w:lang w:eastAsia="sv-SE"/>
                <w14:numSpacing w14:val="default"/>
              </w:rPr>
              <w:t>2027</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56B59B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1 538 900</w:t>
            </w:r>
          </w:p>
        </w:tc>
        <w:tc>
          <w:tcPr>
            <w:tcW w:w="1711" w:type="dxa"/>
            <w:shd w:val="clear" w:color="auto" w:fill="FFFFFF"/>
            <w:tcMar>
              <w:top w:w="68" w:type="dxa"/>
              <w:left w:w="28" w:type="dxa"/>
              <w:bottom w:w="0" w:type="dxa"/>
              <w:right w:w="28" w:type="dxa"/>
            </w:tcMar>
            <w:vAlign w:val="bottom"/>
            <w:hideMark/>
          </w:tcPr>
          <w:p w:rsidRPr="00C271DC" w:rsidR="00122B55" w:rsidP="00FB59BC" w:rsidRDefault="00122B55" w14:paraId="100E34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71DC">
              <w:rPr>
                <w:rFonts w:ascii="Times New Roman" w:hAnsi="Times New Roman" w:eastAsia="Times New Roman" w:cs="Times New Roman"/>
                <w:color w:val="000000"/>
                <w:kern w:val="0"/>
                <w:sz w:val="20"/>
                <w:szCs w:val="20"/>
                <w:lang w:eastAsia="sv-SE"/>
                <w14:numSpacing w14:val="default"/>
              </w:rPr>
              <w:t>±0</w:t>
            </w:r>
          </w:p>
        </w:tc>
      </w:tr>
      <w:tr w:rsidRPr="00C271DC" w:rsidR="00122B55" w:rsidTr="00FB59BC" w14:paraId="580CB14D"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271DC" w:rsidR="00122B55" w:rsidP="00FB59BC" w:rsidRDefault="00122B55" w14:paraId="4BD93A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271DC">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271DC" w:rsidR="00122B55" w:rsidP="00FB59BC" w:rsidRDefault="00122B55" w14:paraId="6792FC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71DC">
              <w:rPr>
                <w:rFonts w:ascii="Times New Roman" w:hAnsi="Times New Roman" w:eastAsia="Times New Roman" w:cs="Times New Roman"/>
                <w:b/>
                <w:bCs/>
                <w:color w:val="000000"/>
                <w:kern w:val="0"/>
                <w:sz w:val="20"/>
                <w:szCs w:val="20"/>
                <w:lang w:eastAsia="sv-SE"/>
                <w14:numSpacing w14:val="default"/>
              </w:rPr>
              <w:t>19 373 352</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271DC" w:rsidR="00122B55" w:rsidP="00FB59BC" w:rsidRDefault="00122B55" w14:paraId="0CEF6B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71DC">
              <w:rPr>
                <w:rFonts w:ascii="Times New Roman" w:hAnsi="Times New Roman" w:eastAsia="Times New Roman" w:cs="Times New Roman"/>
                <w:b/>
                <w:bCs/>
                <w:color w:val="000000"/>
                <w:kern w:val="0"/>
                <w:sz w:val="20"/>
                <w:szCs w:val="20"/>
                <w:lang w:eastAsia="sv-SE"/>
                <w14:numSpacing w14:val="default"/>
              </w:rPr>
              <w:t>575 013</w:t>
            </w:r>
          </w:p>
        </w:tc>
      </w:tr>
    </w:tbl>
    <w:p w:rsidRPr="00C271DC" w:rsidR="00122B55" w:rsidP="00FB59BC" w:rsidRDefault="00122B55" w14:paraId="28D0DC24" w14:textId="77777777">
      <w:pPr>
        <w:pStyle w:val="Normalutanindragellerluft"/>
        <w:spacing w:before="150"/>
      </w:pPr>
      <w:r w:rsidRPr="00C271DC">
        <w:t xml:space="preserve">Centerpartiet anser att markägare ska kompenseras ekonomiskt för inskränkningar i ägande- och brukanderätten samt att det ska finnas tillräckliga medel för att genomföra inriktningen i skogspropositionen från 2021, som bland annat handlar om att börja tillämpa fler flexibla skyddsformer samt att gå över till formellt skydd på frivillig grund. Av denna anledning föreslås anslag 1:2 öka med 110 miljoner kronor år 2023. Av samma anledning beräknas anslaget öka med 100 miljoner kronor per år från och med år 2024. För att finansiera Centerpartiets satsning på stärkt äganderätt i skogen föreslås anslag 1:2 minska med 22 miljoner kronor år 2023. Av samma anledning beräknas anslaget minska med 22 miljoner kronor per år 2024–2025. </w:t>
      </w:r>
    </w:p>
    <w:p w:rsidRPr="00C271DC" w:rsidR="00122B55" w:rsidP="00FB59BC" w:rsidRDefault="00122B55" w14:paraId="6F9A0F0B" w14:textId="77777777">
      <w:r w:rsidRPr="00C271DC">
        <w:t>Centerpartiet vill förstärka krisstödet för animalieproducerande bönder. Av denna anledning föreslås anslag 1:17 öka med 500 miljoner kronor år 2023.</w:t>
      </w:r>
    </w:p>
    <w:p w:rsidRPr="00C271DC" w:rsidR="00122B55" w:rsidP="00FB59BC" w:rsidRDefault="00122B55" w14:paraId="2592DF36" w14:textId="77777777">
      <w:r w:rsidRPr="00C271DC">
        <w:t>Som en del av förslaget om ett livsmedelsförsörjningspaket anser Centerpartiet att ersättningen för odling av vall bör återinföras. Därför beräknas anslag 1:30 öka med 200 miljoner kronor per år 2024–2025. En annan del av det föreslagna paketet rör ett utökat investeringsstöd för jordbrukets konkurrenskraft samt etableringsstöd för unga, som Centerpartiet anser bör förstärkas. Av denna anledning beräknas anslaget öka med 150 miljoner kronor per år 2024–2025. Avslutningsvis anser Centerpartiet, inom ramen för livsmedelsförsörjningspaketet, att investeringsstödet för jordbrukets klimatanpassning bör utökas. Anslaget beräknas därför öka med 150 miljoner kronor per år 2024–2025.</w:t>
      </w:r>
    </w:p>
    <w:p w:rsidRPr="00C271DC" w:rsidR="00122B55" w:rsidP="00FB59BC" w:rsidRDefault="00122B55" w14:paraId="49B40365" w14:textId="0E89DE81">
      <w:r w:rsidRPr="00C271DC">
        <w:lastRenderedPageBreak/>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07427960759B422393301B6DCBD142F3"/>
        </w:placeholder>
      </w:sdtPr>
      <w:sdtEndPr/>
      <w:sdtContent>
        <w:p w:rsidR="00C271DC" w:rsidP="00C271DC" w:rsidRDefault="00C271DC" w14:paraId="6F5F7D83" w14:textId="77777777"/>
        <w:p w:rsidRPr="008E0FE2" w:rsidR="004801AC" w:rsidP="00C271DC" w:rsidRDefault="00E5301A" w14:paraId="679E6456" w14:textId="414F87BF"/>
      </w:sdtContent>
    </w:sdt>
    <w:tbl>
      <w:tblPr>
        <w:tblW w:w="5000" w:type="pct"/>
        <w:tblLook w:val="04A0" w:firstRow="1" w:lastRow="0" w:firstColumn="1" w:lastColumn="0" w:noHBand="0" w:noVBand="1"/>
        <w:tblCaption w:val="underskrifter"/>
      </w:tblPr>
      <w:tblGrid>
        <w:gridCol w:w="4252"/>
        <w:gridCol w:w="4252"/>
      </w:tblGrid>
      <w:tr w:rsidR="00AA7B71" w14:paraId="610C5E82" w14:textId="77777777">
        <w:trPr>
          <w:cantSplit/>
        </w:trPr>
        <w:tc>
          <w:tcPr>
            <w:tcW w:w="50" w:type="pct"/>
            <w:vAlign w:val="bottom"/>
          </w:tcPr>
          <w:p w:rsidR="00AA7B71" w:rsidRDefault="007B1E65" w14:paraId="58EBDC83" w14:textId="77777777">
            <w:pPr>
              <w:pStyle w:val="Underskrifter"/>
            </w:pPr>
            <w:r>
              <w:t>Daniel Bäckström (C)</w:t>
            </w:r>
          </w:p>
        </w:tc>
        <w:tc>
          <w:tcPr>
            <w:tcW w:w="50" w:type="pct"/>
            <w:vAlign w:val="bottom"/>
          </w:tcPr>
          <w:p w:rsidR="00AA7B71" w:rsidRDefault="007B1E65" w14:paraId="6B777690" w14:textId="77777777">
            <w:pPr>
              <w:pStyle w:val="Underskrifter"/>
            </w:pPr>
            <w:r>
              <w:t>Stina Larsson (C)</w:t>
            </w:r>
          </w:p>
        </w:tc>
      </w:tr>
      <w:tr w:rsidR="00AA7B71" w14:paraId="3A3179B5" w14:textId="77777777">
        <w:trPr>
          <w:gridAfter w:val="1"/>
          <w:wAfter w:w="4252" w:type="dxa"/>
          <w:cantSplit/>
        </w:trPr>
        <w:tc>
          <w:tcPr>
            <w:tcW w:w="50" w:type="pct"/>
            <w:vAlign w:val="bottom"/>
          </w:tcPr>
          <w:p w:rsidR="00AA7B71" w:rsidRDefault="007B1E65" w14:paraId="32928628" w14:textId="77777777">
            <w:pPr>
              <w:pStyle w:val="Underskrifter"/>
            </w:pPr>
            <w:r>
              <w:t>Rickard Nordin (C)</w:t>
            </w:r>
          </w:p>
        </w:tc>
      </w:tr>
    </w:tbl>
    <w:p w:rsidR="00965537" w:rsidRDefault="00965537" w14:paraId="18A9E0A4" w14:textId="77777777"/>
    <w:sectPr w:rsidR="0096553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8221" w14:textId="77777777" w:rsidR="00122B55" w:rsidRDefault="00122B55" w:rsidP="000C1CAD">
      <w:pPr>
        <w:spacing w:line="240" w:lineRule="auto"/>
      </w:pPr>
      <w:r>
        <w:separator/>
      </w:r>
    </w:p>
  </w:endnote>
  <w:endnote w:type="continuationSeparator" w:id="0">
    <w:p w14:paraId="1CC44CAD" w14:textId="77777777" w:rsidR="00122B55" w:rsidRDefault="00122B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74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8E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DE95" w14:textId="56E1FFBE" w:rsidR="00262EA3" w:rsidRPr="00C271DC" w:rsidRDefault="00262EA3" w:rsidP="00C271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7E8A" w14:textId="77777777" w:rsidR="00122B55" w:rsidRDefault="00122B55" w:rsidP="000C1CAD">
      <w:pPr>
        <w:spacing w:line="240" w:lineRule="auto"/>
      </w:pPr>
      <w:r>
        <w:separator/>
      </w:r>
    </w:p>
  </w:footnote>
  <w:footnote w:type="continuationSeparator" w:id="0">
    <w:p w14:paraId="634C7437" w14:textId="77777777" w:rsidR="00122B55" w:rsidRDefault="00122B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5E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5BF7D4" wp14:editId="783F50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5E3C49" w14:textId="5639D72D" w:rsidR="00262EA3" w:rsidRDefault="00E5301A" w:rsidP="008103B5">
                          <w:pPr>
                            <w:jc w:val="right"/>
                          </w:pPr>
                          <w:sdt>
                            <w:sdtPr>
                              <w:alias w:val="CC_Noformat_Partikod"/>
                              <w:tag w:val="CC_Noformat_Partikod"/>
                              <w:id w:val="-53464382"/>
                              <w:text/>
                            </w:sdtPr>
                            <w:sdtEndPr/>
                            <w:sdtContent>
                              <w:r w:rsidR="00122B5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BF7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5E3C49" w14:textId="5639D72D" w:rsidR="00262EA3" w:rsidRDefault="00E5301A" w:rsidP="008103B5">
                    <w:pPr>
                      <w:jc w:val="right"/>
                    </w:pPr>
                    <w:sdt>
                      <w:sdtPr>
                        <w:alias w:val="CC_Noformat_Partikod"/>
                        <w:tag w:val="CC_Noformat_Partikod"/>
                        <w:id w:val="-53464382"/>
                        <w:text/>
                      </w:sdtPr>
                      <w:sdtEndPr/>
                      <w:sdtContent>
                        <w:r w:rsidR="00122B5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C6C1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0DA5" w14:textId="77777777" w:rsidR="00262EA3" w:rsidRDefault="00262EA3" w:rsidP="008563AC">
    <w:pPr>
      <w:jc w:val="right"/>
    </w:pPr>
  </w:p>
  <w:p w14:paraId="11DE4D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09A2" w14:textId="77777777" w:rsidR="00262EA3" w:rsidRDefault="00E530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0E07C0" wp14:editId="254C26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9A4CE3" w14:textId="13F49E10" w:rsidR="00262EA3" w:rsidRDefault="00E5301A" w:rsidP="00A314CF">
    <w:pPr>
      <w:pStyle w:val="FSHNormal"/>
      <w:spacing w:before="40"/>
    </w:pPr>
    <w:sdt>
      <w:sdtPr>
        <w:alias w:val="CC_Noformat_Motionstyp"/>
        <w:tag w:val="CC_Noformat_Motionstyp"/>
        <w:id w:val="1162973129"/>
        <w:lock w:val="sdtContentLocked"/>
        <w15:appearance w15:val="hidden"/>
        <w:text/>
      </w:sdtPr>
      <w:sdtEndPr/>
      <w:sdtContent>
        <w:r w:rsidR="00C271DC">
          <w:t>Kommittémotion</w:t>
        </w:r>
      </w:sdtContent>
    </w:sdt>
    <w:r w:rsidR="00821B36">
      <w:t xml:space="preserve"> </w:t>
    </w:r>
    <w:sdt>
      <w:sdtPr>
        <w:alias w:val="CC_Noformat_Partikod"/>
        <w:tag w:val="CC_Noformat_Partikod"/>
        <w:id w:val="1471015553"/>
        <w:text/>
      </w:sdtPr>
      <w:sdtEndPr/>
      <w:sdtContent>
        <w:r w:rsidR="00122B55">
          <w:t>C</w:t>
        </w:r>
      </w:sdtContent>
    </w:sdt>
    <w:sdt>
      <w:sdtPr>
        <w:alias w:val="CC_Noformat_Partinummer"/>
        <w:tag w:val="CC_Noformat_Partinummer"/>
        <w:id w:val="-2014525982"/>
        <w:showingPlcHdr/>
        <w:text/>
      </w:sdtPr>
      <w:sdtEndPr/>
      <w:sdtContent>
        <w:r w:rsidR="00821B36">
          <w:t xml:space="preserve"> </w:t>
        </w:r>
      </w:sdtContent>
    </w:sdt>
  </w:p>
  <w:p w14:paraId="498493C7" w14:textId="77777777" w:rsidR="00262EA3" w:rsidRPr="008227B3" w:rsidRDefault="00E530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262809" w14:textId="21BF4D0D" w:rsidR="00262EA3" w:rsidRPr="008227B3" w:rsidRDefault="00E530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1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1DC">
          <w:t>:2183</w:t>
        </w:r>
      </w:sdtContent>
    </w:sdt>
  </w:p>
  <w:p w14:paraId="18DACCF2" w14:textId="4584DC00" w:rsidR="00262EA3" w:rsidRDefault="00E5301A" w:rsidP="00E03A3D">
    <w:pPr>
      <w:pStyle w:val="Motionr"/>
    </w:pPr>
    <w:sdt>
      <w:sdtPr>
        <w:alias w:val="CC_Noformat_Avtext"/>
        <w:tag w:val="CC_Noformat_Avtext"/>
        <w:id w:val="-2020768203"/>
        <w:lock w:val="sdtContentLocked"/>
        <w15:appearance w15:val="hidden"/>
        <w:text/>
      </w:sdtPr>
      <w:sdtEndPr/>
      <w:sdtContent>
        <w:r w:rsidR="00C271DC">
          <w:t>av Daniel Bäckström m.fl. (C)</w:t>
        </w:r>
      </w:sdtContent>
    </w:sdt>
  </w:p>
  <w:sdt>
    <w:sdtPr>
      <w:alias w:val="CC_Noformat_Rubtext"/>
      <w:tag w:val="CC_Noformat_Rubtext"/>
      <w:id w:val="-218060500"/>
      <w:lock w:val="sdtLocked"/>
      <w:text/>
    </w:sdtPr>
    <w:sdtEndPr/>
    <w:sdtContent>
      <w:p w14:paraId="1CF51424" w14:textId="7AA3505C" w:rsidR="00262EA3" w:rsidRDefault="00122B55"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011273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64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86B3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A0E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F8C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A69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4663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67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4E0F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22B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55"/>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FE"/>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65"/>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53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B71"/>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DC"/>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1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BC"/>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17024E"/>
  <w15:chartTrackingRefBased/>
  <w15:docId w15:val="{37033338-A52E-45B2-8E64-8B7424B3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16262">
      <w:bodyDiv w:val="1"/>
      <w:marLeft w:val="0"/>
      <w:marRight w:val="0"/>
      <w:marTop w:val="0"/>
      <w:marBottom w:val="0"/>
      <w:divBdr>
        <w:top w:val="none" w:sz="0" w:space="0" w:color="auto"/>
        <w:left w:val="none" w:sz="0" w:space="0" w:color="auto"/>
        <w:bottom w:val="none" w:sz="0" w:space="0" w:color="auto"/>
        <w:right w:val="none" w:sz="0" w:space="0" w:color="auto"/>
      </w:divBdr>
      <w:divsChild>
        <w:div w:id="66156022">
          <w:marLeft w:val="0"/>
          <w:marRight w:val="0"/>
          <w:marTop w:val="0"/>
          <w:marBottom w:val="0"/>
          <w:divBdr>
            <w:top w:val="none" w:sz="0" w:space="0" w:color="auto"/>
            <w:left w:val="none" w:sz="0" w:space="0" w:color="auto"/>
            <w:bottom w:val="none" w:sz="0" w:space="0" w:color="auto"/>
            <w:right w:val="none" w:sz="0" w:space="0" w:color="auto"/>
          </w:divBdr>
        </w:div>
        <w:div w:id="228149395">
          <w:marLeft w:val="0"/>
          <w:marRight w:val="0"/>
          <w:marTop w:val="0"/>
          <w:marBottom w:val="0"/>
          <w:divBdr>
            <w:top w:val="none" w:sz="0" w:space="0" w:color="auto"/>
            <w:left w:val="none" w:sz="0" w:space="0" w:color="auto"/>
            <w:bottom w:val="none" w:sz="0" w:space="0" w:color="auto"/>
            <w:right w:val="none" w:sz="0" w:space="0" w:color="auto"/>
          </w:divBdr>
        </w:div>
        <w:div w:id="1367363964">
          <w:marLeft w:val="0"/>
          <w:marRight w:val="0"/>
          <w:marTop w:val="0"/>
          <w:marBottom w:val="0"/>
          <w:divBdr>
            <w:top w:val="none" w:sz="0" w:space="0" w:color="auto"/>
            <w:left w:val="none" w:sz="0" w:space="0" w:color="auto"/>
            <w:bottom w:val="none" w:sz="0" w:space="0" w:color="auto"/>
            <w:right w:val="none" w:sz="0" w:space="0" w:color="auto"/>
          </w:divBdr>
        </w:div>
      </w:divsChild>
    </w:div>
    <w:div w:id="1957103777">
      <w:bodyDiv w:val="1"/>
      <w:marLeft w:val="0"/>
      <w:marRight w:val="0"/>
      <w:marTop w:val="0"/>
      <w:marBottom w:val="0"/>
      <w:divBdr>
        <w:top w:val="none" w:sz="0" w:space="0" w:color="auto"/>
        <w:left w:val="none" w:sz="0" w:space="0" w:color="auto"/>
        <w:bottom w:val="none" w:sz="0" w:space="0" w:color="auto"/>
        <w:right w:val="none" w:sz="0" w:space="0" w:color="auto"/>
      </w:divBdr>
      <w:divsChild>
        <w:div w:id="1839806899">
          <w:marLeft w:val="0"/>
          <w:marRight w:val="0"/>
          <w:marTop w:val="0"/>
          <w:marBottom w:val="0"/>
          <w:divBdr>
            <w:top w:val="none" w:sz="0" w:space="0" w:color="auto"/>
            <w:left w:val="none" w:sz="0" w:space="0" w:color="auto"/>
            <w:bottom w:val="none" w:sz="0" w:space="0" w:color="auto"/>
            <w:right w:val="none" w:sz="0" w:space="0" w:color="auto"/>
          </w:divBdr>
        </w:div>
        <w:div w:id="281109974">
          <w:marLeft w:val="0"/>
          <w:marRight w:val="0"/>
          <w:marTop w:val="0"/>
          <w:marBottom w:val="0"/>
          <w:divBdr>
            <w:top w:val="none" w:sz="0" w:space="0" w:color="auto"/>
            <w:left w:val="none" w:sz="0" w:space="0" w:color="auto"/>
            <w:bottom w:val="none" w:sz="0" w:space="0" w:color="auto"/>
            <w:right w:val="none" w:sz="0" w:space="0" w:color="auto"/>
          </w:divBdr>
        </w:div>
        <w:div w:id="195756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96D92E03A43BBBEB00DFC033E8633"/>
        <w:category>
          <w:name w:val="Allmänt"/>
          <w:gallery w:val="placeholder"/>
        </w:category>
        <w:types>
          <w:type w:val="bbPlcHdr"/>
        </w:types>
        <w:behaviors>
          <w:behavior w:val="content"/>
        </w:behaviors>
        <w:guid w:val="{F4B8C6C7-E4BD-4188-AA44-2812A3975075}"/>
      </w:docPartPr>
      <w:docPartBody>
        <w:p w:rsidR="00817438" w:rsidRDefault="00817438">
          <w:pPr>
            <w:pStyle w:val="35D96D92E03A43BBBEB00DFC033E8633"/>
          </w:pPr>
          <w:r w:rsidRPr="005A0A93">
            <w:rPr>
              <w:rStyle w:val="Platshllartext"/>
            </w:rPr>
            <w:t>Förslag till riksdagsbeslut</w:t>
          </w:r>
        </w:p>
      </w:docPartBody>
    </w:docPart>
    <w:docPart>
      <w:docPartPr>
        <w:name w:val="66CE86E1DBF343FD9DB22E81E5C37AA4"/>
        <w:category>
          <w:name w:val="Allmänt"/>
          <w:gallery w:val="placeholder"/>
        </w:category>
        <w:types>
          <w:type w:val="bbPlcHdr"/>
        </w:types>
        <w:behaviors>
          <w:behavior w:val="content"/>
        </w:behaviors>
        <w:guid w:val="{59681B7E-A040-4CFB-8D53-6A2C9679455A}"/>
      </w:docPartPr>
      <w:docPartBody>
        <w:p w:rsidR="00817438" w:rsidRDefault="00817438">
          <w:pPr>
            <w:pStyle w:val="66CE86E1DBF343FD9DB22E81E5C37AA4"/>
          </w:pPr>
          <w:r w:rsidRPr="005A0A93">
            <w:rPr>
              <w:rStyle w:val="Platshllartext"/>
            </w:rPr>
            <w:t>Motivering</w:t>
          </w:r>
        </w:p>
      </w:docPartBody>
    </w:docPart>
    <w:docPart>
      <w:docPartPr>
        <w:name w:val="07427960759B422393301B6DCBD142F3"/>
        <w:category>
          <w:name w:val="Allmänt"/>
          <w:gallery w:val="placeholder"/>
        </w:category>
        <w:types>
          <w:type w:val="bbPlcHdr"/>
        </w:types>
        <w:behaviors>
          <w:behavior w:val="content"/>
        </w:behaviors>
        <w:guid w:val="{2DB886CB-7C70-44BC-A8D6-B797FA48A15E}"/>
      </w:docPartPr>
      <w:docPartBody>
        <w:p w:rsidR="007F3FB1" w:rsidRDefault="007F3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38"/>
    <w:rsid w:val="007F3FB1"/>
    <w:rsid w:val="008174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D96D92E03A43BBBEB00DFC033E8633">
    <w:name w:val="35D96D92E03A43BBBEB00DFC033E8633"/>
  </w:style>
  <w:style w:type="paragraph" w:customStyle="1" w:styleId="66CE86E1DBF343FD9DB22E81E5C37AA4">
    <w:name w:val="66CE86E1DBF343FD9DB22E81E5C37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5BAFA-AF0A-4C89-B083-4126FABA8A3D}"/>
</file>

<file path=customXml/itemProps2.xml><?xml version="1.0" encoding="utf-8"?>
<ds:datastoreItem xmlns:ds="http://schemas.openxmlformats.org/officeDocument/2006/customXml" ds:itemID="{0CF0931D-8657-4EBF-82CF-C63CF28B1A52}"/>
</file>

<file path=customXml/itemProps3.xml><?xml version="1.0" encoding="utf-8"?>
<ds:datastoreItem xmlns:ds="http://schemas.openxmlformats.org/officeDocument/2006/customXml" ds:itemID="{FD5AA5C6-5083-4B0A-AD85-C5C721AFEC04}"/>
</file>

<file path=docProps/app.xml><?xml version="1.0" encoding="utf-8"?>
<Properties xmlns="http://schemas.openxmlformats.org/officeDocument/2006/extended-properties" xmlns:vt="http://schemas.openxmlformats.org/officeDocument/2006/docPropsVTypes">
  <Template>Normal</Template>
  <TotalTime>25</TotalTime>
  <Pages>6</Pages>
  <Words>1979</Words>
  <Characters>11777</Characters>
  <Application>Microsoft Office Word</Application>
  <DocSecurity>0</DocSecurity>
  <Lines>309</Lines>
  <Paragraphs>196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23 Areella näringar  landsbygd och livsmedel</vt:lpstr>
      <vt:lpstr>
      </vt:lpstr>
    </vt:vector>
  </TitlesOfParts>
  <Company>Sveriges riksdag</Company>
  <LinksUpToDate>false</LinksUpToDate>
  <CharactersWithSpaces>13560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